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1D50" w14:textId="77777777" w:rsidR="00C2111F" w:rsidRDefault="00C2111F"/>
    <w:p w14:paraId="6B1238FB" w14:textId="77777777" w:rsidR="00891C00" w:rsidRDefault="00891C00"/>
    <w:p w14:paraId="47344508" w14:textId="421C4BFC" w:rsidR="00891C00" w:rsidRPr="00891C00" w:rsidRDefault="00891C00" w:rsidP="00891C00">
      <w:pPr>
        <w:pStyle w:val="NormalWeb"/>
        <w:rPr>
          <w:color w:val="000000"/>
          <w:sz w:val="27"/>
          <w:szCs w:val="27"/>
        </w:rPr>
      </w:pPr>
      <w:r w:rsidRPr="00891C00">
        <w:rPr>
          <w:color w:val="000000"/>
          <w:sz w:val="27"/>
          <w:szCs w:val="27"/>
        </w:rPr>
        <w:t xml:space="preserve">Singapore is proposing the following alternative based on a simple </w:t>
      </w:r>
      <w:proofErr w:type="gramStart"/>
      <w:r w:rsidR="009923A5">
        <w:rPr>
          <w:color w:val="000000"/>
          <w:sz w:val="27"/>
          <w:szCs w:val="27"/>
        </w:rPr>
        <w:t>equation</w:t>
      </w:r>
      <w:proofErr w:type="gramEnd"/>
    </w:p>
    <w:p w14:paraId="02AF5DE3" w14:textId="77777777" w:rsidR="00891C00" w:rsidRPr="00891C00" w:rsidRDefault="00891C00" w:rsidP="00891C00">
      <w:pPr>
        <w:pStyle w:val="NormalWeb"/>
        <w:rPr>
          <w:color w:val="000000"/>
          <w:sz w:val="27"/>
          <w:szCs w:val="27"/>
        </w:rPr>
      </w:pPr>
    </w:p>
    <w:p w14:paraId="132793E1" w14:textId="3AC01FE7" w:rsidR="00891C00" w:rsidRPr="00891C00" w:rsidRDefault="00891C00" w:rsidP="00891C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X = Min (50%* </w:t>
      </w:r>
      <w:proofErr w:type="gramStart"/>
      <w:r>
        <w:rPr>
          <w:color w:val="000000"/>
          <w:sz w:val="27"/>
          <w:szCs w:val="27"/>
        </w:rPr>
        <w:t>N ,</w:t>
      </w:r>
      <w:proofErr w:type="gramEnd"/>
      <w:r>
        <w:rPr>
          <w:color w:val="000000"/>
          <w:sz w:val="27"/>
          <w:szCs w:val="27"/>
        </w:rPr>
        <w:t xml:space="preserve"> 85 Log (N))</w:t>
      </w:r>
    </w:p>
    <w:p w14:paraId="4C67C56C" w14:textId="77777777" w:rsidR="00891C00" w:rsidRPr="00891C00" w:rsidRDefault="00891C00" w:rsidP="00891C00">
      <w:pPr>
        <w:pStyle w:val="NormalWeb"/>
        <w:rPr>
          <w:color w:val="000000"/>
          <w:sz w:val="27"/>
          <w:szCs w:val="27"/>
        </w:rPr>
      </w:pPr>
    </w:p>
    <w:p w14:paraId="62FA1D18" w14:textId="77777777" w:rsidR="00891C00" w:rsidRDefault="00891C00" w:rsidP="00891C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Where N is the total number of satellites indicated in the Master Register</w:t>
      </w:r>
    </w:p>
    <w:p w14:paraId="303B0A65" w14:textId="77777777" w:rsidR="00891C00" w:rsidRDefault="00891C00" w:rsidP="00891C0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Please find below a comparison of the different </w:t>
      </w:r>
      <w:proofErr w:type="gramStart"/>
      <w:r>
        <w:rPr>
          <w:color w:val="000000"/>
          <w:sz w:val="27"/>
          <w:szCs w:val="27"/>
        </w:rPr>
        <w:t>alternatives :</w:t>
      </w:r>
      <w:proofErr w:type="gramEnd"/>
    </w:p>
    <w:p w14:paraId="5783AC18" w14:textId="5499BE6C" w:rsidR="00891C00" w:rsidRPr="00891C00" w:rsidRDefault="00891C00" w:rsidP="00891C00">
      <w:pPr>
        <w:pStyle w:val="NormalWeb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292B0975" wp14:editId="5252E947">
            <wp:extent cx="5731510" cy="3152140"/>
            <wp:effectExtent l="0" t="0" r="2540" b="10160"/>
            <wp:docPr id="13354917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8315FF2-A214-46B4-AA2C-0BC1B058E4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891C00" w:rsidRPr="00891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00"/>
    <w:rsid w:val="00891C00"/>
    <w:rsid w:val="009923A5"/>
    <w:rsid w:val="00C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AC0C"/>
  <w15:chartTrackingRefBased/>
  <w15:docId w15:val="{2DB018B0-A1B4-478E-B2BE-AC85BDF7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Zhao\AppData\Local\Temp\Templafy\WordVsto\1k1w4qb1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vunet-my.sharepoint.com/personal/pzhao_oneweb_net/Documents/Documents/Oneweb/Spectrum/WRC-23/COM%205/7B/Post-Milestone%20Threshold%20v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Alternative_All!$B$6:$B$1506</c:f>
              <c:numCache>
                <c:formatCode>General</c:formatCode>
                <c:ptCount val="150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  <c:pt idx="20">
                  <c:v>100</c:v>
                </c:pt>
                <c:pt idx="21">
                  <c:v>105</c:v>
                </c:pt>
                <c:pt idx="22">
                  <c:v>110</c:v>
                </c:pt>
                <c:pt idx="23">
                  <c:v>115</c:v>
                </c:pt>
                <c:pt idx="24">
                  <c:v>120</c:v>
                </c:pt>
                <c:pt idx="25">
                  <c:v>125</c:v>
                </c:pt>
                <c:pt idx="26">
                  <c:v>130</c:v>
                </c:pt>
                <c:pt idx="27">
                  <c:v>135</c:v>
                </c:pt>
                <c:pt idx="28">
                  <c:v>140</c:v>
                </c:pt>
                <c:pt idx="29">
                  <c:v>145</c:v>
                </c:pt>
                <c:pt idx="30">
                  <c:v>150</c:v>
                </c:pt>
                <c:pt idx="31">
                  <c:v>155</c:v>
                </c:pt>
                <c:pt idx="32">
                  <c:v>160</c:v>
                </c:pt>
                <c:pt idx="33">
                  <c:v>165</c:v>
                </c:pt>
                <c:pt idx="34">
                  <c:v>170</c:v>
                </c:pt>
                <c:pt idx="35">
                  <c:v>175</c:v>
                </c:pt>
                <c:pt idx="36">
                  <c:v>180</c:v>
                </c:pt>
                <c:pt idx="37">
                  <c:v>185</c:v>
                </c:pt>
                <c:pt idx="38">
                  <c:v>190</c:v>
                </c:pt>
                <c:pt idx="39">
                  <c:v>195</c:v>
                </c:pt>
                <c:pt idx="40">
                  <c:v>200</c:v>
                </c:pt>
                <c:pt idx="41">
                  <c:v>205</c:v>
                </c:pt>
                <c:pt idx="42">
                  <c:v>210</c:v>
                </c:pt>
                <c:pt idx="43">
                  <c:v>215</c:v>
                </c:pt>
                <c:pt idx="44">
                  <c:v>220</c:v>
                </c:pt>
                <c:pt idx="45">
                  <c:v>225</c:v>
                </c:pt>
                <c:pt idx="46">
                  <c:v>230</c:v>
                </c:pt>
                <c:pt idx="47">
                  <c:v>235</c:v>
                </c:pt>
                <c:pt idx="48">
                  <c:v>240</c:v>
                </c:pt>
                <c:pt idx="49">
                  <c:v>245</c:v>
                </c:pt>
                <c:pt idx="50">
                  <c:v>250</c:v>
                </c:pt>
                <c:pt idx="51">
                  <c:v>255</c:v>
                </c:pt>
                <c:pt idx="52">
                  <c:v>260</c:v>
                </c:pt>
                <c:pt idx="53">
                  <c:v>265</c:v>
                </c:pt>
                <c:pt idx="54">
                  <c:v>270</c:v>
                </c:pt>
                <c:pt idx="55">
                  <c:v>275</c:v>
                </c:pt>
                <c:pt idx="56">
                  <c:v>280</c:v>
                </c:pt>
                <c:pt idx="57">
                  <c:v>285</c:v>
                </c:pt>
                <c:pt idx="58">
                  <c:v>290</c:v>
                </c:pt>
                <c:pt idx="59">
                  <c:v>295</c:v>
                </c:pt>
                <c:pt idx="60">
                  <c:v>300</c:v>
                </c:pt>
                <c:pt idx="61">
                  <c:v>305</c:v>
                </c:pt>
                <c:pt idx="62">
                  <c:v>310</c:v>
                </c:pt>
                <c:pt idx="63">
                  <c:v>315</c:v>
                </c:pt>
                <c:pt idx="64">
                  <c:v>320</c:v>
                </c:pt>
                <c:pt idx="65">
                  <c:v>325</c:v>
                </c:pt>
                <c:pt idx="66">
                  <c:v>330</c:v>
                </c:pt>
                <c:pt idx="67">
                  <c:v>335</c:v>
                </c:pt>
                <c:pt idx="68">
                  <c:v>340</c:v>
                </c:pt>
                <c:pt idx="69">
                  <c:v>345</c:v>
                </c:pt>
                <c:pt idx="70">
                  <c:v>350</c:v>
                </c:pt>
                <c:pt idx="71">
                  <c:v>355</c:v>
                </c:pt>
                <c:pt idx="72">
                  <c:v>360</c:v>
                </c:pt>
                <c:pt idx="73">
                  <c:v>365</c:v>
                </c:pt>
                <c:pt idx="74">
                  <c:v>370</c:v>
                </c:pt>
                <c:pt idx="75">
                  <c:v>375</c:v>
                </c:pt>
                <c:pt idx="76">
                  <c:v>380</c:v>
                </c:pt>
                <c:pt idx="77">
                  <c:v>385</c:v>
                </c:pt>
                <c:pt idx="78">
                  <c:v>390</c:v>
                </c:pt>
                <c:pt idx="79">
                  <c:v>395</c:v>
                </c:pt>
                <c:pt idx="80">
                  <c:v>400</c:v>
                </c:pt>
                <c:pt idx="81">
                  <c:v>405</c:v>
                </c:pt>
                <c:pt idx="82">
                  <c:v>410</c:v>
                </c:pt>
                <c:pt idx="83">
                  <c:v>415</c:v>
                </c:pt>
                <c:pt idx="84">
                  <c:v>420</c:v>
                </c:pt>
                <c:pt idx="85">
                  <c:v>425</c:v>
                </c:pt>
                <c:pt idx="86">
                  <c:v>430</c:v>
                </c:pt>
                <c:pt idx="87">
                  <c:v>435</c:v>
                </c:pt>
                <c:pt idx="88">
                  <c:v>440</c:v>
                </c:pt>
                <c:pt idx="89">
                  <c:v>445</c:v>
                </c:pt>
                <c:pt idx="90">
                  <c:v>450</c:v>
                </c:pt>
                <c:pt idx="91">
                  <c:v>455</c:v>
                </c:pt>
                <c:pt idx="92">
                  <c:v>460</c:v>
                </c:pt>
                <c:pt idx="93">
                  <c:v>465</c:v>
                </c:pt>
                <c:pt idx="94">
                  <c:v>470</c:v>
                </c:pt>
                <c:pt idx="95">
                  <c:v>475</c:v>
                </c:pt>
                <c:pt idx="96">
                  <c:v>480</c:v>
                </c:pt>
                <c:pt idx="97">
                  <c:v>485</c:v>
                </c:pt>
                <c:pt idx="98">
                  <c:v>490</c:v>
                </c:pt>
                <c:pt idx="99">
                  <c:v>495</c:v>
                </c:pt>
                <c:pt idx="100">
                  <c:v>500</c:v>
                </c:pt>
                <c:pt idx="101">
                  <c:v>505</c:v>
                </c:pt>
                <c:pt idx="102">
                  <c:v>510</c:v>
                </c:pt>
                <c:pt idx="103">
                  <c:v>515</c:v>
                </c:pt>
                <c:pt idx="104">
                  <c:v>520</c:v>
                </c:pt>
                <c:pt idx="105">
                  <c:v>525</c:v>
                </c:pt>
                <c:pt idx="106">
                  <c:v>530</c:v>
                </c:pt>
                <c:pt idx="107">
                  <c:v>535</c:v>
                </c:pt>
                <c:pt idx="108">
                  <c:v>540</c:v>
                </c:pt>
                <c:pt idx="109">
                  <c:v>545</c:v>
                </c:pt>
                <c:pt idx="110">
                  <c:v>550</c:v>
                </c:pt>
                <c:pt idx="111">
                  <c:v>555</c:v>
                </c:pt>
                <c:pt idx="112">
                  <c:v>560</c:v>
                </c:pt>
                <c:pt idx="113">
                  <c:v>565</c:v>
                </c:pt>
                <c:pt idx="114">
                  <c:v>570</c:v>
                </c:pt>
                <c:pt idx="115">
                  <c:v>575</c:v>
                </c:pt>
                <c:pt idx="116">
                  <c:v>580</c:v>
                </c:pt>
                <c:pt idx="117">
                  <c:v>585</c:v>
                </c:pt>
                <c:pt idx="118">
                  <c:v>590</c:v>
                </c:pt>
                <c:pt idx="119">
                  <c:v>595</c:v>
                </c:pt>
                <c:pt idx="120">
                  <c:v>600</c:v>
                </c:pt>
                <c:pt idx="121">
                  <c:v>605</c:v>
                </c:pt>
                <c:pt idx="122">
                  <c:v>610</c:v>
                </c:pt>
                <c:pt idx="123">
                  <c:v>615</c:v>
                </c:pt>
                <c:pt idx="124">
                  <c:v>620</c:v>
                </c:pt>
                <c:pt idx="125">
                  <c:v>625</c:v>
                </c:pt>
                <c:pt idx="126">
                  <c:v>630</c:v>
                </c:pt>
                <c:pt idx="127">
                  <c:v>635</c:v>
                </c:pt>
                <c:pt idx="128">
                  <c:v>640</c:v>
                </c:pt>
                <c:pt idx="129">
                  <c:v>645</c:v>
                </c:pt>
                <c:pt idx="130">
                  <c:v>650</c:v>
                </c:pt>
                <c:pt idx="131">
                  <c:v>655</c:v>
                </c:pt>
                <c:pt idx="132">
                  <c:v>660</c:v>
                </c:pt>
                <c:pt idx="133">
                  <c:v>665</c:v>
                </c:pt>
                <c:pt idx="134">
                  <c:v>670</c:v>
                </c:pt>
                <c:pt idx="135">
                  <c:v>675</c:v>
                </c:pt>
                <c:pt idx="136">
                  <c:v>680</c:v>
                </c:pt>
                <c:pt idx="137">
                  <c:v>685</c:v>
                </c:pt>
                <c:pt idx="138">
                  <c:v>690</c:v>
                </c:pt>
                <c:pt idx="139">
                  <c:v>695</c:v>
                </c:pt>
                <c:pt idx="140">
                  <c:v>700</c:v>
                </c:pt>
                <c:pt idx="141">
                  <c:v>705</c:v>
                </c:pt>
                <c:pt idx="142">
                  <c:v>710</c:v>
                </c:pt>
                <c:pt idx="143">
                  <c:v>715</c:v>
                </c:pt>
                <c:pt idx="144">
                  <c:v>720</c:v>
                </c:pt>
                <c:pt idx="145">
                  <c:v>725</c:v>
                </c:pt>
                <c:pt idx="146">
                  <c:v>730</c:v>
                </c:pt>
                <c:pt idx="147">
                  <c:v>735</c:v>
                </c:pt>
                <c:pt idx="148">
                  <c:v>740</c:v>
                </c:pt>
                <c:pt idx="149">
                  <c:v>745</c:v>
                </c:pt>
                <c:pt idx="150">
                  <c:v>750</c:v>
                </c:pt>
                <c:pt idx="151">
                  <c:v>755</c:v>
                </c:pt>
                <c:pt idx="152">
                  <c:v>760</c:v>
                </c:pt>
                <c:pt idx="153">
                  <c:v>765</c:v>
                </c:pt>
                <c:pt idx="154">
                  <c:v>770</c:v>
                </c:pt>
                <c:pt idx="155">
                  <c:v>775</c:v>
                </c:pt>
                <c:pt idx="156">
                  <c:v>780</c:v>
                </c:pt>
                <c:pt idx="157">
                  <c:v>785</c:v>
                </c:pt>
                <c:pt idx="158">
                  <c:v>790</c:v>
                </c:pt>
                <c:pt idx="159">
                  <c:v>795</c:v>
                </c:pt>
                <c:pt idx="160">
                  <c:v>800</c:v>
                </c:pt>
                <c:pt idx="161">
                  <c:v>805</c:v>
                </c:pt>
                <c:pt idx="162">
                  <c:v>810</c:v>
                </c:pt>
                <c:pt idx="163">
                  <c:v>815</c:v>
                </c:pt>
                <c:pt idx="164">
                  <c:v>820</c:v>
                </c:pt>
                <c:pt idx="165">
                  <c:v>825</c:v>
                </c:pt>
                <c:pt idx="166">
                  <c:v>830</c:v>
                </c:pt>
                <c:pt idx="167">
                  <c:v>835</c:v>
                </c:pt>
                <c:pt idx="168">
                  <c:v>840</c:v>
                </c:pt>
                <c:pt idx="169">
                  <c:v>845</c:v>
                </c:pt>
                <c:pt idx="170">
                  <c:v>850</c:v>
                </c:pt>
                <c:pt idx="171">
                  <c:v>855</c:v>
                </c:pt>
                <c:pt idx="172">
                  <c:v>860</c:v>
                </c:pt>
                <c:pt idx="173">
                  <c:v>865</c:v>
                </c:pt>
                <c:pt idx="174">
                  <c:v>870</c:v>
                </c:pt>
                <c:pt idx="175">
                  <c:v>875</c:v>
                </c:pt>
                <c:pt idx="176">
                  <c:v>880</c:v>
                </c:pt>
                <c:pt idx="177">
                  <c:v>885</c:v>
                </c:pt>
                <c:pt idx="178">
                  <c:v>890</c:v>
                </c:pt>
                <c:pt idx="179">
                  <c:v>895</c:v>
                </c:pt>
                <c:pt idx="180">
                  <c:v>900</c:v>
                </c:pt>
                <c:pt idx="181">
                  <c:v>905</c:v>
                </c:pt>
                <c:pt idx="182">
                  <c:v>910</c:v>
                </c:pt>
                <c:pt idx="183">
                  <c:v>915</c:v>
                </c:pt>
                <c:pt idx="184">
                  <c:v>920</c:v>
                </c:pt>
                <c:pt idx="185">
                  <c:v>925</c:v>
                </c:pt>
                <c:pt idx="186">
                  <c:v>930</c:v>
                </c:pt>
                <c:pt idx="187">
                  <c:v>935</c:v>
                </c:pt>
                <c:pt idx="188">
                  <c:v>940</c:v>
                </c:pt>
                <c:pt idx="189">
                  <c:v>945</c:v>
                </c:pt>
                <c:pt idx="190">
                  <c:v>950</c:v>
                </c:pt>
                <c:pt idx="191">
                  <c:v>955</c:v>
                </c:pt>
                <c:pt idx="192">
                  <c:v>960</c:v>
                </c:pt>
                <c:pt idx="193">
                  <c:v>965</c:v>
                </c:pt>
                <c:pt idx="194">
                  <c:v>970</c:v>
                </c:pt>
                <c:pt idx="195">
                  <c:v>975</c:v>
                </c:pt>
                <c:pt idx="196">
                  <c:v>980</c:v>
                </c:pt>
                <c:pt idx="197">
                  <c:v>985</c:v>
                </c:pt>
                <c:pt idx="198">
                  <c:v>990</c:v>
                </c:pt>
                <c:pt idx="199">
                  <c:v>995</c:v>
                </c:pt>
                <c:pt idx="200">
                  <c:v>1000</c:v>
                </c:pt>
                <c:pt idx="201">
                  <c:v>1005</c:v>
                </c:pt>
                <c:pt idx="202">
                  <c:v>1010</c:v>
                </c:pt>
                <c:pt idx="203">
                  <c:v>1015</c:v>
                </c:pt>
                <c:pt idx="204">
                  <c:v>1020</c:v>
                </c:pt>
                <c:pt idx="205">
                  <c:v>1025</c:v>
                </c:pt>
                <c:pt idx="206">
                  <c:v>1030</c:v>
                </c:pt>
                <c:pt idx="207">
                  <c:v>1035</c:v>
                </c:pt>
                <c:pt idx="208">
                  <c:v>1040</c:v>
                </c:pt>
                <c:pt idx="209">
                  <c:v>1045</c:v>
                </c:pt>
                <c:pt idx="210">
                  <c:v>1050</c:v>
                </c:pt>
                <c:pt idx="211">
                  <c:v>1055</c:v>
                </c:pt>
                <c:pt idx="212">
                  <c:v>1060</c:v>
                </c:pt>
                <c:pt idx="213">
                  <c:v>1065</c:v>
                </c:pt>
                <c:pt idx="214">
                  <c:v>1070</c:v>
                </c:pt>
                <c:pt idx="215">
                  <c:v>1075</c:v>
                </c:pt>
                <c:pt idx="216">
                  <c:v>1080</c:v>
                </c:pt>
                <c:pt idx="217">
                  <c:v>1085</c:v>
                </c:pt>
                <c:pt idx="218">
                  <c:v>1090</c:v>
                </c:pt>
                <c:pt idx="219">
                  <c:v>1095</c:v>
                </c:pt>
                <c:pt idx="220">
                  <c:v>1100</c:v>
                </c:pt>
                <c:pt idx="221">
                  <c:v>1105</c:v>
                </c:pt>
                <c:pt idx="222">
                  <c:v>1110</c:v>
                </c:pt>
                <c:pt idx="223">
                  <c:v>1115</c:v>
                </c:pt>
                <c:pt idx="224">
                  <c:v>1120</c:v>
                </c:pt>
                <c:pt idx="225">
                  <c:v>1125</c:v>
                </c:pt>
                <c:pt idx="226">
                  <c:v>1130</c:v>
                </c:pt>
                <c:pt idx="227">
                  <c:v>1135</c:v>
                </c:pt>
                <c:pt idx="228">
                  <c:v>1140</c:v>
                </c:pt>
                <c:pt idx="229">
                  <c:v>1145</c:v>
                </c:pt>
                <c:pt idx="230">
                  <c:v>1150</c:v>
                </c:pt>
                <c:pt idx="231">
                  <c:v>1155</c:v>
                </c:pt>
                <c:pt idx="232">
                  <c:v>1160</c:v>
                </c:pt>
                <c:pt idx="233">
                  <c:v>1165</c:v>
                </c:pt>
                <c:pt idx="234">
                  <c:v>1170</c:v>
                </c:pt>
                <c:pt idx="235">
                  <c:v>1175</c:v>
                </c:pt>
                <c:pt idx="236">
                  <c:v>1180</c:v>
                </c:pt>
                <c:pt idx="237">
                  <c:v>1185</c:v>
                </c:pt>
                <c:pt idx="238">
                  <c:v>1190</c:v>
                </c:pt>
                <c:pt idx="239">
                  <c:v>1195</c:v>
                </c:pt>
                <c:pt idx="240">
                  <c:v>1200</c:v>
                </c:pt>
                <c:pt idx="241">
                  <c:v>1205</c:v>
                </c:pt>
                <c:pt idx="242">
                  <c:v>1210</c:v>
                </c:pt>
                <c:pt idx="243">
                  <c:v>1215</c:v>
                </c:pt>
                <c:pt idx="244">
                  <c:v>1220</c:v>
                </c:pt>
                <c:pt idx="245">
                  <c:v>1225</c:v>
                </c:pt>
                <c:pt idx="246">
                  <c:v>1230</c:v>
                </c:pt>
                <c:pt idx="247">
                  <c:v>1235</c:v>
                </c:pt>
                <c:pt idx="248">
                  <c:v>1240</c:v>
                </c:pt>
                <c:pt idx="249">
                  <c:v>1245</c:v>
                </c:pt>
                <c:pt idx="250">
                  <c:v>1250</c:v>
                </c:pt>
                <c:pt idx="251">
                  <c:v>1255</c:v>
                </c:pt>
                <c:pt idx="252">
                  <c:v>1260</c:v>
                </c:pt>
                <c:pt idx="253">
                  <c:v>1265</c:v>
                </c:pt>
                <c:pt idx="254">
                  <c:v>1270</c:v>
                </c:pt>
                <c:pt idx="255">
                  <c:v>1275</c:v>
                </c:pt>
                <c:pt idx="256">
                  <c:v>1280</c:v>
                </c:pt>
                <c:pt idx="257">
                  <c:v>1285</c:v>
                </c:pt>
                <c:pt idx="258">
                  <c:v>1290</c:v>
                </c:pt>
                <c:pt idx="259">
                  <c:v>1295</c:v>
                </c:pt>
                <c:pt idx="260">
                  <c:v>1300</c:v>
                </c:pt>
                <c:pt idx="261">
                  <c:v>1305</c:v>
                </c:pt>
                <c:pt idx="262">
                  <c:v>1310</c:v>
                </c:pt>
                <c:pt idx="263">
                  <c:v>1315</c:v>
                </c:pt>
                <c:pt idx="264">
                  <c:v>1320</c:v>
                </c:pt>
                <c:pt idx="265">
                  <c:v>1325</c:v>
                </c:pt>
                <c:pt idx="266">
                  <c:v>1330</c:v>
                </c:pt>
                <c:pt idx="267">
                  <c:v>1335</c:v>
                </c:pt>
                <c:pt idx="268">
                  <c:v>1340</c:v>
                </c:pt>
                <c:pt idx="269">
                  <c:v>1345</c:v>
                </c:pt>
                <c:pt idx="270">
                  <c:v>1350</c:v>
                </c:pt>
                <c:pt idx="271">
                  <c:v>1355</c:v>
                </c:pt>
                <c:pt idx="272">
                  <c:v>1360</c:v>
                </c:pt>
                <c:pt idx="273">
                  <c:v>1365</c:v>
                </c:pt>
                <c:pt idx="274">
                  <c:v>1370</c:v>
                </c:pt>
                <c:pt idx="275">
                  <c:v>1375</c:v>
                </c:pt>
                <c:pt idx="276">
                  <c:v>1380</c:v>
                </c:pt>
                <c:pt idx="277">
                  <c:v>1385</c:v>
                </c:pt>
                <c:pt idx="278">
                  <c:v>1390</c:v>
                </c:pt>
                <c:pt idx="279">
                  <c:v>1395</c:v>
                </c:pt>
                <c:pt idx="280">
                  <c:v>1400</c:v>
                </c:pt>
                <c:pt idx="281">
                  <c:v>1405</c:v>
                </c:pt>
                <c:pt idx="282">
                  <c:v>1410</c:v>
                </c:pt>
                <c:pt idx="283">
                  <c:v>1415</c:v>
                </c:pt>
                <c:pt idx="284">
                  <c:v>1420</c:v>
                </c:pt>
                <c:pt idx="285">
                  <c:v>1425</c:v>
                </c:pt>
                <c:pt idx="286">
                  <c:v>1430</c:v>
                </c:pt>
                <c:pt idx="287">
                  <c:v>1435</c:v>
                </c:pt>
                <c:pt idx="288">
                  <c:v>1440</c:v>
                </c:pt>
                <c:pt idx="289">
                  <c:v>1445</c:v>
                </c:pt>
                <c:pt idx="290">
                  <c:v>1450</c:v>
                </c:pt>
                <c:pt idx="291">
                  <c:v>1455</c:v>
                </c:pt>
                <c:pt idx="292">
                  <c:v>1460</c:v>
                </c:pt>
                <c:pt idx="293">
                  <c:v>1465</c:v>
                </c:pt>
                <c:pt idx="294">
                  <c:v>1470</c:v>
                </c:pt>
                <c:pt idx="295">
                  <c:v>1475</c:v>
                </c:pt>
                <c:pt idx="296">
                  <c:v>1480</c:v>
                </c:pt>
                <c:pt idx="297">
                  <c:v>1485</c:v>
                </c:pt>
                <c:pt idx="298">
                  <c:v>1490</c:v>
                </c:pt>
                <c:pt idx="299">
                  <c:v>1495</c:v>
                </c:pt>
                <c:pt idx="300">
                  <c:v>1500</c:v>
                </c:pt>
                <c:pt idx="301">
                  <c:v>1505</c:v>
                </c:pt>
                <c:pt idx="302">
                  <c:v>1510</c:v>
                </c:pt>
                <c:pt idx="303">
                  <c:v>1515</c:v>
                </c:pt>
                <c:pt idx="304">
                  <c:v>1520</c:v>
                </c:pt>
                <c:pt idx="305">
                  <c:v>1525</c:v>
                </c:pt>
                <c:pt idx="306">
                  <c:v>1530</c:v>
                </c:pt>
                <c:pt idx="307">
                  <c:v>1535</c:v>
                </c:pt>
                <c:pt idx="308">
                  <c:v>1540</c:v>
                </c:pt>
                <c:pt idx="309">
                  <c:v>1545</c:v>
                </c:pt>
                <c:pt idx="310">
                  <c:v>1550</c:v>
                </c:pt>
                <c:pt idx="311">
                  <c:v>1555</c:v>
                </c:pt>
                <c:pt idx="312">
                  <c:v>1560</c:v>
                </c:pt>
                <c:pt idx="313">
                  <c:v>1565</c:v>
                </c:pt>
                <c:pt idx="314">
                  <c:v>1570</c:v>
                </c:pt>
                <c:pt idx="315">
                  <c:v>1575</c:v>
                </c:pt>
                <c:pt idx="316">
                  <c:v>1580</c:v>
                </c:pt>
                <c:pt idx="317">
                  <c:v>1585</c:v>
                </c:pt>
                <c:pt idx="318">
                  <c:v>1590</c:v>
                </c:pt>
                <c:pt idx="319">
                  <c:v>1595</c:v>
                </c:pt>
                <c:pt idx="320">
                  <c:v>1600</c:v>
                </c:pt>
                <c:pt idx="321">
                  <c:v>1605</c:v>
                </c:pt>
                <c:pt idx="322">
                  <c:v>1610</c:v>
                </c:pt>
                <c:pt idx="323">
                  <c:v>1615</c:v>
                </c:pt>
                <c:pt idx="324">
                  <c:v>1620</c:v>
                </c:pt>
                <c:pt idx="325">
                  <c:v>1625</c:v>
                </c:pt>
                <c:pt idx="326">
                  <c:v>1630</c:v>
                </c:pt>
                <c:pt idx="327">
                  <c:v>1635</c:v>
                </c:pt>
                <c:pt idx="328">
                  <c:v>1640</c:v>
                </c:pt>
                <c:pt idx="329">
                  <c:v>1645</c:v>
                </c:pt>
                <c:pt idx="330">
                  <c:v>1650</c:v>
                </c:pt>
                <c:pt idx="331">
                  <c:v>1655</c:v>
                </c:pt>
                <c:pt idx="332">
                  <c:v>1660</c:v>
                </c:pt>
                <c:pt idx="333">
                  <c:v>1665</c:v>
                </c:pt>
                <c:pt idx="334">
                  <c:v>1670</c:v>
                </c:pt>
                <c:pt idx="335">
                  <c:v>1675</c:v>
                </c:pt>
                <c:pt idx="336">
                  <c:v>1680</c:v>
                </c:pt>
                <c:pt idx="337">
                  <c:v>1685</c:v>
                </c:pt>
                <c:pt idx="338">
                  <c:v>1690</c:v>
                </c:pt>
                <c:pt idx="339">
                  <c:v>1695</c:v>
                </c:pt>
                <c:pt idx="340">
                  <c:v>1700</c:v>
                </c:pt>
                <c:pt idx="341">
                  <c:v>1705</c:v>
                </c:pt>
                <c:pt idx="342">
                  <c:v>1710</c:v>
                </c:pt>
                <c:pt idx="343">
                  <c:v>1715</c:v>
                </c:pt>
                <c:pt idx="344">
                  <c:v>1720</c:v>
                </c:pt>
                <c:pt idx="345">
                  <c:v>1725</c:v>
                </c:pt>
                <c:pt idx="346">
                  <c:v>1730</c:v>
                </c:pt>
                <c:pt idx="347">
                  <c:v>1735</c:v>
                </c:pt>
                <c:pt idx="348">
                  <c:v>1740</c:v>
                </c:pt>
                <c:pt idx="349">
                  <c:v>1745</c:v>
                </c:pt>
                <c:pt idx="350">
                  <c:v>1750</c:v>
                </c:pt>
                <c:pt idx="351">
                  <c:v>1755</c:v>
                </c:pt>
                <c:pt idx="352">
                  <c:v>1760</c:v>
                </c:pt>
                <c:pt idx="353">
                  <c:v>1765</c:v>
                </c:pt>
                <c:pt idx="354">
                  <c:v>1770</c:v>
                </c:pt>
                <c:pt idx="355">
                  <c:v>1775</c:v>
                </c:pt>
                <c:pt idx="356">
                  <c:v>1780</c:v>
                </c:pt>
                <c:pt idx="357">
                  <c:v>1785</c:v>
                </c:pt>
                <c:pt idx="358">
                  <c:v>1790</c:v>
                </c:pt>
                <c:pt idx="359">
                  <c:v>1795</c:v>
                </c:pt>
                <c:pt idx="360">
                  <c:v>1800</c:v>
                </c:pt>
                <c:pt idx="361">
                  <c:v>1805</c:v>
                </c:pt>
                <c:pt idx="362">
                  <c:v>1810</c:v>
                </c:pt>
                <c:pt idx="363">
                  <c:v>1815</c:v>
                </c:pt>
                <c:pt idx="364">
                  <c:v>1820</c:v>
                </c:pt>
                <c:pt idx="365">
                  <c:v>1825</c:v>
                </c:pt>
                <c:pt idx="366">
                  <c:v>1830</c:v>
                </c:pt>
                <c:pt idx="367">
                  <c:v>1835</c:v>
                </c:pt>
                <c:pt idx="368">
                  <c:v>1840</c:v>
                </c:pt>
                <c:pt idx="369">
                  <c:v>1845</c:v>
                </c:pt>
                <c:pt idx="370">
                  <c:v>1850</c:v>
                </c:pt>
                <c:pt idx="371">
                  <c:v>1855</c:v>
                </c:pt>
                <c:pt idx="372">
                  <c:v>1860</c:v>
                </c:pt>
                <c:pt idx="373">
                  <c:v>1865</c:v>
                </c:pt>
                <c:pt idx="374">
                  <c:v>1870</c:v>
                </c:pt>
                <c:pt idx="375">
                  <c:v>1875</c:v>
                </c:pt>
                <c:pt idx="376">
                  <c:v>1880</c:v>
                </c:pt>
                <c:pt idx="377">
                  <c:v>1885</c:v>
                </c:pt>
                <c:pt idx="378">
                  <c:v>1890</c:v>
                </c:pt>
                <c:pt idx="379">
                  <c:v>1895</c:v>
                </c:pt>
                <c:pt idx="380">
                  <c:v>1900</c:v>
                </c:pt>
                <c:pt idx="381">
                  <c:v>1905</c:v>
                </c:pt>
                <c:pt idx="382">
                  <c:v>1910</c:v>
                </c:pt>
                <c:pt idx="383">
                  <c:v>1915</c:v>
                </c:pt>
                <c:pt idx="384">
                  <c:v>1920</c:v>
                </c:pt>
                <c:pt idx="385">
                  <c:v>1925</c:v>
                </c:pt>
                <c:pt idx="386">
                  <c:v>1930</c:v>
                </c:pt>
                <c:pt idx="387">
                  <c:v>1935</c:v>
                </c:pt>
                <c:pt idx="388">
                  <c:v>1940</c:v>
                </c:pt>
                <c:pt idx="389">
                  <c:v>1945</c:v>
                </c:pt>
                <c:pt idx="390">
                  <c:v>1950</c:v>
                </c:pt>
                <c:pt idx="391">
                  <c:v>1955</c:v>
                </c:pt>
                <c:pt idx="392">
                  <c:v>1960</c:v>
                </c:pt>
                <c:pt idx="393">
                  <c:v>1965</c:v>
                </c:pt>
                <c:pt idx="394">
                  <c:v>1970</c:v>
                </c:pt>
                <c:pt idx="395">
                  <c:v>1975</c:v>
                </c:pt>
                <c:pt idx="396">
                  <c:v>1980</c:v>
                </c:pt>
                <c:pt idx="397">
                  <c:v>1985</c:v>
                </c:pt>
                <c:pt idx="398">
                  <c:v>1990</c:v>
                </c:pt>
                <c:pt idx="399">
                  <c:v>1995</c:v>
                </c:pt>
                <c:pt idx="400">
                  <c:v>2000</c:v>
                </c:pt>
                <c:pt idx="401">
                  <c:v>2005</c:v>
                </c:pt>
                <c:pt idx="402">
                  <c:v>2010</c:v>
                </c:pt>
                <c:pt idx="403">
                  <c:v>2015</c:v>
                </c:pt>
                <c:pt idx="404">
                  <c:v>2020</c:v>
                </c:pt>
                <c:pt idx="405">
                  <c:v>2025</c:v>
                </c:pt>
                <c:pt idx="406">
                  <c:v>2030</c:v>
                </c:pt>
                <c:pt idx="407">
                  <c:v>2035</c:v>
                </c:pt>
                <c:pt idx="408">
                  <c:v>2040</c:v>
                </c:pt>
                <c:pt idx="409">
                  <c:v>2045</c:v>
                </c:pt>
                <c:pt idx="410">
                  <c:v>2050</c:v>
                </c:pt>
                <c:pt idx="411">
                  <c:v>2055</c:v>
                </c:pt>
                <c:pt idx="412">
                  <c:v>2060</c:v>
                </c:pt>
                <c:pt idx="413">
                  <c:v>2065</c:v>
                </c:pt>
                <c:pt idx="414">
                  <c:v>2070</c:v>
                </c:pt>
                <c:pt idx="415">
                  <c:v>2075</c:v>
                </c:pt>
                <c:pt idx="416">
                  <c:v>2080</c:v>
                </c:pt>
                <c:pt idx="417">
                  <c:v>2085</c:v>
                </c:pt>
                <c:pt idx="418">
                  <c:v>2090</c:v>
                </c:pt>
                <c:pt idx="419">
                  <c:v>2095</c:v>
                </c:pt>
                <c:pt idx="420">
                  <c:v>2100</c:v>
                </c:pt>
                <c:pt idx="421">
                  <c:v>2105</c:v>
                </c:pt>
                <c:pt idx="422">
                  <c:v>2110</c:v>
                </c:pt>
                <c:pt idx="423">
                  <c:v>2115</c:v>
                </c:pt>
                <c:pt idx="424">
                  <c:v>2120</c:v>
                </c:pt>
                <c:pt idx="425">
                  <c:v>2125</c:v>
                </c:pt>
                <c:pt idx="426">
                  <c:v>2130</c:v>
                </c:pt>
                <c:pt idx="427">
                  <c:v>2135</c:v>
                </c:pt>
                <c:pt idx="428">
                  <c:v>2140</c:v>
                </c:pt>
                <c:pt idx="429">
                  <c:v>2145</c:v>
                </c:pt>
                <c:pt idx="430">
                  <c:v>2150</c:v>
                </c:pt>
                <c:pt idx="431">
                  <c:v>2155</c:v>
                </c:pt>
                <c:pt idx="432">
                  <c:v>2160</c:v>
                </c:pt>
                <c:pt idx="433">
                  <c:v>2165</c:v>
                </c:pt>
                <c:pt idx="434">
                  <c:v>2170</c:v>
                </c:pt>
                <c:pt idx="435">
                  <c:v>2175</c:v>
                </c:pt>
                <c:pt idx="436">
                  <c:v>2180</c:v>
                </c:pt>
                <c:pt idx="437">
                  <c:v>2185</c:v>
                </c:pt>
                <c:pt idx="438">
                  <c:v>2190</c:v>
                </c:pt>
                <c:pt idx="439">
                  <c:v>2195</c:v>
                </c:pt>
                <c:pt idx="440">
                  <c:v>2200</c:v>
                </c:pt>
                <c:pt idx="441">
                  <c:v>2205</c:v>
                </c:pt>
                <c:pt idx="442">
                  <c:v>2210</c:v>
                </c:pt>
                <c:pt idx="443">
                  <c:v>2215</c:v>
                </c:pt>
                <c:pt idx="444">
                  <c:v>2220</c:v>
                </c:pt>
                <c:pt idx="445">
                  <c:v>2225</c:v>
                </c:pt>
                <c:pt idx="446">
                  <c:v>2230</c:v>
                </c:pt>
                <c:pt idx="447">
                  <c:v>2235</c:v>
                </c:pt>
                <c:pt idx="448">
                  <c:v>2240</c:v>
                </c:pt>
                <c:pt idx="449">
                  <c:v>2245</c:v>
                </c:pt>
                <c:pt idx="450">
                  <c:v>2250</c:v>
                </c:pt>
                <c:pt idx="451">
                  <c:v>2255</c:v>
                </c:pt>
                <c:pt idx="452">
                  <c:v>2260</c:v>
                </c:pt>
                <c:pt idx="453">
                  <c:v>2265</c:v>
                </c:pt>
                <c:pt idx="454">
                  <c:v>2270</c:v>
                </c:pt>
                <c:pt idx="455">
                  <c:v>2275</c:v>
                </c:pt>
                <c:pt idx="456">
                  <c:v>2280</c:v>
                </c:pt>
                <c:pt idx="457">
                  <c:v>2285</c:v>
                </c:pt>
                <c:pt idx="458">
                  <c:v>2290</c:v>
                </c:pt>
                <c:pt idx="459">
                  <c:v>2295</c:v>
                </c:pt>
                <c:pt idx="460">
                  <c:v>2300</c:v>
                </c:pt>
                <c:pt idx="461">
                  <c:v>2305</c:v>
                </c:pt>
                <c:pt idx="462">
                  <c:v>2310</c:v>
                </c:pt>
                <c:pt idx="463">
                  <c:v>2315</c:v>
                </c:pt>
                <c:pt idx="464">
                  <c:v>2320</c:v>
                </c:pt>
                <c:pt idx="465">
                  <c:v>2325</c:v>
                </c:pt>
                <c:pt idx="466">
                  <c:v>2330</c:v>
                </c:pt>
                <c:pt idx="467">
                  <c:v>2335</c:v>
                </c:pt>
                <c:pt idx="468">
                  <c:v>2340</c:v>
                </c:pt>
                <c:pt idx="469">
                  <c:v>2345</c:v>
                </c:pt>
                <c:pt idx="470">
                  <c:v>2350</c:v>
                </c:pt>
                <c:pt idx="471">
                  <c:v>2355</c:v>
                </c:pt>
                <c:pt idx="472">
                  <c:v>2360</c:v>
                </c:pt>
                <c:pt idx="473">
                  <c:v>2365</c:v>
                </c:pt>
                <c:pt idx="474">
                  <c:v>2370</c:v>
                </c:pt>
                <c:pt idx="475">
                  <c:v>2375</c:v>
                </c:pt>
                <c:pt idx="476">
                  <c:v>2380</c:v>
                </c:pt>
                <c:pt idx="477">
                  <c:v>2385</c:v>
                </c:pt>
                <c:pt idx="478">
                  <c:v>2390</c:v>
                </c:pt>
                <c:pt idx="479">
                  <c:v>2395</c:v>
                </c:pt>
                <c:pt idx="480">
                  <c:v>2400</c:v>
                </c:pt>
                <c:pt idx="481">
                  <c:v>2405</c:v>
                </c:pt>
                <c:pt idx="482">
                  <c:v>2410</c:v>
                </c:pt>
                <c:pt idx="483">
                  <c:v>2415</c:v>
                </c:pt>
                <c:pt idx="484">
                  <c:v>2420</c:v>
                </c:pt>
                <c:pt idx="485">
                  <c:v>2425</c:v>
                </c:pt>
                <c:pt idx="486">
                  <c:v>2430</c:v>
                </c:pt>
                <c:pt idx="487">
                  <c:v>2435</c:v>
                </c:pt>
                <c:pt idx="488">
                  <c:v>2440</c:v>
                </c:pt>
                <c:pt idx="489">
                  <c:v>2445</c:v>
                </c:pt>
                <c:pt idx="490">
                  <c:v>2450</c:v>
                </c:pt>
                <c:pt idx="491">
                  <c:v>2455</c:v>
                </c:pt>
                <c:pt idx="492">
                  <c:v>2460</c:v>
                </c:pt>
                <c:pt idx="493">
                  <c:v>2465</c:v>
                </c:pt>
                <c:pt idx="494">
                  <c:v>2470</c:v>
                </c:pt>
                <c:pt idx="495">
                  <c:v>2475</c:v>
                </c:pt>
                <c:pt idx="496">
                  <c:v>2480</c:v>
                </c:pt>
                <c:pt idx="497">
                  <c:v>2485</c:v>
                </c:pt>
                <c:pt idx="498">
                  <c:v>2490</c:v>
                </c:pt>
                <c:pt idx="499">
                  <c:v>2495</c:v>
                </c:pt>
                <c:pt idx="500">
                  <c:v>2500</c:v>
                </c:pt>
                <c:pt idx="501">
                  <c:v>2505</c:v>
                </c:pt>
                <c:pt idx="502">
                  <c:v>2510</c:v>
                </c:pt>
                <c:pt idx="503">
                  <c:v>2515</c:v>
                </c:pt>
                <c:pt idx="504">
                  <c:v>2520</c:v>
                </c:pt>
                <c:pt idx="505">
                  <c:v>2525</c:v>
                </c:pt>
                <c:pt idx="506">
                  <c:v>2530</c:v>
                </c:pt>
                <c:pt idx="507">
                  <c:v>2535</c:v>
                </c:pt>
                <c:pt idx="508">
                  <c:v>2540</c:v>
                </c:pt>
                <c:pt idx="509">
                  <c:v>2545</c:v>
                </c:pt>
                <c:pt idx="510">
                  <c:v>2550</c:v>
                </c:pt>
                <c:pt idx="511">
                  <c:v>2555</c:v>
                </c:pt>
                <c:pt idx="512">
                  <c:v>2560</c:v>
                </c:pt>
                <c:pt idx="513">
                  <c:v>2565</c:v>
                </c:pt>
                <c:pt idx="514">
                  <c:v>2570</c:v>
                </c:pt>
                <c:pt idx="515">
                  <c:v>2575</c:v>
                </c:pt>
                <c:pt idx="516">
                  <c:v>2580</c:v>
                </c:pt>
                <c:pt idx="517">
                  <c:v>2585</c:v>
                </c:pt>
                <c:pt idx="518">
                  <c:v>2590</c:v>
                </c:pt>
                <c:pt idx="519">
                  <c:v>2595</c:v>
                </c:pt>
                <c:pt idx="520">
                  <c:v>2600</c:v>
                </c:pt>
                <c:pt idx="521">
                  <c:v>2605</c:v>
                </c:pt>
                <c:pt idx="522">
                  <c:v>2610</c:v>
                </c:pt>
                <c:pt idx="523">
                  <c:v>2615</c:v>
                </c:pt>
                <c:pt idx="524">
                  <c:v>2620</c:v>
                </c:pt>
                <c:pt idx="525">
                  <c:v>2625</c:v>
                </c:pt>
                <c:pt idx="526">
                  <c:v>2630</c:v>
                </c:pt>
                <c:pt idx="527">
                  <c:v>2635</c:v>
                </c:pt>
                <c:pt idx="528">
                  <c:v>2640</c:v>
                </c:pt>
                <c:pt idx="529">
                  <c:v>2645</c:v>
                </c:pt>
                <c:pt idx="530">
                  <c:v>2650</c:v>
                </c:pt>
                <c:pt idx="531">
                  <c:v>2655</c:v>
                </c:pt>
                <c:pt idx="532">
                  <c:v>2660</c:v>
                </c:pt>
                <c:pt idx="533">
                  <c:v>2665</c:v>
                </c:pt>
                <c:pt idx="534">
                  <c:v>2670</c:v>
                </c:pt>
                <c:pt idx="535">
                  <c:v>2675</c:v>
                </c:pt>
                <c:pt idx="536">
                  <c:v>2680</c:v>
                </c:pt>
                <c:pt idx="537">
                  <c:v>2685</c:v>
                </c:pt>
                <c:pt idx="538">
                  <c:v>2690</c:v>
                </c:pt>
                <c:pt idx="539">
                  <c:v>2695</c:v>
                </c:pt>
                <c:pt idx="540">
                  <c:v>2700</c:v>
                </c:pt>
                <c:pt idx="541">
                  <c:v>2705</c:v>
                </c:pt>
                <c:pt idx="542">
                  <c:v>2710</c:v>
                </c:pt>
                <c:pt idx="543">
                  <c:v>2715</c:v>
                </c:pt>
                <c:pt idx="544">
                  <c:v>2720</c:v>
                </c:pt>
                <c:pt idx="545">
                  <c:v>2725</c:v>
                </c:pt>
                <c:pt idx="546">
                  <c:v>2730</c:v>
                </c:pt>
                <c:pt idx="547">
                  <c:v>2735</c:v>
                </c:pt>
                <c:pt idx="548">
                  <c:v>2740</c:v>
                </c:pt>
                <c:pt idx="549">
                  <c:v>2745</c:v>
                </c:pt>
                <c:pt idx="550">
                  <c:v>2750</c:v>
                </c:pt>
                <c:pt idx="551">
                  <c:v>2755</c:v>
                </c:pt>
                <c:pt idx="552">
                  <c:v>2760</c:v>
                </c:pt>
                <c:pt idx="553">
                  <c:v>2765</c:v>
                </c:pt>
                <c:pt idx="554">
                  <c:v>2770</c:v>
                </c:pt>
                <c:pt idx="555">
                  <c:v>2775</c:v>
                </c:pt>
                <c:pt idx="556">
                  <c:v>2780</c:v>
                </c:pt>
                <c:pt idx="557">
                  <c:v>2785</c:v>
                </c:pt>
                <c:pt idx="558">
                  <c:v>2790</c:v>
                </c:pt>
                <c:pt idx="559">
                  <c:v>2795</c:v>
                </c:pt>
                <c:pt idx="560">
                  <c:v>2800</c:v>
                </c:pt>
                <c:pt idx="561">
                  <c:v>2805</c:v>
                </c:pt>
                <c:pt idx="562">
                  <c:v>2810</c:v>
                </c:pt>
                <c:pt idx="563">
                  <c:v>2815</c:v>
                </c:pt>
                <c:pt idx="564">
                  <c:v>2820</c:v>
                </c:pt>
                <c:pt idx="565">
                  <c:v>2825</c:v>
                </c:pt>
                <c:pt idx="566">
                  <c:v>2830</c:v>
                </c:pt>
                <c:pt idx="567">
                  <c:v>2835</c:v>
                </c:pt>
                <c:pt idx="568">
                  <c:v>2840</c:v>
                </c:pt>
                <c:pt idx="569">
                  <c:v>2845</c:v>
                </c:pt>
                <c:pt idx="570">
                  <c:v>2850</c:v>
                </c:pt>
                <c:pt idx="571">
                  <c:v>2855</c:v>
                </c:pt>
                <c:pt idx="572">
                  <c:v>2860</c:v>
                </c:pt>
                <c:pt idx="573">
                  <c:v>2865</c:v>
                </c:pt>
                <c:pt idx="574">
                  <c:v>2870</c:v>
                </c:pt>
                <c:pt idx="575">
                  <c:v>2875</c:v>
                </c:pt>
                <c:pt idx="576">
                  <c:v>2880</c:v>
                </c:pt>
                <c:pt idx="577">
                  <c:v>2885</c:v>
                </c:pt>
                <c:pt idx="578">
                  <c:v>2890</c:v>
                </c:pt>
                <c:pt idx="579">
                  <c:v>2895</c:v>
                </c:pt>
                <c:pt idx="580">
                  <c:v>2900</c:v>
                </c:pt>
                <c:pt idx="581">
                  <c:v>2905</c:v>
                </c:pt>
                <c:pt idx="582">
                  <c:v>2910</c:v>
                </c:pt>
                <c:pt idx="583">
                  <c:v>2915</c:v>
                </c:pt>
                <c:pt idx="584">
                  <c:v>2920</c:v>
                </c:pt>
                <c:pt idx="585">
                  <c:v>2925</c:v>
                </c:pt>
                <c:pt idx="586">
                  <c:v>2930</c:v>
                </c:pt>
                <c:pt idx="587">
                  <c:v>2935</c:v>
                </c:pt>
                <c:pt idx="588">
                  <c:v>2940</c:v>
                </c:pt>
                <c:pt idx="589">
                  <c:v>2945</c:v>
                </c:pt>
                <c:pt idx="590">
                  <c:v>2950</c:v>
                </c:pt>
                <c:pt idx="591">
                  <c:v>2955</c:v>
                </c:pt>
                <c:pt idx="592">
                  <c:v>2960</c:v>
                </c:pt>
                <c:pt idx="593">
                  <c:v>2965</c:v>
                </c:pt>
                <c:pt idx="594">
                  <c:v>2970</c:v>
                </c:pt>
                <c:pt idx="595">
                  <c:v>2975</c:v>
                </c:pt>
                <c:pt idx="596">
                  <c:v>2980</c:v>
                </c:pt>
                <c:pt idx="597">
                  <c:v>2985</c:v>
                </c:pt>
                <c:pt idx="598">
                  <c:v>2990</c:v>
                </c:pt>
                <c:pt idx="599">
                  <c:v>2995</c:v>
                </c:pt>
                <c:pt idx="600">
                  <c:v>3000</c:v>
                </c:pt>
                <c:pt idx="601">
                  <c:v>3005</c:v>
                </c:pt>
                <c:pt idx="602">
                  <c:v>3010</c:v>
                </c:pt>
                <c:pt idx="603">
                  <c:v>3015</c:v>
                </c:pt>
                <c:pt idx="604">
                  <c:v>3020</c:v>
                </c:pt>
                <c:pt idx="605">
                  <c:v>3025</c:v>
                </c:pt>
                <c:pt idx="606">
                  <c:v>3030</c:v>
                </c:pt>
                <c:pt idx="607">
                  <c:v>3035</c:v>
                </c:pt>
                <c:pt idx="608">
                  <c:v>3040</c:v>
                </c:pt>
                <c:pt idx="609">
                  <c:v>3045</c:v>
                </c:pt>
                <c:pt idx="610">
                  <c:v>3050</c:v>
                </c:pt>
                <c:pt idx="611">
                  <c:v>3055</c:v>
                </c:pt>
                <c:pt idx="612">
                  <c:v>3060</c:v>
                </c:pt>
                <c:pt idx="613">
                  <c:v>3065</c:v>
                </c:pt>
                <c:pt idx="614">
                  <c:v>3070</c:v>
                </c:pt>
                <c:pt idx="615">
                  <c:v>3075</c:v>
                </c:pt>
                <c:pt idx="616">
                  <c:v>3080</c:v>
                </c:pt>
                <c:pt idx="617">
                  <c:v>3085</c:v>
                </c:pt>
                <c:pt idx="618">
                  <c:v>3090</c:v>
                </c:pt>
                <c:pt idx="619">
                  <c:v>3095</c:v>
                </c:pt>
                <c:pt idx="620">
                  <c:v>3100</c:v>
                </c:pt>
                <c:pt idx="621">
                  <c:v>3105</c:v>
                </c:pt>
                <c:pt idx="622">
                  <c:v>3110</c:v>
                </c:pt>
                <c:pt idx="623">
                  <c:v>3115</c:v>
                </c:pt>
                <c:pt idx="624">
                  <c:v>3120</c:v>
                </c:pt>
                <c:pt idx="625">
                  <c:v>3125</c:v>
                </c:pt>
                <c:pt idx="626">
                  <c:v>3130</c:v>
                </c:pt>
                <c:pt idx="627">
                  <c:v>3135</c:v>
                </c:pt>
                <c:pt idx="628">
                  <c:v>3140</c:v>
                </c:pt>
                <c:pt idx="629">
                  <c:v>3145</c:v>
                </c:pt>
                <c:pt idx="630">
                  <c:v>3150</c:v>
                </c:pt>
                <c:pt idx="631">
                  <c:v>3155</c:v>
                </c:pt>
                <c:pt idx="632">
                  <c:v>3160</c:v>
                </c:pt>
                <c:pt idx="633">
                  <c:v>3165</c:v>
                </c:pt>
                <c:pt idx="634">
                  <c:v>3170</c:v>
                </c:pt>
                <c:pt idx="635">
                  <c:v>3175</c:v>
                </c:pt>
                <c:pt idx="636">
                  <c:v>3180</c:v>
                </c:pt>
                <c:pt idx="637">
                  <c:v>3185</c:v>
                </c:pt>
                <c:pt idx="638">
                  <c:v>3190</c:v>
                </c:pt>
                <c:pt idx="639">
                  <c:v>3195</c:v>
                </c:pt>
                <c:pt idx="640">
                  <c:v>3200</c:v>
                </c:pt>
                <c:pt idx="641">
                  <c:v>3205</c:v>
                </c:pt>
                <c:pt idx="642">
                  <c:v>3210</c:v>
                </c:pt>
                <c:pt idx="643">
                  <c:v>3215</c:v>
                </c:pt>
                <c:pt idx="644">
                  <c:v>3220</c:v>
                </c:pt>
                <c:pt idx="645">
                  <c:v>3225</c:v>
                </c:pt>
                <c:pt idx="646">
                  <c:v>3230</c:v>
                </c:pt>
                <c:pt idx="647">
                  <c:v>3235</c:v>
                </c:pt>
                <c:pt idx="648">
                  <c:v>3240</c:v>
                </c:pt>
                <c:pt idx="649">
                  <c:v>3245</c:v>
                </c:pt>
                <c:pt idx="650">
                  <c:v>3250</c:v>
                </c:pt>
                <c:pt idx="651">
                  <c:v>3255</c:v>
                </c:pt>
                <c:pt idx="652">
                  <c:v>3260</c:v>
                </c:pt>
                <c:pt idx="653">
                  <c:v>3265</c:v>
                </c:pt>
                <c:pt idx="654">
                  <c:v>3270</c:v>
                </c:pt>
                <c:pt idx="655">
                  <c:v>3275</c:v>
                </c:pt>
                <c:pt idx="656">
                  <c:v>3280</c:v>
                </c:pt>
                <c:pt idx="657">
                  <c:v>3285</c:v>
                </c:pt>
                <c:pt idx="658">
                  <c:v>3290</c:v>
                </c:pt>
                <c:pt idx="659">
                  <c:v>3295</c:v>
                </c:pt>
                <c:pt idx="660">
                  <c:v>3300</c:v>
                </c:pt>
                <c:pt idx="661">
                  <c:v>3305</c:v>
                </c:pt>
                <c:pt idx="662">
                  <c:v>3310</c:v>
                </c:pt>
                <c:pt idx="663">
                  <c:v>3315</c:v>
                </c:pt>
                <c:pt idx="664">
                  <c:v>3320</c:v>
                </c:pt>
                <c:pt idx="665">
                  <c:v>3325</c:v>
                </c:pt>
                <c:pt idx="666">
                  <c:v>3330</c:v>
                </c:pt>
                <c:pt idx="667">
                  <c:v>3335</c:v>
                </c:pt>
                <c:pt idx="668">
                  <c:v>3340</c:v>
                </c:pt>
                <c:pt idx="669">
                  <c:v>3345</c:v>
                </c:pt>
                <c:pt idx="670">
                  <c:v>3350</c:v>
                </c:pt>
                <c:pt idx="671">
                  <c:v>3355</c:v>
                </c:pt>
                <c:pt idx="672">
                  <c:v>3360</c:v>
                </c:pt>
                <c:pt idx="673">
                  <c:v>3365</c:v>
                </c:pt>
                <c:pt idx="674">
                  <c:v>3370</c:v>
                </c:pt>
                <c:pt idx="675">
                  <c:v>3375</c:v>
                </c:pt>
                <c:pt idx="676">
                  <c:v>3380</c:v>
                </c:pt>
                <c:pt idx="677">
                  <c:v>3385</c:v>
                </c:pt>
                <c:pt idx="678">
                  <c:v>3390</c:v>
                </c:pt>
                <c:pt idx="679">
                  <c:v>3395</c:v>
                </c:pt>
                <c:pt idx="680">
                  <c:v>3400</c:v>
                </c:pt>
                <c:pt idx="681">
                  <c:v>3405</c:v>
                </c:pt>
                <c:pt idx="682">
                  <c:v>3410</c:v>
                </c:pt>
                <c:pt idx="683">
                  <c:v>3415</c:v>
                </c:pt>
                <c:pt idx="684">
                  <c:v>3420</c:v>
                </c:pt>
                <c:pt idx="685">
                  <c:v>3425</c:v>
                </c:pt>
                <c:pt idx="686">
                  <c:v>3430</c:v>
                </c:pt>
                <c:pt idx="687">
                  <c:v>3435</c:v>
                </c:pt>
                <c:pt idx="688">
                  <c:v>3440</c:v>
                </c:pt>
                <c:pt idx="689">
                  <c:v>3445</c:v>
                </c:pt>
                <c:pt idx="690">
                  <c:v>3450</c:v>
                </c:pt>
                <c:pt idx="691">
                  <c:v>3455</c:v>
                </c:pt>
                <c:pt idx="692">
                  <c:v>3460</c:v>
                </c:pt>
                <c:pt idx="693">
                  <c:v>3465</c:v>
                </c:pt>
                <c:pt idx="694">
                  <c:v>3470</c:v>
                </c:pt>
                <c:pt idx="695">
                  <c:v>3475</c:v>
                </c:pt>
                <c:pt idx="696">
                  <c:v>3480</c:v>
                </c:pt>
                <c:pt idx="697">
                  <c:v>3485</c:v>
                </c:pt>
                <c:pt idx="698">
                  <c:v>3490</c:v>
                </c:pt>
                <c:pt idx="699">
                  <c:v>3495</c:v>
                </c:pt>
                <c:pt idx="700">
                  <c:v>3500</c:v>
                </c:pt>
                <c:pt idx="701">
                  <c:v>3505</c:v>
                </c:pt>
                <c:pt idx="702">
                  <c:v>3510</c:v>
                </c:pt>
                <c:pt idx="703">
                  <c:v>3515</c:v>
                </c:pt>
                <c:pt idx="704">
                  <c:v>3520</c:v>
                </c:pt>
                <c:pt idx="705">
                  <c:v>3525</c:v>
                </c:pt>
                <c:pt idx="706">
                  <c:v>3530</c:v>
                </c:pt>
                <c:pt idx="707">
                  <c:v>3535</c:v>
                </c:pt>
                <c:pt idx="708">
                  <c:v>3540</c:v>
                </c:pt>
                <c:pt idx="709">
                  <c:v>3545</c:v>
                </c:pt>
                <c:pt idx="710">
                  <c:v>3550</c:v>
                </c:pt>
                <c:pt idx="711">
                  <c:v>3555</c:v>
                </c:pt>
                <c:pt idx="712">
                  <c:v>3560</c:v>
                </c:pt>
                <c:pt idx="713">
                  <c:v>3565</c:v>
                </c:pt>
                <c:pt idx="714">
                  <c:v>3570</c:v>
                </c:pt>
                <c:pt idx="715">
                  <c:v>3575</c:v>
                </c:pt>
                <c:pt idx="716">
                  <c:v>3580</c:v>
                </c:pt>
                <c:pt idx="717">
                  <c:v>3585</c:v>
                </c:pt>
                <c:pt idx="718">
                  <c:v>3590</c:v>
                </c:pt>
                <c:pt idx="719">
                  <c:v>3595</c:v>
                </c:pt>
                <c:pt idx="720">
                  <c:v>3600</c:v>
                </c:pt>
                <c:pt idx="721">
                  <c:v>3605</c:v>
                </c:pt>
                <c:pt idx="722">
                  <c:v>3610</c:v>
                </c:pt>
                <c:pt idx="723">
                  <c:v>3615</c:v>
                </c:pt>
                <c:pt idx="724">
                  <c:v>3620</c:v>
                </c:pt>
                <c:pt idx="725">
                  <c:v>3625</c:v>
                </c:pt>
                <c:pt idx="726">
                  <c:v>3630</c:v>
                </c:pt>
                <c:pt idx="727">
                  <c:v>3635</c:v>
                </c:pt>
                <c:pt idx="728">
                  <c:v>3640</c:v>
                </c:pt>
                <c:pt idx="729">
                  <c:v>3645</c:v>
                </c:pt>
                <c:pt idx="730">
                  <c:v>3650</c:v>
                </c:pt>
                <c:pt idx="731">
                  <c:v>3655</c:v>
                </c:pt>
                <c:pt idx="732">
                  <c:v>3660</c:v>
                </c:pt>
                <c:pt idx="733">
                  <c:v>3665</c:v>
                </c:pt>
                <c:pt idx="734">
                  <c:v>3670</c:v>
                </c:pt>
                <c:pt idx="735">
                  <c:v>3675</c:v>
                </c:pt>
                <c:pt idx="736">
                  <c:v>3680</c:v>
                </c:pt>
                <c:pt idx="737">
                  <c:v>3685</c:v>
                </c:pt>
                <c:pt idx="738">
                  <c:v>3690</c:v>
                </c:pt>
                <c:pt idx="739">
                  <c:v>3695</c:v>
                </c:pt>
                <c:pt idx="740">
                  <c:v>3700</c:v>
                </c:pt>
                <c:pt idx="741">
                  <c:v>3705</c:v>
                </c:pt>
                <c:pt idx="742">
                  <c:v>3710</c:v>
                </c:pt>
                <c:pt idx="743">
                  <c:v>3715</c:v>
                </c:pt>
                <c:pt idx="744">
                  <c:v>3720</c:v>
                </c:pt>
                <c:pt idx="745">
                  <c:v>3725</c:v>
                </c:pt>
                <c:pt idx="746">
                  <c:v>3730</c:v>
                </c:pt>
                <c:pt idx="747">
                  <c:v>3735</c:v>
                </c:pt>
                <c:pt idx="748">
                  <c:v>3740</c:v>
                </c:pt>
                <c:pt idx="749">
                  <c:v>3745</c:v>
                </c:pt>
                <c:pt idx="750">
                  <c:v>3750</c:v>
                </c:pt>
                <c:pt idx="751">
                  <c:v>3755</c:v>
                </c:pt>
                <c:pt idx="752">
                  <c:v>3760</c:v>
                </c:pt>
                <c:pt idx="753">
                  <c:v>3765</c:v>
                </c:pt>
                <c:pt idx="754">
                  <c:v>3770</c:v>
                </c:pt>
                <c:pt idx="755">
                  <c:v>3775</c:v>
                </c:pt>
                <c:pt idx="756">
                  <c:v>3780</c:v>
                </c:pt>
                <c:pt idx="757">
                  <c:v>3785</c:v>
                </c:pt>
                <c:pt idx="758">
                  <c:v>3790</c:v>
                </c:pt>
                <c:pt idx="759">
                  <c:v>3795</c:v>
                </c:pt>
                <c:pt idx="760">
                  <c:v>3800</c:v>
                </c:pt>
                <c:pt idx="761">
                  <c:v>3805</c:v>
                </c:pt>
                <c:pt idx="762">
                  <c:v>3810</c:v>
                </c:pt>
                <c:pt idx="763">
                  <c:v>3815</c:v>
                </c:pt>
                <c:pt idx="764">
                  <c:v>3820</c:v>
                </c:pt>
                <c:pt idx="765">
                  <c:v>3825</c:v>
                </c:pt>
                <c:pt idx="766">
                  <c:v>3830</c:v>
                </c:pt>
                <c:pt idx="767">
                  <c:v>3835</c:v>
                </c:pt>
                <c:pt idx="768">
                  <c:v>3840</c:v>
                </c:pt>
                <c:pt idx="769">
                  <c:v>3845</c:v>
                </c:pt>
                <c:pt idx="770">
                  <c:v>3850</c:v>
                </c:pt>
                <c:pt idx="771">
                  <c:v>3855</c:v>
                </c:pt>
                <c:pt idx="772">
                  <c:v>3860</c:v>
                </c:pt>
                <c:pt idx="773">
                  <c:v>3865</c:v>
                </c:pt>
                <c:pt idx="774">
                  <c:v>3870</c:v>
                </c:pt>
                <c:pt idx="775">
                  <c:v>3875</c:v>
                </c:pt>
                <c:pt idx="776">
                  <c:v>3880</c:v>
                </c:pt>
                <c:pt idx="777">
                  <c:v>3885</c:v>
                </c:pt>
                <c:pt idx="778">
                  <c:v>3890</c:v>
                </c:pt>
                <c:pt idx="779">
                  <c:v>3895</c:v>
                </c:pt>
                <c:pt idx="780">
                  <c:v>3900</c:v>
                </c:pt>
                <c:pt idx="781">
                  <c:v>3905</c:v>
                </c:pt>
                <c:pt idx="782">
                  <c:v>3910</c:v>
                </c:pt>
                <c:pt idx="783">
                  <c:v>3915</c:v>
                </c:pt>
                <c:pt idx="784">
                  <c:v>3920</c:v>
                </c:pt>
                <c:pt idx="785">
                  <c:v>3925</c:v>
                </c:pt>
                <c:pt idx="786">
                  <c:v>3930</c:v>
                </c:pt>
                <c:pt idx="787">
                  <c:v>3935</c:v>
                </c:pt>
                <c:pt idx="788">
                  <c:v>3940</c:v>
                </c:pt>
                <c:pt idx="789">
                  <c:v>3945</c:v>
                </c:pt>
                <c:pt idx="790">
                  <c:v>3950</c:v>
                </c:pt>
                <c:pt idx="791">
                  <c:v>3955</c:v>
                </c:pt>
                <c:pt idx="792">
                  <c:v>3960</c:v>
                </c:pt>
                <c:pt idx="793">
                  <c:v>3965</c:v>
                </c:pt>
                <c:pt idx="794">
                  <c:v>3970</c:v>
                </c:pt>
                <c:pt idx="795">
                  <c:v>3975</c:v>
                </c:pt>
                <c:pt idx="796">
                  <c:v>3980</c:v>
                </c:pt>
                <c:pt idx="797">
                  <c:v>3985</c:v>
                </c:pt>
                <c:pt idx="798">
                  <c:v>3990</c:v>
                </c:pt>
                <c:pt idx="799">
                  <c:v>3995</c:v>
                </c:pt>
                <c:pt idx="800">
                  <c:v>4000</c:v>
                </c:pt>
                <c:pt idx="801">
                  <c:v>4005</c:v>
                </c:pt>
                <c:pt idx="802">
                  <c:v>4010</c:v>
                </c:pt>
                <c:pt idx="803">
                  <c:v>4015</c:v>
                </c:pt>
                <c:pt idx="804">
                  <c:v>4020</c:v>
                </c:pt>
                <c:pt idx="805">
                  <c:v>4025</c:v>
                </c:pt>
                <c:pt idx="806">
                  <c:v>4030</c:v>
                </c:pt>
                <c:pt idx="807">
                  <c:v>4035</c:v>
                </c:pt>
                <c:pt idx="808">
                  <c:v>4040</c:v>
                </c:pt>
                <c:pt idx="809">
                  <c:v>4045</c:v>
                </c:pt>
                <c:pt idx="810">
                  <c:v>4050</c:v>
                </c:pt>
                <c:pt idx="811">
                  <c:v>4055</c:v>
                </c:pt>
                <c:pt idx="812">
                  <c:v>4060</c:v>
                </c:pt>
                <c:pt idx="813">
                  <c:v>4065</c:v>
                </c:pt>
                <c:pt idx="814">
                  <c:v>4070</c:v>
                </c:pt>
                <c:pt idx="815">
                  <c:v>4075</c:v>
                </c:pt>
                <c:pt idx="816">
                  <c:v>4080</c:v>
                </c:pt>
                <c:pt idx="817">
                  <c:v>4085</c:v>
                </c:pt>
                <c:pt idx="818">
                  <c:v>4090</c:v>
                </c:pt>
                <c:pt idx="819">
                  <c:v>4095</c:v>
                </c:pt>
                <c:pt idx="820">
                  <c:v>4100</c:v>
                </c:pt>
                <c:pt idx="821">
                  <c:v>4105</c:v>
                </c:pt>
                <c:pt idx="822">
                  <c:v>4110</c:v>
                </c:pt>
                <c:pt idx="823">
                  <c:v>4115</c:v>
                </c:pt>
                <c:pt idx="824">
                  <c:v>4120</c:v>
                </c:pt>
                <c:pt idx="825">
                  <c:v>4125</c:v>
                </c:pt>
                <c:pt idx="826">
                  <c:v>4130</c:v>
                </c:pt>
                <c:pt idx="827">
                  <c:v>4135</c:v>
                </c:pt>
                <c:pt idx="828">
                  <c:v>4140</c:v>
                </c:pt>
                <c:pt idx="829">
                  <c:v>4145</c:v>
                </c:pt>
                <c:pt idx="830">
                  <c:v>4150</c:v>
                </c:pt>
                <c:pt idx="831">
                  <c:v>4155</c:v>
                </c:pt>
                <c:pt idx="832">
                  <c:v>4160</c:v>
                </c:pt>
                <c:pt idx="833">
                  <c:v>4165</c:v>
                </c:pt>
                <c:pt idx="834">
                  <c:v>4170</c:v>
                </c:pt>
                <c:pt idx="835">
                  <c:v>4175</c:v>
                </c:pt>
                <c:pt idx="836">
                  <c:v>4180</c:v>
                </c:pt>
                <c:pt idx="837">
                  <c:v>4185</c:v>
                </c:pt>
                <c:pt idx="838">
                  <c:v>4190</c:v>
                </c:pt>
                <c:pt idx="839">
                  <c:v>4195</c:v>
                </c:pt>
                <c:pt idx="840">
                  <c:v>4200</c:v>
                </c:pt>
                <c:pt idx="841">
                  <c:v>4205</c:v>
                </c:pt>
                <c:pt idx="842">
                  <c:v>4210</c:v>
                </c:pt>
                <c:pt idx="843">
                  <c:v>4215</c:v>
                </c:pt>
                <c:pt idx="844">
                  <c:v>4220</c:v>
                </c:pt>
                <c:pt idx="845">
                  <c:v>4225</c:v>
                </c:pt>
                <c:pt idx="846">
                  <c:v>4230</c:v>
                </c:pt>
                <c:pt idx="847">
                  <c:v>4235</c:v>
                </c:pt>
                <c:pt idx="848">
                  <c:v>4240</c:v>
                </c:pt>
                <c:pt idx="849">
                  <c:v>4245</c:v>
                </c:pt>
                <c:pt idx="850">
                  <c:v>4250</c:v>
                </c:pt>
                <c:pt idx="851">
                  <c:v>4255</c:v>
                </c:pt>
                <c:pt idx="852">
                  <c:v>4260</c:v>
                </c:pt>
                <c:pt idx="853">
                  <c:v>4265</c:v>
                </c:pt>
                <c:pt idx="854">
                  <c:v>4270</c:v>
                </c:pt>
                <c:pt idx="855">
                  <c:v>4275</c:v>
                </c:pt>
                <c:pt idx="856">
                  <c:v>4280</c:v>
                </c:pt>
                <c:pt idx="857">
                  <c:v>4285</c:v>
                </c:pt>
                <c:pt idx="858">
                  <c:v>4290</c:v>
                </c:pt>
                <c:pt idx="859">
                  <c:v>4295</c:v>
                </c:pt>
                <c:pt idx="860">
                  <c:v>4300</c:v>
                </c:pt>
                <c:pt idx="861">
                  <c:v>4305</c:v>
                </c:pt>
                <c:pt idx="862">
                  <c:v>4310</c:v>
                </c:pt>
                <c:pt idx="863">
                  <c:v>4315</c:v>
                </c:pt>
                <c:pt idx="864">
                  <c:v>4320</c:v>
                </c:pt>
                <c:pt idx="865">
                  <c:v>4325</c:v>
                </c:pt>
                <c:pt idx="866">
                  <c:v>4330</c:v>
                </c:pt>
                <c:pt idx="867">
                  <c:v>4335</c:v>
                </c:pt>
                <c:pt idx="868">
                  <c:v>4340</c:v>
                </c:pt>
                <c:pt idx="869">
                  <c:v>4345</c:v>
                </c:pt>
                <c:pt idx="870">
                  <c:v>4350</c:v>
                </c:pt>
                <c:pt idx="871">
                  <c:v>4355</c:v>
                </c:pt>
                <c:pt idx="872">
                  <c:v>4360</c:v>
                </c:pt>
                <c:pt idx="873">
                  <c:v>4365</c:v>
                </c:pt>
                <c:pt idx="874">
                  <c:v>4370</c:v>
                </c:pt>
                <c:pt idx="875">
                  <c:v>4375</c:v>
                </c:pt>
                <c:pt idx="876">
                  <c:v>4380</c:v>
                </c:pt>
                <c:pt idx="877">
                  <c:v>4385</c:v>
                </c:pt>
                <c:pt idx="878">
                  <c:v>4390</c:v>
                </c:pt>
                <c:pt idx="879">
                  <c:v>4395</c:v>
                </c:pt>
                <c:pt idx="880">
                  <c:v>4400</c:v>
                </c:pt>
                <c:pt idx="881">
                  <c:v>4405</c:v>
                </c:pt>
                <c:pt idx="882">
                  <c:v>4410</c:v>
                </c:pt>
                <c:pt idx="883">
                  <c:v>4415</c:v>
                </c:pt>
                <c:pt idx="884">
                  <c:v>4420</c:v>
                </c:pt>
                <c:pt idx="885">
                  <c:v>4425</c:v>
                </c:pt>
                <c:pt idx="886">
                  <c:v>4430</c:v>
                </c:pt>
                <c:pt idx="887">
                  <c:v>4435</c:v>
                </c:pt>
                <c:pt idx="888">
                  <c:v>4440</c:v>
                </c:pt>
                <c:pt idx="889">
                  <c:v>4445</c:v>
                </c:pt>
                <c:pt idx="890">
                  <c:v>4450</c:v>
                </c:pt>
                <c:pt idx="891">
                  <c:v>4455</c:v>
                </c:pt>
                <c:pt idx="892">
                  <c:v>4460</c:v>
                </c:pt>
                <c:pt idx="893">
                  <c:v>4465</c:v>
                </c:pt>
                <c:pt idx="894">
                  <c:v>4470</c:v>
                </c:pt>
                <c:pt idx="895">
                  <c:v>4475</c:v>
                </c:pt>
                <c:pt idx="896">
                  <c:v>4480</c:v>
                </c:pt>
                <c:pt idx="897">
                  <c:v>4485</c:v>
                </c:pt>
                <c:pt idx="898">
                  <c:v>4490</c:v>
                </c:pt>
                <c:pt idx="899">
                  <c:v>4495</c:v>
                </c:pt>
                <c:pt idx="900">
                  <c:v>4500</c:v>
                </c:pt>
                <c:pt idx="901">
                  <c:v>4505</c:v>
                </c:pt>
                <c:pt idx="902">
                  <c:v>4510</c:v>
                </c:pt>
                <c:pt idx="903">
                  <c:v>4515</c:v>
                </c:pt>
                <c:pt idx="904">
                  <c:v>4520</c:v>
                </c:pt>
                <c:pt idx="905">
                  <c:v>4525</c:v>
                </c:pt>
                <c:pt idx="906">
                  <c:v>4530</c:v>
                </c:pt>
                <c:pt idx="907">
                  <c:v>4535</c:v>
                </c:pt>
                <c:pt idx="908">
                  <c:v>4540</c:v>
                </c:pt>
                <c:pt idx="909">
                  <c:v>4545</c:v>
                </c:pt>
                <c:pt idx="910">
                  <c:v>4550</c:v>
                </c:pt>
                <c:pt idx="911">
                  <c:v>4555</c:v>
                </c:pt>
                <c:pt idx="912">
                  <c:v>4560</c:v>
                </c:pt>
                <c:pt idx="913">
                  <c:v>4565</c:v>
                </c:pt>
                <c:pt idx="914">
                  <c:v>4570</c:v>
                </c:pt>
                <c:pt idx="915">
                  <c:v>4575</c:v>
                </c:pt>
                <c:pt idx="916">
                  <c:v>4580</c:v>
                </c:pt>
                <c:pt idx="917">
                  <c:v>4585</c:v>
                </c:pt>
                <c:pt idx="918">
                  <c:v>4590</c:v>
                </c:pt>
                <c:pt idx="919">
                  <c:v>4595</c:v>
                </c:pt>
                <c:pt idx="920">
                  <c:v>4600</c:v>
                </c:pt>
                <c:pt idx="921">
                  <c:v>4605</c:v>
                </c:pt>
                <c:pt idx="922">
                  <c:v>4610</c:v>
                </c:pt>
                <c:pt idx="923">
                  <c:v>4615</c:v>
                </c:pt>
                <c:pt idx="924">
                  <c:v>4620</c:v>
                </c:pt>
                <c:pt idx="925">
                  <c:v>4625</c:v>
                </c:pt>
                <c:pt idx="926">
                  <c:v>4630</c:v>
                </c:pt>
                <c:pt idx="927">
                  <c:v>4635</c:v>
                </c:pt>
                <c:pt idx="928">
                  <c:v>4640</c:v>
                </c:pt>
                <c:pt idx="929">
                  <c:v>4645</c:v>
                </c:pt>
                <c:pt idx="930">
                  <c:v>4650</c:v>
                </c:pt>
                <c:pt idx="931">
                  <c:v>4655</c:v>
                </c:pt>
                <c:pt idx="932">
                  <c:v>4660</c:v>
                </c:pt>
                <c:pt idx="933">
                  <c:v>4665</c:v>
                </c:pt>
                <c:pt idx="934">
                  <c:v>4670</c:v>
                </c:pt>
                <c:pt idx="935">
                  <c:v>4675</c:v>
                </c:pt>
                <c:pt idx="936">
                  <c:v>4680</c:v>
                </c:pt>
                <c:pt idx="937">
                  <c:v>4685</c:v>
                </c:pt>
                <c:pt idx="938">
                  <c:v>4690</c:v>
                </c:pt>
                <c:pt idx="939">
                  <c:v>4695</c:v>
                </c:pt>
                <c:pt idx="940">
                  <c:v>4700</c:v>
                </c:pt>
                <c:pt idx="941">
                  <c:v>4705</c:v>
                </c:pt>
                <c:pt idx="942">
                  <c:v>4710</c:v>
                </c:pt>
                <c:pt idx="943">
                  <c:v>4715</c:v>
                </c:pt>
                <c:pt idx="944">
                  <c:v>4720</c:v>
                </c:pt>
                <c:pt idx="945">
                  <c:v>4725</c:v>
                </c:pt>
                <c:pt idx="946">
                  <c:v>4730</c:v>
                </c:pt>
                <c:pt idx="947">
                  <c:v>4735</c:v>
                </c:pt>
                <c:pt idx="948">
                  <c:v>4740</c:v>
                </c:pt>
                <c:pt idx="949">
                  <c:v>4745</c:v>
                </c:pt>
                <c:pt idx="950">
                  <c:v>4750</c:v>
                </c:pt>
                <c:pt idx="951">
                  <c:v>4755</c:v>
                </c:pt>
                <c:pt idx="952">
                  <c:v>4760</c:v>
                </c:pt>
                <c:pt idx="953">
                  <c:v>4765</c:v>
                </c:pt>
                <c:pt idx="954">
                  <c:v>4770</c:v>
                </c:pt>
                <c:pt idx="955">
                  <c:v>4775</c:v>
                </c:pt>
                <c:pt idx="956">
                  <c:v>4780</c:v>
                </c:pt>
                <c:pt idx="957">
                  <c:v>4785</c:v>
                </c:pt>
                <c:pt idx="958">
                  <c:v>4790</c:v>
                </c:pt>
                <c:pt idx="959">
                  <c:v>4795</c:v>
                </c:pt>
                <c:pt idx="960">
                  <c:v>4800</c:v>
                </c:pt>
                <c:pt idx="961">
                  <c:v>4805</c:v>
                </c:pt>
                <c:pt idx="962">
                  <c:v>4810</c:v>
                </c:pt>
                <c:pt idx="963">
                  <c:v>4815</c:v>
                </c:pt>
                <c:pt idx="964">
                  <c:v>4820</c:v>
                </c:pt>
                <c:pt idx="965">
                  <c:v>4825</c:v>
                </c:pt>
                <c:pt idx="966">
                  <c:v>4830</c:v>
                </c:pt>
                <c:pt idx="967">
                  <c:v>4835</c:v>
                </c:pt>
                <c:pt idx="968">
                  <c:v>4840</c:v>
                </c:pt>
                <c:pt idx="969">
                  <c:v>4845</c:v>
                </c:pt>
                <c:pt idx="970">
                  <c:v>4850</c:v>
                </c:pt>
                <c:pt idx="971">
                  <c:v>4855</c:v>
                </c:pt>
                <c:pt idx="972">
                  <c:v>4860</c:v>
                </c:pt>
                <c:pt idx="973">
                  <c:v>4865</c:v>
                </c:pt>
                <c:pt idx="974">
                  <c:v>4870</c:v>
                </c:pt>
                <c:pt idx="975">
                  <c:v>4875</c:v>
                </c:pt>
                <c:pt idx="976">
                  <c:v>4880</c:v>
                </c:pt>
                <c:pt idx="977">
                  <c:v>4885</c:v>
                </c:pt>
                <c:pt idx="978">
                  <c:v>4890</c:v>
                </c:pt>
                <c:pt idx="979">
                  <c:v>4895</c:v>
                </c:pt>
                <c:pt idx="980">
                  <c:v>4900</c:v>
                </c:pt>
                <c:pt idx="981">
                  <c:v>4905</c:v>
                </c:pt>
                <c:pt idx="982">
                  <c:v>4910</c:v>
                </c:pt>
                <c:pt idx="983">
                  <c:v>4915</c:v>
                </c:pt>
                <c:pt idx="984">
                  <c:v>4920</c:v>
                </c:pt>
                <c:pt idx="985">
                  <c:v>4925</c:v>
                </c:pt>
                <c:pt idx="986">
                  <c:v>4930</c:v>
                </c:pt>
                <c:pt idx="987">
                  <c:v>4935</c:v>
                </c:pt>
                <c:pt idx="988">
                  <c:v>4940</c:v>
                </c:pt>
                <c:pt idx="989">
                  <c:v>4945</c:v>
                </c:pt>
                <c:pt idx="990">
                  <c:v>4950</c:v>
                </c:pt>
                <c:pt idx="991">
                  <c:v>4955</c:v>
                </c:pt>
                <c:pt idx="992">
                  <c:v>4960</c:v>
                </c:pt>
                <c:pt idx="993">
                  <c:v>4965</c:v>
                </c:pt>
                <c:pt idx="994">
                  <c:v>4970</c:v>
                </c:pt>
                <c:pt idx="995">
                  <c:v>4975</c:v>
                </c:pt>
                <c:pt idx="996">
                  <c:v>4980</c:v>
                </c:pt>
                <c:pt idx="997">
                  <c:v>4985</c:v>
                </c:pt>
                <c:pt idx="998">
                  <c:v>4990</c:v>
                </c:pt>
                <c:pt idx="999">
                  <c:v>4995</c:v>
                </c:pt>
                <c:pt idx="1000">
                  <c:v>5000</c:v>
                </c:pt>
                <c:pt idx="1001">
                  <c:v>5005</c:v>
                </c:pt>
                <c:pt idx="1002">
                  <c:v>5010</c:v>
                </c:pt>
                <c:pt idx="1003">
                  <c:v>5015</c:v>
                </c:pt>
                <c:pt idx="1004">
                  <c:v>5020</c:v>
                </c:pt>
                <c:pt idx="1005">
                  <c:v>5025</c:v>
                </c:pt>
                <c:pt idx="1006">
                  <c:v>5030</c:v>
                </c:pt>
                <c:pt idx="1007">
                  <c:v>5035</c:v>
                </c:pt>
                <c:pt idx="1008">
                  <c:v>5040</c:v>
                </c:pt>
                <c:pt idx="1009">
                  <c:v>5045</c:v>
                </c:pt>
                <c:pt idx="1010">
                  <c:v>5050</c:v>
                </c:pt>
                <c:pt idx="1011">
                  <c:v>5055</c:v>
                </c:pt>
                <c:pt idx="1012">
                  <c:v>5060</c:v>
                </c:pt>
                <c:pt idx="1013">
                  <c:v>5065</c:v>
                </c:pt>
                <c:pt idx="1014">
                  <c:v>5070</c:v>
                </c:pt>
                <c:pt idx="1015">
                  <c:v>5075</c:v>
                </c:pt>
                <c:pt idx="1016">
                  <c:v>5080</c:v>
                </c:pt>
                <c:pt idx="1017">
                  <c:v>5085</c:v>
                </c:pt>
                <c:pt idx="1018">
                  <c:v>5090</c:v>
                </c:pt>
                <c:pt idx="1019">
                  <c:v>5095</c:v>
                </c:pt>
                <c:pt idx="1020">
                  <c:v>5100</c:v>
                </c:pt>
                <c:pt idx="1021">
                  <c:v>5105</c:v>
                </c:pt>
                <c:pt idx="1022">
                  <c:v>5110</c:v>
                </c:pt>
                <c:pt idx="1023">
                  <c:v>5115</c:v>
                </c:pt>
                <c:pt idx="1024">
                  <c:v>5120</c:v>
                </c:pt>
                <c:pt idx="1025">
                  <c:v>5125</c:v>
                </c:pt>
                <c:pt idx="1026">
                  <c:v>5130</c:v>
                </c:pt>
                <c:pt idx="1027">
                  <c:v>5135</c:v>
                </c:pt>
                <c:pt idx="1028">
                  <c:v>5140</c:v>
                </c:pt>
                <c:pt idx="1029">
                  <c:v>5145</c:v>
                </c:pt>
                <c:pt idx="1030">
                  <c:v>5150</c:v>
                </c:pt>
                <c:pt idx="1031">
                  <c:v>5155</c:v>
                </c:pt>
                <c:pt idx="1032">
                  <c:v>5160</c:v>
                </c:pt>
                <c:pt idx="1033">
                  <c:v>5165</c:v>
                </c:pt>
                <c:pt idx="1034">
                  <c:v>5170</c:v>
                </c:pt>
                <c:pt idx="1035">
                  <c:v>5175</c:v>
                </c:pt>
                <c:pt idx="1036">
                  <c:v>5180</c:v>
                </c:pt>
                <c:pt idx="1037">
                  <c:v>5185</c:v>
                </c:pt>
                <c:pt idx="1038">
                  <c:v>5190</c:v>
                </c:pt>
                <c:pt idx="1039">
                  <c:v>5195</c:v>
                </c:pt>
                <c:pt idx="1040">
                  <c:v>5200</c:v>
                </c:pt>
                <c:pt idx="1041">
                  <c:v>5205</c:v>
                </c:pt>
                <c:pt idx="1042">
                  <c:v>5210</c:v>
                </c:pt>
                <c:pt idx="1043">
                  <c:v>5215</c:v>
                </c:pt>
                <c:pt idx="1044">
                  <c:v>5220</c:v>
                </c:pt>
                <c:pt idx="1045">
                  <c:v>5225</c:v>
                </c:pt>
                <c:pt idx="1046">
                  <c:v>5230</c:v>
                </c:pt>
                <c:pt idx="1047">
                  <c:v>5235</c:v>
                </c:pt>
                <c:pt idx="1048">
                  <c:v>5240</c:v>
                </c:pt>
                <c:pt idx="1049">
                  <c:v>5245</c:v>
                </c:pt>
                <c:pt idx="1050">
                  <c:v>5250</c:v>
                </c:pt>
                <c:pt idx="1051">
                  <c:v>5255</c:v>
                </c:pt>
                <c:pt idx="1052">
                  <c:v>5260</c:v>
                </c:pt>
                <c:pt idx="1053">
                  <c:v>5265</c:v>
                </c:pt>
                <c:pt idx="1054">
                  <c:v>5270</c:v>
                </c:pt>
                <c:pt idx="1055">
                  <c:v>5275</c:v>
                </c:pt>
                <c:pt idx="1056">
                  <c:v>5280</c:v>
                </c:pt>
                <c:pt idx="1057">
                  <c:v>5285</c:v>
                </c:pt>
                <c:pt idx="1058">
                  <c:v>5290</c:v>
                </c:pt>
                <c:pt idx="1059">
                  <c:v>5295</c:v>
                </c:pt>
                <c:pt idx="1060">
                  <c:v>5300</c:v>
                </c:pt>
                <c:pt idx="1061">
                  <c:v>5305</c:v>
                </c:pt>
                <c:pt idx="1062">
                  <c:v>5310</c:v>
                </c:pt>
                <c:pt idx="1063">
                  <c:v>5315</c:v>
                </c:pt>
                <c:pt idx="1064">
                  <c:v>5320</c:v>
                </c:pt>
                <c:pt idx="1065">
                  <c:v>5325</c:v>
                </c:pt>
                <c:pt idx="1066">
                  <c:v>5330</c:v>
                </c:pt>
                <c:pt idx="1067">
                  <c:v>5335</c:v>
                </c:pt>
                <c:pt idx="1068">
                  <c:v>5340</c:v>
                </c:pt>
                <c:pt idx="1069">
                  <c:v>5345</c:v>
                </c:pt>
                <c:pt idx="1070">
                  <c:v>5350</c:v>
                </c:pt>
                <c:pt idx="1071">
                  <c:v>5355</c:v>
                </c:pt>
                <c:pt idx="1072">
                  <c:v>5360</c:v>
                </c:pt>
                <c:pt idx="1073">
                  <c:v>5365</c:v>
                </c:pt>
                <c:pt idx="1074">
                  <c:v>5370</c:v>
                </c:pt>
                <c:pt idx="1075">
                  <c:v>5375</c:v>
                </c:pt>
                <c:pt idx="1076">
                  <c:v>5380</c:v>
                </c:pt>
                <c:pt idx="1077">
                  <c:v>5385</c:v>
                </c:pt>
                <c:pt idx="1078">
                  <c:v>5390</c:v>
                </c:pt>
                <c:pt idx="1079">
                  <c:v>5395</c:v>
                </c:pt>
                <c:pt idx="1080">
                  <c:v>5400</c:v>
                </c:pt>
                <c:pt idx="1081">
                  <c:v>5405</c:v>
                </c:pt>
                <c:pt idx="1082">
                  <c:v>5410</c:v>
                </c:pt>
                <c:pt idx="1083">
                  <c:v>5415</c:v>
                </c:pt>
                <c:pt idx="1084">
                  <c:v>5420</c:v>
                </c:pt>
                <c:pt idx="1085">
                  <c:v>5425</c:v>
                </c:pt>
                <c:pt idx="1086">
                  <c:v>5430</c:v>
                </c:pt>
                <c:pt idx="1087">
                  <c:v>5435</c:v>
                </c:pt>
                <c:pt idx="1088">
                  <c:v>5440</c:v>
                </c:pt>
                <c:pt idx="1089">
                  <c:v>5445</c:v>
                </c:pt>
                <c:pt idx="1090">
                  <c:v>5450</c:v>
                </c:pt>
                <c:pt idx="1091">
                  <c:v>5455</c:v>
                </c:pt>
                <c:pt idx="1092">
                  <c:v>5460</c:v>
                </c:pt>
                <c:pt idx="1093">
                  <c:v>5465</c:v>
                </c:pt>
                <c:pt idx="1094">
                  <c:v>5470</c:v>
                </c:pt>
                <c:pt idx="1095">
                  <c:v>5475</c:v>
                </c:pt>
                <c:pt idx="1096">
                  <c:v>5480</c:v>
                </c:pt>
                <c:pt idx="1097">
                  <c:v>5485</c:v>
                </c:pt>
                <c:pt idx="1098">
                  <c:v>5490</c:v>
                </c:pt>
                <c:pt idx="1099">
                  <c:v>5495</c:v>
                </c:pt>
                <c:pt idx="1100">
                  <c:v>5500</c:v>
                </c:pt>
                <c:pt idx="1101">
                  <c:v>5505</c:v>
                </c:pt>
                <c:pt idx="1102">
                  <c:v>5510</c:v>
                </c:pt>
                <c:pt idx="1103">
                  <c:v>5515</c:v>
                </c:pt>
                <c:pt idx="1104">
                  <c:v>5520</c:v>
                </c:pt>
                <c:pt idx="1105">
                  <c:v>5525</c:v>
                </c:pt>
                <c:pt idx="1106">
                  <c:v>5530</c:v>
                </c:pt>
                <c:pt idx="1107">
                  <c:v>5535</c:v>
                </c:pt>
                <c:pt idx="1108">
                  <c:v>5540</c:v>
                </c:pt>
                <c:pt idx="1109">
                  <c:v>5545</c:v>
                </c:pt>
                <c:pt idx="1110">
                  <c:v>5550</c:v>
                </c:pt>
                <c:pt idx="1111">
                  <c:v>5555</c:v>
                </c:pt>
                <c:pt idx="1112">
                  <c:v>5560</c:v>
                </c:pt>
                <c:pt idx="1113">
                  <c:v>5565</c:v>
                </c:pt>
                <c:pt idx="1114">
                  <c:v>5570</c:v>
                </c:pt>
                <c:pt idx="1115">
                  <c:v>5575</c:v>
                </c:pt>
                <c:pt idx="1116">
                  <c:v>5580</c:v>
                </c:pt>
                <c:pt idx="1117">
                  <c:v>5585</c:v>
                </c:pt>
                <c:pt idx="1118">
                  <c:v>5590</c:v>
                </c:pt>
                <c:pt idx="1119">
                  <c:v>5595</c:v>
                </c:pt>
                <c:pt idx="1120">
                  <c:v>5600</c:v>
                </c:pt>
                <c:pt idx="1121">
                  <c:v>5605</c:v>
                </c:pt>
                <c:pt idx="1122">
                  <c:v>5610</c:v>
                </c:pt>
                <c:pt idx="1123">
                  <c:v>5615</c:v>
                </c:pt>
                <c:pt idx="1124">
                  <c:v>5620</c:v>
                </c:pt>
                <c:pt idx="1125">
                  <c:v>5625</c:v>
                </c:pt>
                <c:pt idx="1126">
                  <c:v>5630</c:v>
                </c:pt>
                <c:pt idx="1127">
                  <c:v>5635</c:v>
                </c:pt>
                <c:pt idx="1128">
                  <c:v>5640</c:v>
                </c:pt>
                <c:pt idx="1129">
                  <c:v>5645</c:v>
                </c:pt>
                <c:pt idx="1130">
                  <c:v>5650</c:v>
                </c:pt>
                <c:pt idx="1131">
                  <c:v>5655</c:v>
                </c:pt>
                <c:pt idx="1132">
                  <c:v>5660</c:v>
                </c:pt>
                <c:pt idx="1133">
                  <c:v>5665</c:v>
                </c:pt>
                <c:pt idx="1134">
                  <c:v>5670</c:v>
                </c:pt>
                <c:pt idx="1135">
                  <c:v>5675</c:v>
                </c:pt>
                <c:pt idx="1136">
                  <c:v>5680</c:v>
                </c:pt>
                <c:pt idx="1137">
                  <c:v>5685</c:v>
                </c:pt>
                <c:pt idx="1138">
                  <c:v>5690</c:v>
                </c:pt>
                <c:pt idx="1139">
                  <c:v>5695</c:v>
                </c:pt>
                <c:pt idx="1140">
                  <c:v>5700</c:v>
                </c:pt>
                <c:pt idx="1141">
                  <c:v>5705</c:v>
                </c:pt>
                <c:pt idx="1142">
                  <c:v>5710</c:v>
                </c:pt>
                <c:pt idx="1143">
                  <c:v>5715</c:v>
                </c:pt>
                <c:pt idx="1144">
                  <c:v>5720</c:v>
                </c:pt>
                <c:pt idx="1145">
                  <c:v>5725</c:v>
                </c:pt>
                <c:pt idx="1146">
                  <c:v>5730</c:v>
                </c:pt>
                <c:pt idx="1147">
                  <c:v>5735</c:v>
                </c:pt>
                <c:pt idx="1148">
                  <c:v>5740</c:v>
                </c:pt>
                <c:pt idx="1149">
                  <c:v>5745</c:v>
                </c:pt>
                <c:pt idx="1150">
                  <c:v>5750</c:v>
                </c:pt>
                <c:pt idx="1151">
                  <c:v>5755</c:v>
                </c:pt>
                <c:pt idx="1152">
                  <c:v>5760</c:v>
                </c:pt>
                <c:pt idx="1153">
                  <c:v>5765</c:v>
                </c:pt>
                <c:pt idx="1154">
                  <c:v>5770</c:v>
                </c:pt>
                <c:pt idx="1155">
                  <c:v>5775</c:v>
                </c:pt>
                <c:pt idx="1156">
                  <c:v>5780</c:v>
                </c:pt>
                <c:pt idx="1157">
                  <c:v>5785</c:v>
                </c:pt>
                <c:pt idx="1158">
                  <c:v>5790</c:v>
                </c:pt>
                <c:pt idx="1159">
                  <c:v>5795</c:v>
                </c:pt>
                <c:pt idx="1160">
                  <c:v>5800</c:v>
                </c:pt>
                <c:pt idx="1161">
                  <c:v>5805</c:v>
                </c:pt>
                <c:pt idx="1162">
                  <c:v>5810</c:v>
                </c:pt>
                <c:pt idx="1163">
                  <c:v>5815</c:v>
                </c:pt>
                <c:pt idx="1164">
                  <c:v>5820</c:v>
                </c:pt>
                <c:pt idx="1165">
                  <c:v>5825</c:v>
                </c:pt>
                <c:pt idx="1166">
                  <c:v>5830</c:v>
                </c:pt>
                <c:pt idx="1167">
                  <c:v>5835</c:v>
                </c:pt>
                <c:pt idx="1168">
                  <c:v>5840</c:v>
                </c:pt>
                <c:pt idx="1169">
                  <c:v>5845</c:v>
                </c:pt>
                <c:pt idx="1170">
                  <c:v>5850</c:v>
                </c:pt>
                <c:pt idx="1171">
                  <c:v>5855</c:v>
                </c:pt>
                <c:pt idx="1172">
                  <c:v>5860</c:v>
                </c:pt>
                <c:pt idx="1173">
                  <c:v>5865</c:v>
                </c:pt>
                <c:pt idx="1174">
                  <c:v>5870</c:v>
                </c:pt>
                <c:pt idx="1175">
                  <c:v>5875</c:v>
                </c:pt>
                <c:pt idx="1176">
                  <c:v>5880</c:v>
                </c:pt>
                <c:pt idx="1177">
                  <c:v>5885</c:v>
                </c:pt>
                <c:pt idx="1178">
                  <c:v>5890</c:v>
                </c:pt>
                <c:pt idx="1179">
                  <c:v>5895</c:v>
                </c:pt>
                <c:pt idx="1180">
                  <c:v>5900</c:v>
                </c:pt>
                <c:pt idx="1181">
                  <c:v>5905</c:v>
                </c:pt>
                <c:pt idx="1182">
                  <c:v>5910</c:v>
                </c:pt>
                <c:pt idx="1183">
                  <c:v>5915</c:v>
                </c:pt>
                <c:pt idx="1184">
                  <c:v>5920</c:v>
                </c:pt>
                <c:pt idx="1185">
                  <c:v>5925</c:v>
                </c:pt>
                <c:pt idx="1186">
                  <c:v>5930</c:v>
                </c:pt>
                <c:pt idx="1187">
                  <c:v>5935</c:v>
                </c:pt>
                <c:pt idx="1188">
                  <c:v>5940</c:v>
                </c:pt>
                <c:pt idx="1189">
                  <c:v>5945</c:v>
                </c:pt>
                <c:pt idx="1190">
                  <c:v>5950</c:v>
                </c:pt>
                <c:pt idx="1191">
                  <c:v>5955</c:v>
                </c:pt>
                <c:pt idx="1192">
                  <c:v>5960</c:v>
                </c:pt>
                <c:pt idx="1193">
                  <c:v>5965</c:v>
                </c:pt>
                <c:pt idx="1194">
                  <c:v>5970</c:v>
                </c:pt>
                <c:pt idx="1195">
                  <c:v>5975</c:v>
                </c:pt>
                <c:pt idx="1196">
                  <c:v>5980</c:v>
                </c:pt>
                <c:pt idx="1197">
                  <c:v>5985</c:v>
                </c:pt>
                <c:pt idx="1198">
                  <c:v>5990</c:v>
                </c:pt>
                <c:pt idx="1199">
                  <c:v>5995</c:v>
                </c:pt>
                <c:pt idx="1200">
                  <c:v>6000</c:v>
                </c:pt>
                <c:pt idx="1201">
                  <c:v>6005</c:v>
                </c:pt>
                <c:pt idx="1202">
                  <c:v>6010</c:v>
                </c:pt>
                <c:pt idx="1203">
                  <c:v>6015</c:v>
                </c:pt>
                <c:pt idx="1204">
                  <c:v>6020</c:v>
                </c:pt>
                <c:pt idx="1205">
                  <c:v>6025</c:v>
                </c:pt>
                <c:pt idx="1206">
                  <c:v>6030</c:v>
                </c:pt>
                <c:pt idx="1207">
                  <c:v>6035</c:v>
                </c:pt>
                <c:pt idx="1208">
                  <c:v>6040</c:v>
                </c:pt>
                <c:pt idx="1209">
                  <c:v>6045</c:v>
                </c:pt>
                <c:pt idx="1210">
                  <c:v>6050</c:v>
                </c:pt>
                <c:pt idx="1211">
                  <c:v>6055</c:v>
                </c:pt>
                <c:pt idx="1212">
                  <c:v>6060</c:v>
                </c:pt>
                <c:pt idx="1213">
                  <c:v>6065</c:v>
                </c:pt>
                <c:pt idx="1214">
                  <c:v>6070</c:v>
                </c:pt>
                <c:pt idx="1215">
                  <c:v>6075</c:v>
                </c:pt>
                <c:pt idx="1216">
                  <c:v>6080</c:v>
                </c:pt>
                <c:pt idx="1217">
                  <c:v>6085</c:v>
                </c:pt>
                <c:pt idx="1218">
                  <c:v>6090</c:v>
                </c:pt>
                <c:pt idx="1219">
                  <c:v>6095</c:v>
                </c:pt>
                <c:pt idx="1220">
                  <c:v>6100</c:v>
                </c:pt>
                <c:pt idx="1221">
                  <c:v>6105</c:v>
                </c:pt>
                <c:pt idx="1222">
                  <c:v>6110</c:v>
                </c:pt>
                <c:pt idx="1223">
                  <c:v>6115</c:v>
                </c:pt>
                <c:pt idx="1224">
                  <c:v>6120</c:v>
                </c:pt>
                <c:pt idx="1225">
                  <c:v>6125</c:v>
                </c:pt>
                <c:pt idx="1226">
                  <c:v>6130</c:v>
                </c:pt>
                <c:pt idx="1227">
                  <c:v>6135</c:v>
                </c:pt>
                <c:pt idx="1228">
                  <c:v>6140</c:v>
                </c:pt>
                <c:pt idx="1229">
                  <c:v>6145</c:v>
                </c:pt>
                <c:pt idx="1230">
                  <c:v>6150</c:v>
                </c:pt>
                <c:pt idx="1231">
                  <c:v>6155</c:v>
                </c:pt>
                <c:pt idx="1232">
                  <c:v>6160</c:v>
                </c:pt>
                <c:pt idx="1233">
                  <c:v>6165</c:v>
                </c:pt>
                <c:pt idx="1234">
                  <c:v>6170</c:v>
                </c:pt>
                <c:pt idx="1235">
                  <c:v>6175</c:v>
                </c:pt>
                <c:pt idx="1236">
                  <c:v>6180</c:v>
                </c:pt>
                <c:pt idx="1237">
                  <c:v>6185</c:v>
                </c:pt>
                <c:pt idx="1238">
                  <c:v>6190</c:v>
                </c:pt>
                <c:pt idx="1239">
                  <c:v>6195</c:v>
                </c:pt>
                <c:pt idx="1240">
                  <c:v>6200</c:v>
                </c:pt>
                <c:pt idx="1241">
                  <c:v>6205</c:v>
                </c:pt>
                <c:pt idx="1242">
                  <c:v>6210</c:v>
                </c:pt>
                <c:pt idx="1243">
                  <c:v>6215</c:v>
                </c:pt>
                <c:pt idx="1244">
                  <c:v>6220</c:v>
                </c:pt>
                <c:pt idx="1245">
                  <c:v>6225</c:v>
                </c:pt>
                <c:pt idx="1246">
                  <c:v>6230</c:v>
                </c:pt>
                <c:pt idx="1247">
                  <c:v>6235</c:v>
                </c:pt>
                <c:pt idx="1248">
                  <c:v>6240</c:v>
                </c:pt>
                <c:pt idx="1249">
                  <c:v>6245</c:v>
                </c:pt>
                <c:pt idx="1250">
                  <c:v>6250</c:v>
                </c:pt>
                <c:pt idx="1251">
                  <c:v>6255</c:v>
                </c:pt>
                <c:pt idx="1252">
                  <c:v>6260</c:v>
                </c:pt>
                <c:pt idx="1253">
                  <c:v>6265</c:v>
                </c:pt>
                <c:pt idx="1254">
                  <c:v>6270</c:v>
                </c:pt>
                <c:pt idx="1255">
                  <c:v>6275</c:v>
                </c:pt>
                <c:pt idx="1256">
                  <c:v>6280</c:v>
                </c:pt>
                <c:pt idx="1257">
                  <c:v>6285</c:v>
                </c:pt>
                <c:pt idx="1258">
                  <c:v>6290</c:v>
                </c:pt>
                <c:pt idx="1259">
                  <c:v>6295</c:v>
                </c:pt>
                <c:pt idx="1260">
                  <c:v>6300</c:v>
                </c:pt>
                <c:pt idx="1261">
                  <c:v>6305</c:v>
                </c:pt>
                <c:pt idx="1262">
                  <c:v>6310</c:v>
                </c:pt>
                <c:pt idx="1263">
                  <c:v>6315</c:v>
                </c:pt>
                <c:pt idx="1264">
                  <c:v>6320</c:v>
                </c:pt>
                <c:pt idx="1265">
                  <c:v>6325</c:v>
                </c:pt>
                <c:pt idx="1266">
                  <c:v>6330</c:v>
                </c:pt>
                <c:pt idx="1267">
                  <c:v>6335</c:v>
                </c:pt>
                <c:pt idx="1268">
                  <c:v>6340</c:v>
                </c:pt>
                <c:pt idx="1269">
                  <c:v>6345</c:v>
                </c:pt>
                <c:pt idx="1270">
                  <c:v>6350</c:v>
                </c:pt>
                <c:pt idx="1271">
                  <c:v>6355</c:v>
                </c:pt>
                <c:pt idx="1272">
                  <c:v>6360</c:v>
                </c:pt>
                <c:pt idx="1273">
                  <c:v>6365</c:v>
                </c:pt>
                <c:pt idx="1274">
                  <c:v>6370</c:v>
                </c:pt>
                <c:pt idx="1275">
                  <c:v>6375</c:v>
                </c:pt>
                <c:pt idx="1276">
                  <c:v>6380</c:v>
                </c:pt>
                <c:pt idx="1277">
                  <c:v>6385</c:v>
                </c:pt>
                <c:pt idx="1278">
                  <c:v>6390</c:v>
                </c:pt>
                <c:pt idx="1279">
                  <c:v>6395</c:v>
                </c:pt>
                <c:pt idx="1280">
                  <c:v>6400</c:v>
                </c:pt>
                <c:pt idx="1281">
                  <c:v>6405</c:v>
                </c:pt>
                <c:pt idx="1282">
                  <c:v>6410</c:v>
                </c:pt>
                <c:pt idx="1283">
                  <c:v>6415</c:v>
                </c:pt>
                <c:pt idx="1284">
                  <c:v>6420</c:v>
                </c:pt>
                <c:pt idx="1285">
                  <c:v>6425</c:v>
                </c:pt>
                <c:pt idx="1286">
                  <c:v>6430</c:v>
                </c:pt>
                <c:pt idx="1287">
                  <c:v>6435</c:v>
                </c:pt>
                <c:pt idx="1288">
                  <c:v>6440</c:v>
                </c:pt>
                <c:pt idx="1289">
                  <c:v>6445</c:v>
                </c:pt>
                <c:pt idx="1290">
                  <c:v>6450</c:v>
                </c:pt>
                <c:pt idx="1291">
                  <c:v>6455</c:v>
                </c:pt>
                <c:pt idx="1292">
                  <c:v>6460</c:v>
                </c:pt>
                <c:pt idx="1293">
                  <c:v>6465</c:v>
                </c:pt>
                <c:pt idx="1294">
                  <c:v>6470</c:v>
                </c:pt>
                <c:pt idx="1295">
                  <c:v>6475</c:v>
                </c:pt>
                <c:pt idx="1296">
                  <c:v>6480</c:v>
                </c:pt>
                <c:pt idx="1297">
                  <c:v>6485</c:v>
                </c:pt>
                <c:pt idx="1298">
                  <c:v>6490</c:v>
                </c:pt>
                <c:pt idx="1299">
                  <c:v>6495</c:v>
                </c:pt>
                <c:pt idx="1300">
                  <c:v>6500</c:v>
                </c:pt>
                <c:pt idx="1301">
                  <c:v>6505</c:v>
                </c:pt>
                <c:pt idx="1302">
                  <c:v>6510</c:v>
                </c:pt>
                <c:pt idx="1303">
                  <c:v>6515</c:v>
                </c:pt>
                <c:pt idx="1304">
                  <c:v>6520</c:v>
                </c:pt>
                <c:pt idx="1305">
                  <c:v>6525</c:v>
                </c:pt>
                <c:pt idx="1306">
                  <c:v>6530</c:v>
                </c:pt>
                <c:pt idx="1307">
                  <c:v>6535</c:v>
                </c:pt>
                <c:pt idx="1308">
                  <c:v>6540</c:v>
                </c:pt>
                <c:pt idx="1309">
                  <c:v>6545</c:v>
                </c:pt>
                <c:pt idx="1310">
                  <c:v>6550</c:v>
                </c:pt>
                <c:pt idx="1311">
                  <c:v>6555</c:v>
                </c:pt>
                <c:pt idx="1312">
                  <c:v>6560</c:v>
                </c:pt>
                <c:pt idx="1313">
                  <c:v>6565</c:v>
                </c:pt>
                <c:pt idx="1314">
                  <c:v>6570</c:v>
                </c:pt>
                <c:pt idx="1315">
                  <c:v>6575</c:v>
                </c:pt>
                <c:pt idx="1316">
                  <c:v>6580</c:v>
                </c:pt>
                <c:pt idx="1317">
                  <c:v>6585</c:v>
                </c:pt>
                <c:pt idx="1318">
                  <c:v>6590</c:v>
                </c:pt>
                <c:pt idx="1319">
                  <c:v>6595</c:v>
                </c:pt>
                <c:pt idx="1320">
                  <c:v>6600</c:v>
                </c:pt>
                <c:pt idx="1321">
                  <c:v>6605</c:v>
                </c:pt>
                <c:pt idx="1322">
                  <c:v>6610</c:v>
                </c:pt>
                <c:pt idx="1323">
                  <c:v>6615</c:v>
                </c:pt>
                <c:pt idx="1324">
                  <c:v>6620</c:v>
                </c:pt>
                <c:pt idx="1325">
                  <c:v>6625</c:v>
                </c:pt>
                <c:pt idx="1326">
                  <c:v>6630</c:v>
                </c:pt>
                <c:pt idx="1327">
                  <c:v>6635</c:v>
                </c:pt>
                <c:pt idx="1328">
                  <c:v>6640</c:v>
                </c:pt>
                <c:pt idx="1329">
                  <c:v>6645</c:v>
                </c:pt>
                <c:pt idx="1330">
                  <c:v>6650</c:v>
                </c:pt>
                <c:pt idx="1331">
                  <c:v>6655</c:v>
                </c:pt>
                <c:pt idx="1332">
                  <c:v>6660</c:v>
                </c:pt>
                <c:pt idx="1333">
                  <c:v>6665</c:v>
                </c:pt>
                <c:pt idx="1334">
                  <c:v>6670</c:v>
                </c:pt>
                <c:pt idx="1335">
                  <c:v>6675</c:v>
                </c:pt>
                <c:pt idx="1336">
                  <c:v>6680</c:v>
                </c:pt>
                <c:pt idx="1337">
                  <c:v>6685</c:v>
                </c:pt>
                <c:pt idx="1338">
                  <c:v>6690</c:v>
                </c:pt>
                <c:pt idx="1339">
                  <c:v>6695</c:v>
                </c:pt>
                <c:pt idx="1340">
                  <c:v>6700</c:v>
                </c:pt>
                <c:pt idx="1341">
                  <c:v>6705</c:v>
                </c:pt>
                <c:pt idx="1342">
                  <c:v>6710</c:v>
                </c:pt>
                <c:pt idx="1343">
                  <c:v>6715</c:v>
                </c:pt>
                <c:pt idx="1344">
                  <c:v>6720</c:v>
                </c:pt>
                <c:pt idx="1345">
                  <c:v>6725</c:v>
                </c:pt>
                <c:pt idx="1346">
                  <c:v>6730</c:v>
                </c:pt>
                <c:pt idx="1347">
                  <c:v>6735</c:v>
                </c:pt>
                <c:pt idx="1348">
                  <c:v>6740</c:v>
                </c:pt>
                <c:pt idx="1349">
                  <c:v>6745</c:v>
                </c:pt>
                <c:pt idx="1350">
                  <c:v>6750</c:v>
                </c:pt>
                <c:pt idx="1351">
                  <c:v>6755</c:v>
                </c:pt>
                <c:pt idx="1352">
                  <c:v>6760</c:v>
                </c:pt>
                <c:pt idx="1353">
                  <c:v>6765</c:v>
                </c:pt>
                <c:pt idx="1354">
                  <c:v>6770</c:v>
                </c:pt>
                <c:pt idx="1355">
                  <c:v>6775</c:v>
                </c:pt>
                <c:pt idx="1356">
                  <c:v>6780</c:v>
                </c:pt>
                <c:pt idx="1357">
                  <c:v>6785</c:v>
                </c:pt>
                <c:pt idx="1358">
                  <c:v>6790</c:v>
                </c:pt>
                <c:pt idx="1359">
                  <c:v>6795</c:v>
                </c:pt>
                <c:pt idx="1360">
                  <c:v>6800</c:v>
                </c:pt>
                <c:pt idx="1361">
                  <c:v>6805</c:v>
                </c:pt>
                <c:pt idx="1362">
                  <c:v>6810</c:v>
                </c:pt>
                <c:pt idx="1363">
                  <c:v>6815</c:v>
                </c:pt>
                <c:pt idx="1364">
                  <c:v>6820</c:v>
                </c:pt>
                <c:pt idx="1365">
                  <c:v>6825</c:v>
                </c:pt>
                <c:pt idx="1366">
                  <c:v>6830</c:v>
                </c:pt>
                <c:pt idx="1367">
                  <c:v>6835</c:v>
                </c:pt>
                <c:pt idx="1368">
                  <c:v>6840</c:v>
                </c:pt>
                <c:pt idx="1369">
                  <c:v>6845</c:v>
                </c:pt>
                <c:pt idx="1370">
                  <c:v>6850</c:v>
                </c:pt>
                <c:pt idx="1371">
                  <c:v>6855</c:v>
                </c:pt>
                <c:pt idx="1372">
                  <c:v>6860</c:v>
                </c:pt>
                <c:pt idx="1373">
                  <c:v>6865</c:v>
                </c:pt>
                <c:pt idx="1374">
                  <c:v>6870</c:v>
                </c:pt>
                <c:pt idx="1375">
                  <c:v>6875</c:v>
                </c:pt>
                <c:pt idx="1376">
                  <c:v>6880</c:v>
                </c:pt>
                <c:pt idx="1377">
                  <c:v>6885</c:v>
                </c:pt>
                <c:pt idx="1378">
                  <c:v>6890</c:v>
                </c:pt>
                <c:pt idx="1379">
                  <c:v>6895</c:v>
                </c:pt>
                <c:pt idx="1380">
                  <c:v>6900</c:v>
                </c:pt>
                <c:pt idx="1381">
                  <c:v>6905</c:v>
                </c:pt>
                <c:pt idx="1382">
                  <c:v>6910</c:v>
                </c:pt>
                <c:pt idx="1383">
                  <c:v>6915</c:v>
                </c:pt>
                <c:pt idx="1384">
                  <c:v>6920</c:v>
                </c:pt>
                <c:pt idx="1385">
                  <c:v>6925</c:v>
                </c:pt>
                <c:pt idx="1386">
                  <c:v>6930</c:v>
                </c:pt>
                <c:pt idx="1387">
                  <c:v>6935</c:v>
                </c:pt>
                <c:pt idx="1388">
                  <c:v>6940</c:v>
                </c:pt>
                <c:pt idx="1389">
                  <c:v>6945</c:v>
                </c:pt>
                <c:pt idx="1390">
                  <c:v>6950</c:v>
                </c:pt>
                <c:pt idx="1391">
                  <c:v>6955</c:v>
                </c:pt>
                <c:pt idx="1392">
                  <c:v>6960</c:v>
                </c:pt>
                <c:pt idx="1393">
                  <c:v>6965</c:v>
                </c:pt>
                <c:pt idx="1394">
                  <c:v>6970</c:v>
                </c:pt>
                <c:pt idx="1395">
                  <c:v>6975</c:v>
                </c:pt>
                <c:pt idx="1396">
                  <c:v>6980</c:v>
                </c:pt>
                <c:pt idx="1397">
                  <c:v>6985</c:v>
                </c:pt>
                <c:pt idx="1398">
                  <c:v>6990</c:v>
                </c:pt>
                <c:pt idx="1399">
                  <c:v>6995</c:v>
                </c:pt>
                <c:pt idx="1400">
                  <c:v>7000</c:v>
                </c:pt>
                <c:pt idx="1401">
                  <c:v>7005</c:v>
                </c:pt>
                <c:pt idx="1402">
                  <c:v>7010</c:v>
                </c:pt>
                <c:pt idx="1403">
                  <c:v>7015</c:v>
                </c:pt>
                <c:pt idx="1404">
                  <c:v>7020</c:v>
                </c:pt>
                <c:pt idx="1405">
                  <c:v>7025</c:v>
                </c:pt>
                <c:pt idx="1406">
                  <c:v>7030</c:v>
                </c:pt>
                <c:pt idx="1407">
                  <c:v>7035</c:v>
                </c:pt>
                <c:pt idx="1408">
                  <c:v>7040</c:v>
                </c:pt>
                <c:pt idx="1409">
                  <c:v>7045</c:v>
                </c:pt>
                <c:pt idx="1410">
                  <c:v>7050</c:v>
                </c:pt>
                <c:pt idx="1411">
                  <c:v>7055</c:v>
                </c:pt>
                <c:pt idx="1412">
                  <c:v>7060</c:v>
                </c:pt>
                <c:pt idx="1413">
                  <c:v>7065</c:v>
                </c:pt>
                <c:pt idx="1414">
                  <c:v>7070</c:v>
                </c:pt>
                <c:pt idx="1415">
                  <c:v>7075</c:v>
                </c:pt>
                <c:pt idx="1416">
                  <c:v>7080</c:v>
                </c:pt>
                <c:pt idx="1417">
                  <c:v>7085</c:v>
                </c:pt>
                <c:pt idx="1418">
                  <c:v>7090</c:v>
                </c:pt>
                <c:pt idx="1419">
                  <c:v>7095</c:v>
                </c:pt>
                <c:pt idx="1420">
                  <c:v>7100</c:v>
                </c:pt>
                <c:pt idx="1421">
                  <c:v>7105</c:v>
                </c:pt>
                <c:pt idx="1422">
                  <c:v>7110</c:v>
                </c:pt>
                <c:pt idx="1423">
                  <c:v>7115</c:v>
                </c:pt>
                <c:pt idx="1424">
                  <c:v>7120</c:v>
                </c:pt>
                <c:pt idx="1425">
                  <c:v>7125</c:v>
                </c:pt>
                <c:pt idx="1426">
                  <c:v>7130</c:v>
                </c:pt>
                <c:pt idx="1427">
                  <c:v>7135</c:v>
                </c:pt>
                <c:pt idx="1428">
                  <c:v>7140</c:v>
                </c:pt>
                <c:pt idx="1429">
                  <c:v>7145</c:v>
                </c:pt>
                <c:pt idx="1430">
                  <c:v>7150</c:v>
                </c:pt>
                <c:pt idx="1431">
                  <c:v>7155</c:v>
                </c:pt>
                <c:pt idx="1432">
                  <c:v>7160</c:v>
                </c:pt>
                <c:pt idx="1433">
                  <c:v>7165</c:v>
                </c:pt>
                <c:pt idx="1434">
                  <c:v>7170</c:v>
                </c:pt>
                <c:pt idx="1435">
                  <c:v>7175</c:v>
                </c:pt>
                <c:pt idx="1436">
                  <c:v>7180</c:v>
                </c:pt>
                <c:pt idx="1437">
                  <c:v>7185</c:v>
                </c:pt>
                <c:pt idx="1438">
                  <c:v>7190</c:v>
                </c:pt>
                <c:pt idx="1439">
                  <c:v>7195</c:v>
                </c:pt>
                <c:pt idx="1440">
                  <c:v>7200</c:v>
                </c:pt>
                <c:pt idx="1441">
                  <c:v>7205</c:v>
                </c:pt>
                <c:pt idx="1442">
                  <c:v>7210</c:v>
                </c:pt>
                <c:pt idx="1443">
                  <c:v>7215</c:v>
                </c:pt>
                <c:pt idx="1444">
                  <c:v>7220</c:v>
                </c:pt>
                <c:pt idx="1445">
                  <c:v>7225</c:v>
                </c:pt>
                <c:pt idx="1446">
                  <c:v>7230</c:v>
                </c:pt>
                <c:pt idx="1447">
                  <c:v>7235</c:v>
                </c:pt>
                <c:pt idx="1448">
                  <c:v>7240</c:v>
                </c:pt>
                <c:pt idx="1449">
                  <c:v>7245</c:v>
                </c:pt>
                <c:pt idx="1450">
                  <c:v>7250</c:v>
                </c:pt>
                <c:pt idx="1451">
                  <c:v>7255</c:v>
                </c:pt>
                <c:pt idx="1452">
                  <c:v>7260</c:v>
                </c:pt>
                <c:pt idx="1453">
                  <c:v>7265</c:v>
                </c:pt>
                <c:pt idx="1454">
                  <c:v>7270</c:v>
                </c:pt>
                <c:pt idx="1455">
                  <c:v>7275</c:v>
                </c:pt>
                <c:pt idx="1456">
                  <c:v>7280</c:v>
                </c:pt>
                <c:pt idx="1457">
                  <c:v>7285</c:v>
                </c:pt>
                <c:pt idx="1458">
                  <c:v>7290</c:v>
                </c:pt>
                <c:pt idx="1459">
                  <c:v>7295</c:v>
                </c:pt>
                <c:pt idx="1460">
                  <c:v>7300</c:v>
                </c:pt>
                <c:pt idx="1461">
                  <c:v>7305</c:v>
                </c:pt>
                <c:pt idx="1462">
                  <c:v>7310</c:v>
                </c:pt>
                <c:pt idx="1463">
                  <c:v>7315</c:v>
                </c:pt>
                <c:pt idx="1464">
                  <c:v>7320</c:v>
                </c:pt>
                <c:pt idx="1465">
                  <c:v>7325</c:v>
                </c:pt>
                <c:pt idx="1466">
                  <c:v>7330</c:v>
                </c:pt>
                <c:pt idx="1467">
                  <c:v>7335</c:v>
                </c:pt>
                <c:pt idx="1468">
                  <c:v>7340</c:v>
                </c:pt>
                <c:pt idx="1469">
                  <c:v>7345</c:v>
                </c:pt>
                <c:pt idx="1470">
                  <c:v>7350</c:v>
                </c:pt>
                <c:pt idx="1471">
                  <c:v>7355</c:v>
                </c:pt>
                <c:pt idx="1472">
                  <c:v>7360</c:v>
                </c:pt>
                <c:pt idx="1473">
                  <c:v>7365</c:v>
                </c:pt>
                <c:pt idx="1474">
                  <c:v>7370</c:v>
                </c:pt>
                <c:pt idx="1475">
                  <c:v>7375</c:v>
                </c:pt>
                <c:pt idx="1476">
                  <c:v>7380</c:v>
                </c:pt>
                <c:pt idx="1477">
                  <c:v>7385</c:v>
                </c:pt>
                <c:pt idx="1478">
                  <c:v>7390</c:v>
                </c:pt>
                <c:pt idx="1479">
                  <c:v>7395</c:v>
                </c:pt>
                <c:pt idx="1480">
                  <c:v>7400</c:v>
                </c:pt>
                <c:pt idx="1481">
                  <c:v>7405</c:v>
                </c:pt>
                <c:pt idx="1482">
                  <c:v>7410</c:v>
                </c:pt>
                <c:pt idx="1483">
                  <c:v>7415</c:v>
                </c:pt>
                <c:pt idx="1484">
                  <c:v>7420</c:v>
                </c:pt>
                <c:pt idx="1485">
                  <c:v>7425</c:v>
                </c:pt>
                <c:pt idx="1486">
                  <c:v>7430</c:v>
                </c:pt>
                <c:pt idx="1487">
                  <c:v>7435</c:v>
                </c:pt>
                <c:pt idx="1488">
                  <c:v>7440</c:v>
                </c:pt>
                <c:pt idx="1489">
                  <c:v>7445</c:v>
                </c:pt>
                <c:pt idx="1490">
                  <c:v>7450</c:v>
                </c:pt>
                <c:pt idx="1491">
                  <c:v>7455</c:v>
                </c:pt>
                <c:pt idx="1492">
                  <c:v>7460</c:v>
                </c:pt>
                <c:pt idx="1493">
                  <c:v>7465</c:v>
                </c:pt>
                <c:pt idx="1494">
                  <c:v>7470</c:v>
                </c:pt>
                <c:pt idx="1495">
                  <c:v>7475</c:v>
                </c:pt>
                <c:pt idx="1496">
                  <c:v>7480</c:v>
                </c:pt>
                <c:pt idx="1497">
                  <c:v>7485</c:v>
                </c:pt>
                <c:pt idx="1498">
                  <c:v>7490</c:v>
                </c:pt>
                <c:pt idx="1499">
                  <c:v>7495</c:v>
                </c:pt>
                <c:pt idx="1500">
                  <c:v>7500</c:v>
                </c:pt>
              </c:numCache>
            </c:numRef>
          </c:xVal>
          <c:yVal>
            <c:numRef>
              <c:f>Alternative_All!$C$6:$C$1506</c:f>
              <c:numCache>
                <c:formatCode>General</c:formatCode>
                <c:ptCount val="15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7</c:v>
                </c:pt>
                <c:pt idx="6">
                  <c:v>8</c:v>
                </c:pt>
                <c:pt idx="7">
                  <c:v>10</c:v>
                </c:pt>
                <c:pt idx="8">
                  <c:v>11</c:v>
                </c:pt>
                <c:pt idx="9">
                  <c:v>13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5</c:v>
                </c:pt>
                <c:pt idx="22">
                  <c:v>5</c:v>
                </c:pt>
                <c:pt idx="23">
                  <c:v>5</c:v>
                </c:pt>
                <c:pt idx="24">
                  <c:v>5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7</c:v>
                </c:pt>
                <c:pt idx="30">
                  <c:v>7</c:v>
                </c:pt>
                <c:pt idx="31">
                  <c:v>7</c:v>
                </c:pt>
                <c:pt idx="32">
                  <c:v>7</c:v>
                </c:pt>
                <c:pt idx="33">
                  <c:v>8</c:v>
                </c:pt>
                <c:pt idx="34">
                  <c:v>8</c:v>
                </c:pt>
                <c:pt idx="35">
                  <c:v>8</c:v>
                </c:pt>
                <c:pt idx="36">
                  <c:v>8</c:v>
                </c:pt>
                <c:pt idx="37">
                  <c:v>9</c:v>
                </c:pt>
                <c:pt idx="38">
                  <c:v>9</c:v>
                </c:pt>
                <c:pt idx="39">
                  <c:v>9</c:v>
                </c:pt>
                <c:pt idx="40">
                  <c:v>9</c:v>
                </c:pt>
                <c:pt idx="41">
                  <c:v>10</c:v>
                </c:pt>
                <c:pt idx="42">
                  <c:v>10</c:v>
                </c:pt>
                <c:pt idx="43">
                  <c:v>10</c:v>
                </c:pt>
                <c:pt idx="44">
                  <c:v>10</c:v>
                </c:pt>
                <c:pt idx="45">
                  <c:v>11</c:v>
                </c:pt>
                <c:pt idx="46">
                  <c:v>11</c:v>
                </c:pt>
                <c:pt idx="47">
                  <c:v>11</c:v>
                </c:pt>
                <c:pt idx="48">
                  <c:v>11</c:v>
                </c:pt>
                <c:pt idx="49">
                  <c:v>12</c:v>
                </c:pt>
                <c:pt idx="50">
                  <c:v>12</c:v>
                </c:pt>
                <c:pt idx="51">
                  <c:v>12</c:v>
                </c:pt>
                <c:pt idx="52">
                  <c:v>12</c:v>
                </c:pt>
                <c:pt idx="53">
                  <c:v>13</c:v>
                </c:pt>
                <c:pt idx="54">
                  <c:v>13</c:v>
                </c:pt>
                <c:pt idx="55">
                  <c:v>13</c:v>
                </c:pt>
                <c:pt idx="56">
                  <c:v>13</c:v>
                </c:pt>
                <c:pt idx="57">
                  <c:v>14</c:v>
                </c:pt>
                <c:pt idx="58">
                  <c:v>14</c:v>
                </c:pt>
                <c:pt idx="59">
                  <c:v>14</c:v>
                </c:pt>
                <c:pt idx="60">
                  <c:v>14</c:v>
                </c:pt>
                <c:pt idx="61">
                  <c:v>15</c:v>
                </c:pt>
                <c:pt idx="62">
                  <c:v>15</c:v>
                </c:pt>
                <c:pt idx="63">
                  <c:v>15</c:v>
                </c:pt>
                <c:pt idx="64">
                  <c:v>15</c:v>
                </c:pt>
                <c:pt idx="65">
                  <c:v>16</c:v>
                </c:pt>
                <c:pt idx="66">
                  <c:v>16</c:v>
                </c:pt>
                <c:pt idx="67">
                  <c:v>16</c:v>
                </c:pt>
                <c:pt idx="68">
                  <c:v>16</c:v>
                </c:pt>
                <c:pt idx="69">
                  <c:v>17</c:v>
                </c:pt>
                <c:pt idx="70">
                  <c:v>17</c:v>
                </c:pt>
                <c:pt idx="71">
                  <c:v>17</c:v>
                </c:pt>
                <c:pt idx="72">
                  <c:v>17</c:v>
                </c:pt>
                <c:pt idx="73">
                  <c:v>18</c:v>
                </c:pt>
                <c:pt idx="74">
                  <c:v>18</c:v>
                </c:pt>
                <c:pt idx="75">
                  <c:v>18</c:v>
                </c:pt>
                <c:pt idx="76">
                  <c:v>18</c:v>
                </c:pt>
                <c:pt idx="77">
                  <c:v>19</c:v>
                </c:pt>
                <c:pt idx="78">
                  <c:v>19</c:v>
                </c:pt>
                <c:pt idx="79">
                  <c:v>19</c:v>
                </c:pt>
                <c:pt idx="80">
                  <c:v>19</c:v>
                </c:pt>
                <c:pt idx="81">
                  <c:v>20</c:v>
                </c:pt>
                <c:pt idx="82">
                  <c:v>20</c:v>
                </c:pt>
                <c:pt idx="83">
                  <c:v>20</c:v>
                </c:pt>
                <c:pt idx="84">
                  <c:v>20</c:v>
                </c:pt>
                <c:pt idx="85">
                  <c:v>21</c:v>
                </c:pt>
                <c:pt idx="86">
                  <c:v>21</c:v>
                </c:pt>
                <c:pt idx="87">
                  <c:v>21</c:v>
                </c:pt>
                <c:pt idx="88">
                  <c:v>21</c:v>
                </c:pt>
                <c:pt idx="89">
                  <c:v>22</c:v>
                </c:pt>
                <c:pt idx="90">
                  <c:v>22</c:v>
                </c:pt>
                <c:pt idx="91">
                  <c:v>22</c:v>
                </c:pt>
                <c:pt idx="92">
                  <c:v>22</c:v>
                </c:pt>
                <c:pt idx="93">
                  <c:v>23</c:v>
                </c:pt>
                <c:pt idx="94">
                  <c:v>23</c:v>
                </c:pt>
                <c:pt idx="95">
                  <c:v>23</c:v>
                </c:pt>
                <c:pt idx="96">
                  <c:v>23</c:v>
                </c:pt>
                <c:pt idx="97">
                  <c:v>24</c:v>
                </c:pt>
                <c:pt idx="98">
                  <c:v>24</c:v>
                </c:pt>
                <c:pt idx="99">
                  <c:v>24</c:v>
                </c:pt>
                <c:pt idx="100">
                  <c:v>24</c:v>
                </c:pt>
                <c:pt idx="101">
                  <c:v>25</c:v>
                </c:pt>
                <c:pt idx="102">
                  <c:v>25</c:v>
                </c:pt>
                <c:pt idx="103">
                  <c:v>25</c:v>
                </c:pt>
                <c:pt idx="104">
                  <c:v>25</c:v>
                </c:pt>
                <c:pt idx="105">
                  <c:v>26</c:v>
                </c:pt>
                <c:pt idx="106">
                  <c:v>26</c:v>
                </c:pt>
                <c:pt idx="107">
                  <c:v>26</c:v>
                </c:pt>
                <c:pt idx="108">
                  <c:v>26</c:v>
                </c:pt>
                <c:pt idx="109">
                  <c:v>27</c:v>
                </c:pt>
                <c:pt idx="110">
                  <c:v>27</c:v>
                </c:pt>
                <c:pt idx="111">
                  <c:v>27</c:v>
                </c:pt>
                <c:pt idx="112">
                  <c:v>27</c:v>
                </c:pt>
                <c:pt idx="113">
                  <c:v>28</c:v>
                </c:pt>
                <c:pt idx="114">
                  <c:v>28</c:v>
                </c:pt>
                <c:pt idx="115">
                  <c:v>28</c:v>
                </c:pt>
                <c:pt idx="116">
                  <c:v>28</c:v>
                </c:pt>
                <c:pt idx="117">
                  <c:v>29</c:v>
                </c:pt>
                <c:pt idx="118">
                  <c:v>29</c:v>
                </c:pt>
                <c:pt idx="119">
                  <c:v>29</c:v>
                </c:pt>
                <c:pt idx="120">
                  <c:v>29</c:v>
                </c:pt>
                <c:pt idx="121">
                  <c:v>30</c:v>
                </c:pt>
                <c:pt idx="122">
                  <c:v>30</c:v>
                </c:pt>
                <c:pt idx="123">
                  <c:v>30</c:v>
                </c:pt>
                <c:pt idx="124">
                  <c:v>30</c:v>
                </c:pt>
                <c:pt idx="125">
                  <c:v>31</c:v>
                </c:pt>
                <c:pt idx="126">
                  <c:v>31</c:v>
                </c:pt>
                <c:pt idx="127">
                  <c:v>31</c:v>
                </c:pt>
                <c:pt idx="128">
                  <c:v>31</c:v>
                </c:pt>
                <c:pt idx="129">
                  <c:v>32</c:v>
                </c:pt>
                <c:pt idx="130">
                  <c:v>32</c:v>
                </c:pt>
                <c:pt idx="131">
                  <c:v>32</c:v>
                </c:pt>
                <c:pt idx="132">
                  <c:v>32</c:v>
                </c:pt>
                <c:pt idx="133">
                  <c:v>33</c:v>
                </c:pt>
                <c:pt idx="134">
                  <c:v>33</c:v>
                </c:pt>
                <c:pt idx="135">
                  <c:v>33</c:v>
                </c:pt>
                <c:pt idx="136">
                  <c:v>33</c:v>
                </c:pt>
                <c:pt idx="137">
                  <c:v>34</c:v>
                </c:pt>
                <c:pt idx="138">
                  <c:v>34</c:v>
                </c:pt>
                <c:pt idx="139">
                  <c:v>34</c:v>
                </c:pt>
                <c:pt idx="140">
                  <c:v>34</c:v>
                </c:pt>
                <c:pt idx="141">
                  <c:v>35</c:v>
                </c:pt>
                <c:pt idx="142">
                  <c:v>35</c:v>
                </c:pt>
                <c:pt idx="143">
                  <c:v>35</c:v>
                </c:pt>
                <c:pt idx="144">
                  <c:v>35</c:v>
                </c:pt>
                <c:pt idx="145">
                  <c:v>36</c:v>
                </c:pt>
                <c:pt idx="146">
                  <c:v>36</c:v>
                </c:pt>
                <c:pt idx="147">
                  <c:v>36</c:v>
                </c:pt>
                <c:pt idx="148">
                  <c:v>36</c:v>
                </c:pt>
                <c:pt idx="149">
                  <c:v>37</c:v>
                </c:pt>
                <c:pt idx="150">
                  <c:v>37</c:v>
                </c:pt>
                <c:pt idx="151">
                  <c:v>37</c:v>
                </c:pt>
                <c:pt idx="152">
                  <c:v>37</c:v>
                </c:pt>
                <c:pt idx="153">
                  <c:v>38</c:v>
                </c:pt>
                <c:pt idx="154">
                  <c:v>38</c:v>
                </c:pt>
                <c:pt idx="155">
                  <c:v>38</c:v>
                </c:pt>
                <c:pt idx="156">
                  <c:v>38</c:v>
                </c:pt>
                <c:pt idx="157">
                  <c:v>39</c:v>
                </c:pt>
                <c:pt idx="158">
                  <c:v>39</c:v>
                </c:pt>
                <c:pt idx="159">
                  <c:v>39</c:v>
                </c:pt>
                <c:pt idx="160">
                  <c:v>39</c:v>
                </c:pt>
                <c:pt idx="161">
                  <c:v>40</c:v>
                </c:pt>
                <c:pt idx="162">
                  <c:v>40</c:v>
                </c:pt>
                <c:pt idx="163">
                  <c:v>40</c:v>
                </c:pt>
                <c:pt idx="164">
                  <c:v>40</c:v>
                </c:pt>
                <c:pt idx="165">
                  <c:v>41</c:v>
                </c:pt>
                <c:pt idx="166">
                  <c:v>41</c:v>
                </c:pt>
                <c:pt idx="167">
                  <c:v>41</c:v>
                </c:pt>
                <c:pt idx="168">
                  <c:v>41</c:v>
                </c:pt>
                <c:pt idx="169">
                  <c:v>42</c:v>
                </c:pt>
                <c:pt idx="170">
                  <c:v>42</c:v>
                </c:pt>
                <c:pt idx="171">
                  <c:v>42</c:v>
                </c:pt>
                <c:pt idx="172">
                  <c:v>42</c:v>
                </c:pt>
                <c:pt idx="173">
                  <c:v>43</c:v>
                </c:pt>
                <c:pt idx="174">
                  <c:v>43</c:v>
                </c:pt>
                <c:pt idx="175">
                  <c:v>43</c:v>
                </c:pt>
                <c:pt idx="176">
                  <c:v>43</c:v>
                </c:pt>
                <c:pt idx="177">
                  <c:v>44</c:v>
                </c:pt>
                <c:pt idx="178">
                  <c:v>44</c:v>
                </c:pt>
                <c:pt idx="179">
                  <c:v>44</c:v>
                </c:pt>
                <c:pt idx="180">
                  <c:v>44</c:v>
                </c:pt>
                <c:pt idx="181">
                  <c:v>45</c:v>
                </c:pt>
                <c:pt idx="182">
                  <c:v>45</c:v>
                </c:pt>
                <c:pt idx="183">
                  <c:v>45</c:v>
                </c:pt>
                <c:pt idx="184">
                  <c:v>45</c:v>
                </c:pt>
                <c:pt idx="185">
                  <c:v>46</c:v>
                </c:pt>
                <c:pt idx="186">
                  <c:v>46</c:v>
                </c:pt>
                <c:pt idx="187">
                  <c:v>46</c:v>
                </c:pt>
                <c:pt idx="188">
                  <c:v>46</c:v>
                </c:pt>
                <c:pt idx="189">
                  <c:v>47</c:v>
                </c:pt>
                <c:pt idx="190">
                  <c:v>47</c:v>
                </c:pt>
                <c:pt idx="191">
                  <c:v>47</c:v>
                </c:pt>
                <c:pt idx="192">
                  <c:v>47</c:v>
                </c:pt>
                <c:pt idx="193">
                  <c:v>48</c:v>
                </c:pt>
                <c:pt idx="194">
                  <c:v>48</c:v>
                </c:pt>
                <c:pt idx="195">
                  <c:v>48</c:v>
                </c:pt>
                <c:pt idx="196">
                  <c:v>48</c:v>
                </c:pt>
                <c:pt idx="197">
                  <c:v>49</c:v>
                </c:pt>
                <c:pt idx="198">
                  <c:v>49</c:v>
                </c:pt>
                <c:pt idx="199">
                  <c:v>49</c:v>
                </c:pt>
                <c:pt idx="200">
                  <c:v>49</c:v>
                </c:pt>
                <c:pt idx="201">
                  <c:v>50</c:v>
                </c:pt>
                <c:pt idx="202">
                  <c:v>50</c:v>
                </c:pt>
                <c:pt idx="203">
                  <c:v>50</c:v>
                </c:pt>
                <c:pt idx="204">
                  <c:v>50</c:v>
                </c:pt>
                <c:pt idx="205">
                  <c:v>51</c:v>
                </c:pt>
                <c:pt idx="206">
                  <c:v>51</c:v>
                </c:pt>
                <c:pt idx="207">
                  <c:v>51</c:v>
                </c:pt>
                <c:pt idx="208">
                  <c:v>51</c:v>
                </c:pt>
                <c:pt idx="209">
                  <c:v>52</c:v>
                </c:pt>
                <c:pt idx="210">
                  <c:v>52</c:v>
                </c:pt>
                <c:pt idx="211">
                  <c:v>52</c:v>
                </c:pt>
                <c:pt idx="212">
                  <c:v>52</c:v>
                </c:pt>
                <c:pt idx="213">
                  <c:v>53</c:v>
                </c:pt>
                <c:pt idx="214">
                  <c:v>53</c:v>
                </c:pt>
                <c:pt idx="215">
                  <c:v>53</c:v>
                </c:pt>
                <c:pt idx="216">
                  <c:v>53</c:v>
                </c:pt>
                <c:pt idx="217">
                  <c:v>54</c:v>
                </c:pt>
                <c:pt idx="218">
                  <c:v>54</c:v>
                </c:pt>
                <c:pt idx="219">
                  <c:v>54</c:v>
                </c:pt>
                <c:pt idx="220">
                  <c:v>54</c:v>
                </c:pt>
                <c:pt idx="221">
                  <c:v>55</c:v>
                </c:pt>
                <c:pt idx="222">
                  <c:v>55</c:v>
                </c:pt>
                <c:pt idx="223">
                  <c:v>55</c:v>
                </c:pt>
                <c:pt idx="224">
                  <c:v>55</c:v>
                </c:pt>
                <c:pt idx="225">
                  <c:v>56</c:v>
                </c:pt>
                <c:pt idx="226">
                  <c:v>56</c:v>
                </c:pt>
                <c:pt idx="227">
                  <c:v>56</c:v>
                </c:pt>
                <c:pt idx="228">
                  <c:v>56</c:v>
                </c:pt>
                <c:pt idx="229">
                  <c:v>57</c:v>
                </c:pt>
                <c:pt idx="230">
                  <c:v>57</c:v>
                </c:pt>
                <c:pt idx="231">
                  <c:v>57</c:v>
                </c:pt>
                <c:pt idx="232">
                  <c:v>57</c:v>
                </c:pt>
                <c:pt idx="233">
                  <c:v>58</c:v>
                </c:pt>
                <c:pt idx="234">
                  <c:v>58</c:v>
                </c:pt>
                <c:pt idx="235">
                  <c:v>58</c:v>
                </c:pt>
                <c:pt idx="236">
                  <c:v>58</c:v>
                </c:pt>
                <c:pt idx="237">
                  <c:v>59</c:v>
                </c:pt>
                <c:pt idx="238">
                  <c:v>59</c:v>
                </c:pt>
                <c:pt idx="239">
                  <c:v>59</c:v>
                </c:pt>
                <c:pt idx="240">
                  <c:v>59</c:v>
                </c:pt>
                <c:pt idx="241">
                  <c:v>60</c:v>
                </c:pt>
                <c:pt idx="242">
                  <c:v>60</c:v>
                </c:pt>
                <c:pt idx="243">
                  <c:v>60</c:v>
                </c:pt>
                <c:pt idx="244">
                  <c:v>60</c:v>
                </c:pt>
                <c:pt idx="245">
                  <c:v>61</c:v>
                </c:pt>
                <c:pt idx="246">
                  <c:v>61</c:v>
                </c:pt>
                <c:pt idx="247">
                  <c:v>61</c:v>
                </c:pt>
                <c:pt idx="248">
                  <c:v>61</c:v>
                </c:pt>
                <c:pt idx="249">
                  <c:v>62</c:v>
                </c:pt>
                <c:pt idx="250">
                  <c:v>62</c:v>
                </c:pt>
                <c:pt idx="251">
                  <c:v>62</c:v>
                </c:pt>
                <c:pt idx="252">
                  <c:v>62</c:v>
                </c:pt>
                <c:pt idx="253">
                  <c:v>63</c:v>
                </c:pt>
                <c:pt idx="254">
                  <c:v>63</c:v>
                </c:pt>
                <c:pt idx="255">
                  <c:v>63</c:v>
                </c:pt>
                <c:pt idx="256">
                  <c:v>63</c:v>
                </c:pt>
                <c:pt idx="257">
                  <c:v>64</c:v>
                </c:pt>
                <c:pt idx="258">
                  <c:v>64</c:v>
                </c:pt>
                <c:pt idx="259">
                  <c:v>64</c:v>
                </c:pt>
                <c:pt idx="260">
                  <c:v>64</c:v>
                </c:pt>
                <c:pt idx="261">
                  <c:v>65</c:v>
                </c:pt>
                <c:pt idx="262">
                  <c:v>65</c:v>
                </c:pt>
                <c:pt idx="263">
                  <c:v>65</c:v>
                </c:pt>
                <c:pt idx="264">
                  <c:v>65</c:v>
                </c:pt>
                <c:pt idx="265">
                  <c:v>66</c:v>
                </c:pt>
                <c:pt idx="266">
                  <c:v>66</c:v>
                </c:pt>
                <c:pt idx="267">
                  <c:v>66</c:v>
                </c:pt>
                <c:pt idx="268">
                  <c:v>66</c:v>
                </c:pt>
                <c:pt idx="269">
                  <c:v>67</c:v>
                </c:pt>
                <c:pt idx="270">
                  <c:v>67</c:v>
                </c:pt>
                <c:pt idx="271">
                  <c:v>67</c:v>
                </c:pt>
                <c:pt idx="272">
                  <c:v>67</c:v>
                </c:pt>
                <c:pt idx="273">
                  <c:v>68</c:v>
                </c:pt>
                <c:pt idx="274">
                  <c:v>68</c:v>
                </c:pt>
                <c:pt idx="275">
                  <c:v>68</c:v>
                </c:pt>
                <c:pt idx="276">
                  <c:v>68</c:v>
                </c:pt>
                <c:pt idx="277">
                  <c:v>69</c:v>
                </c:pt>
                <c:pt idx="278">
                  <c:v>69</c:v>
                </c:pt>
                <c:pt idx="279">
                  <c:v>69</c:v>
                </c:pt>
                <c:pt idx="280">
                  <c:v>69</c:v>
                </c:pt>
                <c:pt idx="281">
                  <c:v>70</c:v>
                </c:pt>
                <c:pt idx="282">
                  <c:v>70</c:v>
                </c:pt>
                <c:pt idx="283">
                  <c:v>70</c:v>
                </c:pt>
                <c:pt idx="284">
                  <c:v>70</c:v>
                </c:pt>
                <c:pt idx="285">
                  <c:v>71</c:v>
                </c:pt>
                <c:pt idx="286">
                  <c:v>71</c:v>
                </c:pt>
                <c:pt idx="287">
                  <c:v>71</c:v>
                </c:pt>
                <c:pt idx="288">
                  <c:v>71</c:v>
                </c:pt>
                <c:pt idx="289">
                  <c:v>72</c:v>
                </c:pt>
                <c:pt idx="290">
                  <c:v>72</c:v>
                </c:pt>
                <c:pt idx="291">
                  <c:v>72</c:v>
                </c:pt>
                <c:pt idx="292">
                  <c:v>72</c:v>
                </c:pt>
                <c:pt idx="293">
                  <c:v>73</c:v>
                </c:pt>
                <c:pt idx="294">
                  <c:v>73</c:v>
                </c:pt>
                <c:pt idx="295">
                  <c:v>73</c:v>
                </c:pt>
                <c:pt idx="296">
                  <c:v>73</c:v>
                </c:pt>
                <c:pt idx="297">
                  <c:v>74</c:v>
                </c:pt>
                <c:pt idx="298">
                  <c:v>74</c:v>
                </c:pt>
                <c:pt idx="299">
                  <c:v>74</c:v>
                </c:pt>
                <c:pt idx="300">
                  <c:v>74</c:v>
                </c:pt>
                <c:pt idx="301">
                  <c:v>75</c:v>
                </c:pt>
                <c:pt idx="302">
                  <c:v>75</c:v>
                </c:pt>
                <c:pt idx="303">
                  <c:v>75</c:v>
                </c:pt>
                <c:pt idx="304">
                  <c:v>75</c:v>
                </c:pt>
                <c:pt idx="305">
                  <c:v>76</c:v>
                </c:pt>
                <c:pt idx="306">
                  <c:v>76</c:v>
                </c:pt>
                <c:pt idx="307">
                  <c:v>76</c:v>
                </c:pt>
                <c:pt idx="308">
                  <c:v>76</c:v>
                </c:pt>
                <c:pt idx="309">
                  <c:v>77</c:v>
                </c:pt>
                <c:pt idx="310">
                  <c:v>77</c:v>
                </c:pt>
                <c:pt idx="311">
                  <c:v>77</c:v>
                </c:pt>
                <c:pt idx="312">
                  <c:v>77</c:v>
                </c:pt>
                <c:pt idx="313">
                  <c:v>78</c:v>
                </c:pt>
                <c:pt idx="314">
                  <c:v>78</c:v>
                </c:pt>
                <c:pt idx="315">
                  <c:v>78</c:v>
                </c:pt>
                <c:pt idx="316">
                  <c:v>78</c:v>
                </c:pt>
                <c:pt idx="317">
                  <c:v>79</c:v>
                </c:pt>
                <c:pt idx="318">
                  <c:v>79</c:v>
                </c:pt>
                <c:pt idx="319">
                  <c:v>79</c:v>
                </c:pt>
                <c:pt idx="320">
                  <c:v>79</c:v>
                </c:pt>
                <c:pt idx="321">
                  <c:v>80</c:v>
                </c:pt>
                <c:pt idx="322">
                  <c:v>80</c:v>
                </c:pt>
                <c:pt idx="323">
                  <c:v>80</c:v>
                </c:pt>
                <c:pt idx="324">
                  <c:v>80</c:v>
                </c:pt>
                <c:pt idx="325">
                  <c:v>81</c:v>
                </c:pt>
                <c:pt idx="326">
                  <c:v>81</c:v>
                </c:pt>
                <c:pt idx="327">
                  <c:v>81</c:v>
                </c:pt>
                <c:pt idx="328">
                  <c:v>81</c:v>
                </c:pt>
                <c:pt idx="329">
                  <c:v>82</c:v>
                </c:pt>
                <c:pt idx="330">
                  <c:v>82</c:v>
                </c:pt>
                <c:pt idx="331">
                  <c:v>82</c:v>
                </c:pt>
                <c:pt idx="332">
                  <c:v>82</c:v>
                </c:pt>
                <c:pt idx="333">
                  <c:v>83</c:v>
                </c:pt>
                <c:pt idx="334">
                  <c:v>83</c:v>
                </c:pt>
                <c:pt idx="335">
                  <c:v>83</c:v>
                </c:pt>
                <c:pt idx="336">
                  <c:v>83</c:v>
                </c:pt>
                <c:pt idx="337">
                  <c:v>84</c:v>
                </c:pt>
                <c:pt idx="338">
                  <c:v>84</c:v>
                </c:pt>
                <c:pt idx="339">
                  <c:v>84</c:v>
                </c:pt>
                <c:pt idx="340">
                  <c:v>84</c:v>
                </c:pt>
                <c:pt idx="341">
                  <c:v>85</c:v>
                </c:pt>
                <c:pt idx="342">
                  <c:v>85</c:v>
                </c:pt>
                <c:pt idx="343">
                  <c:v>85</c:v>
                </c:pt>
                <c:pt idx="344">
                  <c:v>85</c:v>
                </c:pt>
                <c:pt idx="345">
                  <c:v>86</c:v>
                </c:pt>
                <c:pt idx="346">
                  <c:v>86</c:v>
                </c:pt>
                <c:pt idx="347">
                  <c:v>86</c:v>
                </c:pt>
                <c:pt idx="348">
                  <c:v>86</c:v>
                </c:pt>
                <c:pt idx="349">
                  <c:v>87</c:v>
                </c:pt>
                <c:pt idx="350">
                  <c:v>87</c:v>
                </c:pt>
                <c:pt idx="351">
                  <c:v>87</c:v>
                </c:pt>
                <c:pt idx="352">
                  <c:v>87</c:v>
                </c:pt>
                <c:pt idx="353">
                  <c:v>88</c:v>
                </c:pt>
                <c:pt idx="354">
                  <c:v>88</c:v>
                </c:pt>
                <c:pt idx="355">
                  <c:v>88</c:v>
                </c:pt>
                <c:pt idx="356">
                  <c:v>88</c:v>
                </c:pt>
                <c:pt idx="357">
                  <c:v>89</c:v>
                </c:pt>
                <c:pt idx="358">
                  <c:v>89</c:v>
                </c:pt>
                <c:pt idx="359">
                  <c:v>89</c:v>
                </c:pt>
                <c:pt idx="360">
                  <c:v>89</c:v>
                </c:pt>
                <c:pt idx="361">
                  <c:v>90</c:v>
                </c:pt>
                <c:pt idx="362">
                  <c:v>90</c:v>
                </c:pt>
                <c:pt idx="363">
                  <c:v>90</c:v>
                </c:pt>
                <c:pt idx="364">
                  <c:v>90</c:v>
                </c:pt>
                <c:pt idx="365">
                  <c:v>91</c:v>
                </c:pt>
                <c:pt idx="366">
                  <c:v>91</c:v>
                </c:pt>
                <c:pt idx="367">
                  <c:v>91</c:v>
                </c:pt>
                <c:pt idx="368">
                  <c:v>91</c:v>
                </c:pt>
                <c:pt idx="369">
                  <c:v>92</c:v>
                </c:pt>
                <c:pt idx="370">
                  <c:v>92</c:v>
                </c:pt>
                <c:pt idx="371">
                  <c:v>92</c:v>
                </c:pt>
                <c:pt idx="372">
                  <c:v>92</c:v>
                </c:pt>
                <c:pt idx="373">
                  <c:v>93</c:v>
                </c:pt>
                <c:pt idx="374">
                  <c:v>93</c:v>
                </c:pt>
                <c:pt idx="375">
                  <c:v>93</c:v>
                </c:pt>
                <c:pt idx="376">
                  <c:v>93</c:v>
                </c:pt>
                <c:pt idx="377">
                  <c:v>94</c:v>
                </c:pt>
                <c:pt idx="378">
                  <c:v>94</c:v>
                </c:pt>
                <c:pt idx="379">
                  <c:v>94</c:v>
                </c:pt>
                <c:pt idx="380">
                  <c:v>94</c:v>
                </c:pt>
                <c:pt idx="381">
                  <c:v>95</c:v>
                </c:pt>
                <c:pt idx="382">
                  <c:v>95</c:v>
                </c:pt>
                <c:pt idx="383">
                  <c:v>95</c:v>
                </c:pt>
                <c:pt idx="384">
                  <c:v>95</c:v>
                </c:pt>
                <c:pt idx="385">
                  <c:v>96</c:v>
                </c:pt>
                <c:pt idx="386">
                  <c:v>96</c:v>
                </c:pt>
                <c:pt idx="387">
                  <c:v>96</c:v>
                </c:pt>
                <c:pt idx="388">
                  <c:v>96</c:v>
                </c:pt>
                <c:pt idx="389">
                  <c:v>97</c:v>
                </c:pt>
                <c:pt idx="390">
                  <c:v>97</c:v>
                </c:pt>
                <c:pt idx="391">
                  <c:v>97</c:v>
                </c:pt>
                <c:pt idx="392">
                  <c:v>97</c:v>
                </c:pt>
                <c:pt idx="393">
                  <c:v>98</c:v>
                </c:pt>
                <c:pt idx="394">
                  <c:v>98</c:v>
                </c:pt>
                <c:pt idx="395">
                  <c:v>98</c:v>
                </c:pt>
                <c:pt idx="396">
                  <c:v>98</c:v>
                </c:pt>
                <c:pt idx="397">
                  <c:v>99</c:v>
                </c:pt>
                <c:pt idx="398">
                  <c:v>99</c:v>
                </c:pt>
                <c:pt idx="399">
                  <c:v>99</c:v>
                </c:pt>
                <c:pt idx="400">
                  <c:v>99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101</c:v>
                </c:pt>
                <c:pt idx="406">
                  <c:v>101</c:v>
                </c:pt>
                <c:pt idx="407">
                  <c:v>101</c:v>
                </c:pt>
                <c:pt idx="408">
                  <c:v>101</c:v>
                </c:pt>
                <c:pt idx="409">
                  <c:v>102</c:v>
                </c:pt>
                <c:pt idx="410">
                  <c:v>102</c:v>
                </c:pt>
                <c:pt idx="411">
                  <c:v>102</c:v>
                </c:pt>
                <c:pt idx="412">
                  <c:v>102</c:v>
                </c:pt>
                <c:pt idx="413">
                  <c:v>103</c:v>
                </c:pt>
                <c:pt idx="414">
                  <c:v>103</c:v>
                </c:pt>
                <c:pt idx="415">
                  <c:v>103</c:v>
                </c:pt>
                <c:pt idx="416">
                  <c:v>103</c:v>
                </c:pt>
                <c:pt idx="417">
                  <c:v>104</c:v>
                </c:pt>
                <c:pt idx="418">
                  <c:v>104</c:v>
                </c:pt>
                <c:pt idx="419">
                  <c:v>104</c:v>
                </c:pt>
                <c:pt idx="420">
                  <c:v>104</c:v>
                </c:pt>
                <c:pt idx="421">
                  <c:v>105</c:v>
                </c:pt>
                <c:pt idx="422">
                  <c:v>105</c:v>
                </c:pt>
                <c:pt idx="423">
                  <c:v>105</c:v>
                </c:pt>
                <c:pt idx="424">
                  <c:v>105</c:v>
                </c:pt>
                <c:pt idx="425">
                  <c:v>106</c:v>
                </c:pt>
                <c:pt idx="426">
                  <c:v>106</c:v>
                </c:pt>
                <c:pt idx="427">
                  <c:v>106</c:v>
                </c:pt>
                <c:pt idx="428">
                  <c:v>106</c:v>
                </c:pt>
                <c:pt idx="429">
                  <c:v>107</c:v>
                </c:pt>
                <c:pt idx="430">
                  <c:v>107</c:v>
                </c:pt>
                <c:pt idx="431">
                  <c:v>107</c:v>
                </c:pt>
                <c:pt idx="432">
                  <c:v>107</c:v>
                </c:pt>
                <c:pt idx="433">
                  <c:v>108</c:v>
                </c:pt>
                <c:pt idx="434">
                  <c:v>108</c:v>
                </c:pt>
                <c:pt idx="435">
                  <c:v>108</c:v>
                </c:pt>
                <c:pt idx="436">
                  <c:v>108</c:v>
                </c:pt>
                <c:pt idx="437">
                  <c:v>109</c:v>
                </c:pt>
                <c:pt idx="438">
                  <c:v>109</c:v>
                </c:pt>
                <c:pt idx="439">
                  <c:v>109</c:v>
                </c:pt>
                <c:pt idx="440">
                  <c:v>109</c:v>
                </c:pt>
                <c:pt idx="441">
                  <c:v>110</c:v>
                </c:pt>
                <c:pt idx="442">
                  <c:v>110</c:v>
                </c:pt>
                <c:pt idx="443">
                  <c:v>110</c:v>
                </c:pt>
                <c:pt idx="444">
                  <c:v>110</c:v>
                </c:pt>
                <c:pt idx="445">
                  <c:v>111</c:v>
                </c:pt>
                <c:pt idx="446">
                  <c:v>111</c:v>
                </c:pt>
                <c:pt idx="447">
                  <c:v>111</c:v>
                </c:pt>
                <c:pt idx="448">
                  <c:v>111</c:v>
                </c:pt>
                <c:pt idx="449">
                  <c:v>112</c:v>
                </c:pt>
                <c:pt idx="450">
                  <c:v>112</c:v>
                </c:pt>
                <c:pt idx="451">
                  <c:v>112</c:v>
                </c:pt>
                <c:pt idx="452">
                  <c:v>112</c:v>
                </c:pt>
                <c:pt idx="453">
                  <c:v>113</c:v>
                </c:pt>
                <c:pt idx="454">
                  <c:v>113</c:v>
                </c:pt>
                <c:pt idx="455">
                  <c:v>113</c:v>
                </c:pt>
                <c:pt idx="456">
                  <c:v>113</c:v>
                </c:pt>
                <c:pt idx="457">
                  <c:v>114</c:v>
                </c:pt>
                <c:pt idx="458">
                  <c:v>114</c:v>
                </c:pt>
                <c:pt idx="459">
                  <c:v>114</c:v>
                </c:pt>
                <c:pt idx="460">
                  <c:v>114</c:v>
                </c:pt>
                <c:pt idx="461">
                  <c:v>115</c:v>
                </c:pt>
                <c:pt idx="462">
                  <c:v>115</c:v>
                </c:pt>
                <c:pt idx="463">
                  <c:v>115</c:v>
                </c:pt>
                <c:pt idx="464">
                  <c:v>115</c:v>
                </c:pt>
                <c:pt idx="465">
                  <c:v>116</c:v>
                </c:pt>
                <c:pt idx="466">
                  <c:v>116</c:v>
                </c:pt>
                <c:pt idx="467">
                  <c:v>116</c:v>
                </c:pt>
                <c:pt idx="468">
                  <c:v>116</c:v>
                </c:pt>
                <c:pt idx="469">
                  <c:v>117</c:v>
                </c:pt>
                <c:pt idx="470">
                  <c:v>117</c:v>
                </c:pt>
                <c:pt idx="471">
                  <c:v>117</c:v>
                </c:pt>
                <c:pt idx="472">
                  <c:v>117</c:v>
                </c:pt>
                <c:pt idx="473">
                  <c:v>118</c:v>
                </c:pt>
                <c:pt idx="474">
                  <c:v>118</c:v>
                </c:pt>
                <c:pt idx="475">
                  <c:v>118</c:v>
                </c:pt>
                <c:pt idx="476">
                  <c:v>118</c:v>
                </c:pt>
                <c:pt idx="477">
                  <c:v>119</c:v>
                </c:pt>
                <c:pt idx="478">
                  <c:v>119</c:v>
                </c:pt>
                <c:pt idx="479">
                  <c:v>119</c:v>
                </c:pt>
                <c:pt idx="480">
                  <c:v>119</c:v>
                </c:pt>
                <c:pt idx="481">
                  <c:v>120</c:v>
                </c:pt>
                <c:pt idx="482">
                  <c:v>120</c:v>
                </c:pt>
                <c:pt idx="483">
                  <c:v>120</c:v>
                </c:pt>
                <c:pt idx="484">
                  <c:v>120</c:v>
                </c:pt>
                <c:pt idx="485">
                  <c:v>121</c:v>
                </c:pt>
                <c:pt idx="486">
                  <c:v>121</c:v>
                </c:pt>
                <c:pt idx="487">
                  <c:v>121</c:v>
                </c:pt>
                <c:pt idx="488">
                  <c:v>121</c:v>
                </c:pt>
                <c:pt idx="489">
                  <c:v>122</c:v>
                </c:pt>
                <c:pt idx="490">
                  <c:v>122</c:v>
                </c:pt>
                <c:pt idx="491">
                  <c:v>122</c:v>
                </c:pt>
                <c:pt idx="492">
                  <c:v>122</c:v>
                </c:pt>
                <c:pt idx="493">
                  <c:v>123</c:v>
                </c:pt>
                <c:pt idx="494">
                  <c:v>123</c:v>
                </c:pt>
                <c:pt idx="495">
                  <c:v>123</c:v>
                </c:pt>
                <c:pt idx="496">
                  <c:v>123</c:v>
                </c:pt>
                <c:pt idx="497">
                  <c:v>124</c:v>
                </c:pt>
                <c:pt idx="498">
                  <c:v>124</c:v>
                </c:pt>
                <c:pt idx="499">
                  <c:v>124</c:v>
                </c:pt>
                <c:pt idx="500">
                  <c:v>124</c:v>
                </c:pt>
                <c:pt idx="501">
                  <c:v>125</c:v>
                </c:pt>
                <c:pt idx="502">
                  <c:v>125</c:v>
                </c:pt>
                <c:pt idx="503">
                  <c:v>125</c:v>
                </c:pt>
                <c:pt idx="504">
                  <c:v>125</c:v>
                </c:pt>
                <c:pt idx="505">
                  <c:v>126</c:v>
                </c:pt>
                <c:pt idx="506">
                  <c:v>126</c:v>
                </c:pt>
                <c:pt idx="507">
                  <c:v>126</c:v>
                </c:pt>
                <c:pt idx="508">
                  <c:v>126</c:v>
                </c:pt>
                <c:pt idx="509">
                  <c:v>127</c:v>
                </c:pt>
                <c:pt idx="510">
                  <c:v>127</c:v>
                </c:pt>
                <c:pt idx="511">
                  <c:v>127</c:v>
                </c:pt>
                <c:pt idx="512">
                  <c:v>127</c:v>
                </c:pt>
                <c:pt idx="513">
                  <c:v>128</c:v>
                </c:pt>
                <c:pt idx="514">
                  <c:v>128</c:v>
                </c:pt>
                <c:pt idx="515">
                  <c:v>128</c:v>
                </c:pt>
                <c:pt idx="516">
                  <c:v>128</c:v>
                </c:pt>
                <c:pt idx="517">
                  <c:v>129</c:v>
                </c:pt>
                <c:pt idx="518">
                  <c:v>129</c:v>
                </c:pt>
                <c:pt idx="519">
                  <c:v>129</c:v>
                </c:pt>
                <c:pt idx="520">
                  <c:v>129</c:v>
                </c:pt>
                <c:pt idx="521">
                  <c:v>130</c:v>
                </c:pt>
                <c:pt idx="522">
                  <c:v>130</c:v>
                </c:pt>
                <c:pt idx="523">
                  <c:v>130</c:v>
                </c:pt>
                <c:pt idx="524">
                  <c:v>130</c:v>
                </c:pt>
                <c:pt idx="525">
                  <c:v>131</c:v>
                </c:pt>
                <c:pt idx="526">
                  <c:v>131</c:v>
                </c:pt>
                <c:pt idx="527">
                  <c:v>131</c:v>
                </c:pt>
                <c:pt idx="528">
                  <c:v>131</c:v>
                </c:pt>
                <c:pt idx="529">
                  <c:v>132</c:v>
                </c:pt>
                <c:pt idx="530">
                  <c:v>132</c:v>
                </c:pt>
                <c:pt idx="531">
                  <c:v>132</c:v>
                </c:pt>
                <c:pt idx="532">
                  <c:v>132</c:v>
                </c:pt>
                <c:pt idx="533">
                  <c:v>133</c:v>
                </c:pt>
                <c:pt idx="534">
                  <c:v>133</c:v>
                </c:pt>
                <c:pt idx="535">
                  <c:v>133</c:v>
                </c:pt>
                <c:pt idx="536">
                  <c:v>133</c:v>
                </c:pt>
                <c:pt idx="537">
                  <c:v>134</c:v>
                </c:pt>
                <c:pt idx="538">
                  <c:v>134</c:v>
                </c:pt>
                <c:pt idx="539">
                  <c:v>134</c:v>
                </c:pt>
                <c:pt idx="540">
                  <c:v>134</c:v>
                </c:pt>
                <c:pt idx="541">
                  <c:v>135</c:v>
                </c:pt>
                <c:pt idx="542">
                  <c:v>135</c:v>
                </c:pt>
                <c:pt idx="543">
                  <c:v>135</c:v>
                </c:pt>
                <c:pt idx="544">
                  <c:v>135</c:v>
                </c:pt>
                <c:pt idx="545">
                  <c:v>136</c:v>
                </c:pt>
                <c:pt idx="546">
                  <c:v>136</c:v>
                </c:pt>
                <c:pt idx="547">
                  <c:v>136</c:v>
                </c:pt>
                <c:pt idx="548">
                  <c:v>136</c:v>
                </c:pt>
                <c:pt idx="549">
                  <c:v>137</c:v>
                </c:pt>
                <c:pt idx="550">
                  <c:v>137</c:v>
                </c:pt>
                <c:pt idx="551">
                  <c:v>137</c:v>
                </c:pt>
                <c:pt idx="552">
                  <c:v>137</c:v>
                </c:pt>
                <c:pt idx="553">
                  <c:v>138</c:v>
                </c:pt>
                <c:pt idx="554">
                  <c:v>138</c:v>
                </c:pt>
                <c:pt idx="555">
                  <c:v>138</c:v>
                </c:pt>
                <c:pt idx="556">
                  <c:v>138</c:v>
                </c:pt>
                <c:pt idx="557">
                  <c:v>139</c:v>
                </c:pt>
                <c:pt idx="558">
                  <c:v>139</c:v>
                </c:pt>
                <c:pt idx="559">
                  <c:v>139</c:v>
                </c:pt>
                <c:pt idx="560">
                  <c:v>139</c:v>
                </c:pt>
                <c:pt idx="561">
                  <c:v>140</c:v>
                </c:pt>
                <c:pt idx="562">
                  <c:v>140</c:v>
                </c:pt>
                <c:pt idx="563">
                  <c:v>140</c:v>
                </c:pt>
                <c:pt idx="564">
                  <c:v>140</c:v>
                </c:pt>
                <c:pt idx="565">
                  <c:v>141</c:v>
                </c:pt>
                <c:pt idx="566">
                  <c:v>141</c:v>
                </c:pt>
                <c:pt idx="567">
                  <c:v>141</c:v>
                </c:pt>
                <c:pt idx="568">
                  <c:v>141</c:v>
                </c:pt>
                <c:pt idx="569">
                  <c:v>142</c:v>
                </c:pt>
                <c:pt idx="570">
                  <c:v>142</c:v>
                </c:pt>
                <c:pt idx="571">
                  <c:v>142</c:v>
                </c:pt>
                <c:pt idx="572">
                  <c:v>142</c:v>
                </c:pt>
                <c:pt idx="573">
                  <c:v>143</c:v>
                </c:pt>
                <c:pt idx="574">
                  <c:v>143</c:v>
                </c:pt>
                <c:pt idx="575">
                  <c:v>143</c:v>
                </c:pt>
                <c:pt idx="576">
                  <c:v>143</c:v>
                </c:pt>
                <c:pt idx="577">
                  <c:v>144</c:v>
                </c:pt>
                <c:pt idx="578">
                  <c:v>144</c:v>
                </c:pt>
                <c:pt idx="579">
                  <c:v>144</c:v>
                </c:pt>
                <c:pt idx="580">
                  <c:v>144</c:v>
                </c:pt>
                <c:pt idx="581">
                  <c:v>145</c:v>
                </c:pt>
                <c:pt idx="582">
                  <c:v>145</c:v>
                </c:pt>
                <c:pt idx="583">
                  <c:v>145</c:v>
                </c:pt>
                <c:pt idx="584">
                  <c:v>145</c:v>
                </c:pt>
                <c:pt idx="585">
                  <c:v>146</c:v>
                </c:pt>
                <c:pt idx="586">
                  <c:v>146</c:v>
                </c:pt>
                <c:pt idx="587">
                  <c:v>146</c:v>
                </c:pt>
                <c:pt idx="588">
                  <c:v>146</c:v>
                </c:pt>
                <c:pt idx="589">
                  <c:v>147</c:v>
                </c:pt>
                <c:pt idx="590">
                  <c:v>147</c:v>
                </c:pt>
                <c:pt idx="591">
                  <c:v>147</c:v>
                </c:pt>
                <c:pt idx="592">
                  <c:v>147</c:v>
                </c:pt>
                <c:pt idx="593">
                  <c:v>148</c:v>
                </c:pt>
                <c:pt idx="594">
                  <c:v>148</c:v>
                </c:pt>
                <c:pt idx="595">
                  <c:v>148</c:v>
                </c:pt>
                <c:pt idx="596">
                  <c:v>148</c:v>
                </c:pt>
                <c:pt idx="597">
                  <c:v>149</c:v>
                </c:pt>
                <c:pt idx="598">
                  <c:v>149</c:v>
                </c:pt>
                <c:pt idx="599">
                  <c:v>149</c:v>
                </c:pt>
                <c:pt idx="600">
                  <c:v>149</c:v>
                </c:pt>
                <c:pt idx="601">
                  <c:v>150</c:v>
                </c:pt>
                <c:pt idx="602">
                  <c:v>150</c:v>
                </c:pt>
                <c:pt idx="603">
                  <c:v>150</c:v>
                </c:pt>
                <c:pt idx="604">
                  <c:v>150</c:v>
                </c:pt>
                <c:pt idx="605">
                  <c:v>151</c:v>
                </c:pt>
                <c:pt idx="606">
                  <c:v>151</c:v>
                </c:pt>
                <c:pt idx="607">
                  <c:v>151</c:v>
                </c:pt>
                <c:pt idx="608">
                  <c:v>151</c:v>
                </c:pt>
                <c:pt idx="609">
                  <c:v>152</c:v>
                </c:pt>
                <c:pt idx="610">
                  <c:v>152</c:v>
                </c:pt>
                <c:pt idx="611">
                  <c:v>152</c:v>
                </c:pt>
                <c:pt idx="612">
                  <c:v>152</c:v>
                </c:pt>
                <c:pt idx="613">
                  <c:v>153</c:v>
                </c:pt>
                <c:pt idx="614">
                  <c:v>153</c:v>
                </c:pt>
                <c:pt idx="615">
                  <c:v>153</c:v>
                </c:pt>
                <c:pt idx="616">
                  <c:v>153</c:v>
                </c:pt>
                <c:pt idx="617">
                  <c:v>154</c:v>
                </c:pt>
                <c:pt idx="618">
                  <c:v>154</c:v>
                </c:pt>
                <c:pt idx="619">
                  <c:v>154</c:v>
                </c:pt>
                <c:pt idx="620">
                  <c:v>154</c:v>
                </c:pt>
                <c:pt idx="621">
                  <c:v>155</c:v>
                </c:pt>
                <c:pt idx="622">
                  <c:v>155</c:v>
                </c:pt>
                <c:pt idx="623">
                  <c:v>155</c:v>
                </c:pt>
                <c:pt idx="624">
                  <c:v>155</c:v>
                </c:pt>
                <c:pt idx="625">
                  <c:v>156</c:v>
                </c:pt>
                <c:pt idx="626">
                  <c:v>156</c:v>
                </c:pt>
                <c:pt idx="627">
                  <c:v>156</c:v>
                </c:pt>
                <c:pt idx="628">
                  <c:v>156</c:v>
                </c:pt>
                <c:pt idx="629">
                  <c:v>157</c:v>
                </c:pt>
                <c:pt idx="630">
                  <c:v>157</c:v>
                </c:pt>
                <c:pt idx="631">
                  <c:v>157</c:v>
                </c:pt>
                <c:pt idx="632">
                  <c:v>157</c:v>
                </c:pt>
                <c:pt idx="633">
                  <c:v>158</c:v>
                </c:pt>
                <c:pt idx="634">
                  <c:v>158</c:v>
                </c:pt>
                <c:pt idx="635">
                  <c:v>158</c:v>
                </c:pt>
                <c:pt idx="636">
                  <c:v>158</c:v>
                </c:pt>
                <c:pt idx="637">
                  <c:v>159</c:v>
                </c:pt>
                <c:pt idx="638">
                  <c:v>159</c:v>
                </c:pt>
                <c:pt idx="639">
                  <c:v>159</c:v>
                </c:pt>
                <c:pt idx="640">
                  <c:v>159</c:v>
                </c:pt>
                <c:pt idx="641">
                  <c:v>160</c:v>
                </c:pt>
                <c:pt idx="642">
                  <c:v>160</c:v>
                </c:pt>
                <c:pt idx="643">
                  <c:v>160</c:v>
                </c:pt>
                <c:pt idx="644">
                  <c:v>160</c:v>
                </c:pt>
                <c:pt idx="645">
                  <c:v>161</c:v>
                </c:pt>
                <c:pt idx="646">
                  <c:v>161</c:v>
                </c:pt>
                <c:pt idx="647">
                  <c:v>161</c:v>
                </c:pt>
                <c:pt idx="648">
                  <c:v>161</c:v>
                </c:pt>
                <c:pt idx="649">
                  <c:v>162</c:v>
                </c:pt>
                <c:pt idx="650">
                  <c:v>162</c:v>
                </c:pt>
                <c:pt idx="651">
                  <c:v>162</c:v>
                </c:pt>
                <c:pt idx="652">
                  <c:v>162</c:v>
                </c:pt>
                <c:pt idx="653">
                  <c:v>163</c:v>
                </c:pt>
                <c:pt idx="654">
                  <c:v>163</c:v>
                </c:pt>
                <c:pt idx="655">
                  <c:v>163</c:v>
                </c:pt>
                <c:pt idx="656">
                  <c:v>163</c:v>
                </c:pt>
                <c:pt idx="657">
                  <c:v>164</c:v>
                </c:pt>
                <c:pt idx="658">
                  <c:v>164</c:v>
                </c:pt>
                <c:pt idx="659">
                  <c:v>164</c:v>
                </c:pt>
                <c:pt idx="660">
                  <c:v>164</c:v>
                </c:pt>
                <c:pt idx="661">
                  <c:v>165</c:v>
                </c:pt>
                <c:pt idx="662">
                  <c:v>165</c:v>
                </c:pt>
                <c:pt idx="663">
                  <c:v>165</c:v>
                </c:pt>
                <c:pt idx="664">
                  <c:v>165</c:v>
                </c:pt>
                <c:pt idx="665">
                  <c:v>166</c:v>
                </c:pt>
                <c:pt idx="666">
                  <c:v>166</c:v>
                </c:pt>
                <c:pt idx="667">
                  <c:v>166</c:v>
                </c:pt>
                <c:pt idx="668">
                  <c:v>166</c:v>
                </c:pt>
                <c:pt idx="669">
                  <c:v>167</c:v>
                </c:pt>
                <c:pt idx="670">
                  <c:v>167</c:v>
                </c:pt>
                <c:pt idx="671">
                  <c:v>167</c:v>
                </c:pt>
                <c:pt idx="672">
                  <c:v>167</c:v>
                </c:pt>
                <c:pt idx="673">
                  <c:v>168</c:v>
                </c:pt>
                <c:pt idx="674">
                  <c:v>168</c:v>
                </c:pt>
                <c:pt idx="675">
                  <c:v>168</c:v>
                </c:pt>
                <c:pt idx="676">
                  <c:v>168</c:v>
                </c:pt>
                <c:pt idx="677">
                  <c:v>169</c:v>
                </c:pt>
                <c:pt idx="678">
                  <c:v>169</c:v>
                </c:pt>
                <c:pt idx="679">
                  <c:v>169</c:v>
                </c:pt>
                <c:pt idx="680">
                  <c:v>169</c:v>
                </c:pt>
                <c:pt idx="681">
                  <c:v>170</c:v>
                </c:pt>
                <c:pt idx="682">
                  <c:v>170</c:v>
                </c:pt>
                <c:pt idx="683">
                  <c:v>170</c:v>
                </c:pt>
                <c:pt idx="684">
                  <c:v>170</c:v>
                </c:pt>
                <c:pt idx="685">
                  <c:v>171</c:v>
                </c:pt>
                <c:pt idx="686">
                  <c:v>171</c:v>
                </c:pt>
                <c:pt idx="687">
                  <c:v>171</c:v>
                </c:pt>
                <c:pt idx="688">
                  <c:v>171</c:v>
                </c:pt>
                <c:pt idx="689">
                  <c:v>172</c:v>
                </c:pt>
                <c:pt idx="690">
                  <c:v>172</c:v>
                </c:pt>
                <c:pt idx="691">
                  <c:v>172</c:v>
                </c:pt>
                <c:pt idx="692">
                  <c:v>172</c:v>
                </c:pt>
                <c:pt idx="693">
                  <c:v>173</c:v>
                </c:pt>
                <c:pt idx="694">
                  <c:v>173</c:v>
                </c:pt>
                <c:pt idx="695">
                  <c:v>173</c:v>
                </c:pt>
                <c:pt idx="696">
                  <c:v>173</c:v>
                </c:pt>
                <c:pt idx="697">
                  <c:v>174</c:v>
                </c:pt>
                <c:pt idx="698">
                  <c:v>174</c:v>
                </c:pt>
                <c:pt idx="699">
                  <c:v>174</c:v>
                </c:pt>
                <c:pt idx="700">
                  <c:v>174</c:v>
                </c:pt>
                <c:pt idx="701">
                  <c:v>175</c:v>
                </c:pt>
                <c:pt idx="702">
                  <c:v>175</c:v>
                </c:pt>
                <c:pt idx="703">
                  <c:v>175</c:v>
                </c:pt>
                <c:pt idx="704">
                  <c:v>175</c:v>
                </c:pt>
                <c:pt idx="705">
                  <c:v>176</c:v>
                </c:pt>
                <c:pt idx="706">
                  <c:v>176</c:v>
                </c:pt>
                <c:pt idx="707">
                  <c:v>176</c:v>
                </c:pt>
                <c:pt idx="708">
                  <c:v>176</c:v>
                </c:pt>
                <c:pt idx="709">
                  <c:v>177</c:v>
                </c:pt>
                <c:pt idx="710">
                  <c:v>177</c:v>
                </c:pt>
                <c:pt idx="711">
                  <c:v>177</c:v>
                </c:pt>
                <c:pt idx="712">
                  <c:v>177</c:v>
                </c:pt>
                <c:pt idx="713">
                  <c:v>178</c:v>
                </c:pt>
                <c:pt idx="714">
                  <c:v>178</c:v>
                </c:pt>
                <c:pt idx="715">
                  <c:v>178</c:v>
                </c:pt>
                <c:pt idx="716">
                  <c:v>178</c:v>
                </c:pt>
                <c:pt idx="717">
                  <c:v>179</c:v>
                </c:pt>
                <c:pt idx="718">
                  <c:v>179</c:v>
                </c:pt>
                <c:pt idx="719">
                  <c:v>179</c:v>
                </c:pt>
                <c:pt idx="720">
                  <c:v>179</c:v>
                </c:pt>
                <c:pt idx="721">
                  <c:v>180</c:v>
                </c:pt>
                <c:pt idx="722">
                  <c:v>180</c:v>
                </c:pt>
                <c:pt idx="723">
                  <c:v>180</c:v>
                </c:pt>
                <c:pt idx="724">
                  <c:v>180</c:v>
                </c:pt>
                <c:pt idx="725">
                  <c:v>181</c:v>
                </c:pt>
                <c:pt idx="726">
                  <c:v>181</c:v>
                </c:pt>
                <c:pt idx="727">
                  <c:v>181</c:v>
                </c:pt>
                <c:pt idx="728">
                  <c:v>181</c:v>
                </c:pt>
                <c:pt idx="729">
                  <c:v>182</c:v>
                </c:pt>
                <c:pt idx="730">
                  <c:v>182</c:v>
                </c:pt>
                <c:pt idx="731">
                  <c:v>182</c:v>
                </c:pt>
                <c:pt idx="732">
                  <c:v>182</c:v>
                </c:pt>
                <c:pt idx="733">
                  <c:v>183</c:v>
                </c:pt>
                <c:pt idx="734">
                  <c:v>183</c:v>
                </c:pt>
                <c:pt idx="735">
                  <c:v>183</c:v>
                </c:pt>
                <c:pt idx="736">
                  <c:v>183</c:v>
                </c:pt>
                <c:pt idx="737">
                  <c:v>184</c:v>
                </c:pt>
                <c:pt idx="738">
                  <c:v>184</c:v>
                </c:pt>
                <c:pt idx="739">
                  <c:v>184</c:v>
                </c:pt>
                <c:pt idx="740">
                  <c:v>184</c:v>
                </c:pt>
                <c:pt idx="741">
                  <c:v>185</c:v>
                </c:pt>
                <c:pt idx="742">
                  <c:v>185</c:v>
                </c:pt>
                <c:pt idx="743">
                  <c:v>185</c:v>
                </c:pt>
                <c:pt idx="744">
                  <c:v>185</c:v>
                </c:pt>
                <c:pt idx="745">
                  <c:v>186</c:v>
                </c:pt>
                <c:pt idx="746">
                  <c:v>186</c:v>
                </c:pt>
                <c:pt idx="747">
                  <c:v>186</c:v>
                </c:pt>
                <c:pt idx="748">
                  <c:v>186</c:v>
                </c:pt>
                <c:pt idx="749">
                  <c:v>187</c:v>
                </c:pt>
                <c:pt idx="750">
                  <c:v>187</c:v>
                </c:pt>
                <c:pt idx="751">
                  <c:v>187</c:v>
                </c:pt>
                <c:pt idx="752">
                  <c:v>187</c:v>
                </c:pt>
                <c:pt idx="753">
                  <c:v>188</c:v>
                </c:pt>
                <c:pt idx="754">
                  <c:v>188</c:v>
                </c:pt>
                <c:pt idx="755">
                  <c:v>188</c:v>
                </c:pt>
                <c:pt idx="756">
                  <c:v>188</c:v>
                </c:pt>
                <c:pt idx="757">
                  <c:v>189</c:v>
                </c:pt>
                <c:pt idx="758">
                  <c:v>189</c:v>
                </c:pt>
                <c:pt idx="759">
                  <c:v>189</c:v>
                </c:pt>
                <c:pt idx="760">
                  <c:v>189</c:v>
                </c:pt>
                <c:pt idx="761">
                  <c:v>190</c:v>
                </c:pt>
                <c:pt idx="762">
                  <c:v>190</c:v>
                </c:pt>
                <c:pt idx="763">
                  <c:v>190</c:v>
                </c:pt>
                <c:pt idx="764">
                  <c:v>190</c:v>
                </c:pt>
                <c:pt idx="765">
                  <c:v>191</c:v>
                </c:pt>
                <c:pt idx="766">
                  <c:v>191</c:v>
                </c:pt>
                <c:pt idx="767">
                  <c:v>191</c:v>
                </c:pt>
                <c:pt idx="768">
                  <c:v>191</c:v>
                </c:pt>
                <c:pt idx="769">
                  <c:v>192</c:v>
                </c:pt>
                <c:pt idx="770">
                  <c:v>192</c:v>
                </c:pt>
                <c:pt idx="771">
                  <c:v>192</c:v>
                </c:pt>
                <c:pt idx="772">
                  <c:v>192</c:v>
                </c:pt>
                <c:pt idx="773">
                  <c:v>193</c:v>
                </c:pt>
                <c:pt idx="774">
                  <c:v>193</c:v>
                </c:pt>
                <c:pt idx="775">
                  <c:v>193</c:v>
                </c:pt>
                <c:pt idx="776">
                  <c:v>193</c:v>
                </c:pt>
                <c:pt idx="777">
                  <c:v>194</c:v>
                </c:pt>
                <c:pt idx="778">
                  <c:v>194</c:v>
                </c:pt>
                <c:pt idx="779">
                  <c:v>194</c:v>
                </c:pt>
                <c:pt idx="780">
                  <c:v>194</c:v>
                </c:pt>
                <c:pt idx="781">
                  <c:v>195</c:v>
                </c:pt>
                <c:pt idx="782">
                  <c:v>195</c:v>
                </c:pt>
                <c:pt idx="783">
                  <c:v>195</c:v>
                </c:pt>
                <c:pt idx="784">
                  <c:v>195</c:v>
                </c:pt>
                <c:pt idx="785">
                  <c:v>196</c:v>
                </c:pt>
                <c:pt idx="786">
                  <c:v>196</c:v>
                </c:pt>
                <c:pt idx="787">
                  <c:v>196</c:v>
                </c:pt>
                <c:pt idx="788">
                  <c:v>196</c:v>
                </c:pt>
                <c:pt idx="789">
                  <c:v>197</c:v>
                </c:pt>
                <c:pt idx="790">
                  <c:v>197</c:v>
                </c:pt>
                <c:pt idx="791">
                  <c:v>197</c:v>
                </c:pt>
                <c:pt idx="792">
                  <c:v>197</c:v>
                </c:pt>
                <c:pt idx="793">
                  <c:v>198</c:v>
                </c:pt>
                <c:pt idx="794">
                  <c:v>198</c:v>
                </c:pt>
                <c:pt idx="795">
                  <c:v>198</c:v>
                </c:pt>
                <c:pt idx="796">
                  <c:v>198</c:v>
                </c:pt>
                <c:pt idx="797">
                  <c:v>199</c:v>
                </c:pt>
                <c:pt idx="798">
                  <c:v>199</c:v>
                </c:pt>
                <c:pt idx="799">
                  <c:v>199</c:v>
                </c:pt>
                <c:pt idx="800">
                  <c:v>199</c:v>
                </c:pt>
                <c:pt idx="801">
                  <c:v>200</c:v>
                </c:pt>
                <c:pt idx="802">
                  <c:v>200</c:v>
                </c:pt>
                <c:pt idx="803">
                  <c:v>200</c:v>
                </c:pt>
                <c:pt idx="804">
                  <c:v>200</c:v>
                </c:pt>
                <c:pt idx="805">
                  <c:v>201</c:v>
                </c:pt>
                <c:pt idx="806">
                  <c:v>201</c:v>
                </c:pt>
                <c:pt idx="807">
                  <c:v>201</c:v>
                </c:pt>
                <c:pt idx="808">
                  <c:v>201</c:v>
                </c:pt>
                <c:pt idx="809">
                  <c:v>202</c:v>
                </c:pt>
                <c:pt idx="810">
                  <c:v>202</c:v>
                </c:pt>
                <c:pt idx="811">
                  <c:v>202</c:v>
                </c:pt>
                <c:pt idx="812">
                  <c:v>202</c:v>
                </c:pt>
                <c:pt idx="813">
                  <c:v>203</c:v>
                </c:pt>
                <c:pt idx="814">
                  <c:v>203</c:v>
                </c:pt>
                <c:pt idx="815">
                  <c:v>203</c:v>
                </c:pt>
                <c:pt idx="816">
                  <c:v>203</c:v>
                </c:pt>
                <c:pt idx="817">
                  <c:v>204</c:v>
                </c:pt>
                <c:pt idx="818">
                  <c:v>204</c:v>
                </c:pt>
                <c:pt idx="819">
                  <c:v>204</c:v>
                </c:pt>
                <c:pt idx="820">
                  <c:v>204</c:v>
                </c:pt>
                <c:pt idx="821">
                  <c:v>205</c:v>
                </c:pt>
                <c:pt idx="822">
                  <c:v>205</c:v>
                </c:pt>
                <c:pt idx="823">
                  <c:v>205</c:v>
                </c:pt>
                <c:pt idx="824">
                  <c:v>205</c:v>
                </c:pt>
                <c:pt idx="825">
                  <c:v>206</c:v>
                </c:pt>
                <c:pt idx="826">
                  <c:v>206</c:v>
                </c:pt>
                <c:pt idx="827">
                  <c:v>206</c:v>
                </c:pt>
                <c:pt idx="828">
                  <c:v>206</c:v>
                </c:pt>
                <c:pt idx="829">
                  <c:v>207</c:v>
                </c:pt>
                <c:pt idx="830">
                  <c:v>207</c:v>
                </c:pt>
                <c:pt idx="831">
                  <c:v>207</c:v>
                </c:pt>
                <c:pt idx="832">
                  <c:v>207</c:v>
                </c:pt>
                <c:pt idx="833">
                  <c:v>208</c:v>
                </c:pt>
                <c:pt idx="834">
                  <c:v>208</c:v>
                </c:pt>
                <c:pt idx="835">
                  <c:v>208</c:v>
                </c:pt>
                <c:pt idx="836">
                  <c:v>208</c:v>
                </c:pt>
                <c:pt idx="837">
                  <c:v>209</c:v>
                </c:pt>
                <c:pt idx="838">
                  <c:v>209</c:v>
                </c:pt>
                <c:pt idx="839">
                  <c:v>209</c:v>
                </c:pt>
                <c:pt idx="840">
                  <c:v>209</c:v>
                </c:pt>
                <c:pt idx="841">
                  <c:v>210</c:v>
                </c:pt>
                <c:pt idx="842">
                  <c:v>210</c:v>
                </c:pt>
                <c:pt idx="843">
                  <c:v>210</c:v>
                </c:pt>
                <c:pt idx="844">
                  <c:v>210</c:v>
                </c:pt>
                <c:pt idx="845">
                  <c:v>211</c:v>
                </c:pt>
                <c:pt idx="846">
                  <c:v>211</c:v>
                </c:pt>
                <c:pt idx="847">
                  <c:v>211</c:v>
                </c:pt>
                <c:pt idx="848">
                  <c:v>211</c:v>
                </c:pt>
                <c:pt idx="849">
                  <c:v>212</c:v>
                </c:pt>
                <c:pt idx="850">
                  <c:v>212</c:v>
                </c:pt>
                <c:pt idx="851">
                  <c:v>212</c:v>
                </c:pt>
                <c:pt idx="852">
                  <c:v>212</c:v>
                </c:pt>
                <c:pt idx="853">
                  <c:v>213</c:v>
                </c:pt>
                <c:pt idx="854">
                  <c:v>213</c:v>
                </c:pt>
                <c:pt idx="855">
                  <c:v>213</c:v>
                </c:pt>
                <c:pt idx="856">
                  <c:v>213</c:v>
                </c:pt>
                <c:pt idx="857">
                  <c:v>214</c:v>
                </c:pt>
                <c:pt idx="858">
                  <c:v>214</c:v>
                </c:pt>
                <c:pt idx="859">
                  <c:v>214</c:v>
                </c:pt>
                <c:pt idx="860">
                  <c:v>214</c:v>
                </c:pt>
                <c:pt idx="861">
                  <c:v>215</c:v>
                </c:pt>
                <c:pt idx="862">
                  <c:v>215</c:v>
                </c:pt>
                <c:pt idx="863">
                  <c:v>215</c:v>
                </c:pt>
                <c:pt idx="864">
                  <c:v>215</c:v>
                </c:pt>
                <c:pt idx="865">
                  <c:v>216</c:v>
                </c:pt>
                <c:pt idx="866">
                  <c:v>216</c:v>
                </c:pt>
                <c:pt idx="867">
                  <c:v>216</c:v>
                </c:pt>
                <c:pt idx="868">
                  <c:v>216</c:v>
                </c:pt>
                <c:pt idx="869">
                  <c:v>217</c:v>
                </c:pt>
                <c:pt idx="870">
                  <c:v>217</c:v>
                </c:pt>
                <c:pt idx="871">
                  <c:v>217</c:v>
                </c:pt>
                <c:pt idx="872">
                  <c:v>217</c:v>
                </c:pt>
                <c:pt idx="873">
                  <c:v>218</c:v>
                </c:pt>
                <c:pt idx="874">
                  <c:v>218</c:v>
                </c:pt>
                <c:pt idx="875">
                  <c:v>218</c:v>
                </c:pt>
                <c:pt idx="876">
                  <c:v>218</c:v>
                </c:pt>
                <c:pt idx="877">
                  <c:v>219</c:v>
                </c:pt>
                <c:pt idx="878">
                  <c:v>219</c:v>
                </c:pt>
                <c:pt idx="879">
                  <c:v>219</c:v>
                </c:pt>
                <c:pt idx="880">
                  <c:v>219</c:v>
                </c:pt>
                <c:pt idx="881">
                  <c:v>220</c:v>
                </c:pt>
                <c:pt idx="882">
                  <c:v>220</c:v>
                </c:pt>
                <c:pt idx="883">
                  <c:v>220</c:v>
                </c:pt>
                <c:pt idx="884">
                  <c:v>220</c:v>
                </c:pt>
                <c:pt idx="885">
                  <c:v>221</c:v>
                </c:pt>
                <c:pt idx="886">
                  <c:v>221</c:v>
                </c:pt>
                <c:pt idx="887">
                  <c:v>221</c:v>
                </c:pt>
                <c:pt idx="888">
                  <c:v>221</c:v>
                </c:pt>
                <c:pt idx="889">
                  <c:v>222</c:v>
                </c:pt>
                <c:pt idx="890">
                  <c:v>222</c:v>
                </c:pt>
                <c:pt idx="891">
                  <c:v>222</c:v>
                </c:pt>
                <c:pt idx="892">
                  <c:v>222</c:v>
                </c:pt>
                <c:pt idx="893">
                  <c:v>223</c:v>
                </c:pt>
                <c:pt idx="894">
                  <c:v>223</c:v>
                </c:pt>
                <c:pt idx="895">
                  <c:v>223</c:v>
                </c:pt>
                <c:pt idx="896">
                  <c:v>223</c:v>
                </c:pt>
                <c:pt idx="897">
                  <c:v>224</c:v>
                </c:pt>
                <c:pt idx="898">
                  <c:v>224</c:v>
                </c:pt>
                <c:pt idx="899">
                  <c:v>224</c:v>
                </c:pt>
                <c:pt idx="900">
                  <c:v>224</c:v>
                </c:pt>
                <c:pt idx="901">
                  <c:v>225</c:v>
                </c:pt>
                <c:pt idx="902">
                  <c:v>225</c:v>
                </c:pt>
                <c:pt idx="903">
                  <c:v>225</c:v>
                </c:pt>
                <c:pt idx="904">
                  <c:v>225</c:v>
                </c:pt>
                <c:pt idx="905">
                  <c:v>226</c:v>
                </c:pt>
                <c:pt idx="906">
                  <c:v>226</c:v>
                </c:pt>
                <c:pt idx="907">
                  <c:v>226</c:v>
                </c:pt>
                <c:pt idx="908">
                  <c:v>226</c:v>
                </c:pt>
                <c:pt idx="909">
                  <c:v>227</c:v>
                </c:pt>
                <c:pt idx="910">
                  <c:v>227</c:v>
                </c:pt>
                <c:pt idx="911">
                  <c:v>227</c:v>
                </c:pt>
                <c:pt idx="912">
                  <c:v>227</c:v>
                </c:pt>
                <c:pt idx="913">
                  <c:v>228</c:v>
                </c:pt>
                <c:pt idx="914">
                  <c:v>228</c:v>
                </c:pt>
                <c:pt idx="915">
                  <c:v>228</c:v>
                </c:pt>
                <c:pt idx="916">
                  <c:v>228</c:v>
                </c:pt>
                <c:pt idx="917">
                  <c:v>229</c:v>
                </c:pt>
                <c:pt idx="918">
                  <c:v>229</c:v>
                </c:pt>
                <c:pt idx="919">
                  <c:v>229</c:v>
                </c:pt>
                <c:pt idx="920">
                  <c:v>229</c:v>
                </c:pt>
                <c:pt idx="921">
                  <c:v>230</c:v>
                </c:pt>
                <c:pt idx="922">
                  <c:v>230</c:v>
                </c:pt>
                <c:pt idx="923">
                  <c:v>230</c:v>
                </c:pt>
                <c:pt idx="924">
                  <c:v>230</c:v>
                </c:pt>
                <c:pt idx="925">
                  <c:v>231</c:v>
                </c:pt>
                <c:pt idx="926">
                  <c:v>231</c:v>
                </c:pt>
                <c:pt idx="927">
                  <c:v>231</c:v>
                </c:pt>
                <c:pt idx="928">
                  <c:v>231</c:v>
                </c:pt>
                <c:pt idx="929">
                  <c:v>232</c:v>
                </c:pt>
                <c:pt idx="930">
                  <c:v>232</c:v>
                </c:pt>
                <c:pt idx="931">
                  <c:v>232</c:v>
                </c:pt>
                <c:pt idx="932">
                  <c:v>232</c:v>
                </c:pt>
                <c:pt idx="933">
                  <c:v>233</c:v>
                </c:pt>
                <c:pt idx="934">
                  <c:v>233</c:v>
                </c:pt>
                <c:pt idx="935">
                  <c:v>233</c:v>
                </c:pt>
                <c:pt idx="936">
                  <c:v>233</c:v>
                </c:pt>
                <c:pt idx="937">
                  <c:v>234</c:v>
                </c:pt>
                <c:pt idx="938">
                  <c:v>234</c:v>
                </c:pt>
                <c:pt idx="939">
                  <c:v>234</c:v>
                </c:pt>
                <c:pt idx="940">
                  <c:v>234</c:v>
                </c:pt>
                <c:pt idx="941">
                  <c:v>235</c:v>
                </c:pt>
                <c:pt idx="942">
                  <c:v>235</c:v>
                </c:pt>
                <c:pt idx="943">
                  <c:v>235</c:v>
                </c:pt>
                <c:pt idx="944">
                  <c:v>235</c:v>
                </c:pt>
                <c:pt idx="945">
                  <c:v>236</c:v>
                </c:pt>
                <c:pt idx="946">
                  <c:v>236</c:v>
                </c:pt>
                <c:pt idx="947">
                  <c:v>236</c:v>
                </c:pt>
                <c:pt idx="948">
                  <c:v>236</c:v>
                </c:pt>
                <c:pt idx="949">
                  <c:v>237</c:v>
                </c:pt>
                <c:pt idx="950">
                  <c:v>237</c:v>
                </c:pt>
                <c:pt idx="951">
                  <c:v>237</c:v>
                </c:pt>
                <c:pt idx="952">
                  <c:v>237</c:v>
                </c:pt>
                <c:pt idx="953">
                  <c:v>238</c:v>
                </c:pt>
                <c:pt idx="954">
                  <c:v>238</c:v>
                </c:pt>
                <c:pt idx="955">
                  <c:v>238</c:v>
                </c:pt>
                <c:pt idx="956">
                  <c:v>238</c:v>
                </c:pt>
                <c:pt idx="957">
                  <c:v>239</c:v>
                </c:pt>
                <c:pt idx="958">
                  <c:v>239</c:v>
                </c:pt>
                <c:pt idx="959">
                  <c:v>239</c:v>
                </c:pt>
                <c:pt idx="960">
                  <c:v>239</c:v>
                </c:pt>
                <c:pt idx="961">
                  <c:v>240</c:v>
                </c:pt>
                <c:pt idx="962">
                  <c:v>240</c:v>
                </c:pt>
                <c:pt idx="963">
                  <c:v>240</c:v>
                </c:pt>
                <c:pt idx="964">
                  <c:v>240</c:v>
                </c:pt>
                <c:pt idx="965">
                  <c:v>241</c:v>
                </c:pt>
                <c:pt idx="966">
                  <c:v>241</c:v>
                </c:pt>
                <c:pt idx="967">
                  <c:v>241</c:v>
                </c:pt>
                <c:pt idx="968">
                  <c:v>241</c:v>
                </c:pt>
                <c:pt idx="969">
                  <c:v>242</c:v>
                </c:pt>
                <c:pt idx="970">
                  <c:v>242</c:v>
                </c:pt>
                <c:pt idx="971">
                  <c:v>242</c:v>
                </c:pt>
                <c:pt idx="972">
                  <c:v>242</c:v>
                </c:pt>
                <c:pt idx="973">
                  <c:v>243</c:v>
                </c:pt>
                <c:pt idx="974">
                  <c:v>243</c:v>
                </c:pt>
                <c:pt idx="975">
                  <c:v>243</c:v>
                </c:pt>
                <c:pt idx="976">
                  <c:v>243</c:v>
                </c:pt>
                <c:pt idx="977">
                  <c:v>244</c:v>
                </c:pt>
                <c:pt idx="978">
                  <c:v>244</c:v>
                </c:pt>
                <c:pt idx="979">
                  <c:v>244</c:v>
                </c:pt>
                <c:pt idx="980">
                  <c:v>244</c:v>
                </c:pt>
                <c:pt idx="981">
                  <c:v>245</c:v>
                </c:pt>
                <c:pt idx="982">
                  <c:v>245</c:v>
                </c:pt>
                <c:pt idx="983">
                  <c:v>245</c:v>
                </c:pt>
                <c:pt idx="984">
                  <c:v>245</c:v>
                </c:pt>
                <c:pt idx="985">
                  <c:v>246</c:v>
                </c:pt>
                <c:pt idx="986">
                  <c:v>246</c:v>
                </c:pt>
                <c:pt idx="987">
                  <c:v>246</c:v>
                </c:pt>
                <c:pt idx="988">
                  <c:v>246</c:v>
                </c:pt>
                <c:pt idx="989">
                  <c:v>247</c:v>
                </c:pt>
                <c:pt idx="990">
                  <c:v>247</c:v>
                </c:pt>
                <c:pt idx="991">
                  <c:v>247</c:v>
                </c:pt>
                <c:pt idx="992">
                  <c:v>247</c:v>
                </c:pt>
                <c:pt idx="993">
                  <c:v>248</c:v>
                </c:pt>
                <c:pt idx="994">
                  <c:v>248</c:v>
                </c:pt>
                <c:pt idx="995">
                  <c:v>248</c:v>
                </c:pt>
                <c:pt idx="996">
                  <c:v>248</c:v>
                </c:pt>
                <c:pt idx="997">
                  <c:v>249</c:v>
                </c:pt>
                <c:pt idx="998">
                  <c:v>249</c:v>
                </c:pt>
                <c:pt idx="999">
                  <c:v>249</c:v>
                </c:pt>
                <c:pt idx="1000">
                  <c:v>249</c:v>
                </c:pt>
                <c:pt idx="1001">
                  <c:v>250</c:v>
                </c:pt>
                <c:pt idx="1002">
                  <c:v>250</c:v>
                </c:pt>
                <c:pt idx="1003">
                  <c:v>250</c:v>
                </c:pt>
                <c:pt idx="1004">
                  <c:v>250</c:v>
                </c:pt>
                <c:pt idx="1005">
                  <c:v>251</c:v>
                </c:pt>
                <c:pt idx="1006">
                  <c:v>251</c:v>
                </c:pt>
                <c:pt idx="1007">
                  <c:v>251</c:v>
                </c:pt>
                <c:pt idx="1008">
                  <c:v>251</c:v>
                </c:pt>
                <c:pt idx="1009">
                  <c:v>252</c:v>
                </c:pt>
                <c:pt idx="1010">
                  <c:v>252</c:v>
                </c:pt>
                <c:pt idx="1011">
                  <c:v>252</c:v>
                </c:pt>
                <c:pt idx="1012">
                  <c:v>252</c:v>
                </c:pt>
                <c:pt idx="1013">
                  <c:v>253</c:v>
                </c:pt>
                <c:pt idx="1014">
                  <c:v>253</c:v>
                </c:pt>
                <c:pt idx="1015">
                  <c:v>253</c:v>
                </c:pt>
                <c:pt idx="1016">
                  <c:v>253</c:v>
                </c:pt>
                <c:pt idx="1017">
                  <c:v>254</c:v>
                </c:pt>
                <c:pt idx="1018">
                  <c:v>254</c:v>
                </c:pt>
                <c:pt idx="1019">
                  <c:v>254</c:v>
                </c:pt>
                <c:pt idx="1020">
                  <c:v>254</c:v>
                </c:pt>
                <c:pt idx="1021">
                  <c:v>255</c:v>
                </c:pt>
                <c:pt idx="1022">
                  <c:v>255</c:v>
                </c:pt>
                <c:pt idx="1023">
                  <c:v>255</c:v>
                </c:pt>
                <c:pt idx="1024">
                  <c:v>255</c:v>
                </c:pt>
                <c:pt idx="1025">
                  <c:v>256</c:v>
                </c:pt>
                <c:pt idx="1026">
                  <c:v>256</c:v>
                </c:pt>
                <c:pt idx="1027">
                  <c:v>256</c:v>
                </c:pt>
                <c:pt idx="1028">
                  <c:v>256</c:v>
                </c:pt>
                <c:pt idx="1029">
                  <c:v>257</c:v>
                </c:pt>
                <c:pt idx="1030">
                  <c:v>257</c:v>
                </c:pt>
                <c:pt idx="1031">
                  <c:v>257</c:v>
                </c:pt>
                <c:pt idx="1032">
                  <c:v>257</c:v>
                </c:pt>
                <c:pt idx="1033">
                  <c:v>258</c:v>
                </c:pt>
                <c:pt idx="1034">
                  <c:v>258</c:v>
                </c:pt>
                <c:pt idx="1035">
                  <c:v>258</c:v>
                </c:pt>
                <c:pt idx="1036">
                  <c:v>258</c:v>
                </c:pt>
                <c:pt idx="1037">
                  <c:v>259</c:v>
                </c:pt>
                <c:pt idx="1038">
                  <c:v>259</c:v>
                </c:pt>
                <c:pt idx="1039">
                  <c:v>259</c:v>
                </c:pt>
                <c:pt idx="1040">
                  <c:v>259</c:v>
                </c:pt>
                <c:pt idx="1041">
                  <c:v>260</c:v>
                </c:pt>
                <c:pt idx="1042">
                  <c:v>260</c:v>
                </c:pt>
                <c:pt idx="1043">
                  <c:v>260</c:v>
                </c:pt>
                <c:pt idx="1044">
                  <c:v>260</c:v>
                </c:pt>
                <c:pt idx="1045">
                  <c:v>261</c:v>
                </c:pt>
                <c:pt idx="1046">
                  <c:v>261</c:v>
                </c:pt>
                <c:pt idx="1047">
                  <c:v>261</c:v>
                </c:pt>
                <c:pt idx="1048">
                  <c:v>261</c:v>
                </c:pt>
                <c:pt idx="1049">
                  <c:v>262</c:v>
                </c:pt>
                <c:pt idx="1050">
                  <c:v>262</c:v>
                </c:pt>
                <c:pt idx="1051">
                  <c:v>262</c:v>
                </c:pt>
                <c:pt idx="1052">
                  <c:v>262</c:v>
                </c:pt>
                <c:pt idx="1053">
                  <c:v>263</c:v>
                </c:pt>
                <c:pt idx="1054">
                  <c:v>263</c:v>
                </c:pt>
                <c:pt idx="1055">
                  <c:v>263</c:v>
                </c:pt>
                <c:pt idx="1056">
                  <c:v>263</c:v>
                </c:pt>
                <c:pt idx="1057">
                  <c:v>264</c:v>
                </c:pt>
                <c:pt idx="1058">
                  <c:v>264</c:v>
                </c:pt>
                <c:pt idx="1059">
                  <c:v>264</c:v>
                </c:pt>
                <c:pt idx="1060">
                  <c:v>264</c:v>
                </c:pt>
                <c:pt idx="1061">
                  <c:v>265</c:v>
                </c:pt>
                <c:pt idx="1062">
                  <c:v>265</c:v>
                </c:pt>
                <c:pt idx="1063">
                  <c:v>265</c:v>
                </c:pt>
                <c:pt idx="1064">
                  <c:v>265</c:v>
                </c:pt>
                <c:pt idx="1065">
                  <c:v>266</c:v>
                </c:pt>
                <c:pt idx="1066">
                  <c:v>266</c:v>
                </c:pt>
                <c:pt idx="1067">
                  <c:v>266</c:v>
                </c:pt>
                <c:pt idx="1068">
                  <c:v>266</c:v>
                </c:pt>
                <c:pt idx="1069">
                  <c:v>267</c:v>
                </c:pt>
                <c:pt idx="1070">
                  <c:v>267</c:v>
                </c:pt>
                <c:pt idx="1071">
                  <c:v>267</c:v>
                </c:pt>
                <c:pt idx="1072">
                  <c:v>267</c:v>
                </c:pt>
                <c:pt idx="1073">
                  <c:v>268</c:v>
                </c:pt>
                <c:pt idx="1074">
                  <c:v>268</c:v>
                </c:pt>
                <c:pt idx="1075">
                  <c:v>268</c:v>
                </c:pt>
                <c:pt idx="1076">
                  <c:v>268</c:v>
                </c:pt>
                <c:pt idx="1077">
                  <c:v>269</c:v>
                </c:pt>
                <c:pt idx="1078">
                  <c:v>269</c:v>
                </c:pt>
                <c:pt idx="1079">
                  <c:v>269</c:v>
                </c:pt>
                <c:pt idx="1080">
                  <c:v>269</c:v>
                </c:pt>
                <c:pt idx="1081">
                  <c:v>270</c:v>
                </c:pt>
                <c:pt idx="1082">
                  <c:v>270</c:v>
                </c:pt>
                <c:pt idx="1083">
                  <c:v>270</c:v>
                </c:pt>
                <c:pt idx="1084">
                  <c:v>270</c:v>
                </c:pt>
                <c:pt idx="1085">
                  <c:v>271</c:v>
                </c:pt>
                <c:pt idx="1086">
                  <c:v>271</c:v>
                </c:pt>
                <c:pt idx="1087">
                  <c:v>271</c:v>
                </c:pt>
                <c:pt idx="1088">
                  <c:v>271</c:v>
                </c:pt>
                <c:pt idx="1089">
                  <c:v>272</c:v>
                </c:pt>
                <c:pt idx="1090">
                  <c:v>272</c:v>
                </c:pt>
                <c:pt idx="1091">
                  <c:v>272</c:v>
                </c:pt>
                <c:pt idx="1092">
                  <c:v>272</c:v>
                </c:pt>
                <c:pt idx="1093">
                  <c:v>273</c:v>
                </c:pt>
                <c:pt idx="1094">
                  <c:v>273</c:v>
                </c:pt>
                <c:pt idx="1095">
                  <c:v>273</c:v>
                </c:pt>
                <c:pt idx="1096">
                  <c:v>273</c:v>
                </c:pt>
                <c:pt idx="1097">
                  <c:v>274</c:v>
                </c:pt>
                <c:pt idx="1098">
                  <c:v>274</c:v>
                </c:pt>
                <c:pt idx="1099">
                  <c:v>274</c:v>
                </c:pt>
                <c:pt idx="1100">
                  <c:v>274</c:v>
                </c:pt>
                <c:pt idx="1101">
                  <c:v>275</c:v>
                </c:pt>
                <c:pt idx="1102">
                  <c:v>275</c:v>
                </c:pt>
                <c:pt idx="1103">
                  <c:v>275</c:v>
                </c:pt>
                <c:pt idx="1104">
                  <c:v>275</c:v>
                </c:pt>
                <c:pt idx="1105">
                  <c:v>276</c:v>
                </c:pt>
                <c:pt idx="1106">
                  <c:v>276</c:v>
                </c:pt>
                <c:pt idx="1107">
                  <c:v>276</c:v>
                </c:pt>
                <c:pt idx="1108">
                  <c:v>276</c:v>
                </c:pt>
                <c:pt idx="1109">
                  <c:v>277</c:v>
                </c:pt>
                <c:pt idx="1110">
                  <c:v>277</c:v>
                </c:pt>
                <c:pt idx="1111">
                  <c:v>277</c:v>
                </c:pt>
                <c:pt idx="1112">
                  <c:v>277</c:v>
                </c:pt>
                <c:pt idx="1113">
                  <c:v>278</c:v>
                </c:pt>
                <c:pt idx="1114">
                  <c:v>278</c:v>
                </c:pt>
                <c:pt idx="1115">
                  <c:v>278</c:v>
                </c:pt>
                <c:pt idx="1116">
                  <c:v>278</c:v>
                </c:pt>
                <c:pt idx="1117">
                  <c:v>279</c:v>
                </c:pt>
                <c:pt idx="1118">
                  <c:v>279</c:v>
                </c:pt>
                <c:pt idx="1119">
                  <c:v>279</c:v>
                </c:pt>
                <c:pt idx="1120">
                  <c:v>279</c:v>
                </c:pt>
                <c:pt idx="1121">
                  <c:v>280</c:v>
                </c:pt>
                <c:pt idx="1122">
                  <c:v>280</c:v>
                </c:pt>
                <c:pt idx="1123">
                  <c:v>280</c:v>
                </c:pt>
                <c:pt idx="1124">
                  <c:v>280</c:v>
                </c:pt>
                <c:pt idx="1125">
                  <c:v>281</c:v>
                </c:pt>
                <c:pt idx="1126">
                  <c:v>281</c:v>
                </c:pt>
                <c:pt idx="1127">
                  <c:v>281</c:v>
                </c:pt>
                <c:pt idx="1128">
                  <c:v>281</c:v>
                </c:pt>
                <c:pt idx="1129">
                  <c:v>282</c:v>
                </c:pt>
                <c:pt idx="1130">
                  <c:v>282</c:v>
                </c:pt>
                <c:pt idx="1131">
                  <c:v>282</c:v>
                </c:pt>
                <c:pt idx="1132">
                  <c:v>282</c:v>
                </c:pt>
                <c:pt idx="1133">
                  <c:v>283</c:v>
                </c:pt>
                <c:pt idx="1134">
                  <c:v>283</c:v>
                </c:pt>
                <c:pt idx="1135">
                  <c:v>283</c:v>
                </c:pt>
                <c:pt idx="1136">
                  <c:v>283</c:v>
                </c:pt>
                <c:pt idx="1137">
                  <c:v>284</c:v>
                </c:pt>
                <c:pt idx="1138">
                  <c:v>284</c:v>
                </c:pt>
                <c:pt idx="1139">
                  <c:v>284</c:v>
                </c:pt>
                <c:pt idx="1140">
                  <c:v>284</c:v>
                </c:pt>
                <c:pt idx="1141">
                  <c:v>285</c:v>
                </c:pt>
                <c:pt idx="1142">
                  <c:v>285</c:v>
                </c:pt>
                <c:pt idx="1143">
                  <c:v>285</c:v>
                </c:pt>
                <c:pt idx="1144">
                  <c:v>285</c:v>
                </c:pt>
                <c:pt idx="1145">
                  <c:v>286</c:v>
                </c:pt>
                <c:pt idx="1146">
                  <c:v>286</c:v>
                </c:pt>
                <c:pt idx="1147">
                  <c:v>286</c:v>
                </c:pt>
                <c:pt idx="1148">
                  <c:v>286</c:v>
                </c:pt>
                <c:pt idx="1149">
                  <c:v>287</c:v>
                </c:pt>
                <c:pt idx="1150">
                  <c:v>287</c:v>
                </c:pt>
                <c:pt idx="1151">
                  <c:v>287</c:v>
                </c:pt>
                <c:pt idx="1152">
                  <c:v>287</c:v>
                </c:pt>
                <c:pt idx="1153">
                  <c:v>288</c:v>
                </c:pt>
                <c:pt idx="1154">
                  <c:v>288</c:v>
                </c:pt>
                <c:pt idx="1155">
                  <c:v>288</c:v>
                </c:pt>
                <c:pt idx="1156">
                  <c:v>288</c:v>
                </c:pt>
                <c:pt idx="1157">
                  <c:v>289</c:v>
                </c:pt>
                <c:pt idx="1158">
                  <c:v>289</c:v>
                </c:pt>
                <c:pt idx="1159">
                  <c:v>289</c:v>
                </c:pt>
                <c:pt idx="1160">
                  <c:v>289</c:v>
                </c:pt>
                <c:pt idx="1161">
                  <c:v>290</c:v>
                </c:pt>
                <c:pt idx="1162">
                  <c:v>290</c:v>
                </c:pt>
                <c:pt idx="1163">
                  <c:v>290</c:v>
                </c:pt>
                <c:pt idx="1164">
                  <c:v>290</c:v>
                </c:pt>
                <c:pt idx="1165">
                  <c:v>291</c:v>
                </c:pt>
                <c:pt idx="1166">
                  <c:v>291</c:v>
                </c:pt>
                <c:pt idx="1167">
                  <c:v>291</c:v>
                </c:pt>
                <c:pt idx="1168">
                  <c:v>291</c:v>
                </c:pt>
                <c:pt idx="1169">
                  <c:v>292</c:v>
                </c:pt>
                <c:pt idx="1170">
                  <c:v>292</c:v>
                </c:pt>
                <c:pt idx="1171">
                  <c:v>292</c:v>
                </c:pt>
                <c:pt idx="1172">
                  <c:v>292</c:v>
                </c:pt>
                <c:pt idx="1173">
                  <c:v>293</c:v>
                </c:pt>
                <c:pt idx="1174">
                  <c:v>293</c:v>
                </c:pt>
                <c:pt idx="1175">
                  <c:v>293</c:v>
                </c:pt>
                <c:pt idx="1176">
                  <c:v>293</c:v>
                </c:pt>
                <c:pt idx="1177">
                  <c:v>294</c:v>
                </c:pt>
                <c:pt idx="1178">
                  <c:v>294</c:v>
                </c:pt>
                <c:pt idx="1179">
                  <c:v>294</c:v>
                </c:pt>
                <c:pt idx="1180">
                  <c:v>294</c:v>
                </c:pt>
                <c:pt idx="1181">
                  <c:v>295</c:v>
                </c:pt>
                <c:pt idx="1182">
                  <c:v>295</c:v>
                </c:pt>
                <c:pt idx="1183">
                  <c:v>295</c:v>
                </c:pt>
                <c:pt idx="1184">
                  <c:v>295</c:v>
                </c:pt>
                <c:pt idx="1185">
                  <c:v>296</c:v>
                </c:pt>
                <c:pt idx="1186">
                  <c:v>296</c:v>
                </c:pt>
                <c:pt idx="1187">
                  <c:v>296</c:v>
                </c:pt>
                <c:pt idx="1188">
                  <c:v>296</c:v>
                </c:pt>
                <c:pt idx="1189">
                  <c:v>297</c:v>
                </c:pt>
                <c:pt idx="1190">
                  <c:v>297</c:v>
                </c:pt>
                <c:pt idx="1191">
                  <c:v>297</c:v>
                </c:pt>
                <c:pt idx="1192">
                  <c:v>297</c:v>
                </c:pt>
                <c:pt idx="1193">
                  <c:v>298</c:v>
                </c:pt>
                <c:pt idx="1194">
                  <c:v>298</c:v>
                </c:pt>
                <c:pt idx="1195">
                  <c:v>298</c:v>
                </c:pt>
                <c:pt idx="1196">
                  <c:v>298</c:v>
                </c:pt>
                <c:pt idx="1197">
                  <c:v>299</c:v>
                </c:pt>
                <c:pt idx="1198">
                  <c:v>299</c:v>
                </c:pt>
                <c:pt idx="1199">
                  <c:v>299</c:v>
                </c:pt>
                <c:pt idx="1200">
                  <c:v>299</c:v>
                </c:pt>
                <c:pt idx="1201">
                  <c:v>300</c:v>
                </c:pt>
                <c:pt idx="1202">
                  <c:v>300</c:v>
                </c:pt>
                <c:pt idx="1203">
                  <c:v>300</c:v>
                </c:pt>
                <c:pt idx="1204">
                  <c:v>300</c:v>
                </c:pt>
                <c:pt idx="1205">
                  <c:v>301</c:v>
                </c:pt>
                <c:pt idx="1206">
                  <c:v>301</c:v>
                </c:pt>
                <c:pt idx="1207">
                  <c:v>301</c:v>
                </c:pt>
                <c:pt idx="1208">
                  <c:v>301</c:v>
                </c:pt>
                <c:pt idx="1209">
                  <c:v>302</c:v>
                </c:pt>
                <c:pt idx="1210">
                  <c:v>302</c:v>
                </c:pt>
                <c:pt idx="1211">
                  <c:v>302</c:v>
                </c:pt>
                <c:pt idx="1212">
                  <c:v>302</c:v>
                </c:pt>
                <c:pt idx="1213">
                  <c:v>303</c:v>
                </c:pt>
                <c:pt idx="1214">
                  <c:v>303</c:v>
                </c:pt>
                <c:pt idx="1215">
                  <c:v>303</c:v>
                </c:pt>
                <c:pt idx="1216">
                  <c:v>303</c:v>
                </c:pt>
                <c:pt idx="1217">
                  <c:v>304</c:v>
                </c:pt>
                <c:pt idx="1218">
                  <c:v>304</c:v>
                </c:pt>
                <c:pt idx="1219">
                  <c:v>304</c:v>
                </c:pt>
                <c:pt idx="1220">
                  <c:v>304</c:v>
                </c:pt>
                <c:pt idx="1221">
                  <c:v>305</c:v>
                </c:pt>
                <c:pt idx="1222">
                  <c:v>305</c:v>
                </c:pt>
                <c:pt idx="1223">
                  <c:v>305</c:v>
                </c:pt>
                <c:pt idx="1224">
                  <c:v>305</c:v>
                </c:pt>
                <c:pt idx="1225">
                  <c:v>306</c:v>
                </c:pt>
                <c:pt idx="1226">
                  <c:v>306</c:v>
                </c:pt>
                <c:pt idx="1227">
                  <c:v>306</c:v>
                </c:pt>
                <c:pt idx="1228">
                  <c:v>306</c:v>
                </c:pt>
                <c:pt idx="1229">
                  <c:v>307</c:v>
                </c:pt>
                <c:pt idx="1230">
                  <c:v>307</c:v>
                </c:pt>
                <c:pt idx="1231">
                  <c:v>307</c:v>
                </c:pt>
                <c:pt idx="1232">
                  <c:v>307</c:v>
                </c:pt>
                <c:pt idx="1233">
                  <c:v>308</c:v>
                </c:pt>
                <c:pt idx="1234">
                  <c:v>308</c:v>
                </c:pt>
                <c:pt idx="1235">
                  <c:v>308</c:v>
                </c:pt>
                <c:pt idx="1236">
                  <c:v>308</c:v>
                </c:pt>
                <c:pt idx="1237">
                  <c:v>309</c:v>
                </c:pt>
                <c:pt idx="1238">
                  <c:v>309</c:v>
                </c:pt>
                <c:pt idx="1239">
                  <c:v>309</c:v>
                </c:pt>
                <c:pt idx="1240">
                  <c:v>309</c:v>
                </c:pt>
                <c:pt idx="1241">
                  <c:v>310</c:v>
                </c:pt>
                <c:pt idx="1242">
                  <c:v>310</c:v>
                </c:pt>
                <c:pt idx="1243">
                  <c:v>310</c:v>
                </c:pt>
                <c:pt idx="1244">
                  <c:v>310</c:v>
                </c:pt>
                <c:pt idx="1245">
                  <c:v>311</c:v>
                </c:pt>
                <c:pt idx="1246">
                  <c:v>311</c:v>
                </c:pt>
                <c:pt idx="1247">
                  <c:v>311</c:v>
                </c:pt>
                <c:pt idx="1248">
                  <c:v>311</c:v>
                </c:pt>
                <c:pt idx="1249">
                  <c:v>312</c:v>
                </c:pt>
                <c:pt idx="1250">
                  <c:v>312</c:v>
                </c:pt>
                <c:pt idx="1251">
                  <c:v>312</c:v>
                </c:pt>
                <c:pt idx="1252">
                  <c:v>312</c:v>
                </c:pt>
                <c:pt idx="1253">
                  <c:v>313</c:v>
                </c:pt>
                <c:pt idx="1254">
                  <c:v>313</c:v>
                </c:pt>
                <c:pt idx="1255">
                  <c:v>313</c:v>
                </c:pt>
                <c:pt idx="1256">
                  <c:v>313</c:v>
                </c:pt>
                <c:pt idx="1257">
                  <c:v>314</c:v>
                </c:pt>
                <c:pt idx="1258">
                  <c:v>314</c:v>
                </c:pt>
                <c:pt idx="1259">
                  <c:v>314</c:v>
                </c:pt>
                <c:pt idx="1260">
                  <c:v>314</c:v>
                </c:pt>
                <c:pt idx="1261">
                  <c:v>315</c:v>
                </c:pt>
                <c:pt idx="1262">
                  <c:v>315</c:v>
                </c:pt>
                <c:pt idx="1263">
                  <c:v>315</c:v>
                </c:pt>
                <c:pt idx="1264">
                  <c:v>315</c:v>
                </c:pt>
                <c:pt idx="1265">
                  <c:v>316</c:v>
                </c:pt>
                <c:pt idx="1266">
                  <c:v>316</c:v>
                </c:pt>
                <c:pt idx="1267">
                  <c:v>316</c:v>
                </c:pt>
                <c:pt idx="1268">
                  <c:v>316</c:v>
                </c:pt>
                <c:pt idx="1269">
                  <c:v>317</c:v>
                </c:pt>
                <c:pt idx="1270">
                  <c:v>317</c:v>
                </c:pt>
                <c:pt idx="1271">
                  <c:v>317</c:v>
                </c:pt>
                <c:pt idx="1272">
                  <c:v>317</c:v>
                </c:pt>
                <c:pt idx="1273">
                  <c:v>318</c:v>
                </c:pt>
                <c:pt idx="1274">
                  <c:v>318</c:v>
                </c:pt>
                <c:pt idx="1275">
                  <c:v>318</c:v>
                </c:pt>
                <c:pt idx="1276">
                  <c:v>318</c:v>
                </c:pt>
                <c:pt idx="1277">
                  <c:v>319</c:v>
                </c:pt>
                <c:pt idx="1278">
                  <c:v>319</c:v>
                </c:pt>
                <c:pt idx="1279">
                  <c:v>319</c:v>
                </c:pt>
                <c:pt idx="1280">
                  <c:v>319</c:v>
                </c:pt>
                <c:pt idx="1281">
                  <c:v>320</c:v>
                </c:pt>
                <c:pt idx="1282">
                  <c:v>320</c:v>
                </c:pt>
                <c:pt idx="1283">
                  <c:v>320</c:v>
                </c:pt>
                <c:pt idx="1284">
                  <c:v>320</c:v>
                </c:pt>
                <c:pt idx="1285">
                  <c:v>321</c:v>
                </c:pt>
                <c:pt idx="1286">
                  <c:v>321</c:v>
                </c:pt>
                <c:pt idx="1287">
                  <c:v>321</c:v>
                </c:pt>
                <c:pt idx="1288">
                  <c:v>321</c:v>
                </c:pt>
                <c:pt idx="1289">
                  <c:v>322</c:v>
                </c:pt>
                <c:pt idx="1290">
                  <c:v>322</c:v>
                </c:pt>
                <c:pt idx="1291">
                  <c:v>322</c:v>
                </c:pt>
                <c:pt idx="1292">
                  <c:v>322</c:v>
                </c:pt>
                <c:pt idx="1293">
                  <c:v>323</c:v>
                </c:pt>
                <c:pt idx="1294">
                  <c:v>323</c:v>
                </c:pt>
                <c:pt idx="1295">
                  <c:v>323</c:v>
                </c:pt>
                <c:pt idx="1296">
                  <c:v>323</c:v>
                </c:pt>
                <c:pt idx="1297">
                  <c:v>324</c:v>
                </c:pt>
                <c:pt idx="1298">
                  <c:v>324</c:v>
                </c:pt>
                <c:pt idx="1299">
                  <c:v>324</c:v>
                </c:pt>
                <c:pt idx="1300">
                  <c:v>324</c:v>
                </c:pt>
                <c:pt idx="1301">
                  <c:v>325</c:v>
                </c:pt>
                <c:pt idx="1302">
                  <c:v>325</c:v>
                </c:pt>
                <c:pt idx="1303">
                  <c:v>325</c:v>
                </c:pt>
                <c:pt idx="1304">
                  <c:v>325</c:v>
                </c:pt>
                <c:pt idx="1305">
                  <c:v>326</c:v>
                </c:pt>
                <c:pt idx="1306">
                  <c:v>326</c:v>
                </c:pt>
                <c:pt idx="1307">
                  <c:v>326</c:v>
                </c:pt>
                <c:pt idx="1308">
                  <c:v>326</c:v>
                </c:pt>
                <c:pt idx="1309">
                  <c:v>327</c:v>
                </c:pt>
                <c:pt idx="1310">
                  <c:v>327</c:v>
                </c:pt>
                <c:pt idx="1311">
                  <c:v>327</c:v>
                </c:pt>
                <c:pt idx="1312">
                  <c:v>327</c:v>
                </c:pt>
                <c:pt idx="1313">
                  <c:v>328</c:v>
                </c:pt>
                <c:pt idx="1314">
                  <c:v>328</c:v>
                </c:pt>
                <c:pt idx="1315">
                  <c:v>328</c:v>
                </c:pt>
                <c:pt idx="1316">
                  <c:v>328</c:v>
                </c:pt>
                <c:pt idx="1317">
                  <c:v>329</c:v>
                </c:pt>
                <c:pt idx="1318">
                  <c:v>329</c:v>
                </c:pt>
                <c:pt idx="1319">
                  <c:v>329</c:v>
                </c:pt>
                <c:pt idx="1320">
                  <c:v>329</c:v>
                </c:pt>
                <c:pt idx="1321">
                  <c:v>330</c:v>
                </c:pt>
                <c:pt idx="1322">
                  <c:v>330</c:v>
                </c:pt>
                <c:pt idx="1323">
                  <c:v>330</c:v>
                </c:pt>
                <c:pt idx="1324">
                  <c:v>330</c:v>
                </c:pt>
                <c:pt idx="1325">
                  <c:v>331</c:v>
                </c:pt>
                <c:pt idx="1326">
                  <c:v>331</c:v>
                </c:pt>
                <c:pt idx="1327">
                  <c:v>331</c:v>
                </c:pt>
                <c:pt idx="1328">
                  <c:v>331</c:v>
                </c:pt>
                <c:pt idx="1329">
                  <c:v>332</c:v>
                </c:pt>
                <c:pt idx="1330">
                  <c:v>332</c:v>
                </c:pt>
                <c:pt idx="1331">
                  <c:v>332</c:v>
                </c:pt>
                <c:pt idx="1332">
                  <c:v>332</c:v>
                </c:pt>
                <c:pt idx="1333">
                  <c:v>333</c:v>
                </c:pt>
                <c:pt idx="1334">
                  <c:v>333</c:v>
                </c:pt>
                <c:pt idx="1335">
                  <c:v>333</c:v>
                </c:pt>
                <c:pt idx="1336">
                  <c:v>333</c:v>
                </c:pt>
                <c:pt idx="1337">
                  <c:v>334</c:v>
                </c:pt>
                <c:pt idx="1338">
                  <c:v>334</c:v>
                </c:pt>
                <c:pt idx="1339">
                  <c:v>334</c:v>
                </c:pt>
                <c:pt idx="1340">
                  <c:v>334</c:v>
                </c:pt>
                <c:pt idx="1341">
                  <c:v>335</c:v>
                </c:pt>
                <c:pt idx="1342">
                  <c:v>335</c:v>
                </c:pt>
                <c:pt idx="1343">
                  <c:v>335</c:v>
                </c:pt>
                <c:pt idx="1344">
                  <c:v>335</c:v>
                </c:pt>
                <c:pt idx="1345">
                  <c:v>336</c:v>
                </c:pt>
                <c:pt idx="1346">
                  <c:v>336</c:v>
                </c:pt>
                <c:pt idx="1347">
                  <c:v>336</c:v>
                </c:pt>
                <c:pt idx="1348">
                  <c:v>336</c:v>
                </c:pt>
                <c:pt idx="1349">
                  <c:v>337</c:v>
                </c:pt>
                <c:pt idx="1350">
                  <c:v>337</c:v>
                </c:pt>
                <c:pt idx="1351">
                  <c:v>337</c:v>
                </c:pt>
                <c:pt idx="1352">
                  <c:v>337</c:v>
                </c:pt>
                <c:pt idx="1353">
                  <c:v>338</c:v>
                </c:pt>
                <c:pt idx="1354">
                  <c:v>338</c:v>
                </c:pt>
                <c:pt idx="1355">
                  <c:v>338</c:v>
                </c:pt>
                <c:pt idx="1356">
                  <c:v>338</c:v>
                </c:pt>
                <c:pt idx="1357">
                  <c:v>339</c:v>
                </c:pt>
                <c:pt idx="1358">
                  <c:v>339</c:v>
                </c:pt>
                <c:pt idx="1359">
                  <c:v>339</c:v>
                </c:pt>
                <c:pt idx="1360">
                  <c:v>339</c:v>
                </c:pt>
                <c:pt idx="1361">
                  <c:v>340</c:v>
                </c:pt>
                <c:pt idx="1362">
                  <c:v>340</c:v>
                </c:pt>
                <c:pt idx="1363">
                  <c:v>340</c:v>
                </c:pt>
                <c:pt idx="1364">
                  <c:v>340</c:v>
                </c:pt>
                <c:pt idx="1365">
                  <c:v>341</c:v>
                </c:pt>
                <c:pt idx="1366">
                  <c:v>341</c:v>
                </c:pt>
                <c:pt idx="1367">
                  <c:v>341</c:v>
                </c:pt>
                <c:pt idx="1368">
                  <c:v>341</c:v>
                </c:pt>
                <c:pt idx="1369">
                  <c:v>342</c:v>
                </c:pt>
                <c:pt idx="1370">
                  <c:v>342</c:v>
                </c:pt>
                <c:pt idx="1371">
                  <c:v>342</c:v>
                </c:pt>
                <c:pt idx="1372">
                  <c:v>342</c:v>
                </c:pt>
                <c:pt idx="1373">
                  <c:v>343</c:v>
                </c:pt>
                <c:pt idx="1374">
                  <c:v>343</c:v>
                </c:pt>
                <c:pt idx="1375">
                  <c:v>343</c:v>
                </c:pt>
                <c:pt idx="1376">
                  <c:v>343</c:v>
                </c:pt>
                <c:pt idx="1377">
                  <c:v>344</c:v>
                </c:pt>
                <c:pt idx="1378">
                  <c:v>344</c:v>
                </c:pt>
                <c:pt idx="1379">
                  <c:v>344</c:v>
                </c:pt>
                <c:pt idx="1380">
                  <c:v>344</c:v>
                </c:pt>
                <c:pt idx="1381">
                  <c:v>345</c:v>
                </c:pt>
                <c:pt idx="1382">
                  <c:v>345</c:v>
                </c:pt>
                <c:pt idx="1383">
                  <c:v>345</c:v>
                </c:pt>
                <c:pt idx="1384">
                  <c:v>345</c:v>
                </c:pt>
                <c:pt idx="1385">
                  <c:v>346</c:v>
                </c:pt>
                <c:pt idx="1386">
                  <c:v>346</c:v>
                </c:pt>
                <c:pt idx="1387">
                  <c:v>346</c:v>
                </c:pt>
                <c:pt idx="1388">
                  <c:v>346</c:v>
                </c:pt>
                <c:pt idx="1389">
                  <c:v>347</c:v>
                </c:pt>
                <c:pt idx="1390">
                  <c:v>347</c:v>
                </c:pt>
                <c:pt idx="1391">
                  <c:v>347</c:v>
                </c:pt>
                <c:pt idx="1392">
                  <c:v>347</c:v>
                </c:pt>
                <c:pt idx="1393">
                  <c:v>348</c:v>
                </c:pt>
                <c:pt idx="1394">
                  <c:v>348</c:v>
                </c:pt>
                <c:pt idx="1395">
                  <c:v>348</c:v>
                </c:pt>
                <c:pt idx="1396">
                  <c:v>348</c:v>
                </c:pt>
                <c:pt idx="1397">
                  <c:v>349</c:v>
                </c:pt>
                <c:pt idx="1398">
                  <c:v>349</c:v>
                </c:pt>
                <c:pt idx="1399">
                  <c:v>349</c:v>
                </c:pt>
                <c:pt idx="1400">
                  <c:v>349</c:v>
                </c:pt>
                <c:pt idx="1401">
                  <c:v>350</c:v>
                </c:pt>
                <c:pt idx="1402">
                  <c:v>350</c:v>
                </c:pt>
                <c:pt idx="1403">
                  <c:v>350</c:v>
                </c:pt>
                <c:pt idx="1404">
                  <c:v>350</c:v>
                </c:pt>
                <c:pt idx="1405">
                  <c:v>351</c:v>
                </c:pt>
                <c:pt idx="1406">
                  <c:v>351</c:v>
                </c:pt>
                <c:pt idx="1407">
                  <c:v>351</c:v>
                </c:pt>
                <c:pt idx="1408">
                  <c:v>351</c:v>
                </c:pt>
                <c:pt idx="1409">
                  <c:v>352</c:v>
                </c:pt>
                <c:pt idx="1410">
                  <c:v>352</c:v>
                </c:pt>
                <c:pt idx="1411">
                  <c:v>352</c:v>
                </c:pt>
                <c:pt idx="1412">
                  <c:v>352</c:v>
                </c:pt>
                <c:pt idx="1413">
                  <c:v>353</c:v>
                </c:pt>
                <c:pt idx="1414">
                  <c:v>353</c:v>
                </c:pt>
                <c:pt idx="1415">
                  <c:v>353</c:v>
                </c:pt>
                <c:pt idx="1416">
                  <c:v>353</c:v>
                </c:pt>
                <c:pt idx="1417">
                  <c:v>354</c:v>
                </c:pt>
                <c:pt idx="1418">
                  <c:v>354</c:v>
                </c:pt>
                <c:pt idx="1419">
                  <c:v>354</c:v>
                </c:pt>
                <c:pt idx="1420">
                  <c:v>354</c:v>
                </c:pt>
                <c:pt idx="1421">
                  <c:v>355</c:v>
                </c:pt>
                <c:pt idx="1422">
                  <c:v>355</c:v>
                </c:pt>
                <c:pt idx="1423">
                  <c:v>355</c:v>
                </c:pt>
                <c:pt idx="1424">
                  <c:v>355</c:v>
                </c:pt>
                <c:pt idx="1425">
                  <c:v>356</c:v>
                </c:pt>
                <c:pt idx="1426">
                  <c:v>356</c:v>
                </c:pt>
                <c:pt idx="1427">
                  <c:v>356</c:v>
                </c:pt>
                <c:pt idx="1428">
                  <c:v>356</c:v>
                </c:pt>
                <c:pt idx="1429">
                  <c:v>357</c:v>
                </c:pt>
                <c:pt idx="1430">
                  <c:v>357</c:v>
                </c:pt>
                <c:pt idx="1431">
                  <c:v>357</c:v>
                </c:pt>
                <c:pt idx="1432">
                  <c:v>357</c:v>
                </c:pt>
                <c:pt idx="1433">
                  <c:v>358</c:v>
                </c:pt>
                <c:pt idx="1434">
                  <c:v>358</c:v>
                </c:pt>
                <c:pt idx="1435">
                  <c:v>358</c:v>
                </c:pt>
                <c:pt idx="1436">
                  <c:v>358</c:v>
                </c:pt>
                <c:pt idx="1437">
                  <c:v>359</c:v>
                </c:pt>
                <c:pt idx="1438">
                  <c:v>359</c:v>
                </c:pt>
                <c:pt idx="1439">
                  <c:v>359</c:v>
                </c:pt>
                <c:pt idx="1440">
                  <c:v>359</c:v>
                </c:pt>
                <c:pt idx="1441">
                  <c:v>360</c:v>
                </c:pt>
                <c:pt idx="1442">
                  <c:v>360</c:v>
                </c:pt>
                <c:pt idx="1443">
                  <c:v>360</c:v>
                </c:pt>
                <c:pt idx="1444">
                  <c:v>360</c:v>
                </c:pt>
                <c:pt idx="1445">
                  <c:v>361</c:v>
                </c:pt>
                <c:pt idx="1446">
                  <c:v>361</c:v>
                </c:pt>
                <c:pt idx="1447">
                  <c:v>361</c:v>
                </c:pt>
                <c:pt idx="1448">
                  <c:v>361</c:v>
                </c:pt>
                <c:pt idx="1449">
                  <c:v>362</c:v>
                </c:pt>
                <c:pt idx="1450">
                  <c:v>362</c:v>
                </c:pt>
                <c:pt idx="1451">
                  <c:v>362</c:v>
                </c:pt>
                <c:pt idx="1452">
                  <c:v>362</c:v>
                </c:pt>
                <c:pt idx="1453">
                  <c:v>363</c:v>
                </c:pt>
                <c:pt idx="1454">
                  <c:v>363</c:v>
                </c:pt>
                <c:pt idx="1455">
                  <c:v>363</c:v>
                </c:pt>
                <c:pt idx="1456">
                  <c:v>363</c:v>
                </c:pt>
                <c:pt idx="1457">
                  <c:v>364</c:v>
                </c:pt>
                <c:pt idx="1458">
                  <c:v>364</c:v>
                </c:pt>
                <c:pt idx="1459">
                  <c:v>364</c:v>
                </c:pt>
                <c:pt idx="1460">
                  <c:v>364</c:v>
                </c:pt>
                <c:pt idx="1461">
                  <c:v>365</c:v>
                </c:pt>
                <c:pt idx="1462">
                  <c:v>365</c:v>
                </c:pt>
                <c:pt idx="1463">
                  <c:v>365</c:v>
                </c:pt>
                <c:pt idx="1464">
                  <c:v>365</c:v>
                </c:pt>
                <c:pt idx="1465">
                  <c:v>366</c:v>
                </c:pt>
                <c:pt idx="1466">
                  <c:v>366</c:v>
                </c:pt>
                <c:pt idx="1467">
                  <c:v>366</c:v>
                </c:pt>
                <c:pt idx="1468">
                  <c:v>366</c:v>
                </c:pt>
                <c:pt idx="1469">
                  <c:v>367</c:v>
                </c:pt>
                <c:pt idx="1470">
                  <c:v>367</c:v>
                </c:pt>
                <c:pt idx="1471">
                  <c:v>367</c:v>
                </c:pt>
                <c:pt idx="1472">
                  <c:v>367</c:v>
                </c:pt>
                <c:pt idx="1473">
                  <c:v>368</c:v>
                </c:pt>
                <c:pt idx="1474">
                  <c:v>368</c:v>
                </c:pt>
                <c:pt idx="1475">
                  <c:v>368</c:v>
                </c:pt>
                <c:pt idx="1476">
                  <c:v>368</c:v>
                </c:pt>
                <c:pt idx="1477">
                  <c:v>369</c:v>
                </c:pt>
                <c:pt idx="1478">
                  <c:v>369</c:v>
                </c:pt>
                <c:pt idx="1479">
                  <c:v>369</c:v>
                </c:pt>
                <c:pt idx="1480">
                  <c:v>369</c:v>
                </c:pt>
                <c:pt idx="1481">
                  <c:v>370</c:v>
                </c:pt>
                <c:pt idx="1482">
                  <c:v>370</c:v>
                </c:pt>
                <c:pt idx="1483">
                  <c:v>370</c:v>
                </c:pt>
                <c:pt idx="1484">
                  <c:v>370</c:v>
                </c:pt>
                <c:pt idx="1485">
                  <c:v>371</c:v>
                </c:pt>
                <c:pt idx="1486">
                  <c:v>371</c:v>
                </c:pt>
                <c:pt idx="1487">
                  <c:v>371</c:v>
                </c:pt>
                <c:pt idx="1488">
                  <c:v>371</c:v>
                </c:pt>
                <c:pt idx="1489">
                  <c:v>372</c:v>
                </c:pt>
                <c:pt idx="1490">
                  <c:v>372</c:v>
                </c:pt>
                <c:pt idx="1491">
                  <c:v>372</c:v>
                </c:pt>
                <c:pt idx="1492">
                  <c:v>372</c:v>
                </c:pt>
                <c:pt idx="1493">
                  <c:v>373</c:v>
                </c:pt>
                <c:pt idx="1494">
                  <c:v>373</c:v>
                </c:pt>
                <c:pt idx="1495">
                  <c:v>373</c:v>
                </c:pt>
                <c:pt idx="1496">
                  <c:v>373</c:v>
                </c:pt>
                <c:pt idx="1497">
                  <c:v>374</c:v>
                </c:pt>
                <c:pt idx="1498">
                  <c:v>374</c:v>
                </c:pt>
                <c:pt idx="1499">
                  <c:v>374</c:v>
                </c:pt>
                <c:pt idx="1500">
                  <c:v>374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31B-4D71-9B87-0AA4CD618EBB}"/>
            </c:ext>
          </c:extLst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Alternative_All!$B$6:$B$1506</c:f>
              <c:numCache>
                <c:formatCode>General</c:formatCode>
                <c:ptCount val="150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  <c:pt idx="20">
                  <c:v>100</c:v>
                </c:pt>
                <c:pt idx="21">
                  <c:v>105</c:v>
                </c:pt>
                <c:pt idx="22">
                  <c:v>110</c:v>
                </c:pt>
                <c:pt idx="23">
                  <c:v>115</c:v>
                </c:pt>
                <c:pt idx="24">
                  <c:v>120</c:v>
                </c:pt>
                <c:pt idx="25">
                  <c:v>125</c:v>
                </c:pt>
                <c:pt idx="26">
                  <c:v>130</c:v>
                </c:pt>
                <c:pt idx="27">
                  <c:v>135</c:v>
                </c:pt>
                <c:pt idx="28">
                  <c:v>140</c:v>
                </c:pt>
                <c:pt idx="29">
                  <c:v>145</c:v>
                </c:pt>
                <c:pt idx="30">
                  <c:v>150</c:v>
                </c:pt>
                <c:pt idx="31">
                  <c:v>155</c:v>
                </c:pt>
                <c:pt idx="32">
                  <c:v>160</c:v>
                </c:pt>
                <c:pt idx="33">
                  <c:v>165</c:v>
                </c:pt>
                <c:pt idx="34">
                  <c:v>170</c:v>
                </c:pt>
                <c:pt idx="35">
                  <c:v>175</c:v>
                </c:pt>
                <c:pt idx="36">
                  <c:v>180</c:v>
                </c:pt>
                <c:pt idx="37">
                  <c:v>185</c:v>
                </c:pt>
                <c:pt idx="38">
                  <c:v>190</c:v>
                </c:pt>
                <c:pt idx="39">
                  <c:v>195</c:v>
                </c:pt>
                <c:pt idx="40">
                  <c:v>200</c:v>
                </c:pt>
                <c:pt idx="41">
                  <c:v>205</c:v>
                </c:pt>
                <c:pt idx="42">
                  <c:v>210</c:v>
                </c:pt>
                <c:pt idx="43">
                  <c:v>215</c:v>
                </c:pt>
                <c:pt idx="44">
                  <c:v>220</c:v>
                </c:pt>
                <c:pt idx="45">
                  <c:v>225</c:v>
                </c:pt>
                <c:pt idx="46">
                  <c:v>230</c:v>
                </c:pt>
                <c:pt idx="47">
                  <c:v>235</c:v>
                </c:pt>
                <c:pt idx="48">
                  <c:v>240</c:v>
                </c:pt>
                <c:pt idx="49">
                  <c:v>245</c:v>
                </c:pt>
                <c:pt idx="50">
                  <c:v>250</c:v>
                </c:pt>
                <c:pt idx="51">
                  <c:v>255</c:v>
                </c:pt>
                <c:pt idx="52">
                  <c:v>260</c:v>
                </c:pt>
                <c:pt idx="53">
                  <c:v>265</c:v>
                </c:pt>
                <c:pt idx="54">
                  <c:v>270</c:v>
                </c:pt>
                <c:pt idx="55">
                  <c:v>275</c:v>
                </c:pt>
                <c:pt idx="56">
                  <c:v>280</c:v>
                </c:pt>
                <c:pt idx="57">
                  <c:v>285</c:v>
                </c:pt>
                <c:pt idx="58">
                  <c:v>290</c:v>
                </c:pt>
                <c:pt idx="59">
                  <c:v>295</c:v>
                </c:pt>
                <c:pt idx="60">
                  <c:v>300</c:v>
                </c:pt>
                <c:pt idx="61">
                  <c:v>305</c:v>
                </c:pt>
                <c:pt idx="62">
                  <c:v>310</c:v>
                </c:pt>
                <c:pt idx="63">
                  <c:v>315</c:v>
                </c:pt>
                <c:pt idx="64">
                  <c:v>320</c:v>
                </c:pt>
                <c:pt idx="65">
                  <c:v>325</c:v>
                </c:pt>
                <c:pt idx="66">
                  <c:v>330</c:v>
                </c:pt>
                <c:pt idx="67">
                  <c:v>335</c:v>
                </c:pt>
                <c:pt idx="68">
                  <c:v>340</c:v>
                </c:pt>
                <c:pt idx="69">
                  <c:v>345</c:v>
                </c:pt>
                <c:pt idx="70">
                  <c:v>350</c:v>
                </c:pt>
                <c:pt idx="71">
                  <c:v>355</c:v>
                </c:pt>
                <c:pt idx="72">
                  <c:v>360</c:v>
                </c:pt>
                <c:pt idx="73">
                  <c:v>365</c:v>
                </c:pt>
                <c:pt idx="74">
                  <c:v>370</c:v>
                </c:pt>
                <c:pt idx="75">
                  <c:v>375</c:v>
                </c:pt>
                <c:pt idx="76">
                  <c:v>380</c:v>
                </c:pt>
                <c:pt idx="77">
                  <c:v>385</c:v>
                </c:pt>
                <c:pt idx="78">
                  <c:v>390</c:v>
                </c:pt>
                <c:pt idx="79">
                  <c:v>395</c:v>
                </c:pt>
                <c:pt idx="80">
                  <c:v>400</c:v>
                </c:pt>
                <c:pt idx="81">
                  <c:v>405</c:v>
                </c:pt>
                <c:pt idx="82">
                  <c:v>410</c:v>
                </c:pt>
                <c:pt idx="83">
                  <c:v>415</c:v>
                </c:pt>
                <c:pt idx="84">
                  <c:v>420</c:v>
                </c:pt>
                <c:pt idx="85">
                  <c:v>425</c:v>
                </c:pt>
                <c:pt idx="86">
                  <c:v>430</c:v>
                </c:pt>
                <c:pt idx="87">
                  <c:v>435</c:v>
                </c:pt>
                <c:pt idx="88">
                  <c:v>440</c:v>
                </c:pt>
                <c:pt idx="89">
                  <c:v>445</c:v>
                </c:pt>
                <c:pt idx="90">
                  <c:v>450</c:v>
                </c:pt>
                <c:pt idx="91">
                  <c:v>455</c:v>
                </c:pt>
                <c:pt idx="92">
                  <c:v>460</c:v>
                </c:pt>
                <c:pt idx="93">
                  <c:v>465</c:v>
                </c:pt>
                <c:pt idx="94">
                  <c:v>470</c:v>
                </c:pt>
                <c:pt idx="95">
                  <c:v>475</c:v>
                </c:pt>
                <c:pt idx="96">
                  <c:v>480</c:v>
                </c:pt>
                <c:pt idx="97">
                  <c:v>485</c:v>
                </c:pt>
                <c:pt idx="98">
                  <c:v>490</c:v>
                </c:pt>
                <c:pt idx="99">
                  <c:v>495</c:v>
                </c:pt>
                <c:pt idx="100">
                  <c:v>500</c:v>
                </c:pt>
                <c:pt idx="101">
                  <c:v>505</c:v>
                </c:pt>
                <c:pt idx="102">
                  <c:v>510</c:v>
                </c:pt>
                <c:pt idx="103">
                  <c:v>515</c:v>
                </c:pt>
                <c:pt idx="104">
                  <c:v>520</c:v>
                </c:pt>
                <c:pt idx="105">
                  <c:v>525</c:v>
                </c:pt>
                <c:pt idx="106">
                  <c:v>530</c:v>
                </c:pt>
                <c:pt idx="107">
                  <c:v>535</c:v>
                </c:pt>
                <c:pt idx="108">
                  <c:v>540</c:v>
                </c:pt>
                <c:pt idx="109">
                  <c:v>545</c:v>
                </c:pt>
                <c:pt idx="110">
                  <c:v>550</c:v>
                </c:pt>
                <c:pt idx="111">
                  <c:v>555</c:v>
                </c:pt>
                <c:pt idx="112">
                  <c:v>560</c:v>
                </c:pt>
                <c:pt idx="113">
                  <c:v>565</c:v>
                </c:pt>
                <c:pt idx="114">
                  <c:v>570</c:v>
                </c:pt>
                <c:pt idx="115">
                  <c:v>575</c:v>
                </c:pt>
                <c:pt idx="116">
                  <c:v>580</c:v>
                </c:pt>
                <c:pt idx="117">
                  <c:v>585</c:v>
                </c:pt>
                <c:pt idx="118">
                  <c:v>590</c:v>
                </c:pt>
                <c:pt idx="119">
                  <c:v>595</c:v>
                </c:pt>
                <c:pt idx="120">
                  <c:v>600</c:v>
                </c:pt>
                <c:pt idx="121">
                  <c:v>605</c:v>
                </c:pt>
                <c:pt idx="122">
                  <c:v>610</c:v>
                </c:pt>
                <c:pt idx="123">
                  <c:v>615</c:v>
                </c:pt>
                <c:pt idx="124">
                  <c:v>620</c:v>
                </c:pt>
                <c:pt idx="125">
                  <c:v>625</c:v>
                </c:pt>
                <c:pt idx="126">
                  <c:v>630</c:v>
                </c:pt>
                <c:pt idx="127">
                  <c:v>635</c:v>
                </c:pt>
                <c:pt idx="128">
                  <c:v>640</c:v>
                </c:pt>
                <c:pt idx="129">
                  <c:v>645</c:v>
                </c:pt>
                <c:pt idx="130">
                  <c:v>650</c:v>
                </c:pt>
                <c:pt idx="131">
                  <c:v>655</c:v>
                </c:pt>
                <c:pt idx="132">
                  <c:v>660</c:v>
                </c:pt>
                <c:pt idx="133">
                  <c:v>665</c:v>
                </c:pt>
                <c:pt idx="134">
                  <c:v>670</c:v>
                </c:pt>
                <c:pt idx="135">
                  <c:v>675</c:v>
                </c:pt>
                <c:pt idx="136">
                  <c:v>680</c:v>
                </c:pt>
                <c:pt idx="137">
                  <c:v>685</c:v>
                </c:pt>
                <c:pt idx="138">
                  <c:v>690</c:v>
                </c:pt>
                <c:pt idx="139">
                  <c:v>695</c:v>
                </c:pt>
                <c:pt idx="140">
                  <c:v>700</c:v>
                </c:pt>
                <c:pt idx="141">
                  <c:v>705</c:v>
                </c:pt>
                <c:pt idx="142">
                  <c:v>710</c:v>
                </c:pt>
                <c:pt idx="143">
                  <c:v>715</c:v>
                </c:pt>
                <c:pt idx="144">
                  <c:v>720</c:v>
                </c:pt>
                <c:pt idx="145">
                  <c:v>725</c:v>
                </c:pt>
                <c:pt idx="146">
                  <c:v>730</c:v>
                </c:pt>
                <c:pt idx="147">
                  <c:v>735</c:v>
                </c:pt>
                <c:pt idx="148">
                  <c:v>740</c:v>
                </c:pt>
                <c:pt idx="149">
                  <c:v>745</c:v>
                </c:pt>
                <c:pt idx="150">
                  <c:v>750</c:v>
                </c:pt>
                <c:pt idx="151">
                  <c:v>755</c:v>
                </c:pt>
                <c:pt idx="152">
                  <c:v>760</c:v>
                </c:pt>
                <c:pt idx="153">
                  <c:v>765</c:v>
                </c:pt>
                <c:pt idx="154">
                  <c:v>770</c:v>
                </c:pt>
                <c:pt idx="155">
                  <c:v>775</c:v>
                </c:pt>
                <c:pt idx="156">
                  <c:v>780</c:v>
                </c:pt>
                <c:pt idx="157">
                  <c:v>785</c:v>
                </c:pt>
                <c:pt idx="158">
                  <c:v>790</c:v>
                </c:pt>
                <c:pt idx="159">
                  <c:v>795</c:v>
                </c:pt>
                <c:pt idx="160">
                  <c:v>800</c:v>
                </c:pt>
                <c:pt idx="161">
                  <c:v>805</c:v>
                </c:pt>
                <c:pt idx="162">
                  <c:v>810</c:v>
                </c:pt>
                <c:pt idx="163">
                  <c:v>815</c:v>
                </c:pt>
                <c:pt idx="164">
                  <c:v>820</c:v>
                </c:pt>
                <c:pt idx="165">
                  <c:v>825</c:v>
                </c:pt>
                <c:pt idx="166">
                  <c:v>830</c:v>
                </c:pt>
                <c:pt idx="167">
                  <c:v>835</c:v>
                </c:pt>
                <c:pt idx="168">
                  <c:v>840</c:v>
                </c:pt>
                <c:pt idx="169">
                  <c:v>845</c:v>
                </c:pt>
                <c:pt idx="170">
                  <c:v>850</c:v>
                </c:pt>
                <c:pt idx="171">
                  <c:v>855</c:v>
                </c:pt>
                <c:pt idx="172">
                  <c:v>860</c:v>
                </c:pt>
                <c:pt idx="173">
                  <c:v>865</c:v>
                </c:pt>
                <c:pt idx="174">
                  <c:v>870</c:v>
                </c:pt>
                <c:pt idx="175">
                  <c:v>875</c:v>
                </c:pt>
                <c:pt idx="176">
                  <c:v>880</c:v>
                </c:pt>
                <c:pt idx="177">
                  <c:v>885</c:v>
                </c:pt>
                <c:pt idx="178">
                  <c:v>890</c:v>
                </c:pt>
                <c:pt idx="179">
                  <c:v>895</c:v>
                </c:pt>
                <c:pt idx="180">
                  <c:v>900</c:v>
                </c:pt>
                <c:pt idx="181">
                  <c:v>905</c:v>
                </c:pt>
                <c:pt idx="182">
                  <c:v>910</c:v>
                </c:pt>
                <c:pt idx="183">
                  <c:v>915</c:v>
                </c:pt>
                <c:pt idx="184">
                  <c:v>920</c:v>
                </c:pt>
                <c:pt idx="185">
                  <c:v>925</c:v>
                </c:pt>
                <c:pt idx="186">
                  <c:v>930</c:v>
                </c:pt>
                <c:pt idx="187">
                  <c:v>935</c:v>
                </c:pt>
                <c:pt idx="188">
                  <c:v>940</c:v>
                </c:pt>
                <c:pt idx="189">
                  <c:v>945</c:v>
                </c:pt>
                <c:pt idx="190">
                  <c:v>950</c:v>
                </c:pt>
                <c:pt idx="191">
                  <c:v>955</c:v>
                </c:pt>
                <c:pt idx="192">
                  <c:v>960</c:v>
                </c:pt>
                <c:pt idx="193">
                  <c:v>965</c:v>
                </c:pt>
                <c:pt idx="194">
                  <c:v>970</c:v>
                </c:pt>
                <c:pt idx="195">
                  <c:v>975</c:v>
                </c:pt>
                <c:pt idx="196">
                  <c:v>980</c:v>
                </c:pt>
                <c:pt idx="197">
                  <c:v>985</c:v>
                </c:pt>
                <c:pt idx="198">
                  <c:v>990</c:v>
                </c:pt>
                <c:pt idx="199">
                  <c:v>995</c:v>
                </c:pt>
                <c:pt idx="200">
                  <c:v>1000</c:v>
                </c:pt>
                <c:pt idx="201">
                  <c:v>1005</c:v>
                </c:pt>
                <c:pt idx="202">
                  <c:v>1010</c:v>
                </c:pt>
                <c:pt idx="203">
                  <c:v>1015</c:v>
                </c:pt>
                <c:pt idx="204">
                  <c:v>1020</c:v>
                </c:pt>
                <c:pt idx="205">
                  <c:v>1025</c:v>
                </c:pt>
                <c:pt idx="206">
                  <c:v>1030</c:v>
                </c:pt>
                <c:pt idx="207">
                  <c:v>1035</c:v>
                </c:pt>
                <c:pt idx="208">
                  <c:v>1040</c:v>
                </c:pt>
                <c:pt idx="209">
                  <c:v>1045</c:v>
                </c:pt>
                <c:pt idx="210">
                  <c:v>1050</c:v>
                </c:pt>
                <c:pt idx="211">
                  <c:v>1055</c:v>
                </c:pt>
                <c:pt idx="212">
                  <c:v>1060</c:v>
                </c:pt>
                <c:pt idx="213">
                  <c:v>1065</c:v>
                </c:pt>
                <c:pt idx="214">
                  <c:v>1070</c:v>
                </c:pt>
                <c:pt idx="215">
                  <c:v>1075</c:v>
                </c:pt>
                <c:pt idx="216">
                  <c:v>1080</c:v>
                </c:pt>
                <c:pt idx="217">
                  <c:v>1085</c:v>
                </c:pt>
                <c:pt idx="218">
                  <c:v>1090</c:v>
                </c:pt>
                <c:pt idx="219">
                  <c:v>1095</c:v>
                </c:pt>
                <c:pt idx="220">
                  <c:v>1100</c:v>
                </c:pt>
                <c:pt idx="221">
                  <c:v>1105</c:v>
                </c:pt>
                <c:pt idx="222">
                  <c:v>1110</c:v>
                </c:pt>
                <c:pt idx="223">
                  <c:v>1115</c:v>
                </c:pt>
                <c:pt idx="224">
                  <c:v>1120</c:v>
                </c:pt>
                <c:pt idx="225">
                  <c:v>1125</c:v>
                </c:pt>
                <c:pt idx="226">
                  <c:v>1130</c:v>
                </c:pt>
                <c:pt idx="227">
                  <c:v>1135</c:v>
                </c:pt>
                <c:pt idx="228">
                  <c:v>1140</c:v>
                </c:pt>
                <c:pt idx="229">
                  <c:v>1145</c:v>
                </c:pt>
                <c:pt idx="230">
                  <c:v>1150</c:v>
                </c:pt>
                <c:pt idx="231">
                  <c:v>1155</c:v>
                </c:pt>
                <c:pt idx="232">
                  <c:v>1160</c:v>
                </c:pt>
                <c:pt idx="233">
                  <c:v>1165</c:v>
                </c:pt>
                <c:pt idx="234">
                  <c:v>1170</c:v>
                </c:pt>
                <c:pt idx="235">
                  <c:v>1175</c:v>
                </c:pt>
                <c:pt idx="236">
                  <c:v>1180</c:v>
                </c:pt>
                <c:pt idx="237">
                  <c:v>1185</c:v>
                </c:pt>
                <c:pt idx="238">
                  <c:v>1190</c:v>
                </c:pt>
                <c:pt idx="239">
                  <c:v>1195</c:v>
                </c:pt>
                <c:pt idx="240">
                  <c:v>1200</c:v>
                </c:pt>
                <c:pt idx="241">
                  <c:v>1205</c:v>
                </c:pt>
                <c:pt idx="242">
                  <c:v>1210</c:v>
                </c:pt>
                <c:pt idx="243">
                  <c:v>1215</c:v>
                </c:pt>
                <c:pt idx="244">
                  <c:v>1220</c:v>
                </c:pt>
                <c:pt idx="245">
                  <c:v>1225</c:v>
                </c:pt>
                <c:pt idx="246">
                  <c:v>1230</c:v>
                </c:pt>
                <c:pt idx="247">
                  <c:v>1235</c:v>
                </c:pt>
                <c:pt idx="248">
                  <c:v>1240</c:v>
                </c:pt>
                <c:pt idx="249">
                  <c:v>1245</c:v>
                </c:pt>
                <c:pt idx="250">
                  <c:v>1250</c:v>
                </c:pt>
                <c:pt idx="251">
                  <c:v>1255</c:v>
                </c:pt>
                <c:pt idx="252">
                  <c:v>1260</c:v>
                </c:pt>
                <c:pt idx="253">
                  <c:v>1265</c:v>
                </c:pt>
                <c:pt idx="254">
                  <c:v>1270</c:v>
                </c:pt>
                <c:pt idx="255">
                  <c:v>1275</c:v>
                </c:pt>
                <c:pt idx="256">
                  <c:v>1280</c:v>
                </c:pt>
                <c:pt idx="257">
                  <c:v>1285</c:v>
                </c:pt>
                <c:pt idx="258">
                  <c:v>1290</c:v>
                </c:pt>
                <c:pt idx="259">
                  <c:v>1295</c:v>
                </c:pt>
                <c:pt idx="260">
                  <c:v>1300</c:v>
                </c:pt>
                <c:pt idx="261">
                  <c:v>1305</c:v>
                </c:pt>
                <c:pt idx="262">
                  <c:v>1310</c:v>
                </c:pt>
                <c:pt idx="263">
                  <c:v>1315</c:v>
                </c:pt>
                <c:pt idx="264">
                  <c:v>1320</c:v>
                </c:pt>
                <c:pt idx="265">
                  <c:v>1325</c:v>
                </c:pt>
                <c:pt idx="266">
                  <c:v>1330</c:v>
                </c:pt>
                <c:pt idx="267">
                  <c:v>1335</c:v>
                </c:pt>
                <c:pt idx="268">
                  <c:v>1340</c:v>
                </c:pt>
                <c:pt idx="269">
                  <c:v>1345</c:v>
                </c:pt>
                <c:pt idx="270">
                  <c:v>1350</c:v>
                </c:pt>
                <c:pt idx="271">
                  <c:v>1355</c:v>
                </c:pt>
                <c:pt idx="272">
                  <c:v>1360</c:v>
                </c:pt>
                <c:pt idx="273">
                  <c:v>1365</c:v>
                </c:pt>
                <c:pt idx="274">
                  <c:v>1370</c:v>
                </c:pt>
                <c:pt idx="275">
                  <c:v>1375</c:v>
                </c:pt>
                <c:pt idx="276">
                  <c:v>1380</c:v>
                </c:pt>
                <c:pt idx="277">
                  <c:v>1385</c:v>
                </c:pt>
                <c:pt idx="278">
                  <c:v>1390</c:v>
                </c:pt>
                <c:pt idx="279">
                  <c:v>1395</c:v>
                </c:pt>
                <c:pt idx="280">
                  <c:v>1400</c:v>
                </c:pt>
                <c:pt idx="281">
                  <c:v>1405</c:v>
                </c:pt>
                <c:pt idx="282">
                  <c:v>1410</c:v>
                </c:pt>
                <c:pt idx="283">
                  <c:v>1415</c:v>
                </c:pt>
                <c:pt idx="284">
                  <c:v>1420</c:v>
                </c:pt>
                <c:pt idx="285">
                  <c:v>1425</c:v>
                </c:pt>
                <c:pt idx="286">
                  <c:v>1430</c:v>
                </c:pt>
                <c:pt idx="287">
                  <c:v>1435</c:v>
                </c:pt>
                <c:pt idx="288">
                  <c:v>1440</c:v>
                </c:pt>
                <c:pt idx="289">
                  <c:v>1445</c:v>
                </c:pt>
                <c:pt idx="290">
                  <c:v>1450</c:v>
                </c:pt>
                <c:pt idx="291">
                  <c:v>1455</c:v>
                </c:pt>
                <c:pt idx="292">
                  <c:v>1460</c:v>
                </c:pt>
                <c:pt idx="293">
                  <c:v>1465</c:v>
                </c:pt>
                <c:pt idx="294">
                  <c:v>1470</c:v>
                </c:pt>
                <c:pt idx="295">
                  <c:v>1475</c:v>
                </c:pt>
                <c:pt idx="296">
                  <c:v>1480</c:v>
                </c:pt>
                <c:pt idx="297">
                  <c:v>1485</c:v>
                </c:pt>
                <c:pt idx="298">
                  <c:v>1490</c:v>
                </c:pt>
                <c:pt idx="299">
                  <c:v>1495</c:v>
                </c:pt>
                <c:pt idx="300">
                  <c:v>1500</c:v>
                </c:pt>
                <c:pt idx="301">
                  <c:v>1505</c:v>
                </c:pt>
                <c:pt idx="302">
                  <c:v>1510</c:v>
                </c:pt>
                <c:pt idx="303">
                  <c:v>1515</c:v>
                </c:pt>
                <c:pt idx="304">
                  <c:v>1520</c:v>
                </c:pt>
                <c:pt idx="305">
                  <c:v>1525</c:v>
                </c:pt>
                <c:pt idx="306">
                  <c:v>1530</c:v>
                </c:pt>
                <c:pt idx="307">
                  <c:v>1535</c:v>
                </c:pt>
                <c:pt idx="308">
                  <c:v>1540</c:v>
                </c:pt>
                <c:pt idx="309">
                  <c:v>1545</c:v>
                </c:pt>
                <c:pt idx="310">
                  <c:v>1550</c:v>
                </c:pt>
                <c:pt idx="311">
                  <c:v>1555</c:v>
                </c:pt>
                <c:pt idx="312">
                  <c:v>1560</c:v>
                </c:pt>
                <c:pt idx="313">
                  <c:v>1565</c:v>
                </c:pt>
                <c:pt idx="314">
                  <c:v>1570</c:v>
                </c:pt>
                <c:pt idx="315">
                  <c:v>1575</c:v>
                </c:pt>
                <c:pt idx="316">
                  <c:v>1580</c:v>
                </c:pt>
                <c:pt idx="317">
                  <c:v>1585</c:v>
                </c:pt>
                <c:pt idx="318">
                  <c:v>1590</c:v>
                </c:pt>
                <c:pt idx="319">
                  <c:v>1595</c:v>
                </c:pt>
                <c:pt idx="320">
                  <c:v>1600</c:v>
                </c:pt>
                <c:pt idx="321">
                  <c:v>1605</c:v>
                </c:pt>
                <c:pt idx="322">
                  <c:v>1610</c:v>
                </c:pt>
                <c:pt idx="323">
                  <c:v>1615</c:v>
                </c:pt>
                <c:pt idx="324">
                  <c:v>1620</c:v>
                </c:pt>
                <c:pt idx="325">
                  <c:v>1625</c:v>
                </c:pt>
                <c:pt idx="326">
                  <c:v>1630</c:v>
                </c:pt>
                <c:pt idx="327">
                  <c:v>1635</c:v>
                </c:pt>
                <c:pt idx="328">
                  <c:v>1640</c:v>
                </c:pt>
                <c:pt idx="329">
                  <c:v>1645</c:v>
                </c:pt>
                <c:pt idx="330">
                  <c:v>1650</c:v>
                </c:pt>
                <c:pt idx="331">
                  <c:v>1655</c:v>
                </c:pt>
                <c:pt idx="332">
                  <c:v>1660</c:v>
                </c:pt>
                <c:pt idx="333">
                  <c:v>1665</c:v>
                </c:pt>
                <c:pt idx="334">
                  <c:v>1670</c:v>
                </c:pt>
                <c:pt idx="335">
                  <c:v>1675</c:v>
                </c:pt>
                <c:pt idx="336">
                  <c:v>1680</c:v>
                </c:pt>
                <c:pt idx="337">
                  <c:v>1685</c:v>
                </c:pt>
                <c:pt idx="338">
                  <c:v>1690</c:v>
                </c:pt>
                <c:pt idx="339">
                  <c:v>1695</c:v>
                </c:pt>
                <c:pt idx="340">
                  <c:v>1700</c:v>
                </c:pt>
                <c:pt idx="341">
                  <c:v>1705</c:v>
                </c:pt>
                <c:pt idx="342">
                  <c:v>1710</c:v>
                </c:pt>
                <c:pt idx="343">
                  <c:v>1715</c:v>
                </c:pt>
                <c:pt idx="344">
                  <c:v>1720</c:v>
                </c:pt>
                <c:pt idx="345">
                  <c:v>1725</c:v>
                </c:pt>
                <c:pt idx="346">
                  <c:v>1730</c:v>
                </c:pt>
                <c:pt idx="347">
                  <c:v>1735</c:v>
                </c:pt>
                <c:pt idx="348">
                  <c:v>1740</c:v>
                </c:pt>
                <c:pt idx="349">
                  <c:v>1745</c:v>
                </c:pt>
                <c:pt idx="350">
                  <c:v>1750</c:v>
                </c:pt>
                <c:pt idx="351">
                  <c:v>1755</c:v>
                </c:pt>
                <c:pt idx="352">
                  <c:v>1760</c:v>
                </c:pt>
                <c:pt idx="353">
                  <c:v>1765</c:v>
                </c:pt>
                <c:pt idx="354">
                  <c:v>1770</c:v>
                </c:pt>
                <c:pt idx="355">
                  <c:v>1775</c:v>
                </c:pt>
                <c:pt idx="356">
                  <c:v>1780</c:v>
                </c:pt>
                <c:pt idx="357">
                  <c:v>1785</c:v>
                </c:pt>
                <c:pt idx="358">
                  <c:v>1790</c:v>
                </c:pt>
                <c:pt idx="359">
                  <c:v>1795</c:v>
                </c:pt>
                <c:pt idx="360">
                  <c:v>1800</c:v>
                </c:pt>
                <c:pt idx="361">
                  <c:v>1805</c:v>
                </c:pt>
                <c:pt idx="362">
                  <c:v>1810</c:v>
                </c:pt>
                <c:pt idx="363">
                  <c:v>1815</c:v>
                </c:pt>
                <c:pt idx="364">
                  <c:v>1820</c:v>
                </c:pt>
                <c:pt idx="365">
                  <c:v>1825</c:v>
                </c:pt>
                <c:pt idx="366">
                  <c:v>1830</c:v>
                </c:pt>
                <c:pt idx="367">
                  <c:v>1835</c:v>
                </c:pt>
                <c:pt idx="368">
                  <c:v>1840</c:v>
                </c:pt>
                <c:pt idx="369">
                  <c:v>1845</c:v>
                </c:pt>
                <c:pt idx="370">
                  <c:v>1850</c:v>
                </c:pt>
                <c:pt idx="371">
                  <c:v>1855</c:v>
                </c:pt>
                <c:pt idx="372">
                  <c:v>1860</c:v>
                </c:pt>
                <c:pt idx="373">
                  <c:v>1865</c:v>
                </c:pt>
                <c:pt idx="374">
                  <c:v>1870</c:v>
                </c:pt>
                <c:pt idx="375">
                  <c:v>1875</c:v>
                </c:pt>
                <c:pt idx="376">
                  <c:v>1880</c:v>
                </c:pt>
                <c:pt idx="377">
                  <c:v>1885</c:v>
                </c:pt>
                <c:pt idx="378">
                  <c:v>1890</c:v>
                </c:pt>
                <c:pt idx="379">
                  <c:v>1895</c:v>
                </c:pt>
                <c:pt idx="380">
                  <c:v>1900</c:v>
                </c:pt>
                <c:pt idx="381">
                  <c:v>1905</c:v>
                </c:pt>
                <c:pt idx="382">
                  <c:v>1910</c:v>
                </c:pt>
                <c:pt idx="383">
                  <c:v>1915</c:v>
                </c:pt>
                <c:pt idx="384">
                  <c:v>1920</c:v>
                </c:pt>
                <c:pt idx="385">
                  <c:v>1925</c:v>
                </c:pt>
                <c:pt idx="386">
                  <c:v>1930</c:v>
                </c:pt>
                <c:pt idx="387">
                  <c:v>1935</c:v>
                </c:pt>
                <c:pt idx="388">
                  <c:v>1940</c:v>
                </c:pt>
                <c:pt idx="389">
                  <c:v>1945</c:v>
                </c:pt>
                <c:pt idx="390">
                  <c:v>1950</c:v>
                </c:pt>
                <c:pt idx="391">
                  <c:v>1955</c:v>
                </c:pt>
                <c:pt idx="392">
                  <c:v>1960</c:v>
                </c:pt>
                <c:pt idx="393">
                  <c:v>1965</c:v>
                </c:pt>
                <c:pt idx="394">
                  <c:v>1970</c:v>
                </c:pt>
                <c:pt idx="395">
                  <c:v>1975</c:v>
                </c:pt>
                <c:pt idx="396">
                  <c:v>1980</c:v>
                </c:pt>
                <c:pt idx="397">
                  <c:v>1985</c:v>
                </c:pt>
                <c:pt idx="398">
                  <c:v>1990</c:v>
                </c:pt>
                <c:pt idx="399">
                  <c:v>1995</c:v>
                </c:pt>
                <c:pt idx="400">
                  <c:v>2000</c:v>
                </c:pt>
                <c:pt idx="401">
                  <c:v>2005</c:v>
                </c:pt>
                <c:pt idx="402">
                  <c:v>2010</c:v>
                </c:pt>
                <c:pt idx="403">
                  <c:v>2015</c:v>
                </c:pt>
                <c:pt idx="404">
                  <c:v>2020</c:v>
                </c:pt>
                <c:pt idx="405">
                  <c:v>2025</c:v>
                </c:pt>
                <c:pt idx="406">
                  <c:v>2030</c:v>
                </c:pt>
                <c:pt idx="407">
                  <c:v>2035</c:v>
                </c:pt>
                <c:pt idx="408">
                  <c:v>2040</c:v>
                </c:pt>
                <c:pt idx="409">
                  <c:v>2045</c:v>
                </c:pt>
                <c:pt idx="410">
                  <c:v>2050</c:v>
                </c:pt>
                <c:pt idx="411">
                  <c:v>2055</c:v>
                </c:pt>
                <c:pt idx="412">
                  <c:v>2060</c:v>
                </c:pt>
                <c:pt idx="413">
                  <c:v>2065</c:v>
                </c:pt>
                <c:pt idx="414">
                  <c:v>2070</c:v>
                </c:pt>
                <c:pt idx="415">
                  <c:v>2075</c:v>
                </c:pt>
                <c:pt idx="416">
                  <c:v>2080</c:v>
                </c:pt>
                <c:pt idx="417">
                  <c:v>2085</c:v>
                </c:pt>
                <c:pt idx="418">
                  <c:v>2090</c:v>
                </c:pt>
                <c:pt idx="419">
                  <c:v>2095</c:v>
                </c:pt>
                <c:pt idx="420">
                  <c:v>2100</c:v>
                </c:pt>
                <c:pt idx="421">
                  <c:v>2105</c:v>
                </c:pt>
                <c:pt idx="422">
                  <c:v>2110</c:v>
                </c:pt>
                <c:pt idx="423">
                  <c:v>2115</c:v>
                </c:pt>
                <c:pt idx="424">
                  <c:v>2120</c:v>
                </c:pt>
                <c:pt idx="425">
                  <c:v>2125</c:v>
                </c:pt>
                <c:pt idx="426">
                  <c:v>2130</c:v>
                </c:pt>
                <c:pt idx="427">
                  <c:v>2135</c:v>
                </c:pt>
                <c:pt idx="428">
                  <c:v>2140</c:v>
                </c:pt>
                <c:pt idx="429">
                  <c:v>2145</c:v>
                </c:pt>
                <c:pt idx="430">
                  <c:v>2150</c:v>
                </c:pt>
                <c:pt idx="431">
                  <c:v>2155</c:v>
                </c:pt>
                <c:pt idx="432">
                  <c:v>2160</c:v>
                </c:pt>
                <c:pt idx="433">
                  <c:v>2165</c:v>
                </c:pt>
                <c:pt idx="434">
                  <c:v>2170</c:v>
                </c:pt>
                <c:pt idx="435">
                  <c:v>2175</c:v>
                </c:pt>
                <c:pt idx="436">
                  <c:v>2180</c:v>
                </c:pt>
                <c:pt idx="437">
                  <c:v>2185</c:v>
                </c:pt>
                <c:pt idx="438">
                  <c:v>2190</c:v>
                </c:pt>
                <c:pt idx="439">
                  <c:v>2195</c:v>
                </c:pt>
                <c:pt idx="440">
                  <c:v>2200</c:v>
                </c:pt>
                <c:pt idx="441">
                  <c:v>2205</c:v>
                </c:pt>
                <c:pt idx="442">
                  <c:v>2210</c:v>
                </c:pt>
                <c:pt idx="443">
                  <c:v>2215</c:v>
                </c:pt>
                <c:pt idx="444">
                  <c:v>2220</c:v>
                </c:pt>
                <c:pt idx="445">
                  <c:v>2225</c:v>
                </c:pt>
                <c:pt idx="446">
                  <c:v>2230</c:v>
                </c:pt>
                <c:pt idx="447">
                  <c:v>2235</c:v>
                </c:pt>
                <c:pt idx="448">
                  <c:v>2240</c:v>
                </c:pt>
                <c:pt idx="449">
                  <c:v>2245</c:v>
                </c:pt>
                <c:pt idx="450">
                  <c:v>2250</c:v>
                </c:pt>
                <c:pt idx="451">
                  <c:v>2255</c:v>
                </c:pt>
                <c:pt idx="452">
                  <c:v>2260</c:v>
                </c:pt>
                <c:pt idx="453">
                  <c:v>2265</c:v>
                </c:pt>
                <c:pt idx="454">
                  <c:v>2270</c:v>
                </c:pt>
                <c:pt idx="455">
                  <c:v>2275</c:v>
                </c:pt>
                <c:pt idx="456">
                  <c:v>2280</c:v>
                </c:pt>
                <c:pt idx="457">
                  <c:v>2285</c:v>
                </c:pt>
                <c:pt idx="458">
                  <c:v>2290</c:v>
                </c:pt>
                <c:pt idx="459">
                  <c:v>2295</c:v>
                </c:pt>
                <c:pt idx="460">
                  <c:v>2300</c:v>
                </c:pt>
                <c:pt idx="461">
                  <c:v>2305</c:v>
                </c:pt>
                <c:pt idx="462">
                  <c:v>2310</c:v>
                </c:pt>
                <c:pt idx="463">
                  <c:v>2315</c:v>
                </c:pt>
                <c:pt idx="464">
                  <c:v>2320</c:v>
                </c:pt>
                <c:pt idx="465">
                  <c:v>2325</c:v>
                </c:pt>
                <c:pt idx="466">
                  <c:v>2330</c:v>
                </c:pt>
                <c:pt idx="467">
                  <c:v>2335</c:v>
                </c:pt>
                <c:pt idx="468">
                  <c:v>2340</c:v>
                </c:pt>
                <c:pt idx="469">
                  <c:v>2345</c:v>
                </c:pt>
                <c:pt idx="470">
                  <c:v>2350</c:v>
                </c:pt>
                <c:pt idx="471">
                  <c:v>2355</c:v>
                </c:pt>
                <c:pt idx="472">
                  <c:v>2360</c:v>
                </c:pt>
                <c:pt idx="473">
                  <c:v>2365</c:v>
                </c:pt>
                <c:pt idx="474">
                  <c:v>2370</c:v>
                </c:pt>
                <c:pt idx="475">
                  <c:v>2375</c:v>
                </c:pt>
                <c:pt idx="476">
                  <c:v>2380</c:v>
                </c:pt>
                <c:pt idx="477">
                  <c:v>2385</c:v>
                </c:pt>
                <c:pt idx="478">
                  <c:v>2390</c:v>
                </c:pt>
                <c:pt idx="479">
                  <c:v>2395</c:v>
                </c:pt>
                <c:pt idx="480">
                  <c:v>2400</c:v>
                </c:pt>
                <c:pt idx="481">
                  <c:v>2405</c:v>
                </c:pt>
                <c:pt idx="482">
                  <c:v>2410</c:v>
                </c:pt>
                <c:pt idx="483">
                  <c:v>2415</c:v>
                </c:pt>
                <c:pt idx="484">
                  <c:v>2420</c:v>
                </c:pt>
                <c:pt idx="485">
                  <c:v>2425</c:v>
                </c:pt>
                <c:pt idx="486">
                  <c:v>2430</c:v>
                </c:pt>
                <c:pt idx="487">
                  <c:v>2435</c:v>
                </c:pt>
                <c:pt idx="488">
                  <c:v>2440</c:v>
                </c:pt>
                <c:pt idx="489">
                  <c:v>2445</c:v>
                </c:pt>
                <c:pt idx="490">
                  <c:v>2450</c:v>
                </c:pt>
                <c:pt idx="491">
                  <c:v>2455</c:v>
                </c:pt>
                <c:pt idx="492">
                  <c:v>2460</c:v>
                </c:pt>
                <c:pt idx="493">
                  <c:v>2465</c:v>
                </c:pt>
                <c:pt idx="494">
                  <c:v>2470</c:v>
                </c:pt>
                <c:pt idx="495">
                  <c:v>2475</c:v>
                </c:pt>
                <c:pt idx="496">
                  <c:v>2480</c:v>
                </c:pt>
                <c:pt idx="497">
                  <c:v>2485</c:v>
                </c:pt>
                <c:pt idx="498">
                  <c:v>2490</c:v>
                </c:pt>
                <c:pt idx="499">
                  <c:v>2495</c:v>
                </c:pt>
                <c:pt idx="500">
                  <c:v>2500</c:v>
                </c:pt>
                <c:pt idx="501">
                  <c:v>2505</c:v>
                </c:pt>
                <c:pt idx="502">
                  <c:v>2510</c:v>
                </c:pt>
                <c:pt idx="503">
                  <c:v>2515</c:v>
                </c:pt>
                <c:pt idx="504">
                  <c:v>2520</c:v>
                </c:pt>
                <c:pt idx="505">
                  <c:v>2525</c:v>
                </c:pt>
                <c:pt idx="506">
                  <c:v>2530</c:v>
                </c:pt>
                <c:pt idx="507">
                  <c:v>2535</c:v>
                </c:pt>
                <c:pt idx="508">
                  <c:v>2540</c:v>
                </c:pt>
                <c:pt idx="509">
                  <c:v>2545</c:v>
                </c:pt>
                <c:pt idx="510">
                  <c:v>2550</c:v>
                </c:pt>
                <c:pt idx="511">
                  <c:v>2555</c:v>
                </c:pt>
                <c:pt idx="512">
                  <c:v>2560</c:v>
                </c:pt>
                <c:pt idx="513">
                  <c:v>2565</c:v>
                </c:pt>
                <c:pt idx="514">
                  <c:v>2570</c:v>
                </c:pt>
                <c:pt idx="515">
                  <c:v>2575</c:v>
                </c:pt>
                <c:pt idx="516">
                  <c:v>2580</c:v>
                </c:pt>
                <c:pt idx="517">
                  <c:v>2585</c:v>
                </c:pt>
                <c:pt idx="518">
                  <c:v>2590</c:v>
                </c:pt>
                <c:pt idx="519">
                  <c:v>2595</c:v>
                </c:pt>
                <c:pt idx="520">
                  <c:v>2600</c:v>
                </c:pt>
                <c:pt idx="521">
                  <c:v>2605</c:v>
                </c:pt>
                <c:pt idx="522">
                  <c:v>2610</c:v>
                </c:pt>
                <c:pt idx="523">
                  <c:v>2615</c:v>
                </c:pt>
                <c:pt idx="524">
                  <c:v>2620</c:v>
                </c:pt>
                <c:pt idx="525">
                  <c:v>2625</c:v>
                </c:pt>
                <c:pt idx="526">
                  <c:v>2630</c:v>
                </c:pt>
                <c:pt idx="527">
                  <c:v>2635</c:v>
                </c:pt>
                <c:pt idx="528">
                  <c:v>2640</c:v>
                </c:pt>
                <c:pt idx="529">
                  <c:v>2645</c:v>
                </c:pt>
                <c:pt idx="530">
                  <c:v>2650</c:v>
                </c:pt>
                <c:pt idx="531">
                  <c:v>2655</c:v>
                </c:pt>
                <c:pt idx="532">
                  <c:v>2660</c:v>
                </c:pt>
                <c:pt idx="533">
                  <c:v>2665</c:v>
                </c:pt>
                <c:pt idx="534">
                  <c:v>2670</c:v>
                </c:pt>
                <c:pt idx="535">
                  <c:v>2675</c:v>
                </c:pt>
                <c:pt idx="536">
                  <c:v>2680</c:v>
                </c:pt>
                <c:pt idx="537">
                  <c:v>2685</c:v>
                </c:pt>
                <c:pt idx="538">
                  <c:v>2690</c:v>
                </c:pt>
                <c:pt idx="539">
                  <c:v>2695</c:v>
                </c:pt>
                <c:pt idx="540">
                  <c:v>2700</c:v>
                </c:pt>
                <c:pt idx="541">
                  <c:v>2705</c:v>
                </c:pt>
                <c:pt idx="542">
                  <c:v>2710</c:v>
                </c:pt>
                <c:pt idx="543">
                  <c:v>2715</c:v>
                </c:pt>
                <c:pt idx="544">
                  <c:v>2720</c:v>
                </c:pt>
                <c:pt idx="545">
                  <c:v>2725</c:v>
                </c:pt>
                <c:pt idx="546">
                  <c:v>2730</c:v>
                </c:pt>
                <c:pt idx="547">
                  <c:v>2735</c:v>
                </c:pt>
                <c:pt idx="548">
                  <c:v>2740</c:v>
                </c:pt>
                <c:pt idx="549">
                  <c:v>2745</c:v>
                </c:pt>
                <c:pt idx="550">
                  <c:v>2750</c:v>
                </c:pt>
                <c:pt idx="551">
                  <c:v>2755</c:v>
                </c:pt>
                <c:pt idx="552">
                  <c:v>2760</c:v>
                </c:pt>
                <c:pt idx="553">
                  <c:v>2765</c:v>
                </c:pt>
                <c:pt idx="554">
                  <c:v>2770</c:v>
                </c:pt>
                <c:pt idx="555">
                  <c:v>2775</c:v>
                </c:pt>
                <c:pt idx="556">
                  <c:v>2780</c:v>
                </c:pt>
                <c:pt idx="557">
                  <c:v>2785</c:v>
                </c:pt>
                <c:pt idx="558">
                  <c:v>2790</c:v>
                </c:pt>
                <c:pt idx="559">
                  <c:v>2795</c:v>
                </c:pt>
                <c:pt idx="560">
                  <c:v>2800</c:v>
                </c:pt>
                <c:pt idx="561">
                  <c:v>2805</c:v>
                </c:pt>
                <c:pt idx="562">
                  <c:v>2810</c:v>
                </c:pt>
                <c:pt idx="563">
                  <c:v>2815</c:v>
                </c:pt>
                <c:pt idx="564">
                  <c:v>2820</c:v>
                </c:pt>
                <c:pt idx="565">
                  <c:v>2825</c:v>
                </c:pt>
                <c:pt idx="566">
                  <c:v>2830</c:v>
                </c:pt>
                <c:pt idx="567">
                  <c:v>2835</c:v>
                </c:pt>
                <c:pt idx="568">
                  <c:v>2840</c:v>
                </c:pt>
                <c:pt idx="569">
                  <c:v>2845</c:v>
                </c:pt>
                <c:pt idx="570">
                  <c:v>2850</c:v>
                </c:pt>
                <c:pt idx="571">
                  <c:v>2855</c:v>
                </c:pt>
                <c:pt idx="572">
                  <c:v>2860</c:v>
                </c:pt>
                <c:pt idx="573">
                  <c:v>2865</c:v>
                </c:pt>
                <c:pt idx="574">
                  <c:v>2870</c:v>
                </c:pt>
                <c:pt idx="575">
                  <c:v>2875</c:v>
                </c:pt>
                <c:pt idx="576">
                  <c:v>2880</c:v>
                </c:pt>
                <c:pt idx="577">
                  <c:v>2885</c:v>
                </c:pt>
                <c:pt idx="578">
                  <c:v>2890</c:v>
                </c:pt>
                <c:pt idx="579">
                  <c:v>2895</c:v>
                </c:pt>
                <c:pt idx="580">
                  <c:v>2900</c:v>
                </c:pt>
                <c:pt idx="581">
                  <c:v>2905</c:v>
                </c:pt>
                <c:pt idx="582">
                  <c:v>2910</c:v>
                </c:pt>
                <c:pt idx="583">
                  <c:v>2915</c:v>
                </c:pt>
                <c:pt idx="584">
                  <c:v>2920</c:v>
                </c:pt>
                <c:pt idx="585">
                  <c:v>2925</c:v>
                </c:pt>
                <c:pt idx="586">
                  <c:v>2930</c:v>
                </c:pt>
                <c:pt idx="587">
                  <c:v>2935</c:v>
                </c:pt>
                <c:pt idx="588">
                  <c:v>2940</c:v>
                </c:pt>
                <c:pt idx="589">
                  <c:v>2945</c:v>
                </c:pt>
                <c:pt idx="590">
                  <c:v>2950</c:v>
                </c:pt>
                <c:pt idx="591">
                  <c:v>2955</c:v>
                </c:pt>
                <c:pt idx="592">
                  <c:v>2960</c:v>
                </c:pt>
                <c:pt idx="593">
                  <c:v>2965</c:v>
                </c:pt>
                <c:pt idx="594">
                  <c:v>2970</c:v>
                </c:pt>
                <c:pt idx="595">
                  <c:v>2975</c:v>
                </c:pt>
                <c:pt idx="596">
                  <c:v>2980</c:v>
                </c:pt>
                <c:pt idx="597">
                  <c:v>2985</c:v>
                </c:pt>
                <c:pt idx="598">
                  <c:v>2990</c:v>
                </c:pt>
                <c:pt idx="599">
                  <c:v>2995</c:v>
                </c:pt>
                <c:pt idx="600">
                  <c:v>3000</c:v>
                </c:pt>
                <c:pt idx="601">
                  <c:v>3005</c:v>
                </c:pt>
                <c:pt idx="602">
                  <c:v>3010</c:v>
                </c:pt>
                <c:pt idx="603">
                  <c:v>3015</c:v>
                </c:pt>
                <c:pt idx="604">
                  <c:v>3020</c:v>
                </c:pt>
                <c:pt idx="605">
                  <c:v>3025</c:v>
                </c:pt>
                <c:pt idx="606">
                  <c:v>3030</c:v>
                </c:pt>
                <c:pt idx="607">
                  <c:v>3035</c:v>
                </c:pt>
                <c:pt idx="608">
                  <c:v>3040</c:v>
                </c:pt>
                <c:pt idx="609">
                  <c:v>3045</c:v>
                </c:pt>
                <c:pt idx="610">
                  <c:v>3050</c:v>
                </c:pt>
                <c:pt idx="611">
                  <c:v>3055</c:v>
                </c:pt>
                <c:pt idx="612">
                  <c:v>3060</c:v>
                </c:pt>
                <c:pt idx="613">
                  <c:v>3065</c:v>
                </c:pt>
                <c:pt idx="614">
                  <c:v>3070</c:v>
                </c:pt>
                <c:pt idx="615">
                  <c:v>3075</c:v>
                </c:pt>
                <c:pt idx="616">
                  <c:v>3080</c:v>
                </c:pt>
                <c:pt idx="617">
                  <c:v>3085</c:v>
                </c:pt>
                <c:pt idx="618">
                  <c:v>3090</c:v>
                </c:pt>
                <c:pt idx="619">
                  <c:v>3095</c:v>
                </c:pt>
                <c:pt idx="620">
                  <c:v>3100</c:v>
                </c:pt>
                <c:pt idx="621">
                  <c:v>3105</c:v>
                </c:pt>
                <c:pt idx="622">
                  <c:v>3110</c:v>
                </c:pt>
                <c:pt idx="623">
                  <c:v>3115</c:v>
                </c:pt>
                <c:pt idx="624">
                  <c:v>3120</c:v>
                </c:pt>
                <c:pt idx="625">
                  <c:v>3125</c:v>
                </c:pt>
                <c:pt idx="626">
                  <c:v>3130</c:v>
                </c:pt>
                <c:pt idx="627">
                  <c:v>3135</c:v>
                </c:pt>
                <c:pt idx="628">
                  <c:v>3140</c:v>
                </c:pt>
                <c:pt idx="629">
                  <c:v>3145</c:v>
                </c:pt>
                <c:pt idx="630">
                  <c:v>3150</c:v>
                </c:pt>
                <c:pt idx="631">
                  <c:v>3155</c:v>
                </c:pt>
                <c:pt idx="632">
                  <c:v>3160</c:v>
                </c:pt>
                <c:pt idx="633">
                  <c:v>3165</c:v>
                </c:pt>
                <c:pt idx="634">
                  <c:v>3170</c:v>
                </c:pt>
                <c:pt idx="635">
                  <c:v>3175</c:v>
                </c:pt>
                <c:pt idx="636">
                  <c:v>3180</c:v>
                </c:pt>
                <c:pt idx="637">
                  <c:v>3185</c:v>
                </c:pt>
                <c:pt idx="638">
                  <c:v>3190</c:v>
                </c:pt>
                <c:pt idx="639">
                  <c:v>3195</c:v>
                </c:pt>
                <c:pt idx="640">
                  <c:v>3200</c:v>
                </c:pt>
                <c:pt idx="641">
                  <c:v>3205</c:v>
                </c:pt>
                <c:pt idx="642">
                  <c:v>3210</c:v>
                </c:pt>
                <c:pt idx="643">
                  <c:v>3215</c:v>
                </c:pt>
                <c:pt idx="644">
                  <c:v>3220</c:v>
                </c:pt>
                <c:pt idx="645">
                  <c:v>3225</c:v>
                </c:pt>
                <c:pt idx="646">
                  <c:v>3230</c:v>
                </c:pt>
                <c:pt idx="647">
                  <c:v>3235</c:v>
                </c:pt>
                <c:pt idx="648">
                  <c:v>3240</c:v>
                </c:pt>
                <c:pt idx="649">
                  <c:v>3245</c:v>
                </c:pt>
                <c:pt idx="650">
                  <c:v>3250</c:v>
                </c:pt>
                <c:pt idx="651">
                  <c:v>3255</c:v>
                </c:pt>
                <c:pt idx="652">
                  <c:v>3260</c:v>
                </c:pt>
                <c:pt idx="653">
                  <c:v>3265</c:v>
                </c:pt>
                <c:pt idx="654">
                  <c:v>3270</c:v>
                </c:pt>
                <c:pt idx="655">
                  <c:v>3275</c:v>
                </c:pt>
                <c:pt idx="656">
                  <c:v>3280</c:v>
                </c:pt>
                <c:pt idx="657">
                  <c:v>3285</c:v>
                </c:pt>
                <c:pt idx="658">
                  <c:v>3290</c:v>
                </c:pt>
                <c:pt idx="659">
                  <c:v>3295</c:v>
                </c:pt>
                <c:pt idx="660">
                  <c:v>3300</c:v>
                </c:pt>
                <c:pt idx="661">
                  <c:v>3305</c:v>
                </c:pt>
                <c:pt idx="662">
                  <c:v>3310</c:v>
                </c:pt>
                <c:pt idx="663">
                  <c:v>3315</c:v>
                </c:pt>
                <c:pt idx="664">
                  <c:v>3320</c:v>
                </c:pt>
                <c:pt idx="665">
                  <c:v>3325</c:v>
                </c:pt>
                <c:pt idx="666">
                  <c:v>3330</c:v>
                </c:pt>
                <c:pt idx="667">
                  <c:v>3335</c:v>
                </c:pt>
                <c:pt idx="668">
                  <c:v>3340</c:v>
                </c:pt>
                <c:pt idx="669">
                  <c:v>3345</c:v>
                </c:pt>
                <c:pt idx="670">
                  <c:v>3350</c:v>
                </c:pt>
                <c:pt idx="671">
                  <c:v>3355</c:v>
                </c:pt>
                <c:pt idx="672">
                  <c:v>3360</c:v>
                </c:pt>
                <c:pt idx="673">
                  <c:v>3365</c:v>
                </c:pt>
                <c:pt idx="674">
                  <c:v>3370</c:v>
                </c:pt>
                <c:pt idx="675">
                  <c:v>3375</c:v>
                </c:pt>
                <c:pt idx="676">
                  <c:v>3380</c:v>
                </c:pt>
                <c:pt idx="677">
                  <c:v>3385</c:v>
                </c:pt>
                <c:pt idx="678">
                  <c:v>3390</c:v>
                </c:pt>
                <c:pt idx="679">
                  <c:v>3395</c:v>
                </c:pt>
                <c:pt idx="680">
                  <c:v>3400</c:v>
                </c:pt>
                <c:pt idx="681">
                  <c:v>3405</c:v>
                </c:pt>
                <c:pt idx="682">
                  <c:v>3410</c:v>
                </c:pt>
                <c:pt idx="683">
                  <c:v>3415</c:v>
                </c:pt>
                <c:pt idx="684">
                  <c:v>3420</c:v>
                </c:pt>
                <c:pt idx="685">
                  <c:v>3425</c:v>
                </c:pt>
                <c:pt idx="686">
                  <c:v>3430</c:v>
                </c:pt>
                <c:pt idx="687">
                  <c:v>3435</c:v>
                </c:pt>
                <c:pt idx="688">
                  <c:v>3440</c:v>
                </c:pt>
                <c:pt idx="689">
                  <c:v>3445</c:v>
                </c:pt>
                <c:pt idx="690">
                  <c:v>3450</c:v>
                </c:pt>
                <c:pt idx="691">
                  <c:v>3455</c:v>
                </c:pt>
                <c:pt idx="692">
                  <c:v>3460</c:v>
                </c:pt>
                <c:pt idx="693">
                  <c:v>3465</c:v>
                </c:pt>
                <c:pt idx="694">
                  <c:v>3470</c:v>
                </c:pt>
                <c:pt idx="695">
                  <c:v>3475</c:v>
                </c:pt>
                <c:pt idx="696">
                  <c:v>3480</c:v>
                </c:pt>
                <c:pt idx="697">
                  <c:v>3485</c:v>
                </c:pt>
                <c:pt idx="698">
                  <c:v>3490</c:v>
                </c:pt>
                <c:pt idx="699">
                  <c:v>3495</c:v>
                </c:pt>
                <c:pt idx="700">
                  <c:v>3500</c:v>
                </c:pt>
                <c:pt idx="701">
                  <c:v>3505</c:v>
                </c:pt>
                <c:pt idx="702">
                  <c:v>3510</c:v>
                </c:pt>
                <c:pt idx="703">
                  <c:v>3515</c:v>
                </c:pt>
                <c:pt idx="704">
                  <c:v>3520</c:v>
                </c:pt>
                <c:pt idx="705">
                  <c:v>3525</c:v>
                </c:pt>
                <c:pt idx="706">
                  <c:v>3530</c:v>
                </c:pt>
                <c:pt idx="707">
                  <c:v>3535</c:v>
                </c:pt>
                <c:pt idx="708">
                  <c:v>3540</c:v>
                </c:pt>
                <c:pt idx="709">
                  <c:v>3545</c:v>
                </c:pt>
                <c:pt idx="710">
                  <c:v>3550</c:v>
                </c:pt>
                <c:pt idx="711">
                  <c:v>3555</c:v>
                </c:pt>
                <c:pt idx="712">
                  <c:v>3560</c:v>
                </c:pt>
                <c:pt idx="713">
                  <c:v>3565</c:v>
                </c:pt>
                <c:pt idx="714">
                  <c:v>3570</c:v>
                </c:pt>
                <c:pt idx="715">
                  <c:v>3575</c:v>
                </c:pt>
                <c:pt idx="716">
                  <c:v>3580</c:v>
                </c:pt>
                <c:pt idx="717">
                  <c:v>3585</c:v>
                </c:pt>
                <c:pt idx="718">
                  <c:v>3590</c:v>
                </c:pt>
                <c:pt idx="719">
                  <c:v>3595</c:v>
                </c:pt>
                <c:pt idx="720">
                  <c:v>3600</c:v>
                </c:pt>
                <c:pt idx="721">
                  <c:v>3605</c:v>
                </c:pt>
                <c:pt idx="722">
                  <c:v>3610</c:v>
                </c:pt>
                <c:pt idx="723">
                  <c:v>3615</c:v>
                </c:pt>
                <c:pt idx="724">
                  <c:v>3620</c:v>
                </c:pt>
                <c:pt idx="725">
                  <c:v>3625</c:v>
                </c:pt>
                <c:pt idx="726">
                  <c:v>3630</c:v>
                </c:pt>
                <c:pt idx="727">
                  <c:v>3635</c:v>
                </c:pt>
                <c:pt idx="728">
                  <c:v>3640</c:v>
                </c:pt>
                <c:pt idx="729">
                  <c:v>3645</c:v>
                </c:pt>
                <c:pt idx="730">
                  <c:v>3650</c:v>
                </c:pt>
                <c:pt idx="731">
                  <c:v>3655</c:v>
                </c:pt>
                <c:pt idx="732">
                  <c:v>3660</c:v>
                </c:pt>
                <c:pt idx="733">
                  <c:v>3665</c:v>
                </c:pt>
                <c:pt idx="734">
                  <c:v>3670</c:v>
                </c:pt>
                <c:pt idx="735">
                  <c:v>3675</c:v>
                </c:pt>
                <c:pt idx="736">
                  <c:v>3680</c:v>
                </c:pt>
                <c:pt idx="737">
                  <c:v>3685</c:v>
                </c:pt>
                <c:pt idx="738">
                  <c:v>3690</c:v>
                </c:pt>
                <c:pt idx="739">
                  <c:v>3695</c:v>
                </c:pt>
                <c:pt idx="740">
                  <c:v>3700</c:v>
                </c:pt>
                <c:pt idx="741">
                  <c:v>3705</c:v>
                </c:pt>
                <c:pt idx="742">
                  <c:v>3710</c:v>
                </c:pt>
                <c:pt idx="743">
                  <c:v>3715</c:v>
                </c:pt>
                <c:pt idx="744">
                  <c:v>3720</c:v>
                </c:pt>
                <c:pt idx="745">
                  <c:v>3725</c:v>
                </c:pt>
                <c:pt idx="746">
                  <c:v>3730</c:v>
                </c:pt>
                <c:pt idx="747">
                  <c:v>3735</c:v>
                </c:pt>
                <c:pt idx="748">
                  <c:v>3740</c:v>
                </c:pt>
                <c:pt idx="749">
                  <c:v>3745</c:v>
                </c:pt>
                <c:pt idx="750">
                  <c:v>3750</c:v>
                </c:pt>
                <c:pt idx="751">
                  <c:v>3755</c:v>
                </c:pt>
                <c:pt idx="752">
                  <c:v>3760</c:v>
                </c:pt>
                <c:pt idx="753">
                  <c:v>3765</c:v>
                </c:pt>
                <c:pt idx="754">
                  <c:v>3770</c:v>
                </c:pt>
                <c:pt idx="755">
                  <c:v>3775</c:v>
                </c:pt>
                <c:pt idx="756">
                  <c:v>3780</c:v>
                </c:pt>
                <c:pt idx="757">
                  <c:v>3785</c:v>
                </c:pt>
                <c:pt idx="758">
                  <c:v>3790</c:v>
                </c:pt>
                <c:pt idx="759">
                  <c:v>3795</c:v>
                </c:pt>
                <c:pt idx="760">
                  <c:v>3800</c:v>
                </c:pt>
                <c:pt idx="761">
                  <c:v>3805</c:v>
                </c:pt>
                <c:pt idx="762">
                  <c:v>3810</c:v>
                </c:pt>
                <c:pt idx="763">
                  <c:v>3815</c:v>
                </c:pt>
                <c:pt idx="764">
                  <c:v>3820</c:v>
                </c:pt>
                <c:pt idx="765">
                  <c:v>3825</c:v>
                </c:pt>
                <c:pt idx="766">
                  <c:v>3830</c:v>
                </c:pt>
                <c:pt idx="767">
                  <c:v>3835</c:v>
                </c:pt>
                <c:pt idx="768">
                  <c:v>3840</c:v>
                </c:pt>
                <c:pt idx="769">
                  <c:v>3845</c:v>
                </c:pt>
                <c:pt idx="770">
                  <c:v>3850</c:v>
                </c:pt>
                <c:pt idx="771">
                  <c:v>3855</c:v>
                </c:pt>
                <c:pt idx="772">
                  <c:v>3860</c:v>
                </c:pt>
                <c:pt idx="773">
                  <c:v>3865</c:v>
                </c:pt>
                <c:pt idx="774">
                  <c:v>3870</c:v>
                </c:pt>
                <c:pt idx="775">
                  <c:v>3875</c:v>
                </c:pt>
                <c:pt idx="776">
                  <c:v>3880</c:v>
                </c:pt>
                <c:pt idx="777">
                  <c:v>3885</c:v>
                </c:pt>
                <c:pt idx="778">
                  <c:v>3890</c:v>
                </c:pt>
                <c:pt idx="779">
                  <c:v>3895</c:v>
                </c:pt>
                <c:pt idx="780">
                  <c:v>3900</c:v>
                </c:pt>
                <c:pt idx="781">
                  <c:v>3905</c:v>
                </c:pt>
                <c:pt idx="782">
                  <c:v>3910</c:v>
                </c:pt>
                <c:pt idx="783">
                  <c:v>3915</c:v>
                </c:pt>
                <c:pt idx="784">
                  <c:v>3920</c:v>
                </c:pt>
                <c:pt idx="785">
                  <c:v>3925</c:v>
                </c:pt>
                <c:pt idx="786">
                  <c:v>3930</c:v>
                </c:pt>
                <c:pt idx="787">
                  <c:v>3935</c:v>
                </c:pt>
                <c:pt idx="788">
                  <c:v>3940</c:v>
                </c:pt>
                <c:pt idx="789">
                  <c:v>3945</c:v>
                </c:pt>
                <c:pt idx="790">
                  <c:v>3950</c:v>
                </c:pt>
                <c:pt idx="791">
                  <c:v>3955</c:v>
                </c:pt>
                <c:pt idx="792">
                  <c:v>3960</c:v>
                </c:pt>
                <c:pt idx="793">
                  <c:v>3965</c:v>
                </c:pt>
                <c:pt idx="794">
                  <c:v>3970</c:v>
                </c:pt>
                <c:pt idx="795">
                  <c:v>3975</c:v>
                </c:pt>
                <c:pt idx="796">
                  <c:v>3980</c:v>
                </c:pt>
                <c:pt idx="797">
                  <c:v>3985</c:v>
                </c:pt>
                <c:pt idx="798">
                  <c:v>3990</c:v>
                </c:pt>
                <c:pt idx="799">
                  <c:v>3995</c:v>
                </c:pt>
                <c:pt idx="800">
                  <c:v>4000</c:v>
                </c:pt>
                <c:pt idx="801">
                  <c:v>4005</c:v>
                </c:pt>
                <c:pt idx="802">
                  <c:v>4010</c:v>
                </c:pt>
                <c:pt idx="803">
                  <c:v>4015</c:v>
                </c:pt>
                <c:pt idx="804">
                  <c:v>4020</c:v>
                </c:pt>
                <c:pt idx="805">
                  <c:v>4025</c:v>
                </c:pt>
                <c:pt idx="806">
                  <c:v>4030</c:v>
                </c:pt>
                <c:pt idx="807">
                  <c:v>4035</c:v>
                </c:pt>
                <c:pt idx="808">
                  <c:v>4040</c:v>
                </c:pt>
                <c:pt idx="809">
                  <c:v>4045</c:v>
                </c:pt>
                <c:pt idx="810">
                  <c:v>4050</c:v>
                </c:pt>
                <c:pt idx="811">
                  <c:v>4055</c:v>
                </c:pt>
                <c:pt idx="812">
                  <c:v>4060</c:v>
                </c:pt>
                <c:pt idx="813">
                  <c:v>4065</c:v>
                </c:pt>
                <c:pt idx="814">
                  <c:v>4070</c:v>
                </c:pt>
                <c:pt idx="815">
                  <c:v>4075</c:v>
                </c:pt>
                <c:pt idx="816">
                  <c:v>4080</c:v>
                </c:pt>
                <c:pt idx="817">
                  <c:v>4085</c:v>
                </c:pt>
                <c:pt idx="818">
                  <c:v>4090</c:v>
                </c:pt>
                <c:pt idx="819">
                  <c:v>4095</c:v>
                </c:pt>
                <c:pt idx="820">
                  <c:v>4100</c:v>
                </c:pt>
                <c:pt idx="821">
                  <c:v>4105</c:v>
                </c:pt>
                <c:pt idx="822">
                  <c:v>4110</c:v>
                </c:pt>
                <c:pt idx="823">
                  <c:v>4115</c:v>
                </c:pt>
                <c:pt idx="824">
                  <c:v>4120</c:v>
                </c:pt>
                <c:pt idx="825">
                  <c:v>4125</c:v>
                </c:pt>
                <c:pt idx="826">
                  <c:v>4130</c:v>
                </c:pt>
                <c:pt idx="827">
                  <c:v>4135</c:v>
                </c:pt>
                <c:pt idx="828">
                  <c:v>4140</c:v>
                </c:pt>
                <c:pt idx="829">
                  <c:v>4145</c:v>
                </c:pt>
                <c:pt idx="830">
                  <c:v>4150</c:v>
                </c:pt>
                <c:pt idx="831">
                  <c:v>4155</c:v>
                </c:pt>
                <c:pt idx="832">
                  <c:v>4160</c:v>
                </c:pt>
                <c:pt idx="833">
                  <c:v>4165</c:v>
                </c:pt>
                <c:pt idx="834">
                  <c:v>4170</c:v>
                </c:pt>
                <c:pt idx="835">
                  <c:v>4175</c:v>
                </c:pt>
                <c:pt idx="836">
                  <c:v>4180</c:v>
                </c:pt>
                <c:pt idx="837">
                  <c:v>4185</c:v>
                </c:pt>
                <c:pt idx="838">
                  <c:v>4190</c:v>
                </c:pt>
                <c:pt idx="839">
                  <c:v>4195</c:v>
                </c:pt>
                <c:pt idx="840">
                  <c:v>4200</c:v>
                </c:pt>
                <c:pt idx="841">
                  <c:v>4205</c:v>
                </c:pt>
                <c:pt idx="842">
                  <c:v>4210</c:v>
                </c:pt>
                <c:pt idx="843">
                  <c:v>4215</c:v>
                </c:pt>
                <c:pt idx="844">
                  <c:v>4220</c:v>
                </c:pt>
                <c:pt idx="845">
                  <c:v>4225</c:v>
                </c:pt>
                <c:pt idx="846">
                  <c:v>4230</c:v>
                </c:pt>
                <c:pt idx="847">
                  <c:v>4235</c:v>
                </c:pt>
                <c:pt idx="848">
                  <c:v>4240</c:v>
                </c:pt>
                <c:pt idx="849">
                  <c:v>4245</c:v>
                </c:pt>
                <c:pt idx="850">
                  <c:v>4250</c:v>
                </c:pt>
                <c:pt idx="851">
                  <c:v>4255</c:v>
                </c:pt>
                <c:pt idx="852">
                  <c:v>4260</c:v>
                </c:pt>
                <c:pt idx="853">
                  <c:v>4265</c:v>
                </c:pt>
                <c:pt idx="854">
                  <c:v>4270</c:v>
                </c:pt>
                <c:pt idx="855">
                  <c:v>4275</c:v>
                </c:pt>
                <c:pt idx="856">
                  <c:v>4280</c:v>
                </c:pt>
                <c:pt idx="857">
                  <c:v>4285</c:v>
                </c:pt>
                <c:pt idx="858">
                  <c:v>4290</c:v>
                </c:pt>
                <c:pt idx="859">
                  <c:v>4295</c:v>
                </c:pt>
                <c:pt idx="860">
                  <c:v>4300</c:v>
                </c:pt>
                <c:pt idx="861">
                  <c:v>4305</c:v>
                </c:pt>
                <c:pt idx="862">
                  <c:v>4310</c:v>
                </c:pt>
                <c:pt idx="863">
                  <c:v>4315</c:v>
                </c:pt>
                <c:pt idx="864">
                  <c:v>4320</c:v>
                </c:pt>
                <c:pt idx="865">
                  <c:v>4325</c:v>
                </c:pt>
                <c:pt idx="866">
                  <c:v>4330</c:v>
                </c:pt>
                <c:pt idx="867">
                  <c:v>4335</c:v>
                </c:pt>
                <c:pt idx="868">
                  <c:v>4340</c:v>
                </c:pt>
                <c:pt idx="869">
                  <c:v>4345</c:v>
                </c:pt>
                <c:pt idx="870">
                  <c:v>4350</c:v>
                </c:pt>
                <c:pt idx="871">
                  <c:v>4355</c:v>
                </c:pt>
                <c:pt idx="872">
                  <c:v>4360</c:v>
                </c:pt>
                <c:pt idx="873">
                  <c:v>4365</c:v>
                </c:pt>
                <c:pt idx="874">
                  <c:v>4370</c:v>
                </c:pt>
                <c:pt idx="875">
                  <c:v>4375</c:v>
                </c:pt>
                <c:pt idx="876">
                  <c:v>4380</c:v>
                </c:pt>
                <c:pt idx="877">
                  <c:v>4385</c:v>
                </c:pt>
                <c:pt idx="878">
                  <c:v>4390</c:v>
                </c:pt>
                <c:pt idx="879">
                  <c:v>4395</c:v>
                </c:pt>
                <c:pt idx="880">
                  <c:v>4400</c:v>
                </c:pt>
                <c:pt idx="881">
                  <c:v>4405</c:v>
                </c:pt>
                <c:pt idx="882">
                  <c:v>4410</c:v>
                </c:pt>
                <c:pt idx="883">
                  <c:v>4415</c:v>
                </c:pt>
                <c:pt idx="884">
                  <c:v>4420</c:v>
                </c:pt>
                <c:pt idx="885">
                  <c:v>4425</c:v>
                </c:pt>
                <c:pt idx="886">
                  <c:v>4430</c:v>
                </c:pt>
                <c:pt idx="887">
                  <c:v>4435</c:v>
                </c:pt>
                <c:pt idx="888">
                  <c:v>4440</c:v>
                </c:pt>
                <c:pt idx="889">
                  <c:v>4445</c:v>
                </c:pt>
                <c:pt idx="890">
                  <c:v>4450</c:v>
                </c:pt>
                <c:pt idx="891">
                  <c:v>4455</c:v>
                </c:pt>
                <c:pt idx="892">
                  <c:v>4460</c:v>
                </c:pt>
                <c:pt idx="893">
                  <c:v>4465</c:v>
                </c:pt>
                <c:pt idx="894">
                  <c:v>4470</c:v>
                </c:pt>
                <c:pt idx="895">
                  <c:v>4475</c:v>
                </c:pt>
                <c:pt idx="896">
                  <c:v>4480</c:v>
                </c:pt>
                <c:pt idx="897">
                  <c:v>4485</c:v>
                </c:pt>
                <c:pt idx="898">
                  <c:v>4490</c:v>
                </c:pt>
                <c:pt idx="899">
                  <c:v>4495</c:v>
                </c:pt>
                <c:pt idx="900">
                  <c:v>4500</c:v>
                </c:pt>
                <c:pt idx="901">
                  <c:v>4505</c:v>
                </c:pt>
                <c:pt idx="902">
                  <c:v>4510</c:v>
                </c:pt>
                <c:pt idx="903">
                  <c:v>4515</c:v>
                </c:pt>
                <c:pt idx="904">
                  <c:v>4520</c:v>
                </c:pt>
                <c:pt idx="905">
                  <c:v>4525</c:v>
                </c:pt>
                <c:pt idx="906">
                  <c:v>4530</c:v>
                </c:pt>
                <c:pt idx="907">
                  <c:v>4535</c:v>
                </c:pt>
                <c:pt idx="908">
                  <c:v>4540</c:v>
                </c:pt>
                <c:pt idx="909">
                  <c:v>4545</c:v>
                </c:pt>
                <c:pt idx="910">
                  <c:v>4550</c:v>
                </c:pt>
                <c:pt idx="911">
                  <c:v>4555</c:v>
                </c:pt>
                <c:pt idx="912">
                  <c:v>4560</c:v>
                </c:pt>
                <c:pt idx="913">
                  <c:v>4565</c:v>
                </c:pt>
                <c:pt idx="914">
                  <c:v>4570</c:v>
                </c:pt>
                <c:pt idx="915">
                  <c:v>4575</c:v>
                </c:pt>
                <c:pt idx="916">
                  <c:v>4580</c:v>
                </c:pt>
                <c:pt idx="917">
                  <c:v>4585</c:v>
                </c:pt>
                <c:pt idx="918">
                  <c:v>4590</c:v>
                </c:pt>
                <c:pt idx="919">
                  <c:v>4595</c:v>
                </c:pt>
                <c:pt idx="920">
                  <c:v>4600</c:v>
                </c:pt>
                <c:pt idx="921">
                  <c:v>4605</c:v>
                </c:pt>
                <c:pt idx="922">
                  <c:v>4610</c:v>
                </c:pt>
                <c:pt idx="923">
                  <c:v>4615</c:v>
                </c:pt>
                <c:pt idx="924">
                  <c:v>4620</c:v>
                </c:pt>
                <c:pt idx="925">
                  <c:v>4625</c:v>
                </c:pt>
                <c:pt idx="926">
                  <c:v>4630</c:v>
                </c:pt>
                <c:pt idx="927">
                  <c:v>4635</c:v>
                </c:pt>
                <c:pt idx="928">
                  <c:v>4640</c:v>
                </c:pt>
                <c:pt idx="929">
                  <c:v>4645</c:v>
                </c:pt>
                <c:pt idx="930">
                  <c:v>4650</c:v>
                </c:pt>
                <c:pt idx="931">
                  <c:v>4655</c:v>
                </c:pt>
                <c:pt idx="932">
                  <c:v>4660</c:v>
                </c:pt>
                <c:pt idx="933">
                  <c:v>4665</c:v>
                </c:pt>
                <c:pt idx="934">
                  <c:v>4670</c:v>
                </c:pt>
                <c:pt idx="935">
                  <c:v>4675</c:v>
                </c:pt>
                <c:pt idx="936">
                  <c:v>4680</c:v>
                </c:pt>
                <c:pt idx="937">
                  <c:v>4685</c:v>
                </c:pt>
                <c:pt idx="938">
                  <c:v>4690</c:v>
                </c:pt>
                <c:pt idx="939">
                  <c:v>4695</c:v>
                </c:pt>
                <c:pt idx="940">
                  <c:v>4700</c:v>
                </c:pt>
                <c:pt idx="941">
                  <c:v>4705</c:v>
                </c:pt>
                <c:pt idx="942">
                  <c:v>4710</c:v>
                </c:pt>
                <c:pt idx="943">
                  <c:v>4715</c:v>
                </c:pt>
                <c:pt idx="944">
                  <c:v>4720</c:v>
                </c:pt>
                <c:pt idx="945">
                  <c:v>4725</c:v>
                </c:pt>
                <c:pt idx="946">
                  <c:v>4730</c:v>
                </c:pt>
                <c:pt idx="947">
                  <c:v>4735</c:v>
                </c:pt>
                <c:pt idx="948">
                  <c:v>4740</c:v>
                </c:pt>
                <c:pt idx="949">
                  <c:v>4745</c:v>
                </c:pt>
                <c:pt idx="950">
                  <c:v>4750</c:v>
                </c:pt>
                <c:pt idx="951">
                  <c:v>4755</c:v>
                </c:pt>
                <c:pt idx="952">
                  <c:v>4760</c:v>
                </c:pt>
                <c:pt idx="953">
                  <c:v>4765</c:v>
                </c:pt>
                <c:pt idx="954">
                  <c:v>4770</c:v>
                </c:pt>
                <c:pt idx="955">
                  <c:v>4775</c:v>
                </c:pt>
                <c:pt idx="956">
                  <c:v>4780</c:v>
                </c:pt>
                <c:pt idx="957">
                  <c:v>4785</c:v>
                </c:pt>
                <c:pt idx="958">
                  <c:v>4790</c:v>
                </c:pt>
                <c:pt idx="959">
                  <c:v>4795</c:v>
                </c:pt>
                <c:pt idx="960">
                  <c:v>4800</c:v>
                </c:pt>
                <c:pt idx="961">
                  <c:v>4805</c:v>
                </c:pt>
                <c:pt idx="962">
                  <c:v>4810</c:v>
                </c:pt>
                <c:pt idx="963">
                  <c:v>4815</c:v>
                </c:pt>
                <c:pt idx="964">
                  <c:v>4820</c:v>
                </c:pt>
                <c:pt idx="965">
                  <c:v>4825</c:v>
                </c:pt>
                <c:pt idx="966">
                  <c:v>4830</c:v>
                </c:pt>
                <c:pt idx="967">
                  <c:v>4835</c:v>
                </c:pt>
                <c:pt idx="968">
                  <c:v>4840</c:v>
                </c:pt>
                <c:pt idx="969">
                  <c:v>4845</c:v>
                </c:pt>
                <c:pt idx="970">
                  <c:v>4850</c:v>
                </c:pt>
                <c:pt idx="971">
                  <c:v>4855</c:v>
                </c:pt>
                <c:pt idx="972">
                  <c:v>4860</c:v>
                </c:pt>
                <c:pt idx="973">
                  <c:v>4865</c:v>
                </c:pt>
                <c:pt idx="974">
                  <c:v>4870</c:v>
                </c:pt>
                <c:pt idx="975">
                  <c:v>4875</c:v>
                </c:pt>
                <c:pt idx="976">
                  <c:v>4880</c:v>
                </c:pt>
                <c:pt idx="977">
                  <c:v>4885</c:v>
                </c:pt>
                <c:pt idx="978">
                  <c:v>4890</c:v>
                </c:pt>
                <c:pt idx="979">
                  <c:v>4895</c:v>
                </c:pt>
                <c:pt idx="980">
                  <c:v>4900</c:v>
                </c:pt>
                <c:pt idx="981">
                  <c:v>4905</c:v>
                </c:pt>
                <c:pt idx="982">
                  <c:v>4910</c:v>
                </c:pt>
                <c:pt idx="983">
                  <c:v>4915</c:v>
                </c:pt>
                <c:pt idx="984">
                  <c:v>4920</c:v>
                </c:pt>
                <c:pt idx="985">
                  <c:v>4925</c:v>
                </c:pt>
                <c:pt idx="986">
                  <c:v>4930</c:v>
                </c:pt>
                <c:pt idx="987">
                  <c:v>4935</c:v>
                </c:pt>
                <c:pt idx="988">
                  <c:v>4940</c:v>
                </c:pt>
                <c:pt idx="989">
                  <c:v>4945</c:v>
                </c:pt>
                <c:pt idx="990">
                  <c:v>4950</c:v>
                </c:pt>
                <c:pt idx="991">
                  <c:v>4955</c:v>
                </c:pt>
                <c:pt idx="992">
                  <c:v>4960</c:v>
                </c:pt>
                <c:pt idx="993">
                  <c:v>4965</c:v>
                </c:pt>
                <c:pt idx="994">
                  <c:v>4970</c:v>
                </c:pt>
                <c:pt idx="995">
                  <c:v>4975</c:v>
                </c:pt>
                <c:pt idx="996">
                  <c:v>4980</c:v>
                </c:pt>
                <c:pt idx="997">
                  <c:v>4985</c:v>
                </c:pt>
                <c:pt idx="998">
                  <c:v>4990</c:v>
                </c:pt>
                <c:pt idx="999">
                  <c:v>4995</c:v>
                </c:pt>
                <c:pt idx="1000">
                  <c:v>5000</c:v>
                </c:pt>
                <c:pt idx="1001">
                  <c:v>5005</c:v>
                </c:pt>
                <c:pt idx="1002">
                  <c:v>5010</c:v>
                </c:pt>
                <c:pt idx="1003">
                  <c:v>5015</c:v>
                </c:pt>
                <c:pt idx="1004">
                  <c:v>5020</c:v>
                </c:pt>
                <c:pt idx="1005">
                  <c:v>5025</c:v>
                </c:pt>
                <c:pt idx="1006">
                  <c:v>5030</c:v>
                </c:pt>
                <c:pt idx="1007">
                  <c:v>5035</c:v>
                </c:pt>
                <c:pt idx="1008">
                  <c:v>5040</c:v>
                </c:pt>
                <c:pt idx="1009">
                  <c:v>5045</c:v>
                </c:pt>
                <c:pt idx="1010">
                  <c:v>5050</c:v>
                </c:pt>
                <c:pt idx="1011">
                  <c:v>5055</c:v>
                </c:pt>
                <c:pt idx="1012">
                  <c:v>5060</c:v>
                </c:pt>
                <c:pt idx="1013">
                  <c:v>5065</c:v>
                </c:pt>
                <c:pt idx="1014">
                  <c:v>5070</c:v>
                </c:pt>
                <c:pt idx="1015">
                  <c:v>5075</c:v>
                </c:pt>
                <c:pt idx="1016">
                  <c:v>5080</c:v>
                </c:pt>
                <c:pt idx="1017">
                  <c:v>5085</c:v>
                </c:pt>
                <c:pt idx="1018">
                  <c:v>5090</c:v>
                </c:pt>
                <c:pt idx="1019">
                  <c:v>5095</c:v>
                </c:pt>
                <c:pt idx="1020">
                  <c:v>5100</c:v>
                </c:pt>
                <c:pt idx="1021">
                  <c:v>5105</c:v>
                </c:pt>
                <c:pt idx="1022">
                  <c:v>5110</c:v>
                </c:pt>
                <c:pt idx="1023">
                  <c:v>5115</c:v>
                </c:pt>
                <c:pt idx="1024">
                  <c:v>5120</c:v>
                </c:pt>
                <c:pt idx="1025">
                  <c:v>5125</c:v>
                </c:pt>
                <c:pt idx="1026">
                  <c:v>5130</c:v>
                </c:pt>
                <c:pt idx="1027">
                  <c:v>5135</c:v>
                </c:pt>
                <c:pt idx="1028">
                  <c:v>5140</c:v>
                </c:pt>
                <c:pt idx="1029">
                  <c:v>5145</c:v>
                </c:pt>
                <c:pt idx="1030">
                  <c:v>5150</c:v>
                </c:pt>
                <c:pt idx="1031">
                  <c:v>5155</c:v>
                </c:pt>
                <c:pt idx="1032">
                  <c:v>5160</c:v>
                </c:pt>
                <c:pt idx="1033">
                  <c:v>5165</c:v>
                </c:pt>
                <c:pt idx="1034">
                  <c:v>5170</c:v>
                </c:pt>
                <c:pt idx="1035">
                  <c:v>5175</c:v>
                </c:pt>
                <c:pt idx="1036">
                  <c:v>5180</c:v>
                </c:pt>
                <c:pt idx="1037">
                  <c:v>5185</c:v>
                </c:pt>
                <c:pt idx="1038">
                  <c:v>5190</c:v>
                </c:pt>
                <c:pt idx="1039">
                  <c:v>5195</c:v>
                </c:pt>
                <c:pt idx="1040">
                  <c:v>5200</c:v>
                </c:pt>
                <c:pt idx="1041">
                  <c:v>5205</c:v>
                </c:pt>
                <c:pt idx="1042">
                  <c:v>5210</c:v>
                </c:pt>
                <c:pt idx="1043">
                  <c:v>5215</c:v>
                </c:pt>
                <c:pt idx="1044">
                  <c:v>5220</c:v>
                </c:pt>
                <c:pt idx="1045">
                  <c:v>5225</c:v>
                </c:pt>
                <c:pt idx="1046">
                  <c:v>5230</c:v>
                </c:pt>
                <c:pt idx="1047">
                  <c:v>5235</c:v>
                </c:pt>
                <c:pt idx="1048">
                  <c:v>5240</c:v>
                </c:pt>
                <c:pt idx="1049">
                  <c:v>5245</c:v>
                </c:pt>
                <c:pt idx="1050">
                  <c:v>5250</c:v>
                </c:pt>
                <c:pt idx="1051">
                  <c:v>5255</c:v>
                </c:pt>
                <c:pt idx="1052">
                  <c:v>5260</c:v>
                </c:pt>
                <c:pt idx="1053">
                  <c:v>5265</c:v>
                </c:pt>
                <c:pt idx="1054">
                  <c:v>5270</c:v>
                </c:pt>
                <c:pt idx="1055">
                  <c:v>5275</c:v>
                </c:pt>
                <c:pt idx="1056">
                  <c:v>5280</c:v>
                </c:pt>
                <c:pt idx="1057">
                  <c:v>5285</c:v>
                </c:pt>
                <c:pt idx="1058">
                  <c:v>5290</c:v>
                </c:pt>
                <c:pt idx="1059">
                  <c:v>5295</c:v>
                </c:pt>
                <c:pt idx="1060">
                  <c:v>5300</c:v>
                </c:pt>
                <c:pt idx="1061">
                  <c:v>5305</c:v>
                </c:pt>
                <c:pt idx="1062">
                  <c:v>5310</c:v>
                </c:pt>
                <c:pt idx="1063">
                  <c:v>5315</c:v>
                </c:pt>
                <c:pt idx="1064">
                  <c:v>5320</c:v>
                </c:pt>
                <c:pt idx="1065">
                  <c:v>5325</c:v>
                </c:pt>
                <c:pt idx="1066">
                  <c:v>5330</c:v>
                </c:pt>
                <c:pt idx="1067">
                  <c:v>5335</c:v>
                </c:pt>
                <c:pt idx="1068">
                  <c:v>5340</c:v>
                </c:pt>
                <c:pt idx="1069">
                  <c:v>5345</c:v>
                </c:pt>
                <c:pt idx="1070">
                  <c:v>5350</c:v>
                </c:pt>
                <c:pt idx="1071">
                  <c:v>5355</c:v>
                </c:pt>
                <c:pt idx="1072">
                  <c:v>5360</c:v>
                </c:pt>
                <c:pt idx="1073">
                  <c:v>5365</c:v>
                </c:pt>
                <c:pt idx="1074">
                  <c:v>5370</c:v>
                </c:pt>
                <c:pt idx="1075">
                  <c:v>5375</c:v>
                </c:pt>
                <c:pt idx="1076">
                  <c:v>5380</c:v>
                </c:pt>
                <c:pt idx="1077">
                  <c:v>5385</c:v>
                </c:pt>
                <c:pt idx="1078">
                  <c:v>5390</c:v>
                </c:pt>
                <c:pt idx="1079">
                  <c:v>5395</c:v>
                </c:pt>
                <c:pt idx="1080">
                  <c:v>5400</c:v>
                </c:pt>
                <c:pt idx="1081">
                  <c:v>5405</c:v>
                </c:pt>
                <c:pt idx="1082">
                  <c:v>5410</c:v>
                </c:pt>
                <c:pt idx="1083">
                  <c:v>5415</c:v>
                </c:pt>
                <c:pt idx="1084">
                  <c:v>5420</c:v>
                </c:pt>
                <c:pt idx="1085">
                  <c:v>5425</c:v>
                </c:pt>
                <c:pt idx="1086">
                  <c:v>5430</c:v>
                </c:pt>
                <c:pt idx="1087">
                  <c:v>5435</c:v>
                </c:pt>
                <c:pt idx="1088">
                  <c:v>5440</c:v>
                </c:pt>
                <c:pt idx="1089">
                  <c:v>5445</c:v>
                </c:pt>
                <c:pt idx="1090">
                  <c:v>5450</c:v>
                </c:pt>
                <c:pt idx="1091">
                  <c:v>5455</c:v>
                </c:pt>
                <c:pt idx="1092">
                  <c:v>5460</c:v>
                </c:pt>
                <c:pt idx="1093">
                  <c:v>5465</c:v>
                </c:pt>
                <c:pt idx="1094">
                  <c:v>5470</c:v>
                </c:pt>
                <c:pt idx="1095">
                  <c:v>5475</c:v>
                </c:pt>
                <c:pt idx="1096">
                  <c:v>5480</c:v>
                </c:pt>
                <c:pt idx="1097">
                  <c:v>5485</c:v>
                </c:pt>
                <c:pt idx="1098">
                  <c:v>5490</c:v>
                </c:pt>
                <c:pt idx="1099">
                  <c:v>5495</c:v>
                </c:pt>
                <c:pt idx="1100">
                  <c:v>5500</c:v>
                </c:pt>
                <c:pt idx="1101">
                  <c:v>5505</c:v>
                </c:pt>
                <c:pt idx="1102">
                  <c:v>5510</c:v>
                </c:pt>
                <c:pt idx="1103">
                  <c:v>5515</c:v>
                </c:pt>
                <c:pt idx="1104">
                  <c:v>5520</c:v>
                </c:pt>
                <c:pt idx="1105">
                  <c:v>5525</c:v>
                </c:pt>
                <c:pt idx="1106">
                  <c:v>5530</c:v>
                </c:pt>
                <c:pt idx="1107">
                  <c:v>5535</c:v>
                </c:pt>
                <c:pt idx="1108">
                  <c:v>5540</c:v>
                </c:pt>
                <c:pt idx="1109">
                  <c:v>5545</c:v>
                </c:pt>
                <c:pt idx="1110">
                  <c:v>5550</c:v>
                </c:pt>
                <c:pt idx="1111">
                  <c:v>5555</c:v>
                </c:pt>
                <c:pt idx="1112">
                  <c:v>5560</c:v>
                </c:pt>
                <c:pt idx="1113">
                  <c:v>5565</c:v>
                </c:pt>
                <c:pt idx="1114">
                  <c:v>5570</c:v>
                </c:pt>
                <c:pt idx="1115">
                  <c:v>5575</c:v>
                </c:pt>
                <c:pt idx="1116">
                  <c:v>5580</c:v>
                </c:pt>
                <c:pt idx="1117">
                  <c:v>5585</c:v>
                </c:pt>
                <c:pt idx="1118">
                  <c:v>5590</c:v>
                </c:pt>
                <c:pt idx="1119">
                  <c:v>5595</c:v>
                </c:pt>
                <c:pt idx="1120">
                  <c:v>5600</c:v>
                </c:pt>
                <c:pt idx="1121">
                  <c:v>5605</c:v>
                </c:pt>
                <c:pt idx="1122">
                  <c:v>5610</c:v>
                </c:pt>
                <c:pt idx="1123">
                  <c:v>5615</c:v>
                </c:pt>
                <c:pt idx="1124">
                  <c:v>5620</c:v>
                </c:pt>
                <c:pt idx="1125">
                  <c:v>5625</c:v>
                </c:pt>
                <c:pt idx="1126">
                  <c:v>5630</c:v>
                </c:pt>
                <c:pt idx="1127">
                  <c:v>5635</c:v>
                </c:pt>
                <c:pt idx="1128">
                  <c:v>5640</c:v>
                </c:pt>
                <c:pt idx="1129">
                  <c:v>5645</c:v>
                </c:pt>
                <c:pt idx="1130">
                  <c:v>5650</c:v>
                </c:pt>
                <c:pt idx="1131">
                  <c:v>5655</c:v>
                </c:pt>
                <c:pt idx="1132">
                  <c:v>5660</c:v>
                </c:pt>
                <c:pt idx="1133">
                  <c:v>5665</c:v>
                </c:pt>
                <c:pt idx="1134">
                  <c:v>5670</c:v>
                </c:pt>
                <c:pt idx="1135">
                  <c:v>5675</c:v>
                </c:pt>
                <c:pt idx="1136">
                  <c:v>5680</c:v>
                </c:pt>
                <c:pt idx="1137">
                  <c:v>5685</c:v>
                </c:pt>
                <c:pt idx="1138">
                  <c:v>5690</c:v>
                </c:pt>
                <c:pt idx="1139">
                  <c:v>5695</c:v>
                </c:pt>
                <c:pt idx="1140">
                  <c:v>5700</c:v>
                </c:pt>
                <c:pt idx="1141">
                  <c:v>5705</c:v>
                </c:pt>
                <c:pt idx="1142">
                  <c:v>5710</c:v>
                </c:pt>
                <c:pt idx="1143">
                  <c:v>5715</c:v>
                </c:pt>
                <c:pt idx="1144">
                  <c:v>5720</c:v>
                </c:pt>
                <c:pt idx="1145">
                  <c:v>5725</c:v>
                </c:pt>
                <c:pt idx="1146">
                  <c:v>5730</c:v>
                </c:pt>
                <c:pt idx="1147">
                  <c:v>5735</c:v>
                </c:pt>
                <c:pt idx="1148">
                  <c:v>5740</c:v>
                </c:pt>
                <c:pt idx="1149">
                  <c:v>5745</c:v>
                </c:pt>
                <c:pt idx="1150">
                  <c:v>5750</c:v>
                </c:pt>
                <c:pt idx="1151">
                  <c:v>5755</c:v>
                </c:pt>
                <c:pt idx="1152">
                  <c:v>5760</c:v>
                </c:pt>
                <c:pt idx="1153">
                  <c:v>5765</c:v>
                </c:pt>
                <c:pt idx="1154">
                  <c:v>5770</c:v>
                </c:pt>
                <c:pt idx="1155">
                  <c:v>5775</c:v>
                </c:pt>
                <c:pt idx="1156">
                  <c:v>5780</c:v>
                </c:pt>
                <c:pt idx="1157">
                  <c:v>5785</c:v>
                </c:pt>
                <c:pt idx="1158">
                  <c:v>5790</c:v>
                </c:pt>
                <c:pt idx="1159">
                  <c:v>5795</c:v>
                </c:pt>
                <c:pt idx="1160">
                  <c:v>5800</c:v>
                </c:pt>
                <c:pt idx="1161">
                  <c:v>5805</c:v>
                </c:pt>
                <c:pt idx="1162">
                  <c:v>5810</c:v>
                </c:pt>
                <c:pt idx="1163">
                  <c:v>5815</c:v>
                </c:pt>
                <c:pt idx="1164">
                  <c:v>5820</c:v>
                </c:pt>
                <c:pt idx="1165">
                  <c:v>5825</c:v>
                </c:pt>
                <c:pt idx="1166">
                  <c:v>5830</c:v>
                </c:pt>
                <c:pt idx="1167">
                  <c:v>5835</c:v>
                </c:pt>
                <c:pt idx="1168">
                  <c:v>5840</c:v>
                </c:pt>
                <c:pt idx="1169">
                  <c:v>5845</c:v>
                </c:pt>
                <c:pt idx="1170">
                  <c:v>5850</c:v>
                </c:pt>
                <c:pt idx="1171">
                  <c:v>5855</c:v>
                </c:pt>
                <c:pt idx="1172">
                  <c:v>5860</c:v>
                </c:pt>
                <c:pt idx="1173">
                  <c:v>5865</c:v>
                </c:pt>
                <c:pt idx="1174">
                  <c:v>5870</c:v>
                </c:pt>
                <c:pt idx="1175">
                  <c:v>5875</c:v>
                </c:pt>
                <c:pt idx="1176">
                  <c:v>5880</c:v>
                </c:pt>
                <c:pt idx="1177">
                  <c:v>5885</c:v>
                </c:pt>
                <c:pt idx="1178">
                  <c:v>5890</c:v>
                </c:pt>
                <c:pt idx="1179">
                  <c:v>5895</c:v>
                </c:pt>
                <c:pt idx="1180">
                  <c:v>5900</c:v>
                </c:pt>
                <c:pt idx="1181">
                  <c:v>5905</c:v>
                </c:pt>
                <c:pt idx="1182">
                  <c:v>5910</c:v>
                </c:pt>
                <c:pt idx="1183">
                  <c:v>5915</c:v>
                </c:pt>
                <c:pt idx="1184">
                  <c:v>5920</c:v>
                </c:pt>
                <c:pt idx="1185">
                  <c:v>5925</c:v>
                </c:pt>
                <c:pt idx="1186">
                  <c:v>5930</c:v>
                </c:pt>
                <c:pt idx="1187">
                  <c:v>5935</c:v>
                </c:pt>
                <c:pt idx="1188">
                  <c:v>5940</c:v>
                </c:pt>
                <c:pt idx="1189">
                  <c:v>5945</c:v>
                </c:pt>
                <c:pt idx="1190">
                  <c:v>5950</c:v>
                </c:pt>
                <c:pt idx="1191">
                  <c:v>5955</c:v>
                </c:pt>
                <c:pt idx="1192">
                  <c:v>5960</c:v>
                </c:pt>
                <c:pt idx="1193">
                  <c:v>5965</c:v>
                </c:pt>
                <c:pt idx="1194">
                  <c:v>5970</c:v>
                </c:pt>
                <c:pt idx="1195">
                  <c:v>5975</c:v>
                </c:pt>
                <c:pt idx="1196">
                  <c:v>5980</c:v>
                </c:pt>
                <c:pt idx="1197">
                  <c:v>5985</c:v>
                </c:pt>
                <c:pt idx="1198">
                  <c:v>5990</c:v>
                </c:pt>
                <c:pt idx="1199">
                  <c:v>5995</c:v>
                </c:pt>
                <c:pt idx="1200">
                  <c:v>6000</c:v>
                </c:pt>
                <c:pt idx="1201">
                  <c:v>6005</c:v>
                </c:pt>
                <c:pt idx="1202">
                  <c:v>6010</c:v>
                </c:pt>
                <c:pt idx="1203">
                  <c:v>6015</c:v>
                </c:pt>
                <c:pt idx="1204">
                  <c:v>6020</c:v>
                </c:pt>
                <c:pt idx="1205">
                  <c:v>6025</c:v>
                </c:pt>
                <c:pt idx="1206">
                  <c:v>6030</c:v>
                </c:pt>
                <c:pt idx="1207">
                  <c:v>6035</c:v>
                </c:pt>
                <c:pt idx="1208">
                  <c:v>6040</c:v>
                </c:pt>
                <c:pt idx="1209">
                  <c:v>6045</c:v>
                </c:pt>
                <c:pt idx="1210">
                  <c:v>6050</c:v>
                </c:pt>
                <c:pt idx="1211">
                  <c:v>6055</c:v>
                </c:pt>
                <c:pt idx="1212">
                  <c:v>6060</c:v>
                </c:pt>
                <c:pt idx="1213">
                  <c:v>6065</c:v>
                </c:pt>
                <c:pt idx="1214">
                  <c:v>6070</c:v>
                </c:pt>
                <c:pt idx="1215">
                  <c:v>6075</c:v>
                </c:pt>
                <c:pt idx="1216">
                  <c:v>6080</c:v>
                </c:pt>
                <c:pt idx="1217">
                  <c:v>6085</c:v>
                </c:pt>
                <c:pt idx="1218">
                  <c:v>6090</c:v>
                </c:pt>
                <c:pt idx="1219">
                  <c:v>6095</c:v>
                </c:pt>
                <c:pt idx="1220">
                  <c:v>6100</c:v>
                </c:pt>
                <c:pt idx="1221">
                  <c:v>6105</c:v>
                </c:pt>
                <c:pt idx="1222">
                  <c:v>6110</c:v>
                </c:pt>
                <c:pt idx="1223">
                  <c:v>6115</c:v>
                </c:pt>
                <c:pt idx="1224">
                  <c:v>6120</c:v>
                </c:pt>
                <c:pt idx="1225">
                  <c:v>6125</c:v>
                </c:pt>
                <c:pt idx="1226">
                  <c:v>6130</c:v>
                </c:pt>
                <c:pt idx="1227">
                  <c:v>6135</c:v>
                </c:pt>
                <c:pt idx="1228">
                  <c:v>6140</c:v>
                </c:pt>
                <c:pt idx="1229">
                  <c:v>6145</c:v>
                </c:pt>
                <c:pt idx="1230">
                  <c:v>6150</c:v>
                </c:pt>
                <c:pt idx="1231">
                  <c:v>6155</c:v>
                </c:pt>
                <c:pt idx="1232">
                  <c:v>6160</c:v>
                </c:pt>
                <c:pt idx="1233">
                  <c:v>6165</c:v>
                </c:pt>
                <c:pt idx="1234">
                  <c:v>6170</c:v>
                </c:pt>
                <c:pt idx="1235">
                  <c:v>6175</c:v>
                </c:pt>
                <c:pt idx="1236">
                  <c:v>6180</c:v>
                </c:pt>
                <c:pt idx="1237">
                  <c:v>6185</c:v>
                </c:pt>
                <c:pt idx="1238">
                  <c:v>6190</c:v>
                </c:pt>
                <c:pt idx="1239">
                  <c:v>6195</c:v>
                </c:pt>
                <c:pt idx="1240">
                  <c:v>6200</c:v>
                </c:pt>
                <c:pt idx="1241">
                  <c:v>6205</c:v>
                </c:pt>
                <c:pt idx="1242">
                  <c:v>6210</c:v>
                </c:pt>
                <c:pt idx="1243">
                  <c:v>6215</c:v>
                </c:pt>
                <c:pt idx="1244">
                  <c:v>6220</c:v>
                </c:pt>
                <c:pt idx="1245">
                  <c:v>6225</c:v>
                </c:pt>
                <c:pt idx="1246">
                  <c:v>6230</c:v>
                </c:pt>
                <c:pt idx="1247">
                  <c:v>6235</c:v>
                </c:pt>
                <c:pt idx="1248">
                  <c:v>6240</c:v>
                </c:pt>
                <c:pt idx="1249">
                  <c:v>6245</c:v>
                </c:pt>
                <c:pt idx="1250">
                  <c:v>6250</c:v>
                </c:pt>
                <c:pt idx="1251">
                  <c:v>6255</c:v>
                </c:pt>
                <c:pt idx="1252">
                  <c:v>6260</c:v>
                </c:pt>
                <c:pt idx="1253">
                  <c:v>6265</c:v>
                </c:pt>
                <c:pt idx="1254">
                  <c:v>6270</c:v>
                </c:pt>
                <c:pt idx="1255">
                  <c:v>6275</c:v>
                </c:pt>
                <c:pt idx="1256">
                  <c:v>6280</c:v>
                </c:pt>
                <c:pt idx="1257">
                  <c:v>6285</c:v>
                </c:pt>
                <c:pt idx="1258">
                  <c:v>6290</c:v>
                </c:pt>
                <c:pt idx="1259">
                  <c:v>6295</c:v>
                </c:pt>
                <c:pt idx="1260">
                  <c:v>6300</c:v>
                </c:pt>
                <c:pt idx="1261">
                  <c:v>6305</c:v>
                </c:pt>
                <c:pt idx="1262">
                  <c:v>6310</c:v>
                </c:pt>
                <c:pt idx="1263">
                  <c:v>6315</c:v>
                </c:pt>
                <c:pt idx="1264">
                  <c:v>6320</c:v>
                </c:pt>
                <c:pt idx="1265">
                  <c:v>6325</c:v>
                </c:pt>
                <c:pt idx="1266">
                  <c:v>6330</c:v>
                </c:pt>
                <c:pt idx="1267">
                  <c:v>6335</c:v>
                </c:pt>
                <c:pt idx="1268">
                  <c:v>6340</c:v>
                </c:pt>
                <c:pt idx="1269">
                  <c:v>6345</c:v>
                </c:pt>
                <c:pt idx="1270">
                  <c:v>6350</c:v>
                </c:pt>
                <c:pt idx="1271">
                  <c:v>6355</c:v>
                </c:pt>
                <c:pt idx="1272">
                  <c:v>6360</c:v>
                </c:pt>
                <c:pt idx="1273">
                  <c:v>6365</c:v>
                </c:pt>
                <c:pt idx="1274">
                  <c:v>6370</c:v>
                </c:pt>
                <c:pt idx="1275">
                  <c:v>6375</c:v>
                </c:pt>
                <c:pt idx="1276">
                  <c:v>6380</c:v>
                </c:pt>
                <c:pt idx="1277">
                  <c:v>6385</c:v>
                </c:pt>
                <c:pt idx="1278">
                  <c:v>6390</c:v>
                </c:pt>
                <c:pt idx="1279">
                  <c:v>6395</c:v>
                </c:pt>
                <c:pt idx="1280">
                  <c:v>6400</c:v>
                </c:pt>
                <c:pt idx="1281">
                  <c:v>6405</c:v>
                </c:pt>
                <c:pt idx="1282">
                  <c:v>6410</c:v>
                </c:pt>
                <c:pt idx="1283">
                  <c:v>6415</c:v>
                </c:pt>
                <c:pt idx="1284">
                  <c:v>6420</c:v>
                </c:pt>
                <c:pt idx="1285">
                  <c:v>6425</c:v>
                </c:pt>
                <c:pt idx="1286">
                  <c:v>6430</c:v>
                </c:pt>
                <c:pt idx="1287">
                  <c:v>6435</c:v>
                </c:pt>
                <c:pt idx="1288">
                  <c:v>6440</c:v>
                </c:pt>
                <c:pt idx="1289">
                  <c:v>6445</c:v>
                </c:pt>
                <c:pt idx="1290">
                  <c:v>6450</c:v>
                </c:pt>
                <c:pt idx="1291">
                  <c:v>6455</c:v>
                </c:pt>
                <c:pt idx="1292">
                  <c:v>6460</c:v>
                </c:pt>
                <c:pt idx="1293">
                  <c:v>6465</c:v>
                </c:pt>
                <c:pt idx="1294">
                  <c:v>6470</c:v>
                </c:pt>
                <c:pt idx="1295">
                  <c:v>6475</c:v>
                </c:pt>
                <c:pt idx="1296">
                  <c:v>6480</c:v>
                </c:pt>
                <c:pt idx="1297">
                  <c:v>6485</c:v>
                </c:pt>
                <c:pt idx="1298">
                  <c:v>6490</c:v>
                </c:pt>
                <c:pt idx="1299">
                  <c:v>6495</c:v>
                </c:pt>
                <c:pt idx="1300">
                  <c:v>6500</c:v>
                </c:pt>
                <c:pt idx="1301">
                  <c:v>6505</c:v>
                </c:pt>
                <c:pt idx="1302">
                  <c:v>6510</c:v>
                </c:pt>
                <c:pt idx="1303">
                  <c:v>6515</c:v>
                </c:pt>
                <c:pt idx="1304">
                  <c:v>6520</c:v>
                </c:pt>
                <c:pt idx="1305">
                  <c:v>6525</c:v>
                </c:pt>
                <c:pt idx="1306">
                  <c:v>6530</c:v>
                </c:pt>
                <c:pt idx="1307">
                  <c:v>6535</c:v>
                </c:pt>
                <c:pt idx="1308">
                  <c:v>6540</c:v>
                </c:pt>
                <c:pt idx="1309">
                  <c:v>6545</c:v>
                </c:pt>
                <c:pt idx="1310">
                  <c:v>6550</c:v>
                </c:pt>
                <c:pt idx="1311">
                  <c:v>6555</c:v>
                </c:pt>
                <c:pt idx="1312">
                  <c:v>6560</c:v>
                </c:pt>
                <c:pt idx="1313">
                  <c:v>6565</c:v>
                </c:pt>
                <c:pt idx="1314">
                  <c:v>6570</c:v>
                </c:pt>
                <c:pt idx="1315">
                  <c:v>6575</c:v>
                </c:pt>
                <c:pt idx="1316">
                  <c:v>6580</c:v>
                </c:pt>
                <c:pt idx="1317">
                  <c:v>6585</c:v>
                </c:pt>
                <c:pt idx="1318">
                  <c:v>6590</c:v>
                </c:pt>
                <c:pt idx="1319">
                  <c:v>6595</c:v>
                </c:pt>
                <c:pt idx="1320">
                  <c:v>6600</c:v>
                </c:pt>
                <c:pt idx="1321">
                  <c:v>6605</c:v>
                </c:pt>
                <c:pt idx="1322">
                  <c:v>6610</c:v>
                </c:pt>
                <c:pt idx="1323">
                  <c:v>6615</c:v>
                </c:pt>
                <c:pt idx="1324">
                  <c:v>6620</c:v>
                </c:pt>
                <c:pt idx="1325">
                  <c:v>6625</c:v>
                </c:pt>
                <c:pt idx="1326">
                  <c:v>6630</c:v>
                </c:pt>
                <c:pt idx="1327">
                  <c:v>6635</c:v>
                </c:pt>
                <c:pt idx="1328">
                  <c:v>6640</c:v>
                </c:pt>
                <c:pt idx="1329">
                  <c:v>6645</c:v>
                </c:pt>
                <c:pt idx="1330">
                  <c:v>6650</c:v>
                </c:pt>
                <c:pt idx="1331">
                  <c:v>6655</c:v>
                </c:pt>
                <c:pt idx="1332">
                  <c:v>6660</c:v>
                </c:pt>
                <c:pt idx="1333">
                  <c:v>6665</c:v>
                </c:pt>
                <c:pt idx="1334">
                  <c:v>6670</c:v>
                </c:pt>
                <c:pt idx="1335">
                  <c:v>6675</c:v>
                </c:pt>
                <c:pt idx="1336">
                  <c:v>6680</c:v>
                </c:pt>
                <c:pt idx="1337">
                  <c:v>6685</c:v>
                </c:pt>
                <c:pt idx="1338">
                  <c:v>6690</c:v>
                </c:pt>
                <c:pt idx="1339">
                  <c:v>6695</c:v>
                </c:pt>
                <c:pt idx="1340">
                  <c:v>6700</c:v>
                </c:pt>
                <c:pt idx="1341">
                  <c:v>6705</c:v>
                </c:pt>
                <c:pt idx="1342">
                  <c:v>6710</c:v>
                </c:pt>
                <c:pt idx="1343">
                  <c:v>6715</c:v>
                </c:pt>
                <c:pt idx="1344">
                  <c:v>6720</c:v>
                </c:pt>
                <c:pt idx="1345">
                  <c:v>6725</c:v>
                </c:pt>
                <c:pt idx="1346">
                  <c:v>6730</c:v>
                </c:pt>
                <c:pt idx="1347">
                  <c:v>6735</c:v>
                </c:pt>
                <c:pt idx="1348">
                  <c:v>6740</c:v>
                </c:pt>
                <c:pt idx="1349">
                  <c:v>6745</c:v>
                </c:pt>
                <c:pt idx="1350">
                  <c:v>6750</c:v>
                </c:pt>
                <c:pt idx="1351">
                  <c:v>6755</c:v>
                </c:pt>
                <c:pt idx="1352">
                  <c:v>6760</c:v>
                </c:pt>
                <c:pt idx="1353">
                  <c:v>6765</c:v>
                </c:pt>
                <c:pt idx="1354">
                  <c:v>6770</c:v>
                </c:pt>
                <c:pt idx="1355">
                  <c:v>6775</c:v>
                </c:pt>
                <c:pt idx="1356">
                  <c:v>6780</c:v>
                </c:pt>
                <c:pt idx="1357">
                  <c:v>6785</c:v>
                </c:pt>
                <c:pt idx="1358">
                  <c:v>6790</c:v>
                </c:pt>
                <c:pt idx="1359">
                  <c:v>6795</c:v>
                </c:pt>
                <c:pt idx="1360">
                  <c:v>6800</c:v>
                </c:pt>
                <c:pt idx="1361">
                  <c:v>6805</c:v>
                </c:pt>
                <c:pt idx="1362">
                  <c:v>6810</c:v>
                </c:pt>
                <c:pt idx="1363">
                  <c:v>6815</c:v>
                </c:pt>
                <c:pt idx="1364">
                  <c:v>6820</c:v>
                </c:pt>
                <c:pt idx="1365">
                  <c:v>6825</c:v>
                </c:pt>
                <c:pt idx="1366">
                  <c:v>6830</c:v>
                </c:pt>
                <c:pt idx="1367">
                  <c:v>6835</c:v>
                </c:pt>
                <c:pt idx="1368">
                  <c:v>6840</c:v>
                </c:pt>
                <c:pt idx="1369">
                  <c:v>6845</c:v>
                </c:pt>
                <c:pt idx="1370">
                  <c:v>6850</c:v>
                </c:pt>
                <c:pt idx="1371">
                  <c:v>6855</c:v>
                </c:pt>
                <c:pt idx="1372">
                  <c:v>6860</c:v>
                </c:pt>
                <c:pt idx="1373">
                  <c:v>6865</c:v>
                </c:pt>
                <c:pt idx="1374">
                  <c:v>6870</c:v>
                </c:pt>
                <c:pt idx="1375">
                  <c:v>6875</c:v>
                </c:pt>
                <c:pt idx="1376">
                  <c:v>6880</c:v>
                </c:pt>
                <c:pt idx="1377">
                  <c:v>6885</c:v>
                </c:pt>
                <c:pt idx="1378">
                  <c:v>6890</c:v>
                </c:pt>
                <c:pt idx="1379">
                  <c:v>6895</c:v>
                </c:pt>
                <c:pt idx="1380">
                  <c:v>6900</c:v>
                </c:pt>
                <c:pt idx="1381">
                  <c:v>6905</c:v>
                </c:pt>
                <c:pt idx="1382">
                  <c:v>6910</c:v>
                </c:pt>
                <c:pt idx="1383">
                  <c:v>6915</c:v>
                </c:pt>
                <c:pt idx="1384">
                  <c:v>6920</c:v>
                </c:pt>
                <c:pt idx="1385">
                  <c:v>6925</c:v>
                </c:pt>
                <c:pt idx="1386">
                  <c:v>6930</c:v>
                </c:pt>
                <c:pt idx="1387">
                  <c:v>6935</c:v>
                </c:pt>
                <c:pt idx="1388">
                  <c:v>6940</c:v>
                </c:pt>
                <c:pt idx="1389">
                  <c:v>6945</c:v>
                </c:pt>
                <c:pt idx="1390">
                  <c:v>6950</c:v>
                </c:pt>
                <c:pt idx="1391">
                  <c:v>6955</c:v>
                </c:pt>
                <c:pt idx="1392">
                  <c:v>6960</c:v>
                </c:pt>
                <c:pt idx="1393">
                  <c:v>6965</c:v>
                </c:pt>
                <c:pt idx="1394">
                  <c:v>6970</c:v>
                </c:pt>
                <c:pt idx="1395">
                  <c:v>6975</c:v>
                </c:pt>
                <c:pt idx="1396">
                  <c:v>6980</c:v>
                </c:pt>
                <c:pt idx="1397">
                  <c:v>6985</c:v>
                </c:pt>
                <c:pt idx="1398">
                  <c:v>6990</c:v>
                </c:pt>
                <c:pt idx="1399">
                  <c:v>6995</c:v>
                </c:pt>
                <c:pt idx="1400">
                  <c:v>7000</c:v>
                </c:pt>
                <c:pt idx="1401">
                  <c:v>7005</c:v>
                </c:pt>
                <c:pt idx="1402">
                  <c:v>7010</c:v>
                </c:pt>
                <c:pt idx="1403">
                  <c:v>7015</c:v>
                </c:pt>
                <c:pt idx="1404">
                  <c:v>7020</c:v>
                </c:pt>
                <c:pt idx="1405">
                  <c:v>7025</c:v>
                </c:pt>
                <c:pt idx="1406">
                  <c:v>7030</c:v>
                </c:pt>
                <c:pt idx="1407">
                  <c:v>7035</c:v>
                </c:pt>
                <c:pt idx="1408">
                  <c:v>7040</c:v>
                </c:pt>
                <c:pt idx="1409">
                  <c:v>7045</c:v>
                </c:pt>
                <c:pt idx="1410">
                  <c:v>7050</c:v>
                </c:pt>
                <c:pt idx="1411">
                  <c:v>7055</c:v>
                </c:pt>
                <c:pt idx="1412">
                  <c:v>7060</c:v>
                </c:pt>
                <c:pt idx="1413">
                  <c:v>7065</c:v>
                </c:pt>
                <c:pt idx="1414">
                  <c:v>7070</c:v>
                </c:pt>
                <c:pt idx="1415">
                  <c:v>7075</c:v>
                </c:pt>
                <c:pt idx="1416">
                  <c:v>7080</c:v>
                </c:pt>
                <c:pt idx="1417">
                  <c:v>7085</c:v>
                </c:pt>
                <c:pt idx="1418">
                  <c:v>7090</c:v>
                </c:pt>
                <c:pt idx="1419">
                  <c:v>7095</c:v>
                </c:pt>
                <c:pt idx="1420">
                  <c:v>7100</c:v>
                </c:pt>
                <c:pt idx="1421">
                  <c:v>7105</c:v>
                </c:pt>
                <c:pt idx="1422">
                  <c:v>7110</c:v>
                </c:pt>
                <c:pt idx="1423">
                  <c:v>7115</c:v>
                </c:pt>
                <c:pt idx="1424">
                  <c:v>7120</c:v>
                </c:pt>
                <c:pt idx="1425">
                  <c:v>7125</c:v>
                </c:pt>
                <c:pt idx="1426">
                  <c:v>7130</c:v>
                </c:pt>
                <c:pt idx="1427">
                  <c:v>7135</c:v>
                </c:pt>
                <c:pt idx="1428">
                  <c:v>7140</c:v>
                </c:pt>
                <c:pt idx="1429">
                  <c:v>7145</c:v>
                </c:pt>
                <c:pt idx="1430">
                  <c:v>7150</c:v>
                </c:pt>
                <c:pt idx="1431">
                  <c:v>7155</c:v>
                </c:pt>
                <c:pt idx="1432">
                  <c:v>7160</c:v>
                </c:pt>
                <c:pt idx="1433">
                  <c:v>7165</c:v>
                </c:pt>
                <c:pt idx="1434">
                  <c:v>7170</c:v>
                </c:pt>
                <c:pt idx="1435">
                  <c:v>7175</c:v>
                </c:pt>
                <c:pt idx="1436">
                  <c:v>7180</c:v>
                </c:pt>
                <c:pt idx="1437">
                  <c:v>7185</c:v>
                </c:pt>
                <c:pt idx="1438">
                  <c:v>7190</c:v>
                </c:pt>
                <c:pt idx="1439">
                  <c:v>7195</c:v>
                </c:pt>
                <c:pt idx="1440">
                  <c:v>7200</c:v>
                </c:pt>
                <c:pt idx="1441">
                  <c:v>7205</c:v>
                </c:pt>
                <c:pt idx="1442">
                  <c:v>7210</c:v>
                </c:pt>
                <c:pt idx="1443">
                  <c:v>7215</c:v>
                </c:pt>
                <c:pt idx="1444">
                  <c:v>7220</c:v>
                </c:pt>
                <c:pt idx="1445">
                  <c:v>7225</c:v>
                </c:pt>
                <c:pt idx="1446">
                  <c:v>7230</c:v>
                </c:pt>
                <c:pt idx="1447">
                  <c:v>7235</c:v>
                </c:pt>
                <c:pt idx="1448">
                  <c:v>7240</c:v>
                </c:pt>
                <c:pt idx="1449">
                  <c:v>7245</c:v>
                </c:pt>
                <c:pt idx="1450">
                  <c:v>7250</c:v>
                </c:pt>
                <c:pt idx="1451">
                  <c:v>7255</c:v>
                </c:pt>
                <c:pt idx="1452">
                  <c:v>7260</c:v>
                </c:pt>
                <c:pt idx="1453">
                  <c:v>7265</c:v>
                </c:pt>
                <c:pt idx="1454">
                  <c:v>7270</c:v>
                </c:pt>
                <c:pt idx="1455">
                  <c:v>7275</c:v>
                </c:pt>
                <c:pt idx="1456">
                  <c:v>7280</c:v>
                </c:pt>
                <c:pt idx="1457">
                  <c:v>7285</c:v>
                </c:pt>
                <c:pt idx="1458">
                  <c:v>7290</c:v>
                </c:pt>
                <c:pt idx="1459">
                  <c:v>7295</c:v>
                </c:pt>
                <c:pt idx="1460">
                  <c:v>7300</c:v>
                </c:pt>
                <c:pt idx="1461">
                  <c:v>7305</c:v>
                </c:pt>
                <c:pt idx="1462">
                  <c:v>7310</c:v>
                </c:pt>
                <c:pt idx="1463">
                  <c:v>7315</c:v>
                </c:pt>
                <c:pt idx="1464">
                  <c:v>7320</c:v>
                </c:pt>
                <c:pt idx="1465">
                  <c:v>7325</c:v>
                </c:pt>
                <c:pt idx="1466">
                  <c:v>7330</c:v>
                </c:pt>
                <c:pt idx="1467">
                  <c:v>7335</c:v>
                </c:pt>
                <c:pt idx="1468">
                  <c:v>7340</c:v>
                </c:pt>
                <c:pt idx="1469">
                  <c:v>7345</c:v>
                </c:pt>
                <c:pt idx="1470">
                  <c:v>7350</c:v>
                </c:pt>
                <c:pt idx="1471">
                  <c:v>7355</c:v>
                </c:pt>
                <c:pt idx="1472">
                  <c:v>7360</c:v>
                </c:pt>
                <c:pt idx="1473">
                  <c:v>7365</c:v>
                </c:pt>
                <c:pt idx="1474">
                  <c:v>7370</c:v>
                </c:pt>
                <c:pt idx="1475">
                  <c:v>7375</c:v>
                </c:pt>
                <c:pt idx="1476">
                  <c:v>7380</c:v>
                </c:pt>
                <c:pt idx="1477">
                  <c:v>7385</c:v>
                </c:pt>
                <c:pt idx="1478">
                  <c:v>7390</c:v>
                </c:pt>
                <c:pt idx="1479">
                  <c:v>7395</c:v>
                </c:pt>
                <c:pt idx="1480">
                  <c:v>7400</c:v>
                </c:pt>
                <c:pt idx="1481">
                  <c:v>7405</c:v>
                </c:pt>
                <c:pt idx="1482">
                  <c:v>7410</c:v>
                </c:pt>
                <c:pt idx="1483">
                  <c:v>7415</c:v>
                </c:pt>
                <c:pt idx="1484">
                  <c:v>7420</c:v>
                </c:pt>
                <c:pt idx="1485">
                  <c:v>7425</c:v>
                </c:pt>
                <c:pt idx="1486">
                  <c:v>7430</c:v>
                </c:pt>
                <c:pt idx="1487">
                  <c:v>7435</c:v>
                </c:pt>
                <c:pt idx="1488">
                  <c:v>7440</c:v>
                </c:pt>
                <c:pt idx="1489">
                  <c:v>7445</c:v>
                </c:pt>
                <c:pt idx="1490">
                  <c:v>7450</c:v>
                </c:pt>
                <c:pt idx="1491">
                  <c:v>7455</c:v>
                </c:pt>
                <c:pt idx="1492">
                  <c:v>7460</c:v>
                </c:pt>
                <c:pt idx="1493">
                  <c:v>7465</c:v>
                </c:pt>
                <c:pt idx="1494">
                  <c:v>7470</c:v>
                </c:pt>
                <c:pt idx="1495">
                  <c:v>7475</c:v>
                </c:pt>
                <c:pt idx="1496">
                  <c:v>7480</c:v>
                </c:pt>
                <c:pt idx="1497">
                  <c:v>7485</c:v>
                </c:pt>
                <c:pt idx="1498">
                  <c:v>7490</c:v>
                </c:pt>
                <c:pt idx="1499">
                  <c:v>7495</c:v>
                </c:pt>
                <c:pt idx="1500">
                  <c:v>7500</c:v>
                </c:pt>
              </c:numCache>
            </c:numRef>
          </c:xVal>
          <c:yVal>
            <c:numRef>
              <c:f>Alternative_All!$D$6:$D$1506</c:f>
              <c:numCache>
                <c:formatCode>General</c:formatCode>
                <c:ptCount val="15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6</c:v>
                </c:pt>
                <c:pt idx="14">
                  <c:v>6</c:v>
                </c:pt>
                <c:pt idx="15">
                  <c:v>7</c:v>
                </c:pt>
                <c:pt idx="16">
                  <c:v>7</c:v>
                </c:pt>
                <c:pt idx="17">
                  <c:v>8</c:v>
                </c:pt>
                <c:pt idx="18">
                  <c:v>8</c:v>
                </c:pt>
                <c:pt idx="19">
                  <c:v>9</c:v>
                </c:pt>
                <c:pt idx="20">
                  <c:v>9</c:v>
                </c:pt>
                <c:pt idx="21">
                  <c:v>10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12</c:v>
                </c:pt>
                <c:pt idx="26">
                  <c:v>12</c:v>
                </c:pt>
                <c:pt idx="27">
                  <c:v>13</c:v>
                </c:pt>
                <c:pt idx="28">
                  <c:v>13</c:v>
                </c:pt>
                <c:pt idx="29">
                  <c:v>14</c:v>
                </c:pt>
                <c:pt idx="30">
                  <c:v>14</c:v>
                </c:pt>
                <c:pt idx="31">
                  <c:v>15</c:v>
                </c:pt>
                <c:pt idx="32">
                  <c:v>15</c:v>
                </c:pt>
                <c:pt idx="33">
                  <c:v>16</c:v>
                </c:pt>
                <c:pt idx="34">
                  <c:v>16</c:v>
                </c:pt>
                <c:pt idx="35">
                  <c:v>17</c:v>
                </c:pt>
                <c:pt idx="36">
                  <c:v>17</c:v>
                </c:pt>
                <c:pt idx="37">
                  <c:v>18</c:v>
                </c:pt>
                <c:pt idx="38">
                  <c:v>18</c:v>
                </c:pt>
                <c:pt idx="39">
                  <c:v>19</c:v>
                </c:pt>
                <c:pt idx="40">
                  <c:v>19</c:v>
                </c:pt>
                <c:pt idx="41">
                  <c:v>20</c:v>
                </c:pt>
                <c:pt idx="42">
                  <c:v>20</c:v>
                </c:pt>
                <c:pt idx="43">
                  <c:v>21</c:v>
                </c:pt>
                <c:pt idx="44">
                  <c:v>21</c:v>
                </c:pt>
                <c:pt idx="45">
                  <c:v>22</c:v>
                </c:pt>
                <c:pt idx="46">
                  <c:v>22</c:v>
                </c:pt>
                <c:pt idx="47">
                  <c:v>23</c:v>
                </c:pt>
                <c:pt idx="48">
                  <c:v>23</c:v>
                </c:pt>
                <c:pt idx="49">
                  <c:v>24</c:v>
                </c:pt>
                <c:pt idx="50">
                  <c:v>24</c:v>
                </c:pt>
                <c:pt idx="51">
                  <c:v>25</c:v>
                </c:pt>
                <c:pt idx="52">
                  <c:v>25</c:v>
                </c:pt>
                <c:pt idx="53">
                  <c:v>26</c:v>
                </c:pt>
                <c:pt idx="54">
                  <c:v>26</c:v>
                </c:pt>
                <c:pt idx="55">
                  <c:v>27</c:v>
                </c:pt>
                <c:pt idx="56">
                  <c:v>27</c:v>
                </c:pt>
                <c:pt idx="57">
                  <c:v>28</c:v>
                </c:pt>
                <c:pt idx="58">
                  <c:v>28</c:v>
                </c:pt>
                <c:pt idx="59">
                  <c:v>29</c:v>
                </c:pt>
                <c:pt idx="60">
                  <c:v>29</c:v>
                </c:pt>
                <c:pt idx="61">
                  <c:v>30</c:v>
                </c:pt>
                <c:pt idx="62">
                  <c:v>30</c:v>
                </c:pt>
                <c:pt idx="63">
                  <c:v>31</c:v>
                </c:pt>
                <c:pt idx="64">
                  <c:v>31</c:v>
                </c:pt>
                <c:pt idx="65">
                  <c:v>32</c:v>
                </c:pt>
                <c:pt idx="66">
                  <c:v>32</c:v>
                </c:pt>
                <c:pt idx="67">
                  <c:v>33</c:v>
                </c:pt>
                <c:pt idx="68">
                  <c:v>33</c:v>
                </c:pt>
                <c:pt idx="69">
                  <c:v>34</c:v>
                </c:pt>
                <c:pt idx="70">
                  <c:v>34</c:v>
                </c:pt>
                <c:pt idx="71">
                  <c:v>35</c:v>
                </c:pt>
                <c:pt idx="72">
                  <c:v>35</c:v>
                </c:pt>
                <c:pt idx="73">
                  <c:v>36</c:v>
                </c:pt>
                <c:pt idx="74">
                  <c:v>36</c:v>
                </c:pt>
                <c:pt idx="75">
                  <c:v>37</c:v>
                </c:pt>
                <c:pt idx="76">
                  <c:v>37</c:v>
                </c:pt>
                <c:pt idx="77">
                  <c:v>38</c:v>
                </c:pt>
                <c:pt idx="78">
                  <c:v>38</c:v>
                </c:pt>
                <c:pt idx="79">
                  <c:v>39</c:v>
                </c:pt>
                <c:pt idx="80">
                  <c:v>39</c:v>
                </c:pt>
                <c:pt idx="81">
                  <c:v>40</c:v>
                </c:pt>
                <c:pt idx="82">
                  <c:v>40</c:v>
                </c:pt>
                <c:pt idx="83">
                  <c:v>41</c:v>
                </c:pt>
                <c:pt idx="84">
                  <c:v>41</c:v>
                </c:pt>
                <c:pt idx="85">
                  <c:v>42</c:v>
                </c:pt>
                <c:pt idx="86">
                  <c:v>42</c:v>
                </c:pt>
                <c:pt idx="87">
                  <c:v>43</c:v>
                </c:pt>
                <c:pt idx="88">
                  <c:v>43</c:v>
                </c:pt>
                <c:pt idx="89">
                  <c:v>44</c:v>
                </c:pt>
                <c:pt idx="90">
                  <c:v>44</c:v>
                </c:pt>
                <c:pt idx="91">
                  <c:v>45</c:v>
                </c:pt>
                <c:pt idx="92">
                  <c:v>45</c:v>
                </c:pt>
                <c:pt idx="93">
                  <c:v>46</c:v>
                </c:pt>
                <c:pt idx="94">
                  <c:v>46</c:v>
                </c:pt>
                <c:pt idx="95">
                  <c:v>47</c:v>
                </c:pt>
                <c:pt idx="96">
                  <c:v>47</c:v>
                </c:pt>
                <c:pt idx="97">
                  <c:v>48</c:v>
                </c:pt>
                <c:pt idx="98">
                  <c:v>48</c:v>
                </c:pt>
                <c:pt idx="99">
                  <c:v>49</c:v>
                </c:pt>
                <c:pt idx="100">
                  <c:v>49</c:v>
                </c:pt>
                <c:pt idx="101">
                  <c:v>50</c:v>
                </c:pt>
                <c:pt idx="102">
                  <c:v>50</c:v>
                </c:pt>
                <c:pt idx="103">
                  <c:v>51</c:v>
                </c:pt>
                <c:pt idx="104">
                  <c:v>51</c:v>
                </c:pt>
                <c:pt idx="105">
                  <c:v>52</c:v>
                </c:pt>
                <c:pt idx="106">
                  <c:v>52</c:v>
                </c:pt>
                <c:pt idx="107">
                  <c:v>53</c:v>
                </c:pt>
                <c:pt idx="108">
                  <c:v>53</c:v>
                </c:pt>
                <c:pt idx="109">
                  <c:v>54</c:v>
                </c:pt>
                <c:pt idx="110">
                  <c:v>38</c:v>
                </c:pt>
                <c:pt idx="111">
                  <c:v>38</c:v>
                </c:pt>
                <c:pt idx="112">
                  <c:v>39</c:v>
                </c:pt>
                <c:pt idx="113">
                  <c:v>39</c:v>
                </c:pt>
                <c:pt idx="114">
                  <c:v>39</c:v>
                </c:pt>
                <c:pt idx="115">
                  <c:v>40</c:v>
                </c:pt>
                <c:pt idx="116">
                  <c:v>40</c:v>
                </c:pt>
                <c:pt idx="117">
                  <c:v>40</c:v>
                </c:pt>
                <c:pt idx="118">
                  <c:v>41</c:v>
                </c:pt>
                <c:pt idx="119">
                  <c:v>41</c:v>
                </c:pt>
                <c:pt idx="120">
                  <c:v>41</c:v>
                </c:pt>
                <c:pt idx="121">
                  <c:v>42</c:v>
                </c:pt>
                <c:pt idx="122">
                  <c:v>42</c:v>
                </c:pt>
                <c:pt idx="123">
                  <c:v>43</c:v>
                </c:pt>
                <c:pt idx="124">
                  <c:v>43</c:v>
                </c:pt>
                <c:pt idx="125">
                  <c:v>43</c:v>
                </c:pt>
                <c:pt idx="126">
                  <c:v>44</c:v>
                </c:pt>
                <c:pt idx="127">
                  <c:v>44</c:v>
                </c:pt>
                <c:pt idx="128">
                  <c:v>44</c:v>
                </c:pt>
                <c:pt idx="129">
                  <c:v>45</c:v>
                </c:pt>
                <c:pt idx="130">
                  <c:v>45</c:v>
                </c:pt>
                <c:pt idx="131">
                  <c:v>45</c:v>
                </c:pt>
                <c:pt idx="132">
                  <c:v>46</c:v>
                </c:pt>
                <c:pt idx="133">
                  <c:v>46</c:v>
                </c:pt>
                <c:pt idx="134">
                  <c:v>46</c:v>
                </c:pt>
                <c:pt idx="135">
                  <c:v>47</c:v>
                </c:pt>
                <c:pt idx="136">
                  <c:v>47</c:v>
                </c:pt>
                <c:pt idx="137">
                  <c:v>47</c:v>
                </c:pt>
                <c:pt idx="138">
                  <c:v>48</c:v>
                </c:pt>
                <c:pt idx="139">
                  <c:v>48</c:v>
                </c:pt>
                <c:pt idx="140">
                  <c:v>48</c:v>
                </c:pt>
                <c:pt idx="141">
                  <c:v>49</c:v>
                </c:pt>
                <c:pt idx="142">
                  <c:v>49</c:v>
                </c:pt>
                <c:pt idx="143">
                  <c:v>50</c:v>
                </c:pt>
                <c:pt idx="144">
                  <c:v>50</c:v>
                </c:pt>
                <c:pt idx="145">
                  <c:v>50</c:v>
                </c:pt>
                <c:pt idx="146">
                  <c:v>51</c:v>
                </c:pt>
                <c:pt idx="147">
                  <c:v>51</c:v>
                </c:pt>
                <c:pt idx="148">
                  <c:v>51</c:v>
                </c:pt>
                <c:pt idx="149">
                  <c:v>52</c:v>
                </c:pt>
                <c:pt idx="150">
                  <c:v>52</c:v>
                </c:pt>
                <c:pt idx="151">
                  <c:v>52</c:v>
                </c:pt>
                <c:pt idx="152">
                  <c:v>53</c:v>
                </c:pt>
                <c:pt idx="153">
                  <c:v>53</c:v>
                </c:pt>
                <c:pt idx="154">
                  <c:v>53</c:v>
                </c:pt>
                <c:pt idx="155">
                  <c:v>54</c:v>
                </c:pt>
                <c:pt idx="156">
                  <c:v>54</c:v>
                </c:pt>
                <c:pt idx="157">
                  <c:v>54</c:v>
                </c:pt>
                <c:pt idx="158">
                  <c:v>55</c:v>
                </c:pt>
                <c:pt idx="159">
                  <c:v>55</c:v>
                </c:pt>
                <c:pt idx="160">
                  <c:v>55</c:v>
                </c:pt>
                <c:pt idx="161">
                  <c:v>56</c:v>
                </c:pt>
                <c:pt idx="162">
                  <c:v>56</c:v>
                </c:pt>
                <c:pt idx="163">
                  <c:v>57</c:v>
                </c:pt>
                <c:pt idx="164">
                  <c:v>57</c:v>
                </c:pt>
                <c:pt idx="165">
                  <c:v>57</c:v>
                </c:pt>
                <c:pt idx="166">
                  <c:v>58</c:v>
                </c:pt>
                <c:pt idx="167">
                  <c:v>58</c:v>
                </c:pt>
                <c:pt idx="168">
                  <c:v>58</c:v>
                </c:pt>
                <c:pt idx="169">
                  <c:v>59</c:v>
                </c:pt>
                <c:pt idx="170">
                  <c:v>59</c:v>
                </c:pt>
                <c:pt idx="171">
                  <c:v>59</c:v>
                </c:pt>
                <c:pt idx="172">
                  <c:v>60</c:v>
                </c:pt>
                <c:pt idx="173">
                  <c:v>60</c:v>
                </c:pt>
                <c:pt idx="174">
                  <c:v>60</c:v>
                </c:pt>
                <c:pt idx="175">
                  <c:v>61</c:v>
                </c:pt>
                <c:pt idx="176">
                  <c:v>61</c:v>
                </c:pt>
                <c:pt idx="177">
                  <c:v>61</c:v>
                </c:pt>
                <c:pt idx="178">
                  <c:v>62</c:v>
                </c:pt>
                <c:pt idx="179">
                  <c:v>62</c:v>
                </c:pt>
                <c:pt idx="180">
                  <c:v>62</c:v>
                </c:pt>
                <c:pt idx="181">
                  <c:v>63</c:v>
                </c:pt>
                <c:pt idx="182">
                  <c:v>63</c:v>
                </c:pt>
                <c:pt idx="183">
                  <c:v>64</c:v>
                </c:pt>
                <c:pt idx="184">
                  <c:v>64</c:v>
                </c:pt>
                <c:pt idx="185">
                  <c:v>64</c:v>
                </c:pt>
                <c:pt idx="186">
                  <c:v>65</c:v>
                </c:pt>
                <c:pt idx="187">
                  <c:v>65</c:v>
                </c:pt>
                <c:pt idx="188">
                  <c:v>65</c:v>
                </c:pt>
                <c:pt idx="189">
                  <c:v>66</c:v>
                </c:pt>
                <c:pt idx="190">
                  <c:v>66</c:v>
                </c:pt>
                <c:pt idx="191">
                  <c:v>66</c:v>
                </c:pt>
                <c:pt idx="192">
                  <c:v>67</c:v>
                </c:pt>
                <c:pt idx="193">
                  <c:v>67</c:v>
                </c:pt>
                <c:pt idx="194">
                  <c:v>67</c:v>
                </c:pt>
                <c:pt idx="195">
                  <c:v>68</c:v>
                </c:pt>
                <c:pt idx="196">
                  <c:v>68</c:v>
                </c:pt>
                <c:pt idx="197">
                  <c:v>68</c:v>
                </c:pt>
                <c:pt idx="198">
                  <c:v>69</c:v>
                </c:pt>
                <c:pt idx="199">
                  <c:v>69</c:v>
                </c:pt>
                <c:pt idx="200">
                  <c:v>69</c:v>
                </c:pt>
                <c:pt idx="201">
                  <c:v>70</c:v>
                </c:pt>
                <c:pt idx="202">
                  <c:v>70</c:v>
                </c:pt>
                <c:pt idx="203">
                  <c:v>71</c:v>
                </c:pt>
                <c:pt idx="204">
                  <c:v>71</c:v>
                </c:pt>
                <c:pt idx="205">
                  <c:v>71</c:v>
                </c:pt>
                <c:pt idx="206">
                  <c:v>72</c:v>
                </c:pt>
                <c:pt idx="207">
                  <c:v>72</c:v>
                </c:pt>
                <c:pt idx="208">
                  <c:v>72</c:v>
                </c:pt>
                <c:pt idx="209">
                  <c:v>73</c:v>
                </c:pt>
                <c:pt idx="210">
                  <c:v>73</c:v>
                </c:pt>
                <c:pt idx="211">
                  <c:v>73</c:v>
                </c:pt>
                <c:pt idx="212">
                  <c:v>74</c:v>
                </c:pt>
                <c:pt idx="213">
                  <c:v>74</c:v>
                </c:pt>
                <c:pt idx="214">
                  <c:v>74</c:v>
                </c:pt>
                <c:pt idx="215">
                  <c:v>75</c:v>
                </c:pt>
                <c:pt idx="216">
                  <c:v>75</c:v>
                </c:pt>
                <c:pt idx="217">
                  <c:v>75</c:v>
                </c:pt>
                <c:pt idx="218">
                  <c:v>76</c:v>
                </c:pt>
                <c:pt idx="219">
                  <c:v>76</c:v>
                </c:pt>
                <c:pt idx="220">
                  <c:v>76</c:v>
                </c:pt>
                <c:pt idx="221">
                  <c:v>77</c:v>
                </c:pt>
                <c:pt idx="222">
                  <c:v>77</c:v>
                </c:pt>
                <c:pt idx="223">
                  <c:v>78</c:v>
                </c:pt>
                <c:pt idx="224">
                  <c:v>78</c:v>
                </c:pt>
                <c:pt idx="225">
                  <c:v>78</c:v>
                </c:pt>
                <c:pt idx="226">
                  <c:v>79</c:v>
                </c:pt>
                <c:pt idx="227">
                  <c:v>79</c:v>
                </c:pt>
                <c:pt idx="228">
                  <c:v>79</c:v>
                </c:pt>
                <c:pt idx="229">
                  <c:v>80</c:v>
                </c:pt>
                <c:pt idx="230">
                  <c:v>80</c:v>
                </c:pt>
                <c:pt idx="231">
                  <c:v>80</c:v>
                </c:pt>
                <c:pt idx="232">
                  <c:v>81</c:v>
                </c:pt>
                <c:pt idx="233">
                  <c:v>81</c:v>
                </c:pt>
                <c:pt idx="234">
                  <c:v>81</c:v>
                </c:pt>
                <c:pt idx="235">
                  <c:v>82</c:v>
                </c:pt>
                <c:pt idx="236">
                  <c:v>82</c:v>
                </c:pt>
                <c:pt idx="237">
                  <c:v>82</c:v>
                </c:pt>
                <c:pt idx="238">
                  <c:v>83</c:v>
                </c:pt>
                <c:pt idx="239">
                  <c:v>83</c:v>
                </c:pt>
                <c:pt idx="240">
                  <c:v>83</c:v>
                </c:pt>
                <c:pt idx="241">
                  <c:v>84</c:v>
                </c:pt>
                <c:pt idx="242">
                  <c:v>84</c:v>
                </c:pt>
                <c:pt idx="243">
                  <c:v>85</c:v>
                </c:pt>
                <c:pt idx="244">
                  <c:v>85</c:v>
                </c:pt>
                <c:pt idx="245">
                  <c:v>85</c:v>
                </c:pt>
                <c:pt idx="246">
                  <c:v>86</c:v>
                </c:pt>
                <c:pt idx="247">
                  <c:v>86</c:v>
                </c:pt>
                <c:pt idx="248">
                  <c:v>86</c:v>
                </c:pt>
                <c:pt idx="249">
                  <c:v>87</c:v>
                </c:pt>
                <c:pt idx="250">
                  <c:v>87</c:v>
                </c:pt>
                <c:pt idx="251">
                  <c:v>87</c:v>
                </c:pt>
                <c:pt idx="252">
                  <c:v>88</c:v>
                </c:pt>
                <c:pt idx="253">
                  <c:v>88</c:v>
                </c:pt>
                <c:pt idx="254">
                  <c:v>88</c:v>
                </c:pt>
                <c:pt idx="255">
                  <c:v>89</c:v>
                </c:pt>
                <c:pt idx="256">
                  <c:v>89</c:v>
                </c:pt>
                <c:pt idx="257">
                  <c:v>89</c:v>
                </c:pt>
                <c:pt idx="258">
                  <c:v>90</c:v>
                </c:pt>
                <c:pt idx="259">
                  <c:v>90</c:v>
                </c:pt>
                <c:pt idx="260">
                  <c:v>90</c:v>
                </c:pt>
                <c:pt idx="261">
                  <c:v>91</c:v>
                </c:pt>
                <c:pt idx="262">
                  <c:v>91</c:v>
                </c:pt>
                <c:pt idx="263">
                  <c:v>92</c:v>
                </c:pt>
                <c:pt idx="264">
                  <c:v>92</c:v>
                </c:pt>
                <c:pt idx="265">
                  <c:v>92</c:v>
                </c:pt>
                <c:pt idx="266">
                  <c:v>93</c:v>
                </c:pt>
                <c:pt idx="267">
                  <c:v>93</c:v>
                </c:pt>
                <c:pt idx="268">
                  <c:v>93</c:v>
                </c:pt>
                <c:pt idx="269">
                  <c:v>94</c:v>
                </c:pt>
                <c:pt idx="270">
                  <c:v>94</c:v>
                </c:pt>
                <c:pt idx="271">
                  <c:v>94</c:v>
                </c:pt>
                <c:pt idx="272">
                  <c:v>95</c:v>
                </c:pt>
                <c:pt idx="273">
                  <c:v>95</c:v>
                </c:pt>
                <c:pt idx="274">
                  <c:v>95</c:v>
                </c:pt>
                <c:pt idx="275">
                  <c:v>96</c:v>
                </c:pt>
                <c:pt idx="276">
                  <c:v>96</c:v>
                </c:pt>
                <c:pt idx="277">
                  <c:v>96</c:v>
                </c:pt>
                <c:pt idx="278">
                  <c:v>97</c:v>
                </c:pt>
                <c:pt idx="279">
                  <c:v>97</c:v>
                </c:pt>
                <c:pt idx="280">
                  <c:v>97</c:v>
                </c:pt>
                <c:pt idx="281">
                  <c:v>98</c:v>
                </c:pt>
                <c:pt idx="282">
                  <c:v>98</c:v>
                </c:pt>
                <c:pt idx="283">
                  <c:v>99</c:v>
                </c:pt>
                <c:pt idx="284">
                  <c:v>99</c:v>
                </c:pt>
                <c:pt idx="285">
                  <c:v>99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101</c:v>
                </c:pt>
                <c:pt idx="290">
                  <c:v>101</c:v>
                </c:pt>
                <c:pt idx="291">
                  <c:v>101</c:v>
                </c:pt>
                <c:pt idx="292">
                  <c:v>102</c:v>
                </c:pt>
                <c:pt idx="293">
                  <c:v>102</c:v>
                </c:pt>
                <c:pt idx="294">
                  <c:v>102</c:v>
                </c:pt>
                <c:pt idx="295">
                  <c:v>103</c:v>
                </c:pt>
                <c:pt idx="296">
                  <c:v>103</c:v>
                </c:pt>
                <c:pt idx="297">
                  <c:v>103</c:v>
                </c:pt>
                <c:pt idx="298">
                  <c:v>104</c:v>
                </c:pt>
                <c:pt idx="299">
                  <c:v>104</c:v>
                </c:pt>
                <c:pt idx="300">
                  <c:v>104</c:v>
                </c:pt>
                <c:pt idx="301">
                  <c:v>105</c:v>
                </c:pt>
                <c:pt idx="302">
                  <c:v>105</c:v>
                </c:pt>
                <c:pt idx="303">
                  <c:v>106</c:v>
                </c:pt>
                <c:pt idx="304">
                  <c:v>106</c:v>
                </c:pt>
                <c:pt idx="305">
                  <c:v>106</c:v>
                </c:pt>
                <c:pt idx="306">
                  <c:v>107</c:v>
                </c:pt>
                <c:pt idx="307">
                  <c:v>107</c:v>
                </c:pt>
                <c:pt idx="308">
                  <c:v>107</c:v>
                </c:pt>
                <c:pt idx="309">
                  <c:v>108</c:v>
                </c:pt>
                <c:pt idx="310">
                  <c:v>108</c:v>
                </c:pt>
                <c:pt idx="311">
                  <c:v>108</c:v>
                </c:pt>
                <c:pt idx="312">
                  <c:v>109</c:v>
                </c:pt>
                <c:pt idx="313">
                  <c:v>109</c:v>
                </c:pt>
                <c:pt idx="314">
                  <c:v>109</c:v>
                </c:pt>
                <c:pt idx="315">
                  <c:v>110</c:v>
                </c:pt>
                <c:pt idx="316">
                  <c:v>110</c:v>
                </c:pt>
                <c:pt idx="317">
                  <c:v>110</c:v>
                </c:pt>
                <c:pt idx="318">
                  <c:v>111</c:v>
                </c:pt>
                <c:pt idx="319">
                  <c:v>111</c:v>
                </c:pt>
                <c:pt idx="320">
                  <c:v>111</c:v>
                </c:pt>
                <c:pt idx="321">
                  <c:v>112</c:v>
                </c:pt>
                <c:pt idx="322">
                  <c:v>112</c:v>
                </c:pt>
                <c:pt idx="323">
                  <c:v>113</c:v>
                </c:pt>
                <c:pt idx="324">
                  <c:v>113</c:v>
                </c:pt>
                <c:pt idx="325">
                  <c:v>113</c:v>
                </c:pt>
                <c:pt idx="326">
                  <c:v>114</c:v>
                </c:pt>
                <c:pt idx="327">
                  <c:v>114</c:v>
                </c:pt>
                <c:pt idx="328">
                  <c:v>114</c:v>
                </c:pt>
                <c:pt idx="329">
                  <c:v>115</c:v>
                </c:pt>
                <c:pt idx="330">
                  <c:v>115</c:v>
                </c:pt>
                <c:pt idx="331">
                  <c:v>115</c:v>
                </c:pt>
                <c:pt idx="332">
                  <c:v>116</c:v>
                </c:pt>
                <c:pt idx="333">
                  <c:v>116</c:v>
                </c:pt>
                <c:pt idx="334">
                  <c:v>116</c:v>
                </c:pt>
                <c:pt idx="335">
                  <c:v>117</c:v>
                </c:pt>
                <c:pt idx="336">
                  <c:v>117</c:v>
                </c:pt>
                <c:pt idx="337">
                  <c:v>117</c:v>
                </c:pt>
                <c:pt idx="338">
                  <c:v>118</c:v>
                </c:pt>
                <c:pt idx="339">
                  <c:v>118</c:v>
                </c:pt>
                <c:pt idx="340">
                  <c:v>118</c:v>
                </c:pt>
                <c:pt idx="341">
                  <c:v>119</c:v>
                </c:pt>
                <c:pt idx="342">
                  <c:v>119</c:v>
                </c:pt>
                <c:pt idx="343">
                  <c:v>120</c:v>
                </c:pt>
                <c:pt idx="344">
                  <c:v>120</c:v>
                </c:pt>
                <c:pt idx="345">
                  <c:v>120</c:v>
                </c:pt>
                <c:pt idx="346">
                  <c:v>121</c:v>
                </c:pt>
                <c:pt idx="347">
                  <c:v>121</c:v>
                </c:pt>
                <c:pt idx="348">
                  <c:v>121</c:v>
                </c:pt>
                <c:pt idx="349">
                  <c:v>122</c:v>
                </c:pt>
                <c:pt idx="350">
                  <c:v>122</c:v>
                </c:pt>
                <c:pt idx="351">
                  <c:v>122</c:v>
                </c:pt>
                <c:pt idx="352">
                  <c:v>123</c:v>
                </c:pt>
                <c:pt idx="353">
                  <c:v>123</c:v>
                </c:pt>
                <c:pt idx="354">
                  <c:v>123</c:v>
                </c:pt>
                <c:pt idx="355">
                  <c:v>124</c:v>
                </c:pt>
                <c:pt idx="356">
                  <c:v>124</c:v>
                </c:pt>
                <c:pt idx="357">
                  <c:v>124</c:v>
                </c:pt>
                <c:pt idx="358">
                  <c:v>125</c:v>
                </c:pt>
                <c:pt idx="359">
                  <c:v>125</c:v>
                </c:pt>
                <c:pt idx="360">
                  <c:v>125</c:v>
                </c:pt>
                <c:pt idx="361">
                  <c:v>126</c:v>
                </c:pt>
                <c:pt idx="362">
                  <c:v>126</c:v>
                </c:pt>
                <c:pt idx="363">
                  <c:v>127</c:v>
                </c:pt>
                <c:pt idx="364">
                  <c:v>127</c:v>
                </c:pt>
                <c:pt idx="365">
                  <c:v>127</c:v>
                </c:pt>
                <c:pt idx="366">
                  <c:v>128</c:v>
                </c:pt>
                <c:pt idx="367">
                  <c:v>128</c:v>
                </c:pt>
                <c:pt idx="368">
                  <c:v>128</c:v>
                </c:pt>
                <c:pt idx="369">
                  <c:v>129</c:v>
                </c:pt>
                <c:pt idx="370">
                  <c:v>129</c:v>
                </c:pt>
                <c:pt idx="371">
                  <c:v>129</c:v>
                </c:pt>
                <c:pt idx="372">
                  <c:v>130</c:v>
                </c:pt>
                <c:pt idx="373">
                  <c:v>130</c:v>
                </c:pt>
                <c:pt idx="374">
                  <c:v>130</c:v>
                </c:pt>
                <c:pt idx="375">
                  <c:v>131</c:v>
                </c:pt>
                <c:pt idx="376">
                  <c:v>131</c:v>
                </c:pt>
                <c:pt idx="377">
                  <c:v>131</c:v>
                </c:pt>
                <c:pt idx="378">
                  <c:v>132</c:v>
                </c:pt>
                <c:pt idx="379">
                  <c:v>132</c:v>
                </c:pt>
                <c:pt idx="380">
                  <c:v>132</c:v>
                </c:pt>
                <c:pt idx="381">
                  <c:v>133</c:v>
                </c:pt>
                <c:pt idx="382">
                  <c:v>133</c:v>
                </c:pt>
                <c:pt idx="383">
                  <c:v>134</c:v>
                </c:pt>
                <c:pt idx="384">
                  <c:v>134</c:v>
                </c:pt>
                <c:pt idx="385">
                  <c:v>134</c:v>
                </c:pt>
                <c:pt idx="386">
                  <c:v>135</c:v>
                </c:pt>
                <c:pt idx="387">
                  <c:v>135</c:v>
                </c:pt>
                <c:pt idx="388">
                  <c:v>135</c:v>
                </c:pt>
                <c:pt idx="389">
                  <c:v>136</c:v>
                </c:pt>
                <c:pt idx="390">
                  <c:v>136</c:v>
                </c:pt>
                <c:pt idx="391">
                  <c:v>136</c:v>
                </c:pt>
                <c:pt idx="392">
                  <c:v>137</c:v>
                </c:pt>
                <c:pt idx="393">
                  <c:v>137</c:v>
                </c:pt>
                <c:pt idx="394">
                  <c:v>137</c:v>
                </c:pt>
                <c:pt idx="395">
                  <c:v>138</c:v>
                </c:pt>
                <c:pt idx="396">
                  <c:v>138</c:v>
                </c:pt>
                <c:pt idx="397">
                  <c:v>138</c:v>
                </c:pt>
                <c:pt idx="398">
                  <c:v>139</c:v>
                </c:pt>
                <c:pt idx="399">
                  <c:v>139</c:v>
                </c:pt>
                <c:pt idx="400">
                  <c:v>139</c:v>
                </c:pt>
                <c:pt idx="401">
                  <c:v>140</c:v>
                </c:pt>
                <c:pt idx="402">
                  <c:v>140</c:v>
                </c:pt>
                <c:pt idx="403">
                  <c:v>141</c:v>
                </c:pt>
                <c:pt idx="404">
                  <c:v>141</c:v>
                </c:pt>
                <c:pt idx="405">
                  <c:v>141</c:v>
                </c:pt>
                <c:pt idx="406">
                  <c:v>142</c:v>
                </c:pt>
                <c:pt idx="407">
                  <c:v>142</c:v>
                </c:pt>
                <c:pt idx="408">
                  <c:v>142</c:v>
                </c:pt>
                <c:pt idx="409">
                  <c:v>143</c:v>
                </c:pt>
                <c:pt idx="410">
                  <c:v>143</c:v>
                </c:pt>
                <c:pt idx="411">
                  <c:v>143</c:v>
                </c:pt>
                <c:pt idx="412">
                  <c:v>144</c:v>
                </c:pt>
                <c:pt idx="413">
                  <c:v>144</c:v>
                </c:pt>
                <c:pt idx="414">
                  <c:v>144</c:v>
                </c:pt>
                <c:pt idx="415">
                  <c:v>145</c:v>
                </c:pt>
                <c:pt idx="416">
                  <c:v>145</c:v>
                </c:pt>
                <c:pt idx="417">
                  <c:v>145</c:v>
                </c:pt>
                <c:pt idx="418">
                  <c:v>146</c:v>
                </c:pt>
                <c:pt idx="419">
                  <c:v>146</c:v>
                </c:pt>
                <c:pt idx="420">
                  <c:v>146</c:v>
                </c:pt>
                <c:pt idx="421">
                  <c:v>147</c:v>
                </c:pt>
                <c:pt idx="422">
                  <c:v>147</c:v>
                </c:pt>
                <c:pt idx="423">
                  <c:v>148</c:v>
                </c:pt>
                <c:pt idx="424">
                  <c:v>148</c:v>
                </c:pt>
                <c:pt idx="425">
                  <c:v>148</c:v>
                </c:pt>
                <c:pt idx="426">
                  <c:v>149</c:v>
                </c:pt>
                <c:pt idx="427">
                  <c:v>149</c:v>
                </c:pt>
                <c:pt idx="428">
                  <c:v>149</c:v>
                </c:pt>
                <c:pt idx="429">
                  <c:v>150</c:v>
                </c:pt>
                <c:pt idx="430">
                  <c:v>150</c:v>
                </c:pt>
                <c:pt idx="431">
                  <c:v>150</c:v>
                </c:pt>
                <c:pt idx="432">
                  <c:v>151</c:v>
                </c:pt>
                <c:pt idx="433">
                  <c:v>151</c:v>
                </c:pt>
                <c:pt idx="434">
                  <c:v>151</c:v>
                </c:pt>
                <c:pt idx="435">
                  <c:v>152</c:v>
                </c:pt>
                <c:pt idx="436">
                  <c:v>152</c:v>
                </c:pt>
                <c:pt idx="437">
                  <c:v>152</c:v>
                </c:pt>
                <c:pt idx="438">
                  <c:v>153</c:v>
                </c:pt>
                <c:pt idx="439">
                  <c:v>153</c:v>
                </c:pt>
                <c:pt idx="440">
                  <c:v>153</c:v>
                </c:pt>
                <c:pt idx="441">
                  <c:v>154</c:v>
                </c:pt>
                <c:pt idx="442">
                  <c:v>154</c:v>
                </c:pt>
                <c:pt idx="443">
                  <c:v>155</c:v>
                </c:pt>
                <c:pt idx="444">
                  <c:v>155</c:v>
                </c:pt>
                <c:pt idx="445">
                  <c:v>155</c:v>
                </c:pt>
                <c:pt idx="446">
                  <c:v>156</c:v>
                </c:pt>
                <c:pt idx="447">
                  <c:v>156</c:v>
                </c:pt>
                <c:pt idx="448">
                  <c:v>156</c:v>
                </c:pt>
                <c:pt idx="449">
                  <c:v>157</c:v>
                </c:pt>
                <c:pt idx="450">
                  <c:v>157</c:v>
                </c:pt>
                <c:pt idx="451">
                  <c:v>157</c:v>
                </c:pt>
                <c:pt idx="452">
                  <c:v>158</c:v>
                </c:pt>
                <c:pt idx="453">
                  <c:v>158</c:v>
                </c:pt>
                <c:pt idx="454">
                  <c:v>158</c:v>
                </c:pt>
                <c:pt idx="455">
                  <c:v>159</c:v>
                </c:pt>
                <c:pt idx="456">
                  <c:v>159</c:v>
                </c:pt>
                <c:pt idx="457">
                  <c:v>159</c:v>
                </c:pt>
                <c:pt idx="458">
                  <c:v>160</c:v>
                </c:pt>
                <c:pt idx="459">
                  <c:v>160</c:v>
                </c:pt>
                <c:pt idx="460">
                  <c:v>160</c:v>
                </c:pt>
                <c:pt idx="461">
                  <c:v>161</c:v>
                </c:pt>
                <c:pt idx="462">
                  <c:v>161</c:v>
                </c:pt>
                <c:pt idx="463">
                  <c:v>162</c:v>
                </c:pt>
                <c:pt idx="464">
                  <c:v>162</c:v>
                </c:pt>
                <c:pt idx="465">
                  <c:v>162</c:v>
                </c:pt>
                <c:pt idx="466">
                  <c:v>163</c:v>
                </c:pt>
                <c:pt idx="467">
                  <c:v>163</c:v>
                </c:pt>
                <c:pt idx="468">
                  <c:v>163</c:v>
                </c:pt>
                <c:pt idx="469">
                  <c:v>164</c:v>
                </c:pt>
                <c:pt idx="470">
                  <c:v>164</c:v>
                </c:pt>
                <c:pt idx="471">
                  <c:v>164</c:v>
                </c:pt>
                <c:pt idx="472">
                  <c:v>165</c:v>
                </c:pt>
                <c:pt idx="473">
                  <c:v>165</c:v>
                </c:pt>
                <c:pt idx="474">
                  <c:v>165</c:v>
                </c:pt>
                <c:pt idx="475">
                  <c:v>166</c:v>
                </c:pt>
                <c:pt idx="476">
                  <c:v>166</c:v>
                </c:pt>
                <c:pt idx="477">
                  <c:v>166</c:v>
                </c:pt>
                <c:pt idx="478">
                  <c:v>167</c:v>
                </c:pt>
                <c:pt idx="479">
                  <c:v>167</c:v>
                </c:pt>
                <c:pt idx="480">
                  <c:v>167</c:v>
                </c:pt>
                <c:pt idx="481">
                  <c:v>168</c:v>
                </c:pt>
                <c:pt idx="482">
                  <c:v>168</c:v>
                </c:pt>
                <c:pt idx="483">
                  <c:v>169</c:v>
                </c:pt>
                <c:pt idx="484">
                  <c:v>169</c:v>
                </c:pt>
                <c:pt idx="485">
                  <c:v>169</c:v>
                </c:pt>
                <c:pt idx="486">
                  <c:v>170</c:v>
                </c:pt>
                <c:pt idx="487">
                  <c:v>170</c:v>
                </c:pt>
                <c:pt idx="488">
                  <c:v>170</c:v>
                </c:pt>
                <c:pt idx="489">
                  <c:v>171</c:v>
                </c:pt>
                <c:pt idx="490">
                  <c:v>171</c:v>
                </c:pt>
                <c:pt idx="491">
                  <c:v>171</c:v>
                </c:pt>
                <c:pt idx="492">
                  <c:v>172</c:v>
                </c:pt>
                <c:pt idx="493">
                  <c:v>172</c:v>
                </c:pt>
                <c:pt idx="494">
                  <c:v>172</c:v>
                </c:pt>
                <c:pt idx="495">
                  <c:v>173</c:v>
                </c:pt>
                <c:pt idx="496">
                  <c:v>173</c:v>
                </c:pt>
                <c:pt idx="497">
                  <c:v>173</c:v>
                </c:pt>
                <c:pt idx="498">
                  <c:v>174</c:v>
                </c:pt>
                <c:pt idx="499">
                  <c:v>174</c:v>
                </c:pt>
                <c:pt idx="500">
                  <c:v>174</c:v>
                </c:pt>
                <c:pt idx="501">
                  <c:v>175</c:v>
                </c:pt>
                <c:pt idx="502">
                  <c:v>175</c:v>
                </c:pt>
                <c:pt idx="503">
                  <c:v>176</c:v>
                </c:pt>
                <c:pt idx="504">
                  <c:v>176</c:v>
                </c:pt>
                <c:pt idx="505">
                  <c:v>176</c:v>
                </c:pt>
                <c:pt idx="506">
                  <c:v>177</c:v>
                </c:pt>
                <c:pt idx="507">
                  <c:v>177</c:v>
                </c:pt>
                <c:pt idx="508">
                  <c:v>177</c:v>
                </c:pt>
                <c:pt idx="509">
                  <c:v>178</c:v>
                </c:pt>
                <c:pt idx="510">
                  <c:v>178</c:v>
                </c:pt>
                <c:pt idx="511">
                  <c:v>178</c:v>
                </c:pt>
                <c:pt idx="512">
                  <c:v>179</c:v>
                </c:pt>
                <c:pt idx="513">
                  <c:v>179</c:v>
                </c:pt>
                <c:pt idx="514">
                  <c:v>179</c:v>
                </c:pt>
                <c:pt idx="515">
                  <c:v>180</c:v>
                </c:pt>
                <c:pt idx="516">
                  <c:v>180</c:v>
                </c:pt>
                <c:pt idx="517">
                  <c:v>180</c:v>
                </c:pt>
                <c:pt idx="518">
                  <c:v>181</c:v>
                </c:pt>
                <c:pt idx="519">
                  <c:v>181</c:v>
                </c:pt>
                <c:pt idx="520">
                  <c:v>181</c:v>
                </c:pt>
                <c:pt idx="521">
                  <c:v>182</c:v>
                </c:pt>
                <c:pt idx="522">
                  <c:v>182</c:v>
                </c:pt>
                <c:pt idx="523">
                  <c:v>183</c:v>
                </c:pt>
                <c:pt idx="524">
                  <c:v>183</c:v>
                </c:pt>
                <c:pt idx="525">
                  <c:v>183</c:v>
                </c:pt>
                <c:pt idx="526">
                  <c:v>184</c:v>
                </c:pt>
                <c:pt idx="527">
                  <c:v>184</c:v>
                </c:pt>
                <c:pt idx="528">
                  <c:v>184</c:v>
                </c:pt>
                <c:pt idx="529">
                  <c:v>185</c:v>
                </c:pt>
                <c:pt idx="530">
                  <c:v>185</c:v>
                </c:pt>
                <c:pt idx="531">
                  <c:v>185</c:v>
                </c:pt>
                <c:pt idx="532">
                  <c:v>186</c:v>
                </c:pt>
                <c:pt idx="533">
                  <c:v>186</c:v>
                </c:pt>
                <c:pt idx="534">
                  <c:v>186</c:v>
                </c:pt>
                <c:pt idx="535">
                  <c:v>187</c:v>
                </c:pt>
                <c:pt idx="536">
                  <c:v>187</c:v>
                </c:pt>
                <c:pt idx="537">
                  <c:v>187</c:v>
                </c:pt>
                <c:pt idx="538">
                  <c:v>188</c:v>
                </c:pt>
                <c:pt idx="539">
                  <c:v>188</c:v>
                </c:pt>
                <c:pt idx="540">
                  <c:v>188</c:v>
                </c:pt>
                <c:pt idx="541">
                  <c:v>189</c:v>
                </c:pt>
                <c:pt idx="542">
                  <c:v>189</c:v>
                </c:pt>
                <c:pt idx="543">
                  <c:v>190</c:v>
                </c:pt>
                <c:pt idx="544">
                  <c:v>190</c:v>
                </c:pt>
                <c:pt idx="545">
                  <c:v>190</c:v>
                </c:pt>
                <c:pt idx="546">
                  <c:v>191</c:v>
                </c:pt>
                <c:pt idx="547">
                  <c:v>191</c:v>
                </c:pt>
                <c:pt idx="548">
                  <c:v>191</c:v>
                </c:pt>
                <c:pt idx="549">
                  <c:v>192</c:v>
                </c:pt>
                <c:pt idx="550">
                  <c:v>192</c:v>
                </c:pt>
                <c:pt idx="551">
                  <c:v>192</c:v>
                </c:pt>
                <c:pt idx="552">
                  <c:v>193</c:v>
                </c:pt>
                <c:pt idx="553">
                  <c:v>193</c:v>
                </c:pt>
                <c:pt idx="554">
                  <c:v>193</c:v>
                </c:pt>
                <c:pt idx="555">
                  <c:v>194</c:v>
                </c:pt>
                <c:pt idx="556">
                  <c:v>194</c:v>
                </c:pt>
                <c:pt idx="557">
                  <c:v>194</c:v>
                </c:pt>
                <c:pt idx="558">
                  <c:v>195</c:v>
                </c:pt>
                <c:pt idx="559">
                  <c:v>195</c:v>
                </c:pt>
                <c:pt idx="560">
                  <c:v>195</c:v>
                </c:pt>
                <c:pt idx="561">
                  <c:v>196</c:v>
                </c:pt>
                <c:pt idx="562">
                  <c:v>196</c:v>
                </c:pt>
                <c:pt idx="563">
                  <c:v>197</c:v>
                </c:pt>
                <c:pt idx="564">
                  <c:v>197</c:v>
                </c:pt>
                <c:pt idx="565">
                  <c:v>197</c:v>
                </c:pt>
                <c:pt idx="566">
                  <c:v>198</c:v>
                </c:pt>
                <c:pt idx="567">
                  <c:v>198</c:v>
                </c:pt>
                <c:pt idx="568">
                  <c:v>198</c:v>
                </c:pt>
                <c:pt idx="569">
                  <c:v>199</c:v>
                </c:pt>
                <c:pt idx="570">
                  <c:v>199</c:v>
                </c:pt>
                <c:pt idx="571">
                  <c:v>199</c:v>
                </c:pt>
                <c:pt idx="572">
                  <c:v>200</c:v>
                </c:pt>
                <c:pt idx="573">
                  <c:v>200</c:v>
                </c:pt>
                <c:pt idx="574">
                  <c:v>200</c:v>
                </c:pt>
                <c:pt idx="575">
                  <c:v>201</c:v>
                </c:pt>
                <c:pt idx="576">
                  <c:v>201</c:v>
                </c:pt>
                <c:pt idx="577">
                  <c:v>201</c:v>
                </c:pt>
                <c:pt idx="578">
                  <c:v>202</c:v>
                </c:pt>
                <c:pt idx="579">
                  <c:v>202</c:v>
                </c:pt>
                <c:pt idx="580">
                  <c:v>202</c:v>
                </c:pt>
                <c:pt idx="581">
                  <c:v>203</c:v>
                </c:pt>
                <c:pt idx="582">
                  <c:v>203</c:v>
                </c:pt>
                <c:pt idx="583">
                  <c:v>204</c:v>
                </c:pt>
                <c:pt idx="584">
                  <c:v>204</c:v>
                </c:pt>
                <c:pt idx="585">
                  <c:v>204</c:v>
                </c:pt>
                <c:pt idx="586">
                  <c:v>205</c:v>
                </c:pt>
                <c:pt idx="587">
                  <c:v>205</c:v>
                </c:pt>
                <c:pt idx="588">
                  <c:v>205</c:v>
                </c:pt>
                <c:pt idx="589">
                  <c:v>206</c:v>
                </c:pt>
                <c:pt idx="590">
                  <c:v>206</c:v>
                </c:pt>
                <c:pt idx="591">
                  <c:v>206</c:v>
                </c:pt>
                <c:pt idx="592">
                  <c:v>207</c:v>
                </c:pt>
                <c:pt idx="593">
                  <c:v>207</c:v>
                </c:pt>
                <c:pt idx="594">
                  <c:v>207</c:v>
                </c:pt>
                <c:pt idx="595">
                  <c:v>208</c:v>
                </c:pt>
                <c:pt idx="596">
                  <c:v>208</c:v>
                </c:pt>
                <c:pt idx="597">
                  <c:v>208</c:v>
                </c:pt>
                <c:pt idx="598">
                  <c:v>209</c:v>
                </c:pt>
                <c:pt idx="599">
                  <c:v>209</c:v>
                </c:pt>
                <c:pt idx="600">
                  <c:v>209</c:v>
                </c:pt>
                <c:pt idx="601">
                  <c:v>210</c:v>
                </c:pt>
                <c:pt idx="602">
                  <c:v>210</c:v>
                </c:pt>
                <c:pt idx="603">
                  <c:v>211</c:v>
                </c:pt>
                <c:pt idx="604">
                  <c:v>211</c:v>
                </c:pt>
                <c:pt idx="605">
                  <c:v>211</c:v>
                </c:pt>
                <c:pt idx="606">
                  <c:v>212</c:v>
                </c:pt>
                <c:pt idx="607">
                  <c:v>212</c:v>
                </c:pt>
                <c:pt idx="608">
                  <c:v>212</c:v>
                </c:pt>
                <c:pt idx="609">
                  <c:v>213</c:v>
                </c:pt>
                <c:pt idx="610">
                  <c:v>213</c:v>
                </c:pt>
                <c:pt idx="611">
                  <c:v>213</c:v>
                </c:pt>
                <c:pt idx="612">
                  <c:v>214</c:v>
                </c:pt>
                <c:pt idx="613">
                  <c:v>214</c:v>
                </c:pt>
                <c:pt idx="614">
                  <c:v>214</c:v>
                </c:pt>
                <c:pt idx="615">
                  <c:v>215</c:v>
                </c:pt>
                <c:pt idx="616">
                  <c:v>215</c:v>
                </c:pt>
                <c:pt idx="617">
                  <c:v>215</c:v>
                </c:pt>
                <c:pt idx="618">
                  <c:v>216</c:v>
                </c:pt>
                <c:pt idx="619">
                  <c:v>216</c:v>
                </c:pt>
                <c:pt idx="620">
                  <c:v>216</c:v>
                </c:pt>
                <c:pt idx="621">
                  <c:v>217</c:v>
                </c:pt>
                <c:pt idx="622">
                  <c:v>217</c:v>
                </c:pt>
                <c:pt idx="623">
                  <c:v>218</c:v>
                </c:pt>
                <c:pt idx="624">
                  <c:v>218</c:v>
                </c:pt>
                <c:pt idx="625">
                  <c:v>218</c:v>
                </c:pt>
                <c:pt idx="626">
                  <c:v>219</c:v>
                </c:pt>
                <c:pt idx="627">
                  <c:v>219</c:v>
                </c:pt>
                <c:pt idx="628">
                  <c:v>219</c:v>
                </c:pt>
                <c:pt idx="629">
                  <c:v>220</c:v>
                </c:pt>
                <c:pt idx="630">
                  <c:v>220</c:v>
                </c:pt>
                <c:pt idx="631">
                  <c:v>220</c:v>
                </c:pt>
                <c:pt idx="632">
                  <c:v>221</c:v>
                </c:pt>
                <c:pt idx="633">
                  <c:v>221</c:v>
                </c:pt>
                <c:pt idx="634">
                  <c:v>221</c:v>
                </c:pt>
                <c:pt idx="635">
                  <c:v>222</c:v>
                </c:pt>
                <c:pt idx="636">
                  <c:v>222</c:v>
                </c:pt>
                <c:pt idx="637">
                  <c:v>222</c:v>
                </c:pt>
                <c:pt idx="638">
                  <c:v>223</c:v>
                </c:pt>
                <c:pt idx="639">
                  <c:v>223</c:v>
                </c:pt>
                <c:pt idx="640">
                  <c:v>223</c:v>
                </c:pt>
                <c:pt idx="641">
                  <c:v>224</c:v>
                </c:pt>
                <c:pt idx="642">
                  <c:v>224</c:v>
                </c:pt>
                <c:pt idx="643">
                  <c:v>225</c:v>
                </c:pt>
                <c:pt idx="644">
                  <c:v>225</c:v>
                </c:pt>
                <c:pt idx="645">
                  <c:v>225</c:v>
                </c:pt>
                <c:pt idx="646">
                  <c:v>226</c:v>
                </c:pt>
                <c:pt idx="647">
                  <c:v>226</c:v>
                </c:pt>
                <c:pt idx="648">
                  <c:v>226</c:v>
                </c:pt>
                <c:pt idx="649">
                  <c:v>227</c:v>
                </c:pt>
                <c:pt idx="650">
                  <c:v>227</c:v>
                </c:pt>
                <c:pt idx="651">
                  <c:v>227</c:v>
                </c:pt>
                <c:pt idx="652">
                  <c:v>228</c:v>
                </c:pt>
                <c:pt idx="653">
                  <c:v>228</c:v>
                </c:pt>
                <c:pt idx="654">
                  <c:v>228</c:v>
                </c:pt>
                <c:pt idx="655">
                  <c:v>229</c:v>
                </c:pt>
                <c:pt idx="656">
                  <c:v>229</c:v>
                </c:pt>
                <c:pt idx="657">
                  <c:v>229</c:v>
                </c:pt>
                <c:pt idx="658">
                  <c:v>230</c:v>
                </c:pt>
                <c:pt idx="659">
                  <c:v>230</c:v>
                </c:pt>
                <c:pt idx="660">
                  <c:v>230</c:v>
                </c:pt>
                <c:pt idx="661">
                  <c:v>231</c:v>
                </c:pt>
                <c:pt idx="662">
                  <c:v>231</c:v>
                </c:pt>
                <c:pt idx="663">
                  <c:v>232</c:v>
                </c:pt>
                <c:pt idx="664">
                  <c:v>232</c:v>
                </c:pt>
                <c:pt idx="665">
                  <c:v>232</c:v>
                </c:pt>
                <c:pt idx="666">
                  <c:v>233</c:v>
                </c:pt>
                <c:pt idx="667">
                  <c:v>233</c:v>
                </c:pt>
                <c:pt idx="668">
                  <c:v>233</c:v>
                </c:pt>
                <c:pt idx="669">
                  <c:v>234</c:v>
                </c:pt>
                <c:pt idx="670">
                  <c:v>234</c:v>
                </c:pt>
                <c:pt idx="671">
                  <c:v>234</c:v>
                </c:pt>
                <c:pt idx="672">
                  <c:v>235</c:v>
                </c:pt>
                <c:pt idx="673">
                  <c:v>235</c:v>
                </c:pt>
                <c:pt idx="674">
                  <c:v>235</c:v>
                </c:pt>
                <c:pt idx="675">
                  <c:v>236</c:v>
                </c:pt>
                <c:pt idx="676">
                  <c:v>236</c:v>
                </c:pt>
                <c:pt idx="677">
                  <c:v>236</c:v>
                </c:pt>
                <c:pt idx="678">
                  <c:v>237</c:v>
                </c:pt>
                <c:pt idx="679">
                  <c:v>237</c:v>
                </c:pt>
                <c:pt idx="680">
                  <c:v>237</c:v>
                </c:pt>
                <c:pt idx="681">
                  <c:v>238</c:v>
                </c:pt>
                <c:pt idx="682">
                  <c:v>238</c:v>
                </c:pt>
                <c:pt idx="683">
                  <c:v>239</c:v>
                </c:pt>
                <c:pt idx="684">
                  <c:v>239</c:v>
                </c:pt>
                <c:pt idx="685">
                  <c:v>239</c:v>
                </c:pt>
                <c:pt idx="686">
                  <c:v>240</c:v>
                </c:pt>
                <c:pt idx="687">
                  <c:v>240</c:v>
                </c:pt>
                <c:pt idx="688">
                  <c:v>240</c:v>
                </c:pt>
                <c:pt idx="689">
                  <c:v>241</c:v>
                </c:pt>
                <c:pt idx="690">
                  <c:v>241</c:v>
                </c:pt>
                <c:pt idx="691">
                  <c:v>241</c:v>
                </c:pt>
                <c:pt idx="692">
                  <c:v>242</c:v>
                </c:pt>
                <c:pt idx="693">
                  <c:v>242</c:v>
                </c:pt>
                <c:pt idx="694">
                  <c:v>242</c:v>
                </c:pt>
                <c:pt idx="695">
                  <c:v>243</c:v>
                </c:pt>
                <c:pt idx="696">
                  <c:v>243</c:v>
                </c:pt>
                <c:pt idx="697">
                  <c:v>243</c:v>
                </c:pt>
                <c:pt idx="698">
                  <c:v>244</c:v>
                </c:pt>
                <c:pt idx="699">
                  <c:v>244</c:v>
                </c:pt>
                <c:pt idx="700">
                  <c:v>244</c:v>
                </c:pt>
                <c:pt idx="701">
                  <c:v>245</c:v>
                </c:pt>
                <c:pt idx="702">
                  <c:v>245</c:v>
                </c:pt>
                <c:pt idx="703">
                  <c:v>246</c:v>
                </c:pt>
                <c:pt idx="704">
                  <c:v>246</c:v>
                </c:pt>
                <c:pt idx="705">
                  <c:v>246</c:v>
                </c:pt>
                <c:pt idx="706">
                  <c:v>247</c:v>
                </c:pt>
                <c:pt idx="707">
                  <c:v>247</c:v>
                </c:pt>
                <c:pt idx="708">
                  <c:v>247</c:v>
                </c:pt>
                <c:pt idx="709">
                  <c:v>248</c:v>
                </c:pt>
                <c:pt idx="710">
                  <c:v>248</c:v>
                </c:pt>
                <c:pt idx="711">
                  <c:v>248</c:v>
                </c:pt>
                <c:pt idx="712">
                  <c:v>249</c:v>
                </c:pt>
                <c:pt idx="713">
                  <c:v>249</c:v>
                </c:pt>
                <c:pt idx="714">
                  <c:v>249</c:v>
                </c:pt>
                <c:pt idx="715">
                  <c:v>250</c:v>
                </c:pt>
                <c:pt idx="716">
                  <c:v>250</c:v>
                </c:pt>
                <c:pt idx="717">
                  <c:v>250</c:v>
                </c:pt>
                <c:pt idx="718">
                  <c:v>251</c:v>
                </c:pt>
                <c:pt idx="719">
                  <c:v>251</c:v>
                </c:pt>
                <c:pt idx="720">
                  <c:v>251</c:v>
                </c:pt>
                <c:pt idx="721">
                  <c:v>252</c:v>
                </c:pt>
                <c:pt idx="722">
                  <c:v>252</c:v>
                </c:pt>
                <c:pt idx="723">
                  <c:v>253</c:v>
                </c:pt>
                <c:pt idx="724">
                  <c:v>253</c:v>
                </c:pt>
                <c:pt idx="725">
                  <c:v>253</c:v>
                </c:pt>
                <c:pt idx="726">
                  <c:v>254</c:v>
                </c:pt>
                <c:pt idx="727">
                  <c:v>254</c:v>
                </c:pt>
                <c:pt idx="728">
                  <c:v>254</c:v>
                </c:pt>
                <c:pt idx="729">
                  <c:v>255</c:v>
                </c:pt>
                <c:pt idx="730">
                  <c:v>255</c:v>
                </c:pt>
                <c:pt idx="731">
                  <c:v>255</c:v>
                </c:pt>
                <c:pt idx="732">
                  <c:v>256</c:v>
                </c:pt>
                <c:pt idx="733">
                  <c:v>256</c:v>
                </c:pt>
                <c:pt idx="734">
                  <c:v>256</c:v>
                </c:pt>
                <c:pt idx="735">
                  <c:v>257</c:v>
                </c:pt>
                <c:pt idx="736">
                  <c:v>257</c:v>
                </c:pt>
                <c:pt idx="737">
                  <c:v>257</c:v>
                </c:pt>
                <c:pt idx="738">
                  <c:v>258</c:v>
                </c:pt>
                <c:pt idx="739">
                  <c:v>258</c:v>
                </c:pt>
                <c:pt idx="740">
                  <c:v>258</c:v>
                </c:pt>
                <c:pt idx="741">
                  <c:v>259</c:v>
                </c:pt>
                <c:pt idx="742">
                  <c:v>259</c:v>
                </c:pt>
                <c:pt idx="743">
                  <c:v>260</c:v>
                </c:pt>
                <c:pt idx="744">
                  <c:v>260</c:v>
                </c:pt>
                <c:pt idx="745">
                  <c:v>260</c:v>
                </c:pt>
                <c:pt idx="746">
                  <c:v>261</c:v>
                </c:pt>
                <c:pt idx="747">
                  <c:v>261</c:v>
                </c:pt>
                <c:pt idx="748">
                  <c:v>261</c:v>
                </c:pt>
                <c:pt idx="749">
                  <c:v>262</c:v>
                </c:pt>
                <c:pt idx="750">
                  <c:v>262</c:v>
                </c:pt>
                <c:pt idx="751">
                  <c:v>262</c:v>
                </c:pt>
                <c:pt idx="752">
                  <c:v>263</c:v>
                </c:pt>
                <c:pt idx="753">
                  <c:v>263</c:v>
                </c:pt>
                <c:pt idx="754">
                  <c:v>263</c:v>
                </c:pt>
                <c:pt idx="755">
                  <c:v>264</c:v>
                </c:pt>
                <c:pt idx="756">
                  <c:v>264</c:v>
                </c:pt>
                <c:pt idx="757">
                  <c:v>264</c:v>
                </c:pt>
                <c:pt idx="758">
                  <c:v>265</c:v>
                </c:pt>
                <c:pt idx="759">
                  <c:v>265</c:v>
                </c:pt>
                <c:pt idx="760">
                  <c:v>265</c:v>
                </c:pt>
                <c:pt idx="761">
                  <c:v>266</c:v>
                </c:pt>
                <c:pt idx="762">
                  <c:v>266</c:v>
                </c:pt>
                <c:pt idx="763">
                  <c:v>267</c:v>
                </c:pt>
                <c:pt idx="764">
                  <c:v>267</c:v>
                </c:pt>
                <c:pt idx="765">
                  <c:v>267</c:v>
                </c:pt>
                <c:pt idx="766">
                  <c:v>268</c:v>
                </c:pt>
                <c:pt idx="767">
                  <c:v>268</c:v>
                </c:pt>
                <c:pt idx="768">
                  <c:v>268</c:v>
                </c:pt>
                <c:pt idx="769">
                  <c:v>269</c:v>
                </c:pt>
                <c:pt idx="770">
                  <c:v>269</c:v>
                </c:pt>
                <c:pt idx="771">
                  <c:v>269</c:v>
                </c:pt>
                <c:pt idx="772">
                  <c:v>270</c:v>
                </c:pt>
                <c:pt idx="773">
                  <c:v>270</c:v>
                </c:pt>
                <c:pt idx="774">
                  <c:v>270</c:v>
                </c:pt>
                <c:pt idx="775">
                  <c:v>271</c:v>
                </c:pt>
                <c:pt idx="776">
                  <c:v>271</c:v>
                </c:pt>
                <c:pt idx="777">
                  <c:v>271</c:v>
                </c:pt>
                <c:pt idx="778">
                  <c:v>272</c:v>
                </c:pt>
                <c:pt idx="779">
                  <c:v>272</c:v>
                </c:pt>
                <c:pt idx="780">
                  <c:v>272</c:v>
                </c:pt>
                <c:pt idx="781">
                  <c:v>273</c:v>
                </c:pt>
                <c:pt idx="782">
                  <c:v>273</c:v>
                </c:pt>
                <c:pt idx="783">
                  <c:v>274</c:v>
                </c:pt>
                <c:pt idx="784">
                  <c:v>274</c:v>
                </c:pt>
                <c:pt idx="785">
                  <c:v>274</c:v>
                </c:pt>
                <c:pt idx="786">
                  <c:v>275</c:v>
                </c:pt>
                <c:pt idx="787">
                  <c:v>275</c:v>
                </c:pt>
                <c:pt idx="788">
                  <c:v>275</c:v>
                </c:pt>
                <c:pt idx="789">
                  <c:v>276</c:v>
                </c:pt>
                <c:pt idx="790">
                  <c:v>276</c:v>
                </c:pt>
                <c:pt idx="791">
                  <c:v>276</c:v>
                </c:pt>
                <c:pt idx="792">
                  <c:v>277</c:v>
                </c:pt>
                <c:pt idx="793">
                  <c:v>277</c:v>
                </c:pt>
                <c:pt idx="794">
                  <c:v>277</c:v>
                </c:pt>
                <c:pt idx="795">
                  <c:v>278</c:v>
                </c:pt>
                <c:pt idx="796">
                  <c:v>278</c:v>
                </c:pt>
                <c:pt idx="797">
                  <c:v>278</c:v>
                </c:pt>
                <c:pt idx="798">
                  <c:v>279</c:v>
                </c:pt>
                <c:pt idx="799">
                  <c:v>279</c:v>
                </c:pt>
                <c:pt idx="800">
                  <c:v>279</c:v>
                </c:pt>
                <c:pt idx="801">
                  <c:v>280</c:v>
                </c:pt>
                <c:pt idx="802">
                  <c:v>280</c:v>
                </c:pt>
                <c:pt idx="803">
                  <c:v>281</c:v>
                </c:pt>
                <c:pt idx="804">
                  <c:v>281</c:v>
                </c:pt>
                <c:pt idx="805">
                  <c:v>281</c:v>
                </c:pt>
                <c:pt idx="806">
                  <c:v>282</c:v>
                </c:pt>
                <c:pt idx="807">
                  <c:v>282</c:v>
                </c:pt>
                <c:pt idx="808">
                  <c:v>282</c:v>
                </c:pt>
                <c:pt idx="809">
                  <c:v>283</c:v>
                </c:pt>
                <c:pt idx="810">
                  <c:v>283</c:v>
                </c:pt>
                <c:pt idx="811">
                  <c:v>283</c:v>
                </c:pt>
                <c:pt idx="812">
                  <c:v>284</c:v>
                </c:pt>
                <c:pt idx="813">
                  <c:v>284</c:v>
                </c:pt>
                <c:pt idx="814">
                  <c:v>284</c:v>
                </c:pt>
                <c:pt idx="815">
                  <c:v>285</c:v>
                </c:pt>
                <c:pt idx="816">
                  <c:v>285</c:v>
                </c:pt>
                <c:pt idx="817">
                  <c:v>285</c:v>
                </c:pt>
                <c:pt idx="818">
                  <c:v>286</c:v>
                </c:pt>
                <c:pt idx="819">
                  <c:v>286</c:v>
                </c:pt>
                <c:pt idx="820">
                  <c:v>286</c:v>
                </c:pt>
                <c:pt idx="821">
                  <c:v>287</c:v>
                </c:pt>
                <c:pt idx="822">
                  <c:v>287</c:v>
                </c:pt>
                <c:pt idx="823">
                  <c:v>288</c:v>
                </c:pt>
                <c:pt idx="824">
                  <c:v>288</c:v>
                </c:pt>
                <c:pt idx="825">
                  <c:v>288</c:v>
                </c:pt>
                <c:pt idx="826">
                  <c:v>289</c:v>
                </c:pt>
                <c:pt idx="827">
                  <c:v>289</c:v>
                </c:pt>
                <c:pt idx="828">
                  <c:v>289</c:v>
                </c:pt>
                <c:pt idx="829">
                  <c:v>290</c:v>
                </c:pt>
                <c:pt idx="830">
                  <c:v>290</c:v>
                </c:pt>
                <c:pt idx="831">
                  <c:v>290</c:v>
                </c:pt>
                <c:pt idx="832">
                  <c:v>291</c:v>
                </c:pt>
                <c:pt idx="833">
                  <c:v>291</c:v>
                </c:pt>
                <c:pt idx="834">
                  <c:v>291</c:v>
                </c:pt>
                <c:pt idx="835">
                  <c:v>292</c:v>
                </c:pt>
                <c:pt idx="836">
                  <c:v>292</c:v>
                </c:pt>
                <c:pt idx="837">
                  <c:v>292</c:v>
                </c:pt>
                <c:pt idx="838">
                  <c:v>293</c:v>
                </c:pt>
                <c:pt idx="839">
                  <c:v>293</c:v>
                </c:pt>
                <c:pt idx="840">
                  <c:v>293</c:v>
                </c:pt>
                <c:pt idx="841">
                  <c:v>294</c:v>
                </c:pt>
                <c:pt idx="842">
                  <c:v>294</c:v>
                </c:pt>
                <c:pt idx="843">
                  <c:v>295</c:v>
                </c:pt>
                <c:pt idx="844">
                  <c:v>295</c:v>
                </c:pt>
                <c:pt idx="845">
                  <c:v>295</c:v>
                </c:pt>
                <c:pt idx="846">
                  <c:v>296</c:v>
                </c:pt>
                <c:pt idx="847">
                  <c:v>296</c:v>
                </c:pt>
                <c:pt idx="848">
                  <c:v>296</c:v>
                </c:pt>
                <c:pt idx="849">
                  <c:v>297</c:v>
                </c:pt>
                <c:pt idx="850">
                  <c:v>297</c:v>
                </c:pt>
                <c:pt idx="851">
                  <c:v>297</c:v>
                </c:pt>
                <c:pt idx="852">
                  <c:v>298</c:v>
                </c:pt>
                <c:pt idx="853">
                  <c:v>298</c:v>
                </c:pt>
                <c:pt idx="854">
                  <c:v>298</c:v>
                </c:pt>
                <c:pt idx="855">
                  <c:v>299</c:v>
                </c:pt>
                <c:pt idx="856">
                  <c:v>299</c:v>
                </c:pt>
                <c:pt idx="857">
                  <c:v>299</c:v>
                </c:pt>
                <c:pt idx="858">
                  <c:v>300</c:v>
                </c:pt>
                <c:pt idx="859">
                  <c:v>300</c:v>
                </c:pt>
                <c:pt idx="860">
                  <c:v>300</c:v>
                </c:pt>
                <c:pt idx="861">
                  <c:v>301</c:v>
                </c:pt>
                <c:pt idx="862">
                  <c:v>301</c:v>
                </c:pt>
                <c:pt idx="863">
                  <c:v>302</c:v>
                </c:pt>
                <c:pt idx="864">
                  <c:v>302</c:v>
                </c:pt>
                <c:pt idx="865">
                  <c:v>302</c:v>
                </c:pt>
                <c:pt idx="866">
                  <c:v>303</c:v>
                </c:pt>
                <c:pt idx="867">
                  <c:v>303</c:v>
                </c:pt>
                <c:pt idx="868">
                  <c:v>303</c:v>
                </c:pt>
                <c:pt idx="869">
                  <c:v>304</c:v>
                </c:pt>
                <c:pt idx="870">
                  <c:v>304</c:v>
                </c:pt>
                <c:pt idx="871">
                  <c:v>304</c:v>
                </c:pt>
                <c:pt idx="872">
                  <c:v>305</c:v>
                </c:pt>
                <c:pt idx="873">
                  <c:v>305</c:v>
                </c:pt>
                <c:pt idx="874">
                  <c:v>305</c:v>
                </c:pt>
                <c:pt idx="875">
                  <c:v>306</c:v>
                </c:pt>
                <c:pt idx="876">
                  <c:v>306</c:v>
                </c:pt>
                <c:pt idx="877">
                  <c:v>306</c:v>
                </c:pt>
                <c:pt idx="878">
                  <c:v>307</c:v>
                </c:pt>
                <c:pt idx="879">
                  <c:v>307</c:v>
                </c:pt>
                <c:pt idx="880">
                  <c:v>307</c:v>
                </c:pt>
                <c:pt idx="881">
                  <c:v>308</c:v>
                </c:pt>
                <c:pt idx="882">
                  <c:v>308</c:v>
                </c:pt>
                <c:pt idx="883">
                  <c:v>309</c:v>
                </c:pt>
                <c:pt idx="884">
                  <c:v>309</c:v>
                </c:pt>
                <c:pt idx="885">
                  <c:v>309</c:v>
                </c:pt>
                <c:pt idx="886">
                  <c:v>310</c:v>
                </c:pt>
                <c:pt idx="887">
                  <c:v>310</c:v>
                </c:pt>
                <c:pt idx="888">
                  <c:v>310</c:v>
                </c:pt>
                <c:pt idx="889">
                  <c:v>311</c:v>
                </c:pt>
                <c:pt idx="890">
                  <c:v>311</c:v>
                </c:pt>
                <c:pt idx="891">
                  <c:v>311</c:v>
                </c:pt>
                <c:pt idx="892">
                  <c:v>312</c:v>
                </c:pt>
                <c:pt idx="893">
                  <c:v>312</c:v>
                </c:pt>
                <c:pt idx="894">
                  <c:v>312</c:v>
                </c:pt>
                <c:pt idx="895">
                  <c:v>313</c:v>
                </c:pt>
                <c:pt idx="896">
                  <c:v>313</c:v>
                </c:pt>
                <c:pt idx="897">
                  <c:v>313</c:v>
                </c:pt>
                <c:pt idx="898">
                  <c:v>314</c:v>
                </c:pt>
                <c:pt idx="899">
                  <c:v>314</c:v>
                </c:pt>
                <c:pt idx="900">
                  <c:v>314</c:v>
                </c:pt>
                <c:pt idx="901">
                  <c:v>315</c:v>
                </c:pt>
                <c:pt idx="902">
                  <c:v>315</c:v>
                </c:pt>
                <c:pt idx="903">
                  <c:v>316</c:v>
                </c:pt>
                <c:pt idx="904">
                  <c:v>316</c:v>
                </c:pt>
                <c:pt idx="905">
                  <c:v>316</c:v>
                </c:pt>
                <c:pt idx="906">
                  <c:v>317</c:v>
                </c:pt>
                <c:pt idx="907">
                  <c:v>317</c:v>
                </c:pt>
                <c:pt idx="908">
                  <c:v>317</c:v>
                </c:pt>
                <c:pt idx="909">
                  <c:v>318</c:v>
                </c:pt>
                <c:pt idx="910">
                  <c:v>318</c:v>
                </c:pt>
                <c:pt idx="911">
                  <c:v>318</c:v>
                </c:pt>
                <c:pt idx="912">
                  <c:v>319</c:v>
                </c:pt>
                <c:pt idx="913">
                  <c:v>319</c:v>
                </c:pt>
                <c:pt idx="914">
                  <c:v>319</c:v>
                </c:pt>
                <c:pt idx="915">
                  <c:v>320</c:v>
                </c:pt>
                <c:pt idx="916">
                  <c:v>320</c:v>
                </c:pt>
                <c:pt idx="917">
                  <c:v>320</c:v>
                </c:pt>
                <c:pt idx="918">
                  <c:v>321</c:v>
                </c:pt>
                <c:pt idx="919">
                  <c:v>321</c:v>
                </c:pt>
                <c:pt idx="920">
                  <c:v>321</c:v>
                </c:pt>
                <c:pt idx="921">
                  <c:v>322</c:v>
                </c:pt>
                <c:pt idx="922">
                  <c:v>322</c:v>
                </c:pt>
                <c:pt idx="923">
                  <c:v>323</c:v>
                </c:pt>
                <c:pt idx="924">
                  <c:v>323</c:v>
                </c:pt>
                <c:pt idx="925">
                  <c:v>323</c:v>
                </c:pt>
                <c:pt idx="926">
                  <c:v>324</c:v>
                </c:pt>
                <c:pt idx="927">
                  <c:v>324</c:v>
                </c:pt>
                <c:pt idx="928">
                  <c:v>324</c:v>
                </c:pt>
                <c:pt idx="929">
                  <c:v>325</c:v>
                </c:pt>
                <c:pt idx="930">
                  <c:v>325</c:v>
                </c:pt>
                <c:pt idx="931">
                  <c:v>325</c:v>
                </c:pt>
                <c:pt idx="932">
                  <c:v>326</c:v>
                </c:pt>
                <c:pt idx="933">
                  <c:v>326</c:v>
                </c:pt>
                <c:pt idx="934">
                  <c:v>326</c:v>
                </c:pt>
                <c:pt idx="935">
                  <c:v>327</c:v>
                </c:pt>
                <c:pt idx="936">
                  <c:v>327</c:v>
                </c:pt>
                <c:pt idx="937">
                  <c:v>327</c:v>
                </c:pt>
                <c:pt idx="938">
                  <c:v>328</c:v>
                </c:pt>
                <c:pt idx="939">
                  <c:v>328</c:v>
                </c:pt>
                <c:pt idx="940">
                  <c:v>328</c:v>
                </c:pt>
                <c:pt idx="941">
                  <c:v>329</c:v>
                </c:pt>
                <c:pt idx="942">
                  <c:v>329</c:v>
                </c:pt>
                <c:pt idx="943">
                  <c:v>330</c:v>
                </c:pt>
                <c:pt idx="944">
                  <c:v>330</c:v>
                </c:pt>
                <c:pt idx="945">
                  <c:v>330</c:v>
                </c:pt>
                <c:pt idx="946">
                  <c:v>331</c:v>
                </c:pt>
                <c:pt idx="947">
                  <c:v>331</c:v>
                </c:pt>
                <c:pt idx="948">
                  <c:v>331</c:v>
                </c:pt>
                <c:pt idx="949">
                  <c:v>332</c:v>
                </c:pt>
                <c:pt idx="950">
                  <c:v>332</c:v>
                </c:pt>
                <c:pt idx="951">
                  <c:v>332</c:v>
                </c:pt>
                <c:pt idx="952">
                  <c:v>333</c:v>
                </c:pt>
                <c:pt idx="953">
                  <c:v>333</c:v>
                </c:pt>
                <c:pt idx="954">
                  <c:v>333</c:v>
                </c:pt>
                <c:pt idx="955">
                  <c:v>334</c:v>
                </c:pt>
                <c:pt idx="956">
                  <c:v>334</c:v>
                </c:pt>
                <c:pt idx="957">
                  <c:v>334</c:v>
                </c:pt>
                <c:pt idx="958">
                  <c:v>335</c:v>
                </c:pt>
                <c:pt idx="959">
                  <c:v>335</c:v>
                </c:pt>
                <c:pt idx="960">
                  <c:v>335</c:v>
                </c:pt>
                <c:pt idx="961">
                  <c:v>336</c:v>
                </c:pt>
                <c:pt idx="962">
                  <c:v>336</c:v>
                </c:pt>
                <c:pt idx="963">
                  <c:v>337</c:v>
                </c:pt>
                <c:pt idx="964">
                  <c:v>337</c:v>
                </c:pt>
                <c:pt idx="965">
                  <c:v>337</c:v>
                </c:pt>
                <c:pt idx="966">
                  <c:v>338</c:v>
                </c:pt>
                <c:pt idx="967">
                  <c:v>338</c:v>
                </c:pt>
                <c:pt idx="968">
                  <c:v>338</c:v>
                </c:pt>
                <c:pt idx="969">
                  <c:v>339</c:v>
                </c:pt>
                <c:pt idx="970">
                  <c:v>339</c:v>
                </c:pt>
                <c:pt idx="971">
                  <c:v>339</c:v>
                </c:pt>
                <c:pt idx="972">
                  <c:v>340</c:v>
                </c:pt>
                <c:pt idx="973">
                  <c:v>340</c:v>
                </c:pt>
                <c:pt idx="974">
                  <c:v>340</c:v>
                </c:pt>
                <c:pt idx="975">
                  <c:v>341</c:v>
                </c:pt>
                <c:pt idx="976">
                  <c:v>341</c:v>
                </c:pt>
                <c:pt idx="977">
                  <c:v>341</c:v>
                </c:pt>
                <c:pt idx="978">
                  <c:v>342</c:v>
                </c:pt>
                <c:pt idx="979">
                  <c:v>342</c:v>
                </c:pt>
                <c:pt idx="980">
                  <c:v>342</c:v>
                </c:pt>
                <c:pt idx="981">
                  <c:v>343</c:v>
                </c:pt>
                <c:pt idx="982">
                  <c:v>343</c:v>
                </c:pt>
                <c:pt idx="983">
                  <c:v>344</c:v>
                </c:pt>
                <c:pt idx="984">
                  <c:v>344</c:v>
                </c:pt>
                <c:pt idx="985">
                  <c:v>344</c:v>
                </c:pt>
                <c:pt idx="986">
                  <c:v>345</c:v>
                </c:pt>
                <c:pt idx="987">
                  <c:v>345</c:v>
                </c:pt>
                <c:pt idx="988">
                  <c:v>345</c:v>
                </c:pt>
                <c:pt idx="989">
                  <c:v>346</c:v>
                </c:pt>
                <c:pt idx="990">
                  <c:v>346</c:v>
                </c:pt>
                <c:pt idx="991">
                  <c:v>346</c:v>
                </c:pt>
                <c:pt idx="992">
                  <c:v>347</c:v>
                </c:pt>
                <c:pt idx="993">
                  <c:v>347</c:v>
                </c:pt>
                <c:pt idx="994">
                  <c:v>347</c:v>
                </c:pt>
                <c:pt idx="995">
                  <c:v>348</c:v>
                </c:pt>
                <c:pt idx="996">
                  <c:v>348</c:v>
                </c:pt>
                <c:pt idx="997">
                  <c:v>348</c:v>
                </c:pt>
                <c:pt idx="998">
                  <c:v>349</c:v>
                </c:pt>
                <c:pt idx="999">
                  <c:v>349</c:v>
                </c:pt>
                <c:pt idx="1000">
                  <c:v>249</c:v>
                </c:pt>
                <c:pt idx="1001">
                  <c:v>250</c:v>
                </c:pt>
                <c:pt idx="1002">
                  <c:v>250</c:v>
                </c:pt>
                <c:pt idx="1003">
                  <c:v>250</c:v>
                </c:pt>
                <c:pt idx="1004">
                  <c:v>250</c:v>
                </c:pt>
                <c:pt idx="1005">
                  <c:v>251</c:v>
                </c:pt>
                <c:pt idx="1006">
                  <c:v>251</c:v>
                </c:pt>
                <c:pt idx="1007">
                  <c:v>251</c:v>
                </c:pt>
                <c:pt idx="1008">
                  <c:v>251</c:v>
                </c:pt>
                <c:pt idx="1009">
                  <c:v>252</c:v>
                </c:pt>
                <c:pt idx="1010">
                  <c:v>252</c:v>
                </c:pt>
                <c:pt idx="1011">
                  <c:v>252</c:v>
                </c:pt>
                <c:pt idx="1012">
                  <c:v>252</c:v>
                </c:pt>
                <c:pt idx="1013">
                  <c:v>253</c:v>
                </c:pt>
                <c:pt idx="1014">
                  <c:v>253</c:v>
                </c:pt>
                <c:pt idx="1015">
                  <c:v>253</c:v>
                </c:pt>
                <c:pt idx="1016">
                  <c:v>253</c:v>
                </c:pt>
                <c:pt idx="1017">
                  <c:v>254</c:v>
                </c:pt>
                <c:pt idx="1018">
                  <c:v>254</c:v>
                </c:pt>
                <c:pt idx="1019">
                  <c:v>254</c:v>
                </c:pt>
                <c:pt idx="1020">
                  <c:v>254</c:v>
                </c:pt>
                <c:pt idx="1021">
                  <c:v>255</c:v>
                </c:pt>
                <c:pt idx="1022">
                  <c:v>255</c:v>
                </c:pt>
                <c:pt idx="1023">
                  <c:v>255</c:v>
                </c:pt>
                <c:pt idx="1024">
                  <c:v>255</c:v>
                </c:pt>
                <c:pt idx="1025">
                  <c:v>256</c:v>
                </c:pt>
                <c:pt idx="1026">
                  <c:v>256</c:v>
                </c:pt>
                <c:pt idx="1027">
                  <c:v>256</c:v>
                </c:pt>
                <c:pt idx="1028">
                  <c:v>256</c:v>
                </c:pt>
                <c:pt idx="1029">
                  <c:v>257</c:v>
                </c:pt>
                <c:pt idx="1030">
                  <c:v>257</c:v>
                </c:pt>
                <c:pt idx="1031">
                  <c:v>257</c:v>
                </c:pt>
                <c:pt idx="1032">
                  <c:v>257</c:v>
                </c:pt>
                <c:pt idx="1033">
                  <c:v>258</c:v>
                </c:pt>
                <c:pt idx="1034">
                  <c:v>258</c:v>
                </c:pt>
                <c:pt idx="1035">
                  <c:v>258</c:v>
                </c:pt>
                <c:pt idx="1036">
                  <c:v>258</c:v>
                </c:pt>
                <c:pt idx="1037">
                  <c:v>259</c:v>
                </c:pt>
                <c:pt idx="1038">
                  <c:v>259</c:v>
                </c:pt>
                <c:pt idx="1039">
                  <c:v>259</c:v>
                </c:pt>
                <c:pt idx="1040">
                  <c:v>259</c:v>
                </c:pt>
                <c:pt idx="1041">
                  <c:v>260</c:v>
                </c:pt>
                <c:pt idx="1042">
                  <c:v>260</c:v>
                </c:pt>
                <c:pt idx="1043">
                  <c:v>260</c:v>
                </c:pt>
                <c:pt idx="1044">
                  <c:v>260</c:v>
                </c:pt>
                <c:pt idx="1045">
                  <c:v>261</c:v>
                </c:pt>
                <c:pt idx="1046">
                  <c:v>261</c:v>
                </c:pt>
                <c:pt idx="1047">
                  <c:v>261</c:v>
                </c:pt>
                <c:pt idx="1048">
                  <c:v>261</c:v>
                </c:pt>
                <c:pt idx="1049">
                  <c:v>262</c:v>
                </c:pt>
                <c:pt idx="1050">
                  <c:v>262</c:v>
                </c:pt>
                <c:pt idx="1051">
                  <c:v>262</c:v>
                </c:pt>
                <c:pt idx="1052">
                  <c:v>262</c:v>
                </c:pt>
                <c:pt idx="1053">
                  <c:v>263</c:v>
                </c:pt>
                <c:pt idx="1054">
                  <c:v>263</c:v>
                </c:pt>
                <c:pt idx="1055">
                  <c:v>263</c:v>
                </c:pt>
                <c:pt idx="1056">
                  <c:v>263</c:v>
                </c:pt>
                <c:pt idx="1057">
                  <c:v>264</c:v>
                </c:pt>
                <c:pt idx="1058">
                  <c:v>264</c:v>
                </c:pt>
                <c:pt idx="1059">
                  <c:v>264</c:v>
                </c:pt>
                <c:pt idx="1060">
                  <c:v>264</c:v>
                </c:pt>
                <c:pt idx="1061">
                  <c:v>265</c:v>
                </c:pt>
                <c:pt idx="1062">
                  <c:v>265</c:v>
                </c:pt>
                <c:pt idx="1063">
                  <c:v>265</c:v>
                </c:pt>
                <c:pt idx="1064">
                  <c:v>265</c:v>
                </c:pt>
                <c:pt idx="1065">
                  <c:v>266</c:v>
                </c:pt>
                <c:pt idx="1066">
                  <c:v>266</c:v>
                </c:pt>
                <c:pt idx="1067">
                  <c:v>266</c:v>
                </c:pt>
                <c:pt idx="1068">
                  <c:v>266</c:v>
                </c:pt>
                <c:pt idx="1069">
                  <c:v>267</c:v>
                </c:pt>
                <c:pt idx="1070">
                  <c:v>267</c:v>
                </c:pt>
                <c:pt idx="1071">
                  <c:v>267</c:v>
                </c:pt>
                <c:pt idx="1072">
                  <c:v>267</c:v>
                </c:pt>
                <c:pt idx="1073">
                  <c:v>268</c:v>
                </c:pt>
                <c:pt idx="1074">
                  <c:v>268</c:v>
                </c:pt>
                <c:pt idx="1075">
                  <c:v>268</c:v>
                </c:pt>
                <c:pt idx="1076">
                  <c:v>268</c:v>
                </c:pt>
                <c:pt idx="1077">
                  <c:v>269</c:v>
                </c:pt>
                <c:pt idx="1078">
                  <c:v>269</c:v>
                </c:pt>
                <c:pt idx="1079">
                  <c:v>269</c:v>
                </c:pt>
                <c:pt idx="1080">
                  <c:v>269</c:v>
                </c:pt>
                <c:pt idx="1081">
                  <c:v>270</c:v>
                </c:pt>
                <c:pt idx="1082">
                  <c:v>270</c:v>
                </c:pt>
                <c:pt idx="1083">
                  <c:v>270</c:v>
                </c:pt>
                <c:pt idx="1084">
                  <c:v>270</c:v>
                </c:pt>
                <c:pt idx="1085">
                  <c:v>271</c:v>
                </c:pt>
                <c:pt idx="1086">
                  <c:v>271</c:v>
                </c:pt>
                <c:pt idx="1087">
                  <c:v>271</c:v>
                </c:pt>
                <c:pt idx="1088">
                  <c:v>271</c:v>
                </c:pt>
                <c:pt idx="1089">
                  <c:v>272</c:v>
                </c:pt>
                <c:pt idx="1090">
                  <c:v>272</c:v>
                </c:pt>
                <c:pt idx="1091">
                  <c:v>272</c:v>
                </c:pt>
                <c:pt idx="1092">
                  <c:v>272</c:v>
                </c:pt>
                <c:pt idx="1093">
                  <c:v>273</c:v>
                </c:pt>
                <c:pt idx="1094">
                  <c:v>273</c:v>
                </c:pt>
                <c:pt idx="1095">
                  <c:v>273</c:v>
                </c:pt>
                <c:pt idx="1096">
                  <c:v>273</c:v>
                </c:pt>
                <c:pt idx="1097">
                  <c:v>274</c:v>
                </c:pt>
                <c:pt idx="1098">
                  <c:v>274</c:v>
                </c:pt>
                <c:pt idx="1099">
                  <c:v>274</c:v>
                </c:pt>
                <c:pt idx="1100">
                  <c:v>274</c:v>
                </c:pt>
                <c:pt idx="1101">
                  <c:v>275</c:v>
                </c:pt>
                <c:pt idx="1102">
                  <c:v>275</c:v>
                </c:pt>
                <c:pt idx="1103">
                  <c:v>275</c:v>
                </c:pt>
                <c:pt idx="1104">
                  <c:v>275</c:v>
                </c:pt>
                <c:pt idx="1105">
                  <c:v>276</c:v>
                </c:pt>
                <c:pt idx="1106">
                  <c:v>276</c:v>
                </c:pt>
                <c:pt idx="1107">
                  <c:v>276</c:v>
                </c:pt>
                <c:pt idx="1108">
                  <c:v>276</c:v>
                </c:pt>
                <c:pt idx="1109">
                  <c:v>277</c:v>
                </c:pt>
                <c:pt idx="1110">
                  <c:v>277</c:v>
                </c:pt>
                <c:pt idx="1111">
                  <c:v>277</c:v>
                </c:pt>
                <c:pt idx="1112">
                  <c:v>277</c:v>
                </c:pt>
                <c:pt idx="1113">
                  <c:v>278</c:v>
                </c:pt>
                <c:pt idx="1114">
                  <c:v>278</c:v>
                </c:pt>
                <c:pt idx="1115">
                  <c:v>278</c:v>
                </c:pt>
                <c:pt idx="1116">
                  <c:v>278</c:v>
                </c:pt>
                <c:pt idx="1117">
                  <c:v>279</c:v>
                </c:pt>
                <c:pt idx="1118">
                  <c:v>279</c:v>
                </c:pt>
                <c:pt idx="1119">
                  <c:v>279</c:v>
                </c:pt>
                <c:pt idx="1120">
                  <c:v>279</c:v>
                </c:pt>
                <c:pt idx="1121">
                  <c:v>280</c:v>
                </c:pt>
                <c:pt idx="1122">
                  <c:v>280</c:v>
                </c:pt>
                <c:pt idx="1123">
                  <c:v>280</c:v>
                </c:pt>
                <c:pt idx="1124">
                  <c:v>280</c:v>
                </c:pt>
                <c:pt idx="1125">
                  <c:v>281</c:v>
                </c:pt>
                <c:pt idx="1126">
                  <c:v>281</c:v>
                </c:pt>
                <c:pt idx="1127">
                  <c:v>281</c:v>
                </c:pt>
                <c:pt idx="1128">
                  <c:v>281</c:v>
                </c:pt>
                <c:pt idx="1129">
                  <c:v>282</c:v>
                </c:pt>
                <c:pt idx="1130">
                  <c:v>282</c:v>
                </c:pt>
                <c:pt idx="1131">
                  <c:v>282</c:v>
                </c:pt>
                <c:pt idx="1132">
                  <c:v>282</c:v>
                </c:pt>
                <c:pt idx="1133">
                  <c:v>283</c:v>
                </c:pt>
                <c:pt idx="1134">
                  <c:v>283</c:v>
                </c:pt>
                <c:pt idx="1135">
                  <c:v>283</c:v>
                </c:pt>
                <c:pt idx="1136">
                  <c:v>283</c:v>
                </c:pt>
                <c:pt idx="1137">
                  <c:v>284</c:v>
                </c:pt>
                <c:pt idx="1138">
                  <c:v>284</c:v>
                </c:pt>
                <c:pt idx="1139">
                  <c:v>284</c:v>
                </c:pt>
                <c:pt idx="1140">
                  <c:v>284</c:v>
                </c:pt>
                <c:pt idx="1141">
                  <c:v>285</c:v>
                </c:pt>
                <c:pt idx="1142">
                  <c:v>285</c:v>
                </c:pt>
                <c:pt idx="1143">
                  <c:v>285</c:v>
                </c:pt>
                <c:pt idx="1144">
                  <c:v>285</c:v>
                </c:pt>
                <c:pt idx="1145">
                  <c:v>286</c:v>
                </c:pt>
                <c:pt idx="1146">
                  <c:v>286</c:v>
                </c:pt>
                <c:pt idx="1147">
                  <c:v>286</c:v>
                </c:pt>
                <c:pt idx="1148">
                  <c:v>286</c:v>
                </c:pt>
                <c:pt idx="1149">
                  <c:v>287</c:v>
                </c:pt>
                <c:pt idx="1150">
                  <c:v>287</c:v>
                </c:pt>
                <c:pt idx="1151">
                  <c:v>287</c:v>
                </c:pt>
                <c:pt idx="1152">
                  <c:v>287</c:v>
                </c:pt>
                <c:pt idx="1153">
                  <c:v>288</c:v>
                </c:pt>
                <c:pt idx="1154">
                  <c:v>288</c:v>
                </c:pt>
                <c:pt idx="1155">
                  <c:v>288</c:v>
                </c:pt>
                <c:pt idx="1156">
                  <c:v>288</c:v>
                </c:pt>
                <c:pt idx="1157">
                  <c:v>289</c:v>
                </c:pt>
                <c:pt idx="1158">
                  <c:v>289</c:v>
                </c:pt>
                <c:pt idx="1159">
                  <c:v>289</c:v>
                </c:pt>
                <c:pt idx="1160">
                  <c:v>289</c:v>
                </c:pt>
                <c:pt idx="1161">
                  <c:v>290</c:v>
                </c:pt>
                <c:pt idx="1162">
                  <c:v>290</c:v>
                </c:pt>
                <c:pt idx="1163">
                  <c:v>290</c:v>
                </c:pt>
                <c:pt idx="1164">
                  <c:v>290</c:v>
                </c:pt>
                <c:pt idx="1165">
                  <c:v>291</c:v>
                </c:pt>
                <c:pt idx="1166">
                  <c:v>291</c:v>
                </c:pt>
                <c:pt idx="1167">
                  <c:v>291</c:v>
                </c:pt>
                <c:pt idx="1168">
                  <c:v>291</c:v>
                </c:pt>
                <c:pt idx="1169">
                  <c:v>292</c:v>
                </c:pt>
                <c:pt idx="1170">
                  <c:v>292</c:v>
                </c:pt>
                <c:pt idx="1171">
                  <c:v>292</c:v>
                </c:pt>
                <c:pt idx="1172">
                  <c:v>292</c:v>
                </c:pt>
                <c:pt idx="1173">
                  <c:v>293</c:v>
                </c:pt>
                <c:pt idx="1174">
                  <c:v>293</c:v>
                </c:pt>
                <c:pt idx="1175">
                  <c:v>293</c:v>
                </c:pt>
                <c:pt idx="1176">
                  <c:v>293</c:v>
                </c:pt>
                <c:pt idx="1177">
                  <c:v>294</c:v>
                </c:pt>
                <c:pt idx="1178">
                  <c:v>294</c:v>
                </c:pt>
                <c:pt idx="1179">
                  <c:v>294</c:v>
                </c:pt>
                <c:pt idx="1180">
                  <c:v>294</c:v>
                </c:pt>
                <c:pt idx="1181">
                  <c:v>295</c:v>
                </c:pt>
                <c:pt idx="1182">
                  <c:v>295</c:v>
                </c:pt>
                <c:pt idx="1183">
                  <c:v>295</c:v>
                </c:pt>
                <c:pt idx="1184">
                  <c:v>295</c:v>
                </c:pt>
                <c:pt idx="1185">
                  <c:v>296</c:v>
                </c:pt>
                <c:pt idx="1186">
                  <c:v>296</c:v>
                </c:pt>
                <c:pt idx="1187">
                  <c:v>296</c:v>
                </c:pt>
                <c:pt idx="1188">
                  <c:v>296</c:v>
                </c:pt>
                <c:pt idx="1189">
                  <c:v>297</c:v>
                </c:pt>
                <c:pt idx="1190">
                  <c:v>297</c:v>
                </c:pt>
                <c:pt idx="1191">
                  <c:v>297</c:v>
                </c:pt>
                <c:pt idx="1192">
                  <c:v>297</c:v>
                </c:pt>
                <c:pt idx="1193">
                  <c:v>298</c:v>
                </c:pt>
                <c:pt idx="1194">
                  <c:v>298</c:v>
                </c:pt>
                <c:pt idx="1195">
                  <c:v>298</c:v>
                </c:pt>
                <c:pt idx="1196">
                  <c:v>298</c:v>
                </c:pt>
                <c:pt idx="1197">
                  <c:v>299</c:v>
                </c:pt>
                <c:pt idx="1198">
                  <c:v>299</c:v>
                </c:pt>
                <c:pt idx="1199">
                  <c:v>299</c:v>
                </c:pt>
                <c:pt idx="1200">
                  <c:v>299</c:v>
                </c:pt>
                <c:pt idx="1201">
                  <c:v>300</c:v>
                </c:pt>
                <c:pt idx="1202">
                  <c:v>300</c:v>
                </c:pt>
                <c:pt idx="1203">
                  <c:v>300</c:v>
                </c:pt>
                <c:pt idx="1204">
                  <c:v>300</c:v>
                </c:pt>
                <c:pt idx="1205">
                  <c:v>301</c:v>
                </c:pt>
                <c:pt idx="1206">
                  <c:v>301</c:v>
                </c:pt>
                <c:pt idx="1207">
                  <c:v>301</c:v>
                </c:pt>
                <c:pt idx="1208">
                  <c:v>301</c:v>
                </c:pt>
                <c:pt idx="1209">
                  <c:v>302</c:v>
                </c:pt>
                <c:pt idx="1210">
                  <c:v>302</c:v>
                </c:pt>
                <c:pt idx="1211">
                  <c:v>302</c:v>
                </c:pt>
                <c:pt idx="1212">
                  <c:v>302</c:v>
                </c:pt>
                <c:pt idx="1213">
                  <c:v>303</c:v>
                </c:pt>
                <c:pt idx="1214">
                  <c:v>303</c:v>
                </c:pt>
                <c:pt idx="1215">
                  <c:v>303</c:v>
                </c:pt>
                <c:pt idx="1216">
                  <c:v>303</c:v>
                </c:pt>
                <c:pt idx="1217">
                  <c:v>304</c:v>
                </c:pt>
                <c:pt idx="1218">
                  <c:v>304</c:v>
                </c:pt>
                <c:pt idx="1219">
                  <c:v>304</c:v>
                </c:pt>
                <c:pt idx="1220">
                  <c:v>304</c:v>
                </c:pt>
                <c:pt idx="1221">
                  <c:v>305</c:v>
                </c:pt>
                <c:pt idx="1222">
                  <c:v>305</c:v>
                </c:pt>
                <c:pt idx="1223">
                  <c:v>305</c:v>
                </c:pt>
                <c:pt idx="1224">
                  <c:v>305</c:v>
                </c:pt>
                <c:pt idx="1225">
                  <c:v>306</c:v>
                </c:pt>
                <c:pt idx="1226">
                  <c:v>306</c:v>
                </c:pt>
                <c:pt idx="1227">
                  <c:v>306</c:v>
                </c:pt>
                <c:pt idx="1228">
                  <c:v>306</c:v>
                </c:pt>
                <c:pt idx="1229">
                  <c:v>307</c:v>
                </c:pt>
                <c:pt idx="1230">
                  <c:v>307</c:v>
                </c:pt>
                <c:pt idx="1231">
                  <c:v>307</c:v>
                </c:pt>
                <c:pt idx="1232">
                  <c:v>307</c:v>
                </c:pt>
                <c:pt idx="1233">
                  <c:v>308</c:v>
                </c:pt>
                <c:pt idx="1234">
                  <c:v>308</c:v>
                </c:pt>
                <c:pt idx="1235">
                  <c:v>308</c:v>
                </c:pt>
                <c:pt idx="1236">
                  <c:v>308</c:v>
                </c:pt>
                <c:pt idx="1237">
                  <c:v>309</c:v>
                </c:pt>
                <c:pt idx="1238">
                  <c:v>309</c:v>
                </c:pt>
                <c:pt idx="1239">
                  <c:v>309</c:v>
                </c:pt>
                <c:pt idx="1240">
                  <c:v>309</c:v>
                </c:pt>
                <c:pt idx="1241">
                  <c:v>310</c:v>
                </c:pt>
                <c:pt idx="1242">
                  <c:v>310</c:v>
                </c:pt>
                <c:pt idx="1243">
                  <c:v>310</c:v>
                </c:pt>
                <c:pt idx="1244">
                  <c:v>310</c:v>
                </c:pt>
                <c:pt idx="1245">
                  <c:v>311</c:v>
                </c:pt>
                <c:pt idx="1246">
                  <c:v>311</c:v>
                </c:pt>
                <c:pt idx="1247">
                  <c:v>311</c:v>
                </c:pt>
                <c:pt idx="1248">
                  <c:v>311</c:v>
                </c:pt>
                <c:pt idx="1249">
                  <c:v>312</c:v>
                </c:pt>
                <c:pt idx="1250">
                  <c:v>312</c:v>
                </c:pt>
                <c:pt idx="1251">
                  <c:v>312</c:v>
                </c:pt>
                <c:pt idx="1252">
                  <c:v>312</c:v>
                </c:pt>
                <c:pt idx="1253">
                  <c:v>313</c:v>
                </c:pt>
                <c:pt idx="1254">
                  <c:v>313</c:v>
                </c:pt>
                <c:pt idx="1255">
                  <c:v>313</c:v>
                </c:pt>
                <c:pt idx="1256">
                  <c:v>313</c:v>
                </c:pt>
                <c:pt idx="1257">
                  <c:v>314</c:v>
                </c:pt>
                <c:pt idx="1258">
                  <c:v>314</c:v>
                </c:pt>
                <c:pt idx="1259">
                  <c:v>314</c:v>
                </c:pt>
                <c:pt idx="1260">
                  <c:v>314</c:v>
                </c:pt>
                <c:pt idx="1261">
                  <c:v>315</c:v>
                </c:pt>
                <c:pt idx="1262">
                  <c:v>315</c:v>
                </c:pt>
                <c:pt idx="1263">
                  <c:v>315</c:v>
                </c:pt>
                <c:pt idx="1264">
                  <c:v>315</c:v>
                </c:pt>
                <c:pt idx="1265">
                  <c:v>316</c:v>
                </c:pt>
                <c:pt idx="1266">
                  <c:v>316</c:v>
                </c:pt>
                <c:pt idx="1267">
                  <c:v>316</c:v>
                </c:pt>
                <c:pt idx="1268">
                  <c:v>316</c:v>
                </c:pt>
                <c:pt idx="1269">
                  <c:v>317</c:v>
                </c:pt>
                <c:pt idx="1270">
                  <c:v>317</c:v>
                </c:pt>
                <c:pt idx="1271">
                  <c:v>317</c:v>
                </c:pt>
                <c:pt idx="1272">
                  <c:v>317</c:v>
                </c:pt>
                <c:pt idx="1273">
                  <c:v>318</c:v>
                </c:pt>
                <c:pt idx="1274">
                  <c:v>318</c:v>
                </c:pt>
                <c:pt idx="1275">
                  <c:v>318</c:v>
                </c:pt>
                <c:pt idx="1276">
                  <c:v>318</c:v>
                </c:pt>
                <c:pt idx="1277">
                  <c:v>319</c:v>
                </c:pt>
                <c:pt idx="1278">
                  <c:v>319</c:v>
                </c:pt>
                <c:pt idx="1279">
                  <c:v>319</c:v>
                </c:pt>
                <c:pt idx="1280">
                  <c:v>319</c:v>
                </c:pt>
                <c:pt idx="1281">
                  <c:v>320</c:v>
                </c:pt>
                <c:pt idx="1282">
                  <c:v>320</c:v>
                </c:pt>
                <c:pt idx="1283">
                  <c:v>320</c:v>
                </c:pt>
                <c:pt idx="1284">
                  <c:v>320</c:v>
                </c:pt>
                <c:pt idx="1285">
                  <c:v>321</c:v>
                </c:pt>
                <c:pt idx="1286">
                  <c:v>321</c:v>
                </c:pt>
                <c:pt idx="1287">
                  <c:v>321</c:v>
                </c:pt>
                <c:pt idx="1288">
                  <c:v>321</c:v>
                </c:pt>
                <c:pt idx="1289">
                  <c:v>322</c:v>
                </c:pt>
                <c:pt idx="1290">
                  <c:v>322</c:v>
                </c:pt>
                <c:pt idx="1291">
                  <c:v>322</c:v>
                </c:pt>
                <c:pt idx="1292">
                  <c:v>322</c:v>
                </c:pt>
                <c:pt idx="1293">
                  <c:v>323</c:v>
                </c:pt>
                <c:pt idx="1294">
                  <c:v>323</c:v>
                </c:pt>
                <c:pt idx="1295">
                  <c:v>323</c:v>
                </c:pt>
                <c:pt idx="1296">
                  <c:v>323</c:v>
                </c:pt>
                <c:pt idx="1297">
                  <c:v>324</c:v>
                </c:pt>
                <c:pt idx="1298">
                  <c:v>324</c:v>
                </c:pt>
                <c:pt idx="1299">
                  <c:v>324</c:v>
                </c:pt>
                <c:pt idx="1300">
                  <c:v>324</c:v>
                </c:pt>
                <c:pt idx="1301">
                  <c:v>325</c:v>
                </c:pt>
                <c:pt idx="1302">
                  <c:v>325</c:v>
                </c:pt>
                <c:pt idx="1303">
                  <c:v>325</c:v>
                </c:pt>
                <c:pt idx="1304">
                  <c:v>325</c:v>
                </c:pt>
                <c:pt idx="1305">
                  <c:v>326</c:v>
                </c:pt>
                <c:pt idx="1306">
                  <c:v>326</c:v>
                </c:pt>
                <c:pt idx="1307">
                  <c:v>326</c:v>
                </c:pt>
                <c:pt idx="1308">
                  <c:v>326</c:v>
                </c:pt>
                <c:pt idx="1309">
                  <c:v>327</c:v>
                </c:pt>
                <c:pt idx="1310">
                  <c:v>327</c:v>
                </c:pt>
                <c:pt idx="1311">
                  <c:v>327</c:v>
                </c:pt>
                <c:pt idx="1312">
                  <c:v>327</c:v>
                </c:pt>
                <c:pt idx="1313">
                  <c:v>328</c:v>
                </c:pt>
                <c:pt idx="1314">
                  <c:v>328</c:v>
                </c:pt>
                <c:pt idx="1315">
                  <c:v>328</c:v>
                </c:pt>
                <c:pt idx="1316">
                  <c:v>328</c:v>
                </c:pt>
                <c:pt idx="1317">
                  <c:v>329</c:v>
                </c:pt>
                <c:pt idx="1318">
                  <c:v>329</c:v>
                </c:pt>
                <c:pt idx="1319">
                  <c:v>329</c:v>
                </c:pt>
                <c:pt idx="1320">
                  <c:v>329</c:v>
                </c:pt>
                <c:pt idx="1321">
                  <c:v>330</c:v>
                </c:pt>
                <c:pt idx="1322">
                  <c:v>330</c:v>
                </c:pt>
                <c:pt idx="1323">
                  <c:v>330</c:v>
                </c:pt>
                <c:pt idx="1324">
                  <c:v>330</c:v>
                </c:pt>
                <c:pt idx="1325">
                  <c:v>331</c:v>
                </c:pt>
                <c:pt idx="1326">
                  <c:v>331</c:v>
                </c:pt>
                <c:pt idx="1327">
                  <c:v>331</c:v>
                </c:pt>
                <c:pt idx="1328">
                  <c:v>331</c:v>
                </c:pt>
                <c:pt idx="1329">
                  <c:v>332</c:v>
                </c:pt>
                <c:pt idx="1330">
                  <c:v>332</c:v>
                </c:pt>
                <c:pt idx="1331">
                  <c:v>332</c:v>
                </c:pt>
                <c:pt idx="1332">
                  <c:v>332</c:v>
                </c:pt>
                <c:pt idx="1333">
                  <c:v>333</c:v>
                </c:pt>
                <c:pt idx="1334">
                  <c:v>333</c:v>
                </c:pt>
                <c:pt idx="1335">
                  <c:v>333</c:v>
                </c:pt>
                <c:pt idx="1336">
                  <c:v>333</c:v>
                </c:pt>
                <c:pt idx="1337">
                  <c:v>334</c:v>
                </c:pt>
                <c:pt idx="1338">
                  <c:v>334</c:v>
                </c:pt>
                <c:pt idx="1339">
                  <c:v>334</c:v>
                </c:pt>
                <c:pt idx="1340">
                  <c:v>334</c:v>
                </c:pt>
                <c:pt idx="1341">
                  <c:v>335</c:v>
                </c:pt>
                <c:pt idx="1342">
                  <c:v>335</c:v>
                </c:pt>
                <c:pt idx="1343">
                  <c:v>335</c:v>
                </c:pt>
                <c:pt idx="1344">
                  <c:v>335</c:v>
                </c:pt>
                <c:pt idx="1345">
                  <c:v>336</c:v>
                </c:pt>
                <c:pt idx="1346">
                  <c:v>336</c:v>
                </c:pt>
                <c:pt idx="1347">
                  <c:v>336</c:v>
                </c:pt>
                <c:pt idx="1348">
                  <c:v>336</c:v>
                </c:pt>
                <c:pt idx="1349">
                  <c:v>337</c:v>
                </c:pt>
                <c:pt idx="1350">
                  <c:v>337</c:v>
                </c:pt>
                <c:pt idx="1351">
                  <c:v>337</c:v>
                </c:pt>
                <c:pt idx="1352">
                  <c:v>337</c:v>
                </c:pt>
                <c:pt idx="1353">
                  <c:v>338</c:v>
                </c:pt>
                <c:pt idx="1354">
                  <c:v>338</c:v>
                </c:pt>
                <c:pt idx="1355">
                  <c:v>338</c:v>
                </c:pt>
                <c:pt idx="1356">
                  <c:v>338</c:v>
                </c:pt>
                <c:pt idx="1357">
                  <c:v>339</c:v>
                </c:pt>
                <c:pt idx="1358">
                  <c:v>339</c:v>
                </c:pt>
                <c:pt idx="1359">
                  <c:v>339</c:v>
                </c:pt>
                <c:pt idx="1360">
                  <c:v>339</c:v>
                </c:pt>
                <c:pt idx="1361">
                  <c:v>340</c:v>
                </c:pt>
                <c:pt idx="1362">
                  <c:v>340</c:v>
                </c:pt>
                <c:pt idx="1363">
                  <c:v>340</c:v>
                </c:pt>
                <c:pt idx="1364">
                  <c:v>340</c:v>
                </c:pt>
                <c:pt idx="1365">
                  <c:v>341</c:v>
                </c:pt>
                <c:pt idx="1366">
                  <c:v>341</c:v>
                </c:pt>
                <c:pt idx="1367">
                  <c:v>341</c:v>
                </c:pt>
                <c:pt idx="1368">
                  <c:v>341</c:v>
                </c:pt>
                <c:pt idx="1369">
                  <c:v>342</c:v>
                </c:pt>
                <c:pt idx="1370">
                  <c:v>342</c:v>
                </c:pt>
                <c:pt idx="1371">
                  <c:v>342</c:v>
                </c:pt>
                <c:pt idx="1372">
                  <c:v>342</c:v>
                </c:pt>
                <c:pt idx="1373">
                  <c:v>343</c:v>
                </c:pt>
                <c:pt idx="1374">
                  <c:v>343</c:v>
                </c:pt>
                <c:pt idx="1375">
                  <c:v>343</c:v>
                </c:pt>
                <c:pt idx="1376">
                  <c:v>343</c:v>
                </c:pt>
                <c:pt idx="1377">
                  <c:v>344</c:v>
                </c:pt>
                <c:pt idx="1378">
                  <c:v>344</c:v>
                </c:pt>
                <c:pt idx="1379">
                  <c:v>344</c:v>
                </c:pt>
                <c:pt idx="1380">
                  <c:v>344</c:v>
                </c:pt>
                <c:pt idx="1381">
                  <c:v>345</c:v>
                </c:pt>
                <c:pt idx="1382">
                  <c:v>345</c:v>
                </c:pt>
                <c:pt idx="1383">
                  <c:v>345</c:v>
                </c:pt>
                <c:pt idx="1384">
                  <c:v>345</c:v>
                </c:pt>
                <c:pt idx="1385">
                  <c:v>346</c:v>
                </c:pt>
                <c:pt idx="1386">
                  <c:v>346</c:v>
                </c:pt>
                <c:pt idx="1387">
                  <c:v>346</c:v>
                </c:pt>
                <c:pt idx="1388">
                  <c:v>346</c:v>
                </c:pt>
                <c:pt idx="1389">
                  <c:v>347</c:v>
                </c:pt>
                <c:pt idx="1390">
                  <c:v>347</c:v>
                </c:pt>
                <c:pt idx="1391">
                  <c:v>347</c:v>
                </c:pt>
                <c:pt idx="1392">
                  <c:v>347</c:v>
                </c:pt>
                <c:pt idx="1393">
                  <c:v>348</c:v>
                </c:pt>
                <c:pt idx="1394">
                  <c:v>348</c:v>
                </c:pt>
                <c:pt idx="1395">
                  <c:v>348</c:v>
                </c:pt>
                <c:pt idx="1396">
                  <c:v>348</c:v>
                </c:pt>
                <c:pt idx="1397">
                  <c:v>349</c:v>
                </c:pt>
                <c:pt idx="1398">
                  <c:v>349</c:v>
                </c:pt>
                <c:pt idx="1399">
                  <c:v>349</c:v>
                </c:pt>
                <c:pt idx="1400">
                  <c:v>349</c:v>
                </c:pt>
                <c:pt idx="1401">
                  <c:v>350</c:v>
                </c:pt>
                <c:pt idx="1402">
                  <c:v>350</c:v>
                </c:pt>
                <c:pt idx="1403">
                  <c:v>350</c:v>
                </c:pt>
                <c:pt idx="1404">
                  <c:v>350</c:v>
                </c:pt>
                <c:pt idx="1405">
                  <c:v>351</c:v>
                </c:pt>
                <c:pt idx="1406">
                  <c:v>351</c:v>
                </c:pt>
                <c:pt idx="1407">
                  <c:v>351</c:v>
                </c:pt>
                <c:pt idx="1408">
                  <c:v>351</c:v>
                </c:pt>
                <c:pt idx="1409">
                  <c:v>352</c:v>
                </c:pt>
                <c:pt idx="1410">
                  <c:v>352</c:v>
                </c:pt>
                <c:pt idx="1411">
                  <c:v>352</c:v>
                </c:pt>
                <c:pt idx="1412">
                  <c:v>352</c:v>
                </c:pt>
                <c:pt idx="1413">
                  <c:v>353</c:v>
                </c:pt>
                <c:pt idx="1414">
                  <c:v>353</c:v>
                </c:pt>
                <c:pt idx="1415">
                  <c:v>353</c:v>
                </c:pt>
                <c:pt idx="1416">
                  <c:v>353</c:v>
                </c:pt>
                <c:pt idx="1417">
                  <c:v>354</c:v>
                </c:pt>
                <c:pt idx="1418">
                  <c:v>354</c:v>
                </c:pt>
                <c:pt idx="1419">
                  <c:v>354</c:v>
                </c:pt>
                <c:pt idx="1420">
                  <c:v>354</c:v>
                </c:pt>
                <c:pt idx="1421">
                  <c:v>355</c:v>
                </c:pt>
                <c:pt idx="1422">
                  <c:v>355</c:v>
                </c:pt>
                <c:pt idx="1423">
                  <c:v>355</c:v>
                </c:pt>
                <c:pt idx="1424">
                  <c:v>355</c:v>
                </c:pt>
                <c:pt idx="1425">
                  <c:v>356</c:v>
                </c:pt>
                <c:pt idx="1426">
                  <c:v>356</c:v>
                </c:pt>
                <c:pt idx="1427">
                  <c:v>356</c:v>
                </c:pt>
                <c:pt idx="1428">
                  <c:v>356</c:v>
                </c:pt>
                <c:pt idx="1429">
                  <c:v>357</c:v>
                </c:pt>
                <c:pt idx="1430">
                  <c:v>357</c:v>
                </c:pt>
                <c:pt idx="1431">
                  <c:v>357</c:v>
                </c:pt>
                <c:pt idx="1432">
                  <c:v>357</c:v>
                </c:pt>
                <c:pt idx="1433">
                  <c:v>358</c:v>
                </c:pt>
                <c:pt idx="1434">
                  <c:v>358</c:v>
                </c:pt>
                <c:pt idx="1435">
                  <c:v>358</c:v>
                </c:pt>
                <c:pt idx="1436">
                  <c:v>358</c:v>
                </c:pt>
                <c:pt idx="1437">
                  <c:v>359</c:v>
                </c:pt>
                <c:pt idx="1438">
                  <c:v>359</c:v>
                </c:pt>
                <c:pt idx="1439">
                  <c:v>359</c:v>
                </c:pt>
                <c:pt idx="1440">
                  <c:v>359</c:v>
                </c:pt>
                <c:pt idx="1441">
                  <c:v>360</c:v>
                </c:pt>
                <c:pt idx="1442">
                  <c:v>360</c:v>
                </c:pt>
                <c:pt idx="1443">
                  <c:v>360</c:v>
                </c:pt>
                <c:pt idx="1444">
                  <c:v>360</c:v>
                </c:pt>
                <c:pt idx="1445">
                  <c:v>361</c:v>
                </c:pt>
                <c:pt idx="1446">
                  <c:v>361</c:v>
                </c:pt>
                <c:pt idx="1447">
                  <c:v>361</c:v>
                </c:pt>
                <c:pt idx="1448">
                  <c:v>361</c:v>
                </c:pt>
                <c:pt idx="1449">
                  <c:v>362</c:v>
                </c:pt>
                <c:pt idx="1450">
                  <c:v>362</c:v>
                </c:pt>
                <c:pt idx="1451">
                  <c:v>362</c:v>
                </c:pt>
                <c:pt idx="1452">
                  <c:v>362</c:v>
                </c:pt>
                <c:pt idx="1453">
                  <c:v>363</c:v>
                </c:pt>
                <c:pt idx="1454">
                  <c:v>363</c:v>
                </c:pt>
                <c:pt idx="1455">
                  <c:v>363</c:v>
                </c:pt>
                <c:pt idx="1456">
                  <c:v>363</c:v>
                </c:pt>
                <c:pt idx="1457">
                  <c:v>364</c:v>
                </c:pt>
                <c:pt idx="1458">
                  <c:v>364</c:v>
                </c:pt>
                <c:pt idx="1459">
                  <c:v>364</c:v>
                </c:pt>
                <c:pt idx="1460">
                  <c:v>364</c:v>
                </c:pt>
                <c:pt idx="1461">
                  <c:v>365</c:v>
                </c:pt>
                <c:pt idx="1462">
                  <c:v>365</c:v>
                </c:pt>
                <c:pt idx="1463">
                  <c:v>365</c:v>
                </c:pt>
                <c:pt idx="1464">
                  <c:v>365</c:v>
                </c:pt>
                <c:pt idx="1465">
                  <c:v>366</c:v>
                </c:pt>
                <c:pt idx="1466">
                  <c:v>366</c:v>
                </c:pt>
                <c:pt idx="1467">
                  <c:v>366</c:v>
                </c:pt>
                <c:pt idx="1468">
                  <c:v>366</c:v>
                </c:pt>
                <c:pt idx="1469">
                  <c:v>367</c:v>
                </c:pt>
                <c:pt idx="1470">
                  <c:v>367</c:v>
                </c:pt>
                <c:pt idx="1471">
                  <c:v>367</c:v>
                </c:pt>
                <c:pt idx="1472">
                  <c:v>367</c:v>
                </c:pt>
                <c:pt idx="1473">
                  <c:v>368</c:v>
                </c:pt>
                <c:pt idx="1474">
                  <c:v>368</c:v>
                </c:pt>
                <c:pt idx="1475">
                  <c:v>368</c:v>
                </c:pt>
                <c:pt idx="1476">
                  <c:v>368</c:v>
                </c:pt>
                <c:pt idx="1477">
                  <c:v>369</c:v>
                </c:pt>
                <c:pt idx="1478">
                  <c:v>369</c:v>
                </c:pt>
                <c:pt idx="1479">
                  <c:v>369</c:v>
                </c:pt>
                <c:pt idx="1480">
                  <c:v>369</c:v>
                </c:pt>
                <c:pt idx="1481">
                  <c:v>370</c:v>
                </c:pt>
                <c:pt idx="1482">
                  <c:v>370</c:v>
                </c:pt>
                <c:pt idx="1483">
                  <c:v>370</c:v>
                </c:pt>
                <c:pt idx="1484">
                  <c:v>370</c:v>
                </c:pt>
                <c:pt idx="1485">
                  <c:v>371</c:v>
                </c:pt>
                <c:pt idx="1486">
                  <c:v>371</c:v>
                </c:pt>
                <c:pt idx="1487">
                  <c:v>371</c:v>
                </c:pt>
                <c:pt idx="1488">
                  <c:v>371</c:v>
                </c:pt>
                <c:pt idx="1489">
                  <c:v>372</c:v>
                </c:pt>
                <c:pt idx="1490">
                  <c:v>372</c:v>
                </c:pt>
                <c:pt idx="1491">
                  <c:v>372</c:v>
                </c:pt>
                <c:pt idx="1492">
                  <c:v>372</c:v>
                </c:pt>
                <c:pt idx="1493">
                  <c:v>373</c:v>
                </c:pt>
                <c:pt idx="1494">
                  <c:v>373</c:v>
                </c:pt>
                <c:pt idx="1495">
                  <c:v>373</c:v>
                </c:pt>
                <c:pt idx="1496">
                  <c:v>373</c:v>
                </c:pt>
                <c:pt idx="1497">
                  <c:v>374</c:v>
                </c:pt>
                <c:pt idx="1498">
                  <c:v>374</c:v>
                </c:pt>
                <c:pt idx="1499">
                  <c:v>374</c:v>
                </c:pt>
                <c:pt idx="1500">
                  <c:v>374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31B-4D71-9B87-0AA4CD618EBB}"/>
            </c:ext>
          </c:extLst>
        </c:ser>
        <c:ser>
          <c:idx val="2"/>
          <c:order val="2"/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Alternative_All!$B$6:$B$1506</c:f>
              <c:numCache>
                <c:formatCode>General</c:formatCode>
                <c:ptCount val="150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  <c:pt idx="20">
                  <c:v>100</c:v>
                </c:pt>
                <c:pt idx="21">
                  <c:v>105</c:v>
                </c:pt>
                <c:pt idx="22">
                  <c:v>110</c:v>
                </c:pt>
                <c:pt idx="23">
                  <c:v>115</c:v>
                </c:pt>
                <c:pt idx="24">
                  <c:v>120</c:v>
                </c:pt>
                <c:pt idx="25">
                  <c:v>125</c:v>
                </c:pt>
                <c:pt idx="26">
                  <c:v>130</c:v>
                </c:pt>
                <c:pt idx="27">
                  <c:v>135</c:v>
                </c:pt>
                <c:pt idx="28">
                  <c:v>140</c:v>
                </c:pt>
                <c:pt idx="29">
                  <c:v>145</c:v>
                </c:pt>
                <c:pt idx="30">
                  <c:v>150</c:v>
                </c:pt>
                <c:pt idx="31">
                  <c:v>155</c:v>
                </c:pt>
                <c:pt idx="32">
                  <c:v>160</c:v>
                </c:pt>
                <c:pt idx="33">
                  <c:v>165</c:v>
                </c:pt>
                <c:pt idx="34">
                  <c:v>170</c:v>
                </c:pt>
                <c:pt idx="35">
                  <c:v>175</c:v>
                </c:pt>
                <c:pt idx="36">
                  <c:v>180</c:v>
                </c:pt>
                <c:pt idx="37">
                  <c:v>185</c:v>
                </c:pt>
                <c:pt idx="38">
                  <c:v>190</c:v>
                </c:pt>
                <c:pt idx="39">
                  <c:v>195</c:v>
                </c:pt>
                <c:pt idx="40">
                  <c:v>200</c:v>
                </c:pt>
                <c:pt idx="41">
                  <c:v>205</c:v>
                </c:pt>
                <c:pt idx="42">
                  <c:v>210</c:v>
                </c:pt>
                <c:pt idx="43">
                  <c:v>215</c:v>
                </c:pt>
                <c:pt idx="44">
                  <c:v>220</c:v>
                </c:pt>
                <c:pt idx="45">
                  <c:v>225</c:v>
                </c:pt>
                <c:pt idx="46">
                  <c:v>230</c:v>
                </c:pt>
                <c:pt idx="47">
                  <c:v>235</c:v>
                </c:pt>
                <c:pt idx="48">
                  <c:v>240</c:v>
                </c:pt>
                <c:pt idx="49">
                  <c:v>245</c:v>
                </c:pt>
                <c:pt idx="50">
                  <c:v>250</c:v>
                </c:pt>
                <c:pt idx="51">
                  <c:v>255</c:v>
                </c:pt>
                <c:pt idx="52">
                  <c:v>260</c:v>
                </c:pt>
                <c:pt idx="53">
                  <c:v>265</c:v>
                </c:pt>
                <c:pt idx="54">
                  <c:v>270</c:v>
                </c:pt>
                <c:pt idx="55">
                  <c:v>275</c:v>
                </c:pt>
                <c:pt idx="56">
                  <c:v>280</c:v>
                </c:pt>
                <c:pt idx="57">
                  <c:v>285</c:v>
                </c:pt>
                <c:pt idx="58">
                  <c:v>290</c:v>
                </c:pt>
                <c:pt idx="59">
                  <c:v>295</c:v>
                </c:pt>
                <c:pt idx="60">
                  <c:v>300</c:v>
                </c:pt>
                <c:pt idx="61">
                  <c:v>305</c:v>
                </c:pt>
                <c:pt idx="62">
                  <c:v>310</c:v>
                </c:pt>
                <c:pt idx="63">
                  <c:v>315</c:v>
                </c:pt>
                <c:pt idx="64">
                  <c:v>320</c:v>
                </c:pt>
                <c:pt idx="65">
                  <c:v>325</c:v>
                </c:pt>
                <c:pt idx="66">
                  <c:v>330</c:v>
                </c:pt>
                <c:pt idx="67">
                  <c:v>335</c:v>
                </c:pt>
                <c:pt idx="68">
                  <c:v>340</c:v>
                </c:pt>
                <c:pt idx="69">
                  <c:v>345</c:v>
                </c:pt>
                <c:pt idx="70">
                  <c:v>350</c:v>
                </c:pt>
                <c:pt idx="71">
                  <c:v>355</c:v>
                </c:pt>
                <c:pt idx="72">
                  <c:v>360</c:v>
                </c:pt>
                <c:pt idx="73">
                  <c:v>365</c:v>
                </c:pt>
                <c:pt idx="74">
                  <c:v>370</c:v>
                </c:pt>
                <c:pt idx="75">
                  <c:v>375</c:v>
                </c:pt>
                <c:pt idx="76">
                  <c:v>380</c:v>
                </c:pt>
                <c:pt idx="77">
                  <c:v>385</c:v>
                </c:pt>
                <c:pt idx="78">
                  <c:v>390</c:v>
                </c:pt>
                <c:pt idx="79">
                  <c:v>395</c:v>
                </c:pt>
                <c:pt idx="80">
                  <c:v>400</c:v>
                </c:pt>
                <c:pt idx="81">
                  <c:v>405</c:v>
                </c:pt>
                <c:pt idx="82">
                  <c:v>410</c:v>
                </c:pt>
                <c:pt idx="83">
                  <c:v>415</c:v>
                </c:pt>
                <c:pt idx="84">
                  <c:v>420</c:v>
                </c:pt>
                <c:pt idx="85">
                  <c:v>425</c:v>
                </c:pt>
                <c:pt idx="86">
                  <c:v>430</c:v>
                </c:pt>
                <c:pt idx="87">
                  <c:v>435</c:v>
                </c:pt>
                <c:pt idx="88">
                  <c:v>440</c:v>
                </c:pt>
                <c:pt idx="89">
                  <c:v>445</c:v>
                </c:pt>
                <c:pt idx="90">
                  <c:v>450</c:v>
                </c:pt>
                <c:pt idx="91">
                  <c:v>455</c:v>
                </c:pt>
                <c:pt idx="92">
                  <c:v>460</c:v>
                </c:pt>
                <c:pt idx="93">
                  <c:v>465</c:v>
                </c:pt>
                <c:pt idx="94">
                  <c:v>470</c:v>
                </c:pt>
                <c:pt idx="95">
                  <c:v>475</c:v>
                </c:pt>
                <c:pt idx="96">
                  <c:v>480</c:v>
                </c:pt>
                <c:pt idx="97">
                  <c:v>485</c:v>
                </c:pt>
                <c:pt idx="98">
                  <c:v>490</c:v>
                </c:pt>
                <c:pt idx="99">
                  <c:v>495</c:v>
                </c:pt>
                <c:pt idx="100">
                  <c:v>500</c:v>
                </c:pt>
                <c:pt idx="101">
                  <c:v>505</c:v>
                </c:pt>
                <c:pt idx="102">
                  <c:v>510</c:v>
                </c:pt>
                <c:pt idx="103">
                  <c:v>515</c:v>
                </c:pt>
                <c:pt idx="104">
                  <c:v>520</c:v>
                </c:pt>
                <c:pt idx="105">
                  <c:v>525</c:v>
                </c:pt>
                <c:pt idx="106">
                  <c:v>530</c:v>
                </c:pt>
                <c:pt idx="107">
                  <c:v>535</c:v>
                </c:pt>
                <c:pt idx="108">
                  <c:v>540</c:v>
                </c:pt>
                <c:pt idx="109">
                  <c:v>545</c:v>
                </c:pt>
                <c:pt idx="110">
                  <c:v>550</c:v>
                </c:pt>
                <c:pt idx="111">
                  <c:v>555</c:v>
                </c:pt>
                <c:pt idx="112">
                  <c:v>560</c:v>
                </c:pt>
                <c:pt idx="113">
                  <c:v>565</c:v>
                </c:pt>
                <c:pt idx="114">
                  <c:v>570</c:v>
                </c:pt>
                <c:pt idx="115">
                  <c:v>575</c:v>
                </c:pt>
                <c:pt idx="116">
                  <c:v>580</c:v>
                </c:pt>
                <c:pt idx="117">
                  <c:v>585</c:v>
                </c:pt>
                <c:pt idx="118">
                  <c:v>590</c:v>
                </c:pt>
                <c:pt idx="119">
                  <c:v>595</c:v>
                </c:pt>
                <c:pt idx="120">
                  <c:v>600</c:v>
                </c:pt>
                <c:pt idx="121">
                  <c:v>605</c:v>
                </c:pt>
                <c:pt idx="122">
                  <c:v>610</c:v>
                </c:pt>
                <c:pt idx="123">
                  <c:v>615</c:v>
                </c:pt>
                <c:pt idx="124">
                  <c:v>620</c:v>
                </c:pt>
                <c:pt idx="125">
                  <c:v>625</c:v>
                </c:pt>
                <c:pt idx="126">
                  <c:v>630</c:v>
                </c:pt>
                <c:pt idx="127">
                  <c:v>635</c:v>
                </c:pt>
                <c:pt idx="128">
                  <c:v>640</c:v>
                </c:pt>
                <c:pt idx="129">
                  <c:v>645</c:v>
                </c:pt>
                <c:pt idx="130">
                  <c:v>650</c:v>
                </c:pt>
                <c:pt idx="131">
                  <c:v>655</c:v>
                </c:pt>
                <c:pt idx="132">
                  <c:v>660</c:v>
                </c:pt>
                <c:pt idx="133">
                  <c:v>665</c:v>
                </c:pt>
                <c:pt idx="134">
                  <c:v>670</c:v>
                </c:pt>
                <c:pt idx="135">
                  <c:v>675</c:v>
                </c:pt>
                <c:pt idx="136">
                  <c:v>680</c:v>
                </c:pt>
                <c:pt idx="137">
                  <c:v>685</c:v>
                </c:pt>
                <c:pt idx="138">
                  <c:v>690</c:v>
                </c:pt>
                <c:pt idx="139">
                  <c:v>695</c:v>
                </c:pt>
                <c:pt idx="140">
                  <c:v>700</c:v>
                </c:pt>
                <c:pt idx="141">
                  <c:v>705</c:v>
                </c:pt>
                <c:pt idx="142">
                  <c:v>710</c:v>
                </c:pt>
                <c:pt idx="143">
                  <c:v>715</c:v>
                </c:pt>
                <c:pt idx="144">
                  <c:v>720</c:v>
                </c:pt>
                <c:pt idx="145">
                  <c:v>725</c:v>
                </c:pt>
                <c:pt idx="146">
                  <c:v>730</c:v>
                </c:pt>
                <c:pt idx="147">
                  <c:v>735</c:v>
                </c:pt>
                <c:pt idx="148">
                  <c:v>740</c:v>
                </c:pt>
                <c:pt idx="149">
                  <c:v>745</c:v>
                </c:pt>
                <c:pt idx="150">
                  <c:v>750</c:v>
                </c:pt>
                <c:pt idx="151">
                  <c:v>755</c:v>
                </c:pt>
                <c:pt idx="152">
                  <c:v>760</c:v>
                </c:pt>
                <c:pt idx="153">
                  <c:v>765</c:v>
                </c:pt>
                <c:pt idx="154">
                  <c:v>770</c:v>
                </c:pt>
                <c:pt idx="155">
                  <c:v>775</c:v>
                </c:pt>
                <c:pt idx="156">
                  <c:v>780</c:v>
                </c:pt>
                <c:pt idx="157">
                  <c:v>785</c:v>
                </c:pt>
                <c:pt idx="158">
                  <c:v>790</c:v>
                </c:pt>
                <c:pt idx="159">
                  <c:v>795</c:v>
                </c:pt>
                <c:pt idx="160">
                  <c:v>800</c:v>
                </c:pt>
                <c:pt idx="161">
                  <c:v>805</c:v>
                </c:pt>
                <c:pt idx="162">
                  <c:v>810</c:v>
                </c:pt>
                <c:pt idx="163">
                  <c:v>815</c:v>
                </c:pt>
                <c:pt idx="164">
                  <c:v>820</c:v>
                </c:pt>
                <c:pt idx="165">
                  <c:v>825</c:v>
                </c:pt>
                <c:pt idx="166">
                  <c:v>830</c:v>
                </c:pt>
                <c:pt idx="167">
                  <c:v>835</c:v>
                </c:pt>
                <c:pt idx="168">
                  <c:v>840</c:v>
                </c:pt>
                <c:pt idx="169">
                  <c:v>845</c:v>
                </c:pt>
                <c:pt idx="170">
                  <c:v>850</c:v>
                </c:pt>
                <c:pt idx="171">
                  <c:v>855</c:v>
                </c:pt>
                <c:pt idx="172">
                  <c:v>860</c:v>
                </c:pt>
                <c:pt idx="173">
                  <c:v>865</c:v>
                </c:pt>
                <c:pt idx="174">
                  <c:v>870</c:v>
                </c:pt>
                <c:pt idx="175">
                  <c:v>875</c:v>
                </c:pt>
                <c:pt idx="176">
                  <c:v>880</c:v>
                </c:pt>
                <c:pt idx="177">
                  <c:v>885</c:v>
                </c:pt>
                <c:pt idx="178">
                  <c:v>890</c:v>
                </c:pt>
                <c:pt idx="179">
                  <c:v>895</c:v>
                </c:pt>
                <c:pt idx="180">
                  <c:v>900</c:v>
                </c:pt>
                <c:pt idx="181">
                  <c:v>905</c:v>
                </c:pt>
                <c:pt idx="182">
                  <c:v>910</c:v>
                </c:pt>
                <c:pt idx="183">
                  <c:v>915</c:v>
                </c:pt>
                <c:pt idx="184">
                  <c:v>920</c:v>
                </c:pt>
                <c:pt idx="185">
                  <c:v>925</c:v>
                </c:pt>
                <c:pt idx="186">
                  <c:v>930</c:v>
                </c:pt>
                <c:pt idx="187">
                  <c:v>935</c:v>
                </c:pt>
                <c:pt idx="188">
                  <c:v>940</c:v>
                </c:pt>
                <c:pt idx="189">
                  <c:v>945</c:v>
                </c:pt>
                <c:pt idx="190">
                  <c:v>950</c:v>
                </c:pt>
                <c:pt idx="191">
                  <c:v>955</c:v>
                </c:pt>
                <c:pt idx="192">
                  <c:v>960</c:v>
                </c:pt>
                <c:pt idx="193">
                  <c:v>965</c:v>
                </c:pt>
                <c:pt idx="194">
                  <c:v>970</c:v>
                </c:pt>
                <c:pt idx="195">
                  <c:v>975</c:v>
                </c:pt>
                <c:pt idx="196">
                  <c:v>980</c:v>
                </c:pt>
                <c:pt idx="197">
                  <c:v>985</c:v>
                </c:pt>
                <c:pt idx="198">
                  <c:v>990</c:v>
                </c:pt>
                <c:pt idx="199">
                  <c:v>995</c:v>
                </c:pt>
                <c:pt idx="200">
                  <c:v>1000</c:v>
                </c:pt>
                <c:pt idx="201">
                  <c:v>1005</c:v>
                </c:pt>
                <c:pt idx="202">
                  <c:v>1010</c:v>
                </c:pt>
                <c:pt idx="203">
                  <c:v>1015</c:v>
                </c:pt>
                <c:pt idx="204">
                  <c:v>1020</c:v>
                </c:pt>
                <c:pt idx="205">
                  <c:v>1025</c:v>
                </c:pt>
                <c:pt idx="206">
                  <c:v>1030</c:v>
                </c:pt>
                <c:pt idx="207">
                  <c:v>1035</c:v>
                </c:pt>
                <c:pt idx="208">
                  <c:v>1040</c:v>
                </c:pt>
                <c:pt idx="209">
                  <c:v>1045</c:v>
                </c:pt>
                <c:pt idx="210">
                  <c:v>1050</c:v>
                </c:pt>
                <c:pt idx="211">
                  <c:v>1055</c:v>
                </c:pt>
                <c:pt idx="212">
                  <c:v>1060</c:v>
                </c:pt>
                <c:pt idx="213">
                  <c:v>1065</c:v>
                </c:pt>
                <c:pt idx="214">
                  <c:v>1070</c:v>
                </c:pt>
                <c:pt idx="215">
                  <c:v>1075</c:v>
                </c:pt>
                <c:pt idx="216">
                  <c:v>1080</c:v>
                </c:pt>
                <c:pt idx="217">
                  <c:v>1085</c:v>
                </c:pt>
                <c:pt idx="218">
                  <c:v>1090</c:v>
                </c:pt>
                <c:pt idx="219">
                  <c:v>1095</c:v>
                </c:pt>
                <c:pt idx="220">
                  <c:v>1100</c:v>
                </c:pt>
                <c:pt idx="221">
                  <c:v>1105</c:v>
                </c:pt>
                <c:pt idx="222">
                  <c:v>1110</c:v>
                </c:pt>
                <c:pt idx="223">
                  <c:v>1115</c:v>
                </c:pt>
                <c:pt idx="224">
                  <c:v>1120</c:v>
                </c:pt>
                <c:pt idx="225">
                  <c:v>1125</c:v>
                </c:pt>
                <c:pt idx="226">
                  <c:v>1130</c:v>
                </c:pt>
                <c:pt idx="227">
                  <c:v>1135</c:v>
                </c:pt>
                <c:pt idx="228">
                  <c:v>1140</c:v>
                </c:pt>
                <c:pt idx="229">
                  <c:v>1145</c:v>
                </c:pt>
                <c:pt idx="230">
                  <c:v>1150</c:v>
                </c:pt>
                <c:pt idx="231">
                  <c:v>1155</c:v>
                </c:pt>
                <c:pt idx="232">
                  <c:v>1160</c:v>
                </c:pt>
                <c:pt idx="233">
                  <c:v>1165</c:v>
                </c:pt>
                <c:pt idx="234">
                  <c:v>1170</c:v>
                </c:pt>
                <c:pt idx="235">
                  <c:v>1175</c:v>
                </c:pt>
                <c:pt idx="236">
                  <c:v>1180</c:v>
                </c:pt>
                <c:pt idx="237">
                  <c:v>1185</c:v>
                </c:pt>
                <c:pt idx="238">
                  <c:v>1190</c:v>
                </c:pt>
                <c:pt idx="239">
                  <c:v>1195</c:v>
                </c:pt>
                <c:pt idx="240">
                  <c:v>1200</c:v>
                </c:pt>
                <c:pt idx="241">
                  <c:v>1205</c:v>
                </c:pt>
                <c:pt idx="242">
                  <c:v>1210</c:v>
                </c:pt>
                <c:pt idx="243">
                  <c:v>1215</c:v>
                </c:pt>
                <c:pt idx="244">
                  <c:v>1220</c:v>
                </c:pt>
                <c:pt idx="245">
                  <c:v>1225</c:v>
                </c:pt>
                <c:pt idx="246">
                  <c:v>1230</c:v>
                </c:pt>
                <c:pt idx="247">
                  <c:v>1235</c:v>
                </c:pt>
                <c:pt idx="248">
                  <c:v>1240</c:v>
                </c:pt>
                <c:pt idx="249">
                  <c:v>1245</c:v>
                </c:pt>
                <c:pt idx="250">
                  <c:v>1250</c:v>
                </c:pt>
                <c:pt idx="251">
                  <c:v>1255</c:v>
                </c:pt>
                <c:pt idx="252">
                  <c:v>1260</c:v>
                </c:pt>
                <c:pt idx="253">
                  <c:v>1265</c:v>
                </c:pt>
                <c:pt idx="254">
                  <c:v>1270</c:v>
                </c:pt>
                <c:pt idx="255">
                  <c:v>1275</c:v>
                </c:pt>
                <c:pt idx="256">
                  <c:v>1280</c:v>
                </c:pt>
                <c:pt idx="257">
                  <c:v>1285</c:v>
                </c:pt>
                <c:pt idx="258">
                  <c:v>1290</c:v>
                </c:pt>
                <c:pt idx="259">
                  <c:v>1295</c:v>
                </c:pt>
                <c:pt idx="260">
                  <c:v>1300</c:v>
                </c:pt>
                <c:pt idx="261">
                  <c:v>1305</c:v>
                </c:pt>
                <c:pt idx="262">
                  <c:v>1310</c:v>
                </c:pt>
                <c:pt idx="263">
                  <c:v>1315</c:v>
                </c:pt>
                <c:pt idx="264">
                  <c:v>1320</c:v>
                </c:pt>
                <c:pt idx="265">
                  <c:v>1325</c:v>
                </c:pt>
                <c:pt idx="266">
                  <c:v>1330</c:v>
                </c:pt>
                <c:pt idx="267">
                  <c:v>1335</c:v>
                </c:pt>
                <c:pt idx="268">
                  <c:v>1340</c:v>
                </c:pt>
                <c:pt idx="269">
                  <c:v>1345</c:v>
                </c:pt>
                <c:pt idx="270">
                  <c:v>1350</c:v>
                </c:pt>
                <c:pt idx="271">
                  <c:v>1355</c:v>
                </c:pt>
                <c:pt idx="272">
                  <c:v>1360</c:v>
                </c:pt>
                <c:pt idx="273">
                  <c:v>1365</c:v>
                </c:pt>
                <c:pt idx="274">
                  <c:v>1370</c:v>
                </c:pt>
                <c:pt idx="275">
                  <c:v>1375</c:v>
                </c:pt>
                <c:pt idx="276">
                  <c:v>1380</c:v>
                </c:pt>
                <c:pt idx="277">
                  <c:v>1385</c:v>
                </c:pt>
                <c:pt idx="278">
                  <c:v>1390</c:v>
                </c:pt>
                <c:pt idx="279">
                  <c:v>1395</c:v>
                </c:pt>
                <c:pt idx="280">
                  <c:v>1400</c:v>
                </c:pt>
                <c:pt idx="281">
                  <c:v>1405</c:v>
                </c:pt>
                <c:pt idx="282">
                  <c:v>1410</c:v>
                </c:pt>
                <c:pt idx="283">
                  <c:v>1415</c:v>
                </c:pt>
                <c:pt idx="284">
                  <c:v>1420</c:v>
                </c:pt>
                <c:pt idx="285">
                  <c:v>1425</c:v>
                </c:pt>
                <c:pt idx="286">
                  <c:v>1430</c:v>
                </c:pt>
                <c:pt idx="287">
                  <c:v>1435</c:v>
                </c:pt>
                <c:pt idx="288">
                  <c:v>1440</c:v>
                </c:pt>
                <c:pt idx="289">
                  <c:v>1445</c:v>
                </c:pt>
                <c:pt idx="290">
                  <c:v>1450</c:v>
                </c:pt>
                <c:pt idx="291">
                  <c:v>1455</c:v>
                </c:pt>
                <c:pt idx="292">
                  <c:v>1460</c:v>
                </c:pt>
                <c:pt idx="293">
                  <c:v>1465</c:v>
                </c:pt>
                <c:pt idx="294">
                  <c:v>1470</c:v>
                </c:pt>
                <c:pt idx="295">
                  <c:v>1475</c:v>
                </c:pt>
                <c:pt idx="296">
                  <c:v>1480</c:v>
                </c:pt>
                <c:pt idx="297">
                  <c:v>1485</c:v>
                </c:pt>
                <c:pt idx="298">
                  <c:v>1490</c:v>
                </c:pt>
                <c:pt idx="299">
                  <c:v>1495</c:v>
                </c:pt>
                <c:pt idx="300">
                  <c:v>1500</c:v>
                </c:pt>
                <c:pt idx="301">
                  <c:v>1505</c:v>
                </c:pt>
                <c:pt idx="302">
                  <c:v>1510</c:v>
                </c:pt>
                <c:pt idx="303">
                  <c:v>1515</c:v>
                </c:pt>
                <c:pt idx="304">
                  <c:v>1520</c:v>
                </c:pt>
                <c:pt idx="305">
                  <c:v>1525</c:v>
                </c:pt>
                <c:pt idx="306">
                  <c:v>1530</c:v>
                </c:pt>
                <c:pt idx="307">
                  <c:v>1535</c:v>
                </c:pt>
                <c:pt idx="308">
                  <c:v>1540</c:v>
                </c:pt>
                <c:pt idx="309">
                  <c:v>1545</c:v>
                </c:pt>
                <c:pt idx="310">
                  <c:v>1550</c:v>
                </c:pt>
                <c:pt idx="311">
                  <c:v>1555</c:v>
                </c:pt>
                <c:pt idx="312">
                  <c:v>1560</c:v>
                </c:pt>
                <c:pt idx="313">
                  <c:v>1565</c:v>
                </c:pt>
                <c:pt idx="314">
                  <c:v>1570</c:v>
                </c:pt>
                <c:pt idx="315">
                  <c:v>1575</c:v>
                </c:pt>
                <c:pt idx="316">
                  <c:v>1580</c:v>
                </c:pt>
                <c:pt idx="317">
                  <c:v>1585</c:v>
                </c:pt>
                <c:pt idx="318">
                  <c:v>1590</c:v>
                </c:pt>
                <c:pt idx="319">
                  <c:v>1595</c:v>
                </c:pt>
                <c:pt idx="320">
                  <c:v>1600</c:v>
                </c:pt>
                <c:pt idx="321">
                  <c:v>1605</c:v>
                </c:pt>
                <c:pt idx="322">
                  <c:v>1610</c:v>
                </c:pt>
                <c:pt idx="323">
                  <c:v>1615</c:v>
                </c:pt>
                <c:pt idx="324">
                  <c:v>1620</c:v>
                </c:pt>
                <c:pt idx="325">
                  <c:v>1625</c:v>
                </c:pt>
                <c:pt idx="326">
                  <c:v>1630</c:v>
                </c:pt>
                <c:pt idx="327">
                  <c:v>1635</c:v>
                </c:pt>
                <c:pt idx="328">
                  <c:v>1640</c:v>
                </c:pt>
                <c:pt idx="329">
                  <c:v>1645</c:v>
                </c:pt>
                <c:pt idx="330">
                  <c:v>1650</c:v>
                </c:pt>
                <c:pt idx="331">
                  <c:v>1655</c:v>
                </c:pt>
                <c:pt idx="332">
                  <c:v>1660</c:v>
                </c:pt>
                <c:pt idx="333">
                  <c:v>1665</c:v>
                </c:pt>
                <c:pt idx="334">
                  <c:v>1670</c:v>
                </c:pt>
                <c:pt idx="335">
                  <c:v>1675</c:v>
                </c:pt>
                <c:pt idx="336">
                  <c:v>1680</c:v>
                </c:pt>
                <c:pt idx="337">
                  <c:v>1685</c:v>
                </c:pt>
                <c:pt idx="338">
                  <c:v>1690</c:v>
                </c:pt>
                <c:pt idx="339">
                  <c:v>1695</c:v>
                </c:pt>
                <c:pt idx="340">
                  <c:v>1700</c:v>
                </c:pt>
                <c:pt idx="341">
                  <c:v>1705</c:v>
                </c:pt>
                <c:pt idx="342">
                  <c:v>1710</c:v>
                </c:pt>
                <c:pt idx="343">
                  <c:v>1715</c:v>
                </c:pt>
                <c:pt idx="344">
                  <c:v>1720</c:v>
                </c:pt>
                <c:pt idx="345">
                  <c:v>1725</c:v>
                </c:pt>
                <c:pt idx="346">
                  <c:v>1730</c:v>
                </c:pt>
                <c:pt idx="347">
                  <c:v>1735</c:v>
                </c:pt>
                <c:pt idx="348">
                  <c:v>1740</c:v>
                </c:pt>
                <c:pt idx="349">
                  <c:v>1745</c:v>
                </c:pt>
                <c:pt idx="350">
                  <c:v>1750</c:v>
                </c:pt>
                <c:pt idx="351">
                  <c:v>1755</c:v>
                </c:pt>
                <c:pt idx="352">
                  <c:v>1760</c:v>
                </c:pt>
                <c:pt idx="353">
                  <c:v>1765</c:v>
                </c:pt>
                <c:pt idx="354">
                  <c:v>1770</c:v>
                </c:pt>
                <c:pt idx="355">
                  <c:v>1775</c:v>
                </c:pt>
                <c:pt idx="356">
                  <c:v>1780</c:v>
                </c:pt>
                <c:pt idx="357">
                  <c:v>1785</c:v>
                </c:pt>
                <c:pt idx="358">
                  <c:v>1790</c:v>
                </c:pt>
                <c:pt idx="359">
                  <c:v>1795</c:v>
                </c:pt>
                <c:pt idx="360">
                  <c:v>1800</c:v>
                </c:pt>
                <c:pt idx="361">
                  <c:v>1805</c:v>
                </c:pt>
                <c:pt idx="362">
                  <c:v>1810</c:v>
                </c:pt>
                <c:pt idx="363">
                  <c:v>1815</c:v>
                </c:pt>
                <c:pt idx="364">
                  <c:v>1820</c:v>
                </c:pt>
                <c:pt idx="365">
                  <c:v>1825</c:v>
                </c:pt>
                <c:pt idx="366">
                  <c:v>1830</c:v>
                </c:pt>
                <c:pt idx="367">
                  <c:v>1835</c:v>
                </c:pt>
                <c:pt idx="368">
                  <c:v>1840</c:v>
                </c:pt>
                <c:pt idx="369">
                  <c:v>1845</c:v>
                </c:pt>
                <c:pt idx="370">
                  <c:v>1850</c:v>
                </c:pt>
                <c:pt idx="371">
                  <c:v>1855</c:v>
                </c:pt>
                <c:pt idx="372">
                  <c:v>1860</c:v>
                </c:pt>
                <c:pt idx="373">
                  <c:v>1865</c:v>
                </c:pt>
                <c:pt idx="374">
                  <c:v>1870</c:v>
                </c:pt>
                <c:pt idx="375">
                  <c:v>1875</c:v>
                </c:pt>
                <c:pt idx="376">
                  <c:v>1880</c:v>
                </c:pt>
                <c:pt idx="377">
                  <c:v>1885</c:v>
                </c:pt>
                <c:pt idx="378">
                  <c:v>1890</c:v>
                </c:pt>
                <c:pt idx="379">
                  <c:v>1895</c:v>
                </c:pt>
                <c:pt idx="380">
                  <c:v>1900</c:v>
                </c:pt>
                <c:pt idx="381">
                  <c:v>1905</c:v>
                </c:pt>
                <c:pt idx="382">
                  <c:v>1910</c:v>
                </c:pt>
                <c:pt idx="383">
                  <c:v>1915</c:v>
                </c:pt>
                <c:pt idx="384">
                  <c:v>1920</c:v>
                </c:pt>
                <c:pt idx="385">
                  <c:v>1925</c:v>
                </c:pt>
                <c:pt idx="386">
                  <c:v>1930</c:v>
                </c:pt>
                <c:pt idx="387">
                  <c:v>1935</c:v>
                </c:pt>
                <c:pt idx="388">
                  <c:v>1940</c:v>
                </c:pt>
                <c:pt idx="389">
                  <c:v>1945</c:v>
                </c:pt>
                <c:pt idx="390">
                  <c:v>1950</c:v>
                </c:pt>
                <c:pt idx="391">
                  <c:v>1955</c:v>
                </c:pt>
                <c:pt idx="392">
                  <c:v>1960</c:v>
                </c:pt>
                <c:pt idx="393">
                  <c:v>1965</c:v>
                </c:pt>
                <c:pt idx="394">
                  <c:v>1970</c:v>
                </c:pt>
                <c:pt idx="395">
                  <c:v>1975</c:v>
                </c:pt>
                <c:pt idx="396">
                  <c:v>1980</c:v>
                </c:pt>
                <c:pt idx="397">
                  <c:v>1985</c:v>
                </c:pt>
                <c:pt idx="398">
                  <c:v>1990</c:v>
                </c:pt>
                <c:pt idx="399">
                  <c:v>1995</c:v>
                </c:pt>
                <c:pt idx="400">
                  <c:v>2000</c:v>
                </c:pt>
                <c:pt idx="401">
                  <c:v>2005</c:v>
                </c:pt>
                <c:pt idx="402">
                  <c:v>2010</c:v>
                </c:pt>
                <c:pt idx="403">
                  <c:v>2015</c:v>
                </c:pt>
                <c:pt idx="404">
                  <c:v>2020</c:v>
                </c:pt>
                <c:pt idx="405">
                  <c:v>2025</c:v>
                </c:pt>
                <c:pt idx="406">
                  <c:v>2030</c:v>
                </c:pt>
                <c:pt idx="407">
                  <c:v>2035</c:v>
                </c:pt>
                <c:pt idx="408">
                  <c:v>2040</c:v>
                </c:pt>
                <c:pt idx="409">
                  <c:v>2045</c:v>
                </c:pt>
                <c:pt idx="410">
                  <c:v>2050</c:v>
                </c:pt>
                <c:pt idx="411">
                  <c:v>2055</c:v>
                </c:pt>
                <c:pt idx="412">
                  <c:v>2060</c:v>
                </c:pt>
                <c:pt idx="413">
                  <c:v>2065</c:v>
                </c:pt>
                <c:pt idx="414">
                  <c:v>2070</c:v>
                </c:pt>
                <c:pt idx="415">
                  <c:v>2075</c:v>
                </c:pt>
                <c:pt idx="416">
                  <c:v>2080</c:v>
                </c:pt>
                <c:pt idx="417">
                  <c:v>2085</c:v>
                </c:pt>
                <c:pt idx="418">
                  <c:v>2090</c:v>
                </c:pt>
                <c:pt idx="419">
                  <c:v>2095</c:v>
                </c:pt>
                <c:pt idx="420">
                  <c:v>2100</c:v>
                </c:pt>
                <c:pt idx="421">
                  <c:v>2105</c:v>
                </c:pt>
                <c:pt idx="422">
                  <c:v>2110</c:v>
                </c:pt>
                <c:pt idx="423">
                  <c:v>2115</c:v>
                </c:pt>
                <c:pt idx="424">
                  <c:v>2120</c:v>
                </c:pt>
                <c:pt idx="425">
                  <c:v>2125</c:v>
                </c:pt>
                <c:pt idx="426">
                  <c:v>2130</c:v>
                </c:pt>
                <c:pt idx="427">
                  <c:v>2135</c:v>
                </c:pt>
                <c:pt idx="428">
                  <c:v>2140</c:v>
                </c:pt>
                <c:pt idx="429">
                  <c:v>2145</c:v>
                </c:pt>
                <c:pt idx="430">
                  <c:v>2150</c:v>
                </c:pt>
                <c:pt idx="431">
                  <c:v>2155</c:v>
                </c:pt>
                <c:pt idx="432">
                  <c:v>2160</c:v>
                </c:pt>
                <c:pt idx="433">
                  <c:v>2165</c:v>
                </c:pt>
                <c:pt idx="434">
                  <c:v>2170</c:v>
                </c:pt>
                <c:pt idx="435">
                  <c:v>2175</c:v>
                </c:pt>
                <c:pt idx="436">
                  <c:v>2180</c:v>
                </c:pt>
                <c:pt idx="437">
                  <c:v>2185</c:v>
                </c:pt>
                <c:pt idx="438">
                  <c:v>2190</c:v>
                </c:pt>
                <c:pt idx="439">
                  <c:v>2195</c:v>
                </c:pt>
                <c:pt idx="440">
                  <c:v>2200</c:v>
                </c:pt>
                <c:pt idx="441">
                  <c:v>2205</c:v>
                </c:pt>
                <c:pt idx="442">
                  <c:v>2210</c:v>
                </c:pt>
                <c:pt idx="443">
                  <c:v>2215</c:v>
                </c:pt>
                <c:pt idx="444">
                  <c:v>2220</c:v>
                </c:pt>
                <c:pt idx="445">
                  <c:v>2225</c:v>
                </c:pt>
                <c:pt idx="446">
                  <c:v>2230</c:v>
                </c:pt>
                <c:pt idx="447">
                  <c:v>2235</c:v>
                </c:pt>
                <c:pt idx="448">
                  <c:v>2240</c:v>
                </c:pt>
                <c:pt idx="449">
                  <c:v>2245</c:v>
                </c:pt>
                <c:pt idx="450">
                  <c:v>2250</c:v>
                </c:pt>
                <c:pt idx="451">
                  <c:v>2255</c:v>
                </c:pt>
                <c:pt idx="452">
                  <c:v>2260</c:v>
                </c:pt>
                <c:pt idx="453">
                  <c:v>2265</c:v>
                </c:pt>
                <c:pt idx="454">
                  <c:v>2270</c:v>
                </c:pt>
                <c:pt idx="455">
                  <c:v>2275</c:v>
                </c:pt>
                <c:pt idx="456">
                  <c:v>2280</c:v>
                </c:pt>
                <c:pt idx="457">
                  <c:v>2285</c:v>
                </c:pt>
                <c:pt idx="458">
                  <c:v>2290</c:v>
                </c:pt>
                <c:pt idx="459">
                  <c:v>2295</c:v>
                </c:pt>
                <c:pt idx="460">
                  <c:v>2300</c:v>
                </c:pt>
                <c:pt idx="461">
                  <c:v>2305</c:v>
                </c:pt>
                <c:pt idx="462">
                  <c:v>2310</c:v>
                </c:pt>
                <c:pt idx="463">
                  <c:v>2315</c:v>
                </c:pt>
                <c:pt idx="464">
                  <c:v>2320</c:v>
                </c:pt>
                <c:pt idx="465">
                  <c:v>2325</c:v>
                </c:pt>
                <c:pt idx="466">
                  <c:v>2330</c:v>
                </c:pt>
                <c:pt idx="467">
                  <c:v>2335</c:v>
                </c:pt>
                <c:pt idx="468">
                  <c:v>2340</c:v>
                </c:pt>
                <c:pt idx="469">
                  <c:v>2345</c:v>
                </c:pt>
                <c:pt idx="470">
                  <c:v>2350</c:v>
                </c:pt>
                <c:pt idx="471">
                  <c:v>2355</c:v>
                </c:pt>
                <c:pt idx="472">
                  <c:v>2360</c:v>
                </c:pt>
                <c:pt idx="473">
                  <c:v>2365</c:v>
                </c:pt>
                <c:pt idx="474">
                  <c:v>2370</c:v>
                </c:pt>
                <c:pt idx="475">
                  <c:v>2375</c:v>
                </c:pt>
                <c:pt idx="476">
                  <c:v>2380</c:v>
                </c:pt>
                <c:pt idx="477">
                  <c:v>2385</c:v>
                </c:pt>
                <c:pt idx="478">
                  <c:v>2390</c:v>
                </c:pt>
                <c:pt idx="479">
                  <c:v>2395</c:v>
                </c:pt>
                <c:pt idx="480">
                  <c:v>2400</c:v>
                </c:pt>
                <c:pt idx="481">
                  <c:v>2405</c:v>
                </c:pt>
                <c:pt idx="482">
                  <c:v>2410</c:v>
                </c:pt>
                <c:pt idx="483">
                  <c:v>2415</c:v>
                </c:pt>
                <c:pt idx="484">
                  <c:v>2420</c:v>
                </c:pt>
                <c:pt idx="485">
                  <c:v>2425</c:v>
                </c:pt>
                <c:pt idx="486">
                  <c:v>2430</c:v>
                </c:pt>
                <c:pt idx="487">
                  <c:v>2435</c:v>
                </c:pt>
                <c:pt idx="488">
                  <c:v>2440</c:v>
                </c:pt>
                <c:pt idx="489">
                  <c:v>2445</c:v>
                </c:pt>
                <c:pt idx="490">
                  <c:v>2450</c:v>
                </c:pt>
                <c:pt idx="491">
                  <c:v>2455</c:v>
                </c:pt>
                <c:pt idx="492">
                  <c:v>2460</c:v>
                </c:pt>
                <c:pt idx="493">
                  <c:v>2465</c:v>
                </c:pt>
                <c:pt idx="494">
                  <c:v>2470</c:v>
                </c:pt>
                <c:pt idx="495">
                  <c:v>2475</c:v>
                </c:pt>
                <c:pt idx="496">
                  <c:v>2480</c:v>
                </c:pt>
                <c:pt idx="497">
                  <c:v>2485</c:v>
                </c:pt>
                <c:pt idx="498">
                  <c:v>2490</c:v>
                </c:pt>
                <c:pt idx="499">
                  <c:v>2495</c:v>
                </c:pt>
                <c:pt idx="500">
                  <c:v>2500</c:v>
                </c:pt>
                <c:pt idx="501">
                  <c:v>2505</c:v>
                </c:pt>
                <c:pt idx="502">
                  <c:v>2510</c:v>
                </c:pt>
                <c:pt idx="503">
                  <c:v>2515</c:v>
                </c:pt>
                <c:pt idx="504">
                  <c:v>2520</c:v>
                </c:pt>
                <c:pt idx="505">
                  <c:v>2525</c:v>
                </c:pt>
                <c:pt idx="506">
                  <c:v>2530</c:v>
                </c:pt>
                <c:pt idx="507">
                  <c:v>2535</c:v>
                </c:pt>
                <c:pt idx="508">
                  <c:v>2540</c:v>
                </c:pt>
                <c:pt idx="509">
                  <c:v>2545</c:v>
                </c:pt>
                <c:pt idx="510">
                  <c:v>2550</c:v>
                </c:pt>
                <c:pt idx="511">
                  <c:v>2555</c:v>
                </c:pt>
                <c:pt idx="512">
                  <c:v>2560</c:v>
                </c:pt>
                <c:pt idx="513">
                  <c:v>2565</c:v>
                </c:pt>
                <c:pt idx="514">
                  <c:v>2570</c:v>
                </c:pt>
                <c:pt idx="515">
                  <c:v>2575</c:v>
                </c:pt>
                <c:pt idx="516">
                  <c:v>2580</c:v>
                </c:pt>
                <c:pt idx="517">
                  <c:v>2585</c:v>
                </c:pt>
                <c:pt idx="518">
                  <c:v>2590</c:v>
                </c:pt>
                <c:pt idx="519">
                  <c:v>2595</c:v>
                </c:pt>
                <c:pt idx="520">
                  <c:v>2600</c:v>
                </c:pt>
                <c:pt idx="521">
                  <c:v>2605</c:v>
                </c:pt>
                <c:pt idx="522">
                  <c:v>2610</c:v>
                </c:pt>
                <c:pt idx="523">
                  <c:v>2615</c:v>
                </c:pt>
                <c:pt idx="524">
                  <c:v>2620</c:v>
                </c:pt>
                <c:pt idx="525">
                  <c:v>2625</c:v>
                </c:pt>
                <c:pt idx="526">
                  <c:v>2630</c:v>
                </c:pt>
                <c:pt idx="527">
                  <c:v>2635</c:v>
                </c:pt>
                <c:pt idx="528">
                  <c:v>2640</c:v>
                </c:pt>
                <c:pt idx="529">
                  <c:v>2645</c:v>
                </c:pt>
                <c:pt idx="530">
                  <c:v>2650</c:v>
                </c:pt>
                <c:pt idx="531">
                  <c:v>2655</c:v>
                </c:pt>
                <c:pt idx="532">
                  <c:v>2660</c:v>
                </c:pt>
                <c:pt idx="533">
                  <c:v>2665</c:v>
                </c:pt>
                <c:pt idx="534">
                  <c:v>2670</c:v>
                </c:pt>
                <c:pt idx="535">
                  <c:v>2675</c:v>
                </c:pt>
                <c:pt idx="536">
                  <c:v>2680</c:v>
                </c:pt>
                <c:pt idx="537">
                  <c:v>2685</c:v>
                </c:pt>
                <c:pt idx="538">
                  <c:v>2690</c:v>
                </c:pt>
                <c:pt idx="539">
                  <c:v>2695</c:v>
                </c:pt>
                <c:pt idx="540">
                  <c:v>2700</c:v>
                </c:pt>
                <c:pt idx="541">
                  <c:v>2705</c:v>
                </c:pt>
                <c:pt idx="542">
                  <c:v>2710</c:v>
                </c:pt>
                <c:pt idx="543">
                  <c:v>2715</c:v>
                </c:pt>
                <c:pt idx="544">
                  <c:v>2720</c:v>
                </c:pt>
                <c:pt idx="545">
                  <c:v>2725</c:v>
                </c:pt>
                <c:pt idx="546">
                  <c:v>2730</c:v>
                </c:pt>
                <c:pt idx="547">
                  <c:v>2735</c:v>
                </c:pt>
                <c:pt idx="548">
                  <c:v>2740</c:v>
                </c:pt>
                <c:pt idx="549">
                  <c:v>2745</c:v>
                </c:pt>
                <c:pt idx="550">
                  <c:v>2750</c:v>
                </c:pt>
                <c:pt idx="551">
                  <c:v>2755</c:v>
                </c:pt>
                <c:pt idx="552">
                  <c:v>2760</c:v>
                </c:pt>
                <c:pt idx="553">
                  <c:v>2765</c:v>
                </c:pt>
                <c:pt idx="554">
                  <c:v>2770</c:v>
                </c:pt>
                <c:pt idx="555">
                  <c:v>2775</c:v>
                </c:pt>
                <c:pt idx="556">
                  <c:v>2780</c:v>
                </c:pt>
                <c:pt idx="557">
                  <c:v>2785</c:v>
                </c:pt>
                <c:pt idx="558">
                  <c:v>2790</c:v>
                </c:pt>
                <c:pt idx="559">
                  <c:v>2795</c:v>
                </c:pt>
                <c:pt idx="560">
                  <c:v>2800</c:v>
                </c:pt>
                <c:pt idx="561">
                  <c:v>2805</c:v>
                </c:pt>
                <c:pt idx="562">
                  <c:v>2810</c:v>
                </c:pt>
                <c:pt idx="563">
                  <c:v>2815</c:v>
                </c:pt>
                <c:pt idx="564">
                  <c:v>2820</c:v>
                </c:pt>
                <c:pt idx="565">
                  <c:v>2825</c:v>
                </c:pt>
                <c:pt idx="566">
                  <c:v>2830</c:v>
                </c:pt>
                <c:pt idx="567">
                  <c:v>2835</c:v>
                </c:pt>
                <c:pt idx="568">
                  <c:v>2840</c:v>
                </c:pt>
                <c:pt idx="569">
                  <c:v>2845</c:v>
                </c:pt>
                <c:pt idx="570">
                  <c:v>2850</c:v>
                </c:pt>
                <c:pt idx="571">
                  <c:v>2855</c:v>
                </c:pt>
                <c:pt idx="572">
                  <c:v>2860</c:v>
                </c:pt>
                <c:pt idx="573">
                  <c:v>2865</c:v>
                </c:pt>
                <c:pt idx="574">
                  <c:v>2870</c:v>
                </c:pt>
                <c:pt idx="575">
                  <c:v>2875</c:v>
                </c:pt>
                <c:pt idx="576">
                  <c:v>2880</c:v>
                </c:pt>
                <c:pt idx="577">
                  <c:v>2885</c:v>
                </c:pt>
                <c:pt idx="578">
                  <c:v>2890</c:v>
                </c:pt>
                <c:pt idx="579">
                  <c:v>2895</c:v>
                </c:pt>
                <c:pt idx="580">
                  <c:v>2900</c:v>
                </c:pt>
                <c:pt idx="581">
                  <c:v>2905</c:v>
                </c:pt>
                <c:pt idx="582">
                  <c:v>2910</c:v>
                </c:pt>
                <c:pt idx="583">
                  <c:v>2915</c:v>
                </c:pt>
                <c:pt idx="584">
                  <c:v>2920</c:v>
                </c:pt>
                <c:pt idx="585">
                  <c:v>2925</c:v>
                </c:pt>
                <c:pt idx="586">
                  <c:v>2930</c:v>
                </c:pt>
                <c:pt idx="587">
                  <c:v>2935</c:v>
                </c:pt>
                <c:pt idx="588">
                  <c:v>2940</c:v>
                </c:pt>
                <c:pt idx="589">
                  <c:v>2945</c:v>
                </c:pt>
                <c:pt idx="590">
                  <c:v>2950</c:v>
                </c:pt>
                <c:pt idx="591">
                  <c:v>2955</c:v>
                </c:pt>
                <c:pt idx="592">
                  <c:v>2960</c:v>
                </c:pt>
                <c:pt idx="593">
                  <c:v>2965</c:v>
                </c:pt>
                <c:pt idx="594">
                  <c:v>2970</c:v>
                </c:pt>
                <c:pt idx="595">
                  <c:v>2975</c:v>
                </c:pt>
                <c:pt idx="596">
                  <c:v>2980</c:v>
                </c:pt>
                <c:pt idx="597">
                  <c:v>2985</c:v>
                </c:pt>
                <c:pt idx="598">
                  <c:v>2990</c:v>
                </c:pt>
                <c:pt idx="599">
                  <c:v>2995</c:v>
                </c:pt>
                <c:pt idx="600">
                  <c:v>3000</c:v>
                </c:pt>
                <c:pt idx="601">
                  <c:v>3005</c:v>
                </c:pt>
                <c:pt idx="602">
                  <c:v>3010</c:v>
                </c:pt>
                <c:pt idx="603">
                  <c:v>3015</c:v>
                </c:pt>
                <c:pt idx="604">
                  <c:v>3020</c:v>
                </c:pt>
                <c:pt idx="605">
                  <c:v>3025</c:v>
                </c:pt>
                <c:pt idx="606">
                  <c:v>3030</c:v>
                </c:pt>
                <c:pt idx="607">
                  <c:v>3035</c:v>
                </c:pt>
                <c:pt idx="608">
                  <c:v>3040</c:v>
                </c:pt>
                <c:pt idx="609">
                  <c:v>3045</c:v>
                </c:pt>
                <c:pt idx="610">
                  <c:v>3050</c:v>
                </c:pt>
                <c:pt idx="611">
                  <c:v>3055</c:v>
                </c:pt>
                <c:pt idx="612">
                  <c:v>3060</c:v>
                </c:pt>
                <c:pt idx="613">
                  <c:v>3065</c:v>
                </c:pt>
                <c:pt idx="614">
                  <c:v>3070</c:v>
                </c:pt>
                <c:pt idx="615">
                  <c:v>3075</c:v>
                </c:pt>
                <c:pt idx="616">
                  <c:v>3080</c:v>
                </c:pt>
                <c:pt idx="617">
                  <c:v>3085</c:v>
                </c:pt>
                <c:pt idx="618">
                  <c:v>3090</c:v>
                </c:pt>
                <c:pt idx="619">
                  <c:v>3095</c:v>
                </c:pt>
                <c:pt idx="620">
                  <c:v>3100</c:v>
                </c:pt>
                <c:pt idx="621">
                  <c:v>3105</c:v>
                </c:pt>
                <c:pt idx="622">
                  <c:v>3110</c:v>
                </c:pt>
                <c:pt idx="623">
                  <c:v>3115</c:v>
                </c:pt>
                <c:pt idx="624">
                  <c:v>3120</c:v>
                </c:pt>
                <c:pt idx="625">
                  <c:v>3125</c:v>
                </c:pt>
                <c:pt idx="626">
                  <c:v>3130</c:v>
                </c:pt>
                <c:pt idx="627">
                  <c:v>3135</c:v>
                </c:pt>
                <c:pt idx="628">
                  <c:v>3140</c:v>
                </c:pt>
                <c:pt idx="629">
                  <c:v>3145</c:v>
                </c:pt>
                <c:pt idx="630">
                  <c:v>3150</c:v>
                </c:pt>
                <c:pt idx="631">
                  <c:v>3155</c:v>
                </c:pt>
                <c:pt idx="632">
                  <c:v>3160</c:v>
                </c:pt>
                <c:pt idx="633">
                  <c:v>3165</c:v>
                </c:pt>
                <c:pt idx="634">
                  <c:v>3170</c:v>
                </c:pt>
                <c:pt idx="635">
                  <c:v>3175</c:v>
                </c:pt>
                <c:pt idx="636">
                  <c:v>3180</c:v>
                </c:pt>
                <c:pt idx="637">
                  <c:v>3185</c:v>
                </c:pt>
                <c:pt idx="638">
                  <c:v>3190</c:v>
                </c:pt>
                <c:pt idx="639">
                  <c:v>3195</c:v>
                </c:pt>
                <c:pt idx="640">
                  <c:v>3200</c:v>
                </c:pt>
                <c:pt idx="641">
                  <c:v>3205</c:v>
                </c:pt>
                <c:pt idx="642">
                  <c:v>3210</c:v>
                </c:pt>
                <c:pt idx="643">
                  <c:v>3215</c:v>
                </c:pt>
                <c:pt idx="644">
                  <c:v>3220</c:v>
                </c:pt>
                <c:pt idx="645">
                  <c:v>3225</c:v>
                </c:pt>
                <c:pt idx="646">
                  <c:v>3230</c:v>
                </c:pt>
                <c:pt idx="647">
                  <c:v>3235</c:v>
                </c:pt>
                <c:pt idx="648">
                  <c:v>3240</c:v>
                </c:pt>
                <c:pt idx="649">
                  <c:v>3245</c:v>
                </c:pt>
                <c:pt idx="650">
                  <c:v>3250</c:v>
                </c:pt>
                <c:pt idx="651">
                  <c:v>3255</c:v>
                </c:pt>
                <c:pt idx="652">
                  <c:v>3260</c:v>
                </c:pt>
                <c:pt idx="653">
                  <c:v>3265</c:v>
                </c:pt>
                <c:pt idx="654">
                  <c:v>3270</c:v>
                </c:pt>
                <c:pt idx="655">
                  <c:v>3275</c:v>
                </c:pt>
                <c:pt idx="656">
                  <c:v>3280</c:v>
                </c:pt>
                <c:pt idx="657">
                  <c:v>3285</c:v>
                </c:pt>
                <c:pt idx="658">
                  <c:v>3290</c:v>
                </c:pt>
                <c:pt idx="659">
                  <c:v>3295</c:v>
                </c:pt>
                <c:pt idx="660">
                  <c:v>3300</c:v>
                </c:pt>
                <c:pt idx="661">
                  <c:v>3305</c:v>
                </c:pt>
                <c:pt idx="662">
                  <c:v>3310</c:v>
                </c:pt>
                <c:pt idx="663">
                  <c:v>3315</c:v>
                </c:pt>
                <c:pt idx="664">
                  <c:v>3320</c:v>
                </c:pt>
                <c:pt idx="665">
                  <c:v>3325</c:v>
                </c:pt>
                <c:pt idx="666">
                  <c:v>3330</c:v>
                </c:pt>
                <c:pt idx="667">
                  <c:v>3335</c:v>
                </c:pt>
                <c:pt idx="668">
                  <c:v>3340</c:v>
                </c:pt>
                <c:pt idx="669">
                  <c:v>3345</c:v>
                </c:pt>
                <c:pt idx="670">
                  <c:v>3350</c:v>
                </c:pt>
                <c:pt idx="671">
                  <c:v>3355</c:v>
                </c:pt>
                <c:pt idx="672">
                  <c:v>3360</c:v>
                </c:pt>
                <c:pt idx="673">
                  <c:v>3365</c:v>
                </c:pt>
                <c:pt idx="674">
                  <c:v>3370</c:v>
                </c:pt>
                <c:pt idx="675">
                  <c:v>3375</c:v>
                </c:pt>
                <c:pt idx="676">
                  <c:v>3380</c:v>
                </c:pt>
                <c:pt idx="677">
                  <c:v>3385</c:v>
                </c:pt>
                <c:pt idx="678">
                  <c:v>3390</c:v>
                </c:pt>
                <c:pt idx="679">
                  <c:v>3395</c:v>
                </c:pt>
                <c:pt idx="680">
                  <c:v>3400</c:v>
                </c:pt>
                <c:pt idx="681">
                  <c:v>3405</c:v>
                </c:pt>
                <c:pt idx="682">
                  <c:v>3410</c:v>
                </c:pt>
                <c:pt idx="683">
                  <c:v>3415</c:v>
                </c:pt>
                <c:pt idx="684">
                  <c:v>3420</c:v>
                </c:pt>
                <c:pt idx="685">
                  <c:v>3425</c:v>
                </c:pt>
                <c:pt idx="686">
                  <c:v>3430</c:v>
                </c:pt>
                <c:pt idx="687">
                  <c:v>3435</c:v>
                </c:pt>
                <c:pt idx="688">
                  <c:v>3440</c:v>
                </c:pt>
                <c:pt idx="689">
                  <c:v>3445</c:v>
                </c:pt>
                <c:pt idx="690">
                  <c:v>3450</c:v>
                </c:pt>
                <c:pt idx="691">
                  <c:v>3455</c:v>
                </c:pt>
                <c:pt idx="692">
                  <c:v>3460</c:v>
                </c:pt>
                <c:pt idx="693">
                  <c:v>3465</c:v>
                </c:pt>
                <c:pt idx="694">
                  <c:v>3470</c:v>
                </c:pt>
                <c:pt idx="695">
                  <c:v>3475</c:v>
                </c:pt>
                <c:pt idx="696">
                  <c:v>3480</c:v>
                </c:pt>
                <c:pt idx="697">
                  <c:v>3485</c:v>
                </c:pt>
                <c:pt idx="698">
                  <c:v>3490</c:v>
                </c:pt>
                <c:pt idx="699">
                  <c:v>3495</c:v>
                </c:pt>
                <c:pt idx="700">
                  <c:v>3500</c:v>
                </c:pt>
                <c:pt idx="701">
                  <c:v>3505</c:v>
                </c:pt>
                <c:pt idx="702">
                  <c:v>3510</c:v>
                </c:pt>
                <c:pt idx="703">
                  <c:v>3515</c:v>
                </c:pt>
                <c:pt idx="704">
                  <c:v>3520</c:v>
                </c:pt>
                <c:pt idx="705">
                  <c:v>3525</c:v>
                </c:pt>
                <c:pt idx="706">
                  <c:v>3530</c:v>
                </c:pt>
                <c:pt idx="707">
                  <c:v>3535</c:v>
                </c:pt>
                <c:pt idx="708">
                  <c:v>3540</c:v>
                </c:pt>
                <c:pt idx="709">
                  <c:v>3545</c:v>
                </c:pt>
                <c:pt idx="710">
                  <c:v>3550</c:v>
                </c:pt>
                <c:pt idx="711">
                  <c:v>3555</c:v>
                </c:pt>
                <c:pt idx="712">
                  <c:v>3560</c:v>
                </c:pt>
                <c:pt idx="713">
                  <c:v>3565</c:v>
                </c:pt>
                <c:pt idx="714">
                  <c:v>3570</c:v>
                </c:pt>
                <c:pt idx="715">
                  <c:v>3575</c:v>
                </c:pt>
                <c:pt idx="716">
                  <c:v>3580</c:v>
                </c:pt>
                <c:pt idx="717">
                  <c:v>3585</c:v>
                </c:pt>
                <c:pt idx="718">
                  <c:v>3590</c:v>
                </c:pt>
                <c:pt idx="719">
                  <c:v>3595</c:v>
                </c:pt>
                <c:pt idx="720">
                  <c:v>3600</c:v>
                </c:pt>
                <c:pt idx="721">
                  <c:v>3605</c:v>
                </c:pt>
                <c:pt idx="722">
                  <c:v>3610</c:v>
                </c:pt>
                <c:pt idx="723">
                  <c:v>3615</c:v>
                </c:pt>
                <c:pt idx="724">
                  <c:v>3620</c:v>
                </c:pt>
                <c:pt idx="725">
                  <c:v>3625</c:v>
                </c:pt>
                <c:pt idx="726">
                  <c:v>3630</c:v>
                </c:pt>
                <c:pt idx="727">
                  <c:v>3635</c:v>
                </c:pt>
                <c:pt idx="728">
                  <c:v>3640</c:v>
                </c:pt>
                <c:pt idx="729">
                  <c:v>3645</c:v>
                </c:pt>
                <c:pt idx="730">
                  <c:v>3650</c:v>
                </c:pt>
                <c:pt idx="731">
                  <c:v>3655</c:v>
                </c:pt>
                <c:pt idx="732">
                  <c:v>3660</c:v>
                </c:pt>
                <c:pt idx="733">
                  <c:v>3665</c:v>
                </c:pt>
                <c:pt idx="734">
                  <c:v>3670</c:v>
                </c:pt>
                <c:pt idx="735">
                  <c:v>3675</c:v>
                </c:pt>
                <c:pt idx="736">
                  <c:v>3680</c:v>
                </c:pt>
                <c:pt idx="737">
                  <c:v>3685</c:v>
                </c:pt>
                <c:pt idx="738">
                  <c:v>3690</c:v>
                </c:pt>
                <c:pt idx="739">
                  <c:v>3695</c:v>
                </c:pt>
                <c:pt idx="740">
                  <c:v>3700</c:v>
                </c:pt>
                <c:pt idx="741">
                  <c:v>3705</c:v>
                </c:pt>
                <c:pt idx="742">
                  <c:v>3710</c:v>
                </c:pt>
                <c:pt idx="743">
                  <c:v>3715</c:v>
                </c:pt>
                <c:pt idx="744">
                  <c:v>3720</c:v>
                </c:pt>
                <c:pt idx="745">
                  <c:v>3725</c:v>
                </c:pt>
                <c:pt idx="746">
                  <c:v>3730</c:v>
                </c:pt>
                <c:pt idx="747">
                  <c:v>3735</c:v>
                </c:pt>
                <c:pt idx="748">
                  <c:v>3740</c:v>
                </c:pt>
                <c:pt idx="749">
                  <c:v>3745</c:v>
                </c:pt>
                <c:pt idx="750">
                  <c:v>3750</c:v>
                </c:pt>
                <c:pt idx="751">
                  <c:v>3755</c:v>
                </c:pt>
                <c:pt idx="752">
                  <c:v>3760</c:v>
                </c:pt>
                <c:pt idx="753">
                  <c:v>3765</c:v>
                </c:pt>
                <c:pt idx="754">
                  <c:v>3770</c:v>
                </c:pt>
                <c:pt idx="755">
                  <c:v>3775</c:v>
                </c:pt>
                <c:pt idx="756">
                  <c:v>3780</c:v>
                </c:pt>
                <c:pt idx="757">
                  <c:v>3785</c:v>
                </c:pt>
                <c:pt idx="758">
                  <c:v>3790</c:v>
                </c:pt>
                <c:pt idx="759">
                  <c:v>3795</c:v>
                </c:pt>
                <c:pt idx="760">
                  <c:v>3800</c:v>
                </c:pt>
                <c:pt idx="761">
                  <c:v>3805</c:v>
                </c:pt>
                <c:pt idx="762">
                  <c:v>3810</c:v>
                </c:pt>
                <c:pt idx="763">
                  <c:v>3815</c:v>
                </c:pt>
                <c:pt idx="764">
                  <c:v>3820</c:v>
                </c:pt>
                <c:pt idx="765">
                  <c:v>3825</c:v>
                </c:pt>
                <c:pt idx="766">
                  <c:v>3830</c:v>
                </c:pt>
                <c:pt idx="767">
                  <c:v>3835</c:v>
                </c:pt>
                <c:pt idx="768">
                  <c:v>3840</c:v>
                </c:pt>
                <c:pt idx="769">
                  <c:v>3845</c:v>
                </c:pt>
                <c:pt idx="770">
                  <c:v>3850</c:v>
                </c:pt>
                <c:pt idx="771">
                  <c:v>3855</c:v>
                </c:pt>
                <c:pt idx="772">
                  <c:v>3860</c:v>
                </c:pt>
                <c:pt idx="773">
                  <c:v>3865</c:v>
                </c:pt>
                <c:pt idx="774">
                  <c:v>3870</c:v>
                </c:pt>
                <c:pt idx="775">
                  <c:v>3875</c:v>
                </c:pt>
                <c:pt idx="776">
                  <c:v>3880</c:v>
                </c:pt>
                <c:pt idx="777">
                  <c:v>3885</c:v>
                </c:pt>
                <c:pt idx="778">
                  <c:v>3890</c:v>
                </c:pt>
                <c:pt idx="779">
                  <c:v>3895</c:v>
                </c:pt>
                <c:pt idx="780">
                  <c:v>3900</c:v>
                </c:pt>
                <c:pt idx="781">
                  <c:v>3905</c:v>
                </c:pt>
                <c:pt idx="782">
                  <c:v>3910</c:v>
                </c:pt>
                <c:pt idx="783">
                  <c:v>3915</c:v>
                </c:pt>
                <c:pt idx="784">
                  <c:v>3920</c:v>
                </c:pt>
                <c:pt idx="785">
                  <c:v>3925</c:v>
                </c:pt>
                <c:pt idx="786">
                  <c:v>3930</c:v>
                </c:pt>
                <c:pt idx="787">
                  <c:v>3935</c:v>
                </c:pt>
                <c:pt idx="788">
                  <c:v>3940</c:v>
                </c:pt>
                <c:pt idx="789">
                  <c:v>3945</c:v>
                </c:pt>
                <c:pt idx="790">
                  <c:v>3950</c:v>
                </c:pt>
                <c:pt idx="791">
                  <c:v>3955</c:v>
                </c:pt>
                <c:pt idx="792">
                  <c:v>3960</c:v>
                </c:pt>
                <c:pt idx="793">
                  <c:v>3965</c:v>
                </c:pt>
                <c:pt idx="794">
                  <c:v>3970</c:v>
                </c:pt>
                <c:pt idx="795">
                  <c:v>3975</c:v>
                </c:pt>
                <c:pt idx="796">
                  <c:v>3980</c:v>
                </c:pt>
                <c:pt idx="797">
                  <c:v>3985</c:v>
                </c:pt>
                <c:pt idx="798">
                  <c:v>3990</c:v>
                </c:pt>
                <c:pt idx="799">
                  <c:v>3995</c:v>
                </c:pt>
                <c:pt idx="800">
                  <c:v>4000</c:v>
                </c:pt>
                <c:pt idx="801">
                  <c:v>4005</c:v>
                </c:pt>
                <c:pt idx="802">
                  <c:v>4010</c:v>
                </c:pt>
                <c:pt idx="803">
                  <c:v>4015</c:v>
                </c:pt>
                <c:pt idx="804">
                  <c:v>4020</c:v>
                </c:pt>
                <c:pt idx="805">
                  <c:v>4025</c:v>
                </c:pt>
                <c:pt idx="806">
                  <c:v>4030</c:v>
                </c:pt>
                <c:pt idx="807">
                  <c:v>4035</c:v>
                </c:pt>
                <c:pt idx="808">
                  <c:v>4040</c:v>
                </c:pt>
                <c:pt idx="809">
                  <c:v>4045</c:v>
                </c:pt>
                <c:pt idx="810">
                  <c:v>4050</c:v>
                </c:pt>
                <c:pt idx="811">
                  <c:v>4055</c:v>
                </c:pt>
                <c:pt idx="812">
                  <c:v>4060</c:v>
                </c:pt>
                <c:pt idx="813">
                  <c:v>4065</c:v>
                </c:pt>
                <c:pt idx="814">
                  <c:v>4070</c:v>
                </c:pt>
                <c:pt idx="815">
                  <c:v>4075</c:v>
                </c:pt>
                <c:pt idx="816">
                  <c:v>4080</c:v>
                </c:pt>
                <c:pt idx="817">
                  <c:v>4085</c:v>
                </c:pt>
                <c:pt idx="818">
                  <c:v>4090</c:v>
                </c:pt>
                <c:pt idx="819">
                  <c:v>4095</c:v>
                </c:pt>
                <c:pt idx="820">
                  <c:v>4100</c:v>
                </c:pt>
                <c:pt idx="821">
                  <c:v>4105</c:v>
                </c:pt>
                <c:pt idx="822">
                  <c:v>4110</c:v>
                </c:pt>
                <c:pt idx="823">
                  <c:v>4115</c:v>
                </c:pt>
                <c:pt idx="824">
                  <c:v>4120</c:v>
                </c:pt>
                <c:pt idx="825">
                  <c:v>4125</c:v>
                </c:pt>
                <c:pt idx="826">
                  <c:v>4130</c:v>
                </c:pt>
                <c:pt idx="827">
                  <c:v>4135</c:v>
                </c:pt>
                <c:pt idx="828">
                  <c:v>4140</c:v>
                </c:pt>
                <c:pt idx="829">
                  <c:v>4145</c:v>
                </c:pt>
                <c:pt idx="830">
                  <c:v>4150</c:v>
                </c:pt>
                <c:pt idx="831">
                  <c:v>4155</c:v>
                </c:pt>
                <c:pt idx="832">
                  <c:v>4160</c:v>
                </c:pt>
                <c:pt idx="833">
                  <c:v>4165</c:v>
                </c:pt>
                <c:pt idx="834">
                  <c:v>4170</c:v>
                </c:pt>
                <c:pt idx="835">
                  <c:v>4175</c:v>
                </c:pt>
                <c:pt idx="836">
                  <c:v>4180</c:v>
                </c:pt>
                <c:pt idx="837">
                  <c:v>4185</c:v>
                </c:pt>
                <c:pt idx="838">
                  <c:v>4190</c:v>
                </c:pt>
                <c:pt idx="839">
                  <c:v>4195</c:v>
                </c:pt>
                <c:pt idx="840">
                  <c:v>4200</c:v>
                </c:pt>
                <c:pt idx="841">
                  <c:v>4205</c:v>
                </c:pt>
                <c:pt idx="842">
                  <c:v>4210</c:v>
                </c:pt>
                <c:pt idx="843">
                  <c:v>4215</c:v>
                </c:pt>
                <c:pt idx="844">
                  <c:v>4220</c:v>
                </c:pt>
                <c:pt idx="845">
                  <c:v>4225</c:v>
                </c:pt>
                <c:pt idx="846">
                  <c:v>4230</c:v>
                </c:pt>
                <c:pt idx="847">
                  <c:v>4235</c:v>
                </c:pt>
                <c:pt idx="848">
                  <c:v>4240</c:v>
                </c:pt>
                <c:pt idx="849">
                  <c:v>4245</c:v>
                </c:pt>
                <c:pt idx="850">
                  <c:v>4250</c:v>
                </c:pt>
                <c:pt idx="851">
                  <c:v>4255</c:v>
                </c:pt>
                <c:pt idx="852">
                  <c:v>4260</c:v>
                </c:pt>
                <c:pt idx="853">
                  <c:v>4265</c:v>
                </c:pt>
                <c:pt idx="854">
                  <c:v>4270</c:v>
                </c:pt>
                <c:pt idx="855">
                  <c:v>4275</c:v>
                </c:pt>
                <c:pt idx="856">
                  <c:v>4280</c:v>
                </c:pt>
                <c:pt idx="857">
                  <c:v>4285</c:v>
                </c:pt>
                <c:pt idx="858">
                  <c:v>4290</c:v>
                </c:pt>
                <c:pt idx="859">
                  <c:v>4295</c:v>
                </c:pt>
                <c:pt idx="860">
                  <c:v>4300</c:v>
                </c:pt>
                <c:pt idx="861">
                  <c:v>4305</c:v>
                </c:pt>
                <c:pt idx="862">
                  <c:v>4310</c:v>
                </c:pt>
                <c:pt idx="863">
                  <c:v>4315</c:v>
                </c:pt>
                <c:pt idx="864">
                  <c:v>4320</c:v>
                </c:pt>
                <c:pt idx="865">
                  <c:v>4325</c:v>
                </c:pt>
                <c:pt idx="866">
                  <c:v>4330</c:v>
                </c:pt>
                <c:pt idx="867">
                  <c:v>4335</c:v>
                </c:pt>
                <c:pt idx="868">
                  <c:v>4340</c:v>
                </c:pt>
                <c:pt idx="869">
                  <c:v>4345</c:v>
                </c:pt>
                <c:pt idx="870">
                  <c:v>4350</c:v>
                </c:pt>
                <c:pt idx="871">
                  <c:v>4355</c:v>
                </c:pt>
                <c:pt idx="872">
                  <c:v>4360</c:v>
                </c:pt>
                <c:pt idx="873">
                  <c:v>4365</c:v>
                </c:pt>
                <c:pt idx="874">
                  <c:v>4370</c:v>
                </c:pt>
                <c:pt idx="875">
                  <c:v>4375</c:v>
                </c:pt>
                <c:pt idx="876">
                  <c:v>4380</c:v>
                </c:pt>
                <c:pt idx="877">
                  <c:v>4385</c:v>
                </c:pt>
                <c:pt idx="878">
                  <c:v>4390</c:v>
                </c:pt>
                <c:pt idx="879">
                  <c:v>4395</c:v>
                </c:pt>
                <c:pt idx="880">
                  <c:v>4400</c:v>
                </c:pt>
                <c:pt idx="881">
                  <c:v>4405</c:v>
                </c:pt>
                <c:pt idx="882">
                  <c:v>4410</c:v>
                </c:pt>
                <c:pt idx="883">
                  <c:v>4415</c:v>
                </c:pt>
                <c:pt idx="884">
                  <c:v>4420</c:v>
                </c:pt>
                <c:pt idx="885">
                  <c:v>4425</c:v>
                </c:pt>
                <c:pt idx="886">
                  <c:v>4430</c:v>
                </c:pt>
                <c:pt idx="887">
                  <c:v>4435</c:v>
                </c:pt>
                <c:pt idx="888">
                  <c:v>4440</c:v>
                </c:pt>
                <c:pt idx="889">
                  <c:v>4445</c:v>
                </c:pt>
                <c:pt idx="890">
                  <c:v>4450</c:v>
                </c:pt>
                <c:pt idx="891">
                  <c:v>4455</c:v>
                </c:pt>
                <c:pt idx="892">
                  <c:v>4460</c:v>
                </c:pt>
                <c:pt idx="893">
                  <c:v>4465</c:v>
                </c:pt>
                <c:pt idx="894">
                  <c:v>4470</c:v>
                </c:pt>
                <c:pt idx="895">
                  <c:v>4475</c:v>
                </c:pt>
                <c:pt idx="896">
                  <c:v>4480</c:v>
                </c:pt>
                <c:pt idx="897">
                  <c:v>4485</c:v>
                </c:pt>
                <c:pt idx="898">
                  <c:v>4490</c:v>
                </c:pt>
                <c:pt idx="899">
                  <c:v>4495</c:v>
                </c:pt>
                <c:pt idx="900">
                  <c:v>4500</c:v>
                </c:pt>
                <c:pt idx="901">
                  <c:v>4505</c:v>
                </c:pt>
                <c:pt idx="902">
                  <c:v>4510</c:v>
                </c:pt>
                <c:pt idx="903">
                  <c:v>4515</c:v>
                </c:pt>
                <c:pt idx="904">
                  <c:v>4520</c:v>
                </c:pt>
                <c:pt idx="905">
                  <c:v>4525</c:v>
                </c:pt>
                <c:pt idx="906">
                  <c:v>4530</c:v>
                </c:pt>
                <c:pt idx="907">
                  <c:v>4535</c:v>
                </c:pt>
                <c:pt idx="908">
                  <c:v>4540</c:v>
                </c:pt>
                <c:pt idx="909">
                  <c:v>4545</c:v>
                </c:pt>
                <c:pt idx="910">
                  <c:v>4550</c:v>
                </c:pt>
                <c:pt idx="911">
                  <c:v>4555</c:v>
                </c:pt>
                <c:pt idx="912">
                  <c:v>4560</c:v>
                </c:pt>
                <c:pt idx="913">
                  <c:v>4565</c:v>
                </c:pt>
                <c:pt idx="914">
                  <c:v>4570</c:v>
                </c:pt>
                <c:pt idx="915">
                  <c:v>4575</c:v>
                </c:pt>
                <c:pt idx="916">
                  <c:v>4580</c:v>
                </c:pt>
                <c:pt idx="917">
                  <c:v>4585</c:v>
                </c:pt>
                <c:pt idx="918">
                  <c:v>4590</c:v>
                </c:pt>
                <c:pt idx="919">
                  <c:v>4595</c:v>
                </c:pt>
                <c:pt idx="920">
                  <c:v>4600</c:v>
                </c:pt>
                <c:pt idx="921">
                  <c:v>4605</c:v>
                </c:pt>
                <c:pt idx="922">
                  <c:v>4610</c:v>
                </c:pt>
                <c:pt idx="923">
                  <c:v>4615</c:v>
                </c:pt>
                <c:pt idx="924">
                  <c:v>4620</c:v>
                </c:pt>
                <c:pt idx="925">
                  <c:v>4625</c:v>
                </c:pt>
                <c:pt idx="926">
                  <c:v>4630</c:v>
                </c:pt>
                <c:pt idx="927">
                  <c:v>4635</c:v>
                </c:pt>
                <c:pt idx="928">
                  <c:v>4640</c:v>
                </c:pt>
                <c:pt idx="929">
                  <c:v>4645</c:v>
                </c:pt>
                <c:pt idx="930">
                  <c:v>4650</c:v>
                </c:pt>
                <c:pt idx="931">
                  <c:v>4655</c:v>
                </c:pt>
                <c:pt idx="932">
                  <c:v>4660</c:v>
                </c:pt>
                <c:pt idx="933">
                  <c:v>4665</c:v>
                </c:pt>
                <c:pt idx="934">
                  <c:v>4670</c:v>
                </c:pt>
                <c:pt idx="935">
                  <c:v>4675</c:v>
                </c:pt>
                <c:pt idx="936">
                  <c:v>4680</c:v>
                </c:pt>
                <c:pt idx="937">
                  <c:v>4685</c:v>
                </c:pt>
                <c:pt idx="938">
                  <c:v>4690</c:v>
                </c:pt>
                <c:pt idx="939">
                  <c:v>4695</c:v>
                </c:pt>
                <c:pt idx="940">
                  <c:v>4700</c:v>
                </c:pt>
                <c:pt idx="941">
                  <c:v>4705</c:v>
                </c:pt>
                <c:pt idx="942">
                  <c:v>4710</c:v>
                </c:pt>
                <c:pt idx="943">
                  <c:v>4715</c:v>
                </c:pt>
                <c:pt idx="944">
                  <c:v>4720</c:v>
                </c:pt>
                <c:pt idx="945">
                  <c:v>4725</c:v>
                </c:pt>
                <c:pt idx="946">
                  <c:v>4730</c:v>
                </c:pt>
                <c:pt idx="947">
                  <c:v>4735</c:v>
                </c:pt>
                <c:pt idx="948">
                  <c:v>4740</c:v>
                </c:pt>
                <c:pt idx="949">
                  <c:v>4745</c:v>
                </c:pt>
                <c:pt idx="950">
                  <c:v>4750</c:v>
                </c:pt>
                <c:pt idx="951">
                  <c:v>4755</c:v>
                </c:pt>
                <c:pt idx="952">
                  <c:v>4760</c:v>
                </c:pt>
                <c:pt idx="953">
                  <c:v>4765</c:v>
                </c:pt>
                <c:pt idx="954">
                  <c:v>4770</c:v>
                </c:pt>
                <c:pt idx="955">
                  <c:v>4775</c:v>
                </c:pt>
                <c:pt idx="956">
                  <c:v>4780</c:v>
                </c:pt>
                <c:pt idx="957">
                  <c:v>4785</c:v>
                </c:pt>
                <c:pt idx="958">
                  <c:v>4790</c:v>
                </c:pt>
                <c:pt idx="959">
                  <c:v>4795</c:v>
                </c:pt>
                <c:pt idx="960">
                  <c:v>4800</c:v>
                </c:pt>
                <c:pt idx="961">
                  <c:v>4805</c:v>
                </c:pt>
                <c:pt idx="962">
                  <c:v>4810</c:v>
                </c:pt>
                <c:pt idx="963">
                  <c:v>4815</c:v>
                </c:pt>
                <c:pt idx="964">
                  <c:v>4820</c:v>
                </c:pt>
                <c:pt idx="965">
                  <c:v>4825</c:v>
                </c:pt>
                <c:pt idx="966">
                  <c:v>4830</c:v>
                </c:pt>
                <c:pt idx="967">
                  <c:v>4835</c:v>
                </c:pt>
                <c:pt idx="968">
                  <c:v>4840</c:v>
                </c:pt>
                <c:pt idx="969">
                  <c:v>4845</c:v>
                </c:pt>
                <c:pt idx="970">
                  <c:v>4850</c:v>
                </c:pt>
                <c:pt idx="971">
                  <c:v>4855</c:v>
                </c:pt>
                <c:pt idx="972">
                  <c:v>4860</c:v>
                </c:pt>
                <c:pt idx="973">
                  <c:v>4865</c:v>
                </c:pt>
                <c:pt idx="974">
                  <c:v>4870</c:v>
                </c:pt>
                <c:pt idx="975">
                  <c:v>4875</c:v>
                </c:pt>
                <c:pt idx="976">
                  <c:v>4880</c:v>
                </c:pt>
                <c:pt idx="977">
                  <c:v>4885</c:v>
                </c:pt>
                <c:pt idx="978">
                  <c:v>4890</c:v>
                </c:pt>
                <c:pt idx="979">
                  <c:v>4895</c:v>
                </c:pt>
                <c:pt idx="980">
                  <c:v>4900</c:v>
                </c:pt>
                <c:pt idx="981">
                  <c:v>4905</c:v>
                </c:pt>
                <c:pt idx="982">
                  <c:v>4910</c:v>
                </c:pt>
                <c:pt idx="983">
                  <c:v>4915</c:v>
                </c:pt>
                <c:pt idx="984">
                  <c:v>4920</c:v>
                </c:pt>
                <c:pt idx="985">
                  <c:v>4925</c:v>
                </c:pt>
                <c:pt idx="986">
                  <c:v>4930</c:v>
                </c:pt>
                <c:pt idx="987">
                  <c:v>4935</c:v>
                </c:pt>
                <c:pt idx="988">
                  <c:v>4940</c:v>
                </c:pt>
                <c:pt idx="989">
                  <c:v>4945</c:v>
                </c:pt>
                <c:pt idx="990">
                  <c:v>4950</c:v>
                </c:pt>
                <c:pt idx="991">
                  <c:v>4955</c:v>
                </c:pt>
                <c:pt idx="992">
                  <c:v>4960</c:v>
                </c:pt>
                <c:pt idx="993">
                  <c:v>4965</c:v>
                </c:pt>
                <c:pt idx="994">
                  <c:v>4970</c:v>
                </c:pt>
                <c:pt idx="995">
                  <c:v>4975</c:v>
                </c:pt>
                <c:pt idx="996">
                  <c:v>4980</c:v>
                </c:pt>
                <c:pt idx="997">
                  <c:v>4985</c:v>
                </c:pt>
                <c:pt idx="998">
                  <c:v>4990</c:v>
                </c:pt>
                <c:pt idx="999">
                  <c:v>4995</c:v>
                </c:pt>
                <c:pt idx="1000">
                  <c:v>5000</c:v>
                </c:pt>
                <c:pt idx="1001">
                  <c:v>5005</c:v>
                </c:pt>
                <c:pt idx="1002">
                  <c:v>5010</c:v>
                </c:pt>
                <c:pt idx="1003">
                  <c:v>5015</c:v>
                </c:pt>
                <c:pt idx="1004">
                  <c:v>5020</c:v>
                </c:pt>
                <c:pt idx="1005">
                  <c:v>5025</c:v>
                </c:pt>
                <c:pt idx="1006">
                  <c:v>5030</c:v>
                </c:pt>
                <c:pt idx="1007">
                  <c:v>5035</c:v>
                </c:pt>
                <c:pt idx="1008">
                  <c:v>5040</c:v>
                </c:pt>
                <c:pt idx="1009">
                  <c:v>5045</c:v>
                </c:pt>
                <c:pt idx="1010">
                  <c:v>5050</c:v>
                </c:pt>
                <c:pt idx="1011">
                  <c:v>5055</c:v>
                </c:pt>
                <c:pt idx="1012">
                  <c:v>5060</c:v>
                </c:pt>
                <c:pt idx="1013">
                  <c:v>5065</c:v>
                </c:pt>
                <c:pt idx="1014">
                  <c:v>5070</c:v>
                </c:pt>
                <c:pt idx="1015">
                  <c:v>5075</c:v>
                </c:pt>
                <c:pt idx="1016">
                  <c:v>5080</c:v>
                </c:pt>
                <c:pt idx="1017">
                  <c:v>5085</c:v>
                </c:pt>
                <c:pt idx="1018">
                  <c:v>5090</c:v>
                </c:pt>
                <c:pt idx="1019">
                  <c:v>5095</c:v>
                </c:pt>
                <c:pt idx="1020">
                  <c:v>5100</c:v>
                </c:pt>
                <c:pt idx="1021">
                  <c:v>5105</c:v>
                </c:pt>
                <c:pt idx="1022">
                  <c:v>5110</c:v>
                </c:pt>
                <c:pt idx="1023">
                  <c:v>5115</c:v>
                </c:pt>
                <c:pt idx="1024">
                  <c:v>5120</c:v>
                </c:pt>
                <c:pt idx="1025">
                  <c:v>5125</c:v>
                </c:pt>
                <c:pt idx="1026">
                  <c:v>5130</c:v>
                </c:pt>
                <c:pt idx="1027">
                  <c:v>5135</c:v>
                </c:pt>
                <c:pt idx="1028">
                  <c:v>5140</c:v>
                </c:pt>
                <c:pt idx="1029">
                  <c:v>5145</c:v>
                </c:pt>
                <c:pt idx="1030">
                  <c:v>5150</c:v>
                </c:pt>
                <c:pt idx="1031">
                  <c:v>5155</c:v>
                </c:pt>
                <c:pt idx="1032">
                  <c:v>5160</c:v>
                </c:pt>
                <c:pt idx="1033">
                  <c:v>5165</c:v>
                </c:pt>
                <c:pt idx="1034">
                  <c:v>5170</c:v>
                </c:pt>
                <c:pt idx="1035">
                  <c:v>5175</c:v>
                </c:pt>
                <c:pt idx="1036">
                  <c:v>5180</c:v>
                </c:pt>
                <c:pt idx="1037">
                  <c:v>5185</c:v>
                </c:pt>
                <c:pt idx="1038">
                  <c:v>5190</c:v>
                </c:pt>
                <c:pt idx="1039">
                  <c:v>5195</c:v>
                </c:pt>
                <c:pt idx="1040">
                  <c:v>5200</c:v>
                </c:pt>
                <c:pt idx="1041">
                  <c:v>5205</c:v>
                </c:pt>
                <c:pt idx="1042">
                  <c:v>5210</c:v>
                </c:pt>
                <c:pt idx="1043">
                  <c:v>5215</c:v>
                </c:pt>
                <c:pt idx="1044">
                  <c:v>5220</c:v>
                </c:pt>
                <c:pt idx="1045">
                  <c:v>5225</c:v>
                </c:pt>
                <c:pt idx="1046">
                  <c:v>5230</c:v>
                </c:pt>
                <c:pt idx="1047">
                  <c:v>5235</c:v>
                </c:pt>
                <c:pt idx="1048">
                  <c:v>5240</c:v>
                </c:pt>
                <c:pt idx="1049">
                  <c:v>5245</c:v>
                </c:pt>
                <c:pt idx="1050">
                  <c:v>5250</c:v>
                </c:pt>
                <c:pt idx="1051">
                  <c:v>5255</c:v>
                </c:pt>
                <c:pt idx="1052">
                  <c:v>5260</c:v>
                </c:pt>
                <c:pt idx="1053">
                  <c:v>5265</c:v>
                </c:pt>
                <c:pt idx="1054">
                  <c:v>5270</c:v>
                </c:pt>
                <c:pt idx="1055">
                  <c:v>5275</c:v>
                </c:pt>
                <c:pt idx="1056">
                  <c:v>5280</c:v>
                </c:pt>
                <c:pt idx="1057">
                  <c:v>5285</c:v>
                </c:pt>
                <c:pt idx="1058">
                  <c:v>5290</c:v>
                </c:pt>
                <c:pt idx="1059">
                  <c:v>5295</c:v>
                </c:pt>
                <c:pt idx="1060">
                  <c:v>5300</c:v>
                </c:pt>
                <c:pt idx="1061">
                  <c:v>5305</c:v>
                </c:pt>
                <c:pt idx="1062">
                  <c:v>5310</c:v>
                </c:pt>
                <c:pt idx="1063">
                  <c:v>5315</c:v>
                </c:pt>
                <c:pt idx="1064">
                  <c:v>5320</c:v>
                </c:pt>
                <c:pt idx="1065">
                  <c:v>5325</c:v>
                </c:pt>
                <c:pt idx="1066">
                  <c:v>5330</c:v>
                </c:pt>
                <c:pt idx="1067">
                  <c:v>5335</c:v>
                </c:pt>
                <c:pt idx="1068">
                  <c:v>5340</c:v>
                </c:pt>
                <c:pt idx="1069">
                  <c:v>5345</c:v>
                </c:pt>
                <c:pt idx="1070">
                  <c:v>5350</c:v>
                </c:pt>
                <c:pt idx="1071">
                  <c:v>5355</c:v>
                </c:pt>
                <c:pt idx="1072">
                  <c:v>5360</c:v>
                </c:pt>
                <c:pt idx="1073">
                  <c:v>5365</c:v>
                </c:pt>
                <c:pt idx="1074">
                  <c:v>5370</c:v>
                </c:pt>
                <c:pt idx="1075">
                  <c:v>5375</c:v>
                </c:pt>
                <c:pt idx="1076">
                  <c:v>5380</c:v>
                </c:pt>
                <c:pt idx="1077">
                  <c:v>5385</c:v>
                </c:pt>
                <c:pt idx="1078">
                  <c:v>5390</c:v>
                </c:pt>
                <c:pt idx="1079">
                  <c:v>5395</c:v>
                </c:pt>
                <c:pt idx="1080">
                  <c:v>5400</c:v>
                </c:pt>
                <c:pt idx="1081">
                  <c:v>5405</c:v>
                </c:pt>
                <c:pt idx="1082">
                  <c:v>5410</c:v>
                </c:pt>
                <c:pt idx="1083">
                  <c:v>5415</c:v>
                </c:pt>
                <c:pt idx="1084">
                  <c:v>5420</c:v>
                </c:pt>
                <c:pt idx="1085">
                  <c:v>5425</c:v>
                </c:pt>
                <c:pt idx="1086">
                  <c:v>5430</c:v>
                </c:pt>
                <c:pt idx="1087">
                  <c:v>5435</c:v>
                </c:pt>
                <c:pt idx="1088">
                  <c:v>5440</c:v>
                </c:pt>
                <c:pt idx="1089">
                  <c:v>5445</c:v>
                </c:pt>
                <c:pt idx="1090">
                  <c:v>5450</c:v>
                </c:pt>
                <c:pt idx="1091">
                  <c:v>5455</c:v>
                </c:pt>
                <c:pt idx="1092">
                  <c:v>5460</c:v>
                </c:pt>
                <c:pt idx="1093">
                  <c:v>5465</c:v>
                </c:pt>
                <c:pt idx="1094">
                  <c:v>5470</c:v>
                </c:pt>
                <c:pt idx="1095">
                  <c:v>5475</c:v>
                </c:pt>
                <c:pt idx="1096">
                  <c:v>5480</c:v>
                </c:pt>
                <c:pt idx="1097">
                  <c:v>5485</c:v>
                </c:pt>
                <c:pt idx="1098">
                  <c:v>5490</c:v>
                </c:pt>
                <c:pt idx="1099">
                  <c:v>5495</c:v>
                </c:pt>
                <c:pt idx="1100">
                  <c:v>5500</c:v>
                </c:pt>
                <c:pt idx="1101">
                  <c:v>5505</c:v>
                </c:pt>
                <c:pt idx="1102">
                  <c:v>5510</c:v>
                </c:pt>
                <c:pt idx="1103">
                  <c:v>5515</c:v>
                </c:pt>
                <c:pt idx="1104">
                  <c:v>5520</c:v>
                </c:pt>
                <c:pt idx="1105">
                  <c:v>5525</c:v>
                </c:pt>
                <c:pt idx="1106">
                  <c:v>5530</c:v>
                </c:pt>
                <c:pt idx="1107">
                  <c:v>5535</c:v>
                </c:pt>
                <c:pt idx="1108">
                  <c:v>5540</c:v>
                </c:pt>
                <c:pt idx="1109">
                  <c:v>5545</c:v>
                </c:pt>
                <c:pt idx="1110">
                  <c:v>5550</c:v>
                </c:pt>
                <c:pt idx="1111">
                  <c:v>5555</c:v>
                </c:pt>
                <c:pt idx="1112">
                  <c:v>5560</c:v>
                </c:pt>
                <c:pt idx="1113">
                  <c:v>5565</c:v>
                </c:pt>
                <c:pt idx="1114">
                  <c:v>5570</c:v>
                </c:pt>
                <c:pt idx="1115">
                  <c:v>5575</c:v>
                </c:pt>
                <c:pt idx="1116">
                  <c:v>5580</c:v>
                </c:pt>
                <c:pt idx="1117">
                  <c:v>5585</c:v>
                </c:pt>
                <c:pt idx="1118">
                  <c:v>5590</c:v>
                </c:pt>
                <c:pt idx="1119">
                  <c:v>5595</c:v>
                </c:pt>
                <c:pt idx="1120">
                  <c:v>5600</c:v>
                </c:pt>
                <c:pt idx="1121">
                  <c:v>5605</c:v>
                </c:pt>
                <c:pt idx="1122">
                  <c:v>5610</c:v>
                </c:pt>
                <c:pt idx="1123">
                  <c:v>5615</c:v>
                </c:pt>
                <c:pt idx="1124">
                  <c:v>5620</c:v>
                </c:pt>
                <c:pt idx="1125">
                  <c:v>5625</c:v>
                </c:pt>
                <c:pt idx="1126">
                  <c:v>5630</c:v>
                </c:pt>
                <c:pt idx="1127">
                  <c:v>5635</c:v>
                </c:pt>
                <c:pt idx="1128">
                  <c:v>5640</c:v>
                </c:pt>
                <c:pt idx="1129">
                  <c:v>5645</c:v>
                </c:pt>
                <c:pt idx="1130">
                  <c:v>5650</c:v>
                </c:pt>
                <c:pt idx="1131">
                  <c:v>5655</c:v>
                </c:pt>
                <c:pt idx="1132">
                  <c:v>5660</c:v>
                </c:pt>
                <c:pt idx="1133">
                  <c:v>5665</c:v>
                </c:pt>
                <c:pt idx="1134">
                  <c:v>5670</c:v>
                </c:pt>
                <c:pt idx="1135">
                  <c:v>5675</c:v>
                </c:pt>
                <c:pt idx="1136">
                  <c:v>5680</c:v>
                </c:pt>
                <c:pt idx="1137">
                  <c:v>5685</c:v>
                </c:pt>
                <c:pt idx="1138">
                  <c:v>5690</c:v>
                </c:pt>
                <c:pt idx="1139">
                  <c:v>5695</c:v>
                </c:pt>
                <c:pt idx="1140">
                  <c:v>5700</c:v>
                </c:pt>
                <c:pt idx="1141">
                  <c:v>5705</c:v>
                </c:pt>
                <c:pt idx="1142">
                  <c:v>5710</c:v>
                </c:pt>
                <c:pt idx="1143">
                  <c:v>5715</c:v>
                </c:pt>
                <c:pt idx="1144">
                  <c:v>5720</c:v>
                </c:pt>
                <c:pt idx="1145">
                  <c:v>5725</c:v>
                </c:pt>
                <c:pt idx="1146">
                  <c:v>5730</c:v>
                </c:pt>
                <c:pt idx="1147">
                  <c:v>5735</c:v>
                </c:pt>
                <c:pt idx="1148">
                  <c:v>5740</c:v>
                </c:pt>
                <c:pt idx="1149">
                  <c:v>5745</c:v>
                </c:pt>
                <c:pt idx="1150">
                  <c:v>5750</c:v>
                </c:pt>
                <c:pt idx="1151">
                  <c:v>5755</c:v>
                </c:pt>
                <c:pt idx="1152">
                  <c:v>5760</c:v>
                </c:pt>
                <c:pt idx="1153">
                  <c:v>5765</c:v>
                </c:pt>
                <c:pt idx="1154">
                  <c:v>5770</c:v>
                </c:pt>
                <c:pt idx="1155">
                  <c:v>5775</c:v>
                </c:pt>
                <c:pt idx="1156">
                  <c:v>5780</c:v>
                </c:pt>
                <c:pt idx="1157">
                  <c:v>5785</c:v>
                </c:pt>
                <c:pt idx="1158">
                  <c:v>5790</c:v>
                </c:pt>
                <c:pt idx="1159">
                  <c:v>5795</c:v>
                </c:pt>
                <c:pt idx="1160">
                  <c:v>5800</c:v>
                </c:pt>
                <c:pt idx="1161">
                  <c:v>5805</c:v>
                </c:pt>
                <c:pt idx="1162">
                  <c:v>5810</c:v>
                </c:pt>
                <c:pt idx="1163">
                  <c:v>5815</c:v>
                </c:pt>
                <c:pt idx="1164">
                  <c:v>5820</c:v>
                </c:pt>
                <c:pt idx="1165">
                  <c:v>5825</c:v>
                </c:pt>
                <c:pt idx="1166">
                  <c:v>5830</c:v>
                </c:pt>
                <c:pt idx="1167">
                  <c:v>5835</c:v>
                </c:pt>
                <c:pt idx="1168">
                  <c:v>5840</c:v>
                </c:pt>
                <c:pt idx="1169">
                  <c:v>5845</c:v>
                </c:pt>
                <c:pt idx="1170">
                  <c:v>5850</c:v>
                </c:pt>
                <c:pt idx="1171">
                  <c:v>5855</c:v>
                </c:pt>
                <c:pt idx="1172">
                  <c:v>5860</c:v>
                </c:pt>
                <c:pt idx="1173">
                  <c:v>5865</c:v>
                </c:pt>
                <c:pt idx="1174">
                  <c:v>5870</c:v>
                </c:pt>
                <c:pt idx="1175">
                  <c:v>5875</c:v>
                </c:pt>
                <c:pt idx="1176">
                  <c:v>5880</c:v>
                </c:pt>
                <c:pt idx="1177">
                  <c:v>5885</c:v>
                </c:pt>
                <c:pt idx="1178">
                  <c:v>5890</c:v>
                </c:pt>
                <c:pt idx="1179">
                  <c:v>5895</c:v>
                </c:pt>
                <c:pt idx="1180">
                  <c:v>5900</c:v>
                </c:pt>
                <c:pt idx="1181">
                  <c:v>5905</c:v>
                </c:pt>
                <c:pt idx="1182">
                  <c:v>5910</c:v>
                </c:pt>
                <c:pt idx="1183">
                  <c:v>5915</c:v>
                </c:pt>
                <c:pt idx="1184">
                  <c:v>5920</c:v>
                </c:pt>
                <c:pt idx="1185">
                  <c:v>5925</c:v>
                </c:pt>
                <c:pt idx="1186">
                  <c:v>5930</c:v>
                </c:pt>
                <c:pt idx="1187">
                  <c:v>5935</c:v>
                </c:pt>
                <c:pt idx="1188">
                  <c:v>5940</c:v>
                </c:pt>
                <c:pt idx="1189">
                  <c:v>5945</c:v>
                </c:pt>
                <c:pt idx="1190">
                  <c:v>5950</c:v>
                </c:pt>
                <c:pt idx="1191">
                  <c:v>5955</c:v>
                </c:pt>
                <c:pt idx="1192">
                  <c:v>5960</c:v>
                </c:pt>
                <c:pt idx="1193">
                  <c:v>5965</c:v>
                </c:pt>
                <c:pt idx="1194">
                  <c:v>5970</c:v>
                </c:pt>
                <c:pt idx="1195">
                  <c:v>5975</c:v>
                </c:pt>
                <c:pt idx="1196">
                  <c:v>5980</c:v>
                </c:pt>
                <c:pt idx="1197">
                  <c:v>5985</c:v>
                </c:pt>
                <c:pt idx="1198">
                  <c:v>5990</c:v>
                </c:pt>
                <c:pt idx="1199">
                  <c:v>5995</c:v>
                </c:pt>
                <c:pt idx="1200">
                  <c:v>6000</c:v>
                </c:pt>
                <c:pt idx="1201">
                  <c:v>6005</c:v>
                </c:pt>
                <c:pt idx="1202">
                  <c:v>6010</c:v>
                </c:pt>
                <c:pt idx="1203">
                  <c:v>6015</c:v>
                </c:pt>
                <c:pt idx="1204">
                  <c:v>6020</c:v>
                </c:pt>
                <c:pt idx="1205">
                  <c:v>6025</c:v>
                </c:pt>
                <c:pt idx="1206">
                  <c:v>6030</c:v>
                </c:pt>
                <c:pt idx="1207">
                  <c:v>6035</c:v>
                </c:pt>
                <c:pt idx="1208">
                  <c:v>6040</c:v>
                </c:pt>
                <c:pt idx="1209">
                  <c:v>6045</c:v>
                </c:pt>
                <c:pt idx="1210">
                  <c:v>6050</c:v>
                </c:pt>
                <c:pt idx="1211">
                  <c:v>6055</c:v>
                </c:pt>
                <c:pt idx="1212">
                  <c:v>6060</c:v>
                </c:pt>
                <c:pt idx="1213">
                  <c:v>6065</c:v>
                </c:pt>
                <c:pt idx="1214">
                  <c:v>6070</c:v>
                </c:pt>
                <c:pt idx="1215">
                  <c:v>6075</c:v>
                </c:pt>
                <c:pt idx="1216">
                  <c:v>6080</c:v>
                </c:pt>
                <c:pt idx="1217">
                  <c:v>6085</c:v>
                </c:pt>
                <c:pt idx="1218">
                  <c:v>6090</c:v>
                </c:pt>
                <c:pt idx="1219">
                  <c:v>6095</c:v>
                </c:pt>
                <c:pt idx="1220">
                  <c:v>6100</c:v>
                </c:pt>
                <c:pt idx="1221">
                  <c:v>6105</c:v>
                </c:pt>
                <c:pt idx="1222">
                  <c:v>6110</c:v>
                </c:pt>
                <c:pt idx="1223">
                  <c:v>6115</c:v>
                </c:pt>
                <c:pt idx="1224">
                  <c:v>6120</c:v>
                </c:pt>
                <c:pt idx="1225">
                  <c:v>6125</c:v>
                </c:pt>
                <c:pt idx="1226">
                  <c:v>6130</c:v>
                </c:pt>
                <c:pt idx="1227">
                  <c:v>6135</c:v>
                </c:pt>
                <c:pt idx="1228">
                  <c:v>6140</c:v>
                </c:pt>
                <c:pt idx="1229">
                  <c:v>6145</c:v>
                </c:pt>
                <c:pt idx="1230">
                  <c:v>6150</c:v>
                </c:pt>
                <c:pt idx="1231">
                  <c:v>6155</c:v>
                </c:pt>
                <c:pt idx="1232">
                  <c:v>6160</c:v>
                </c:pt>
                <c:pt idx="1233">
                  <c:v>6165</c:v>
                </c:pt>
                <c:pt idx="1234">
                  <c:v>6170</c:v>
                </c:pt>
                <c:pt idx="1235">
                  <c:v>6175</c:v>
                </c:pt>
                <c:pt idx="1236">
                  <c:v>6180</c:v>
                </c:pt>
                <c:pt idx="1237">
                  <c:v>6185</c:v>
                </c:pt>
                <c:pt idx="1238">
                  <c:v>6190</c:v>
                </c:pt>
                <c:pt idx="1239">
                  <c:v>6195</c:v>
                </c:pt>
                <c:pt idx="1240">
                  <c:v>6200</c:v>
                </c:pt>
                <c:pt idx="1241">
                  <c:v>6205</c:v>
                </c:pt>
                <c:pt idx="1242">
                  <c:v>6210</c:v>
                </c:pt>
                <c:pt idx="1243">
                  <c:v>6215</c:v>
                </c:pt>
                <c:pt idx="1244">
                  <c:v>6220</c:v>
                </c:pt>
                <c:pt idx="1245">
                  <c:v>6225</c:v>
                </c:pt>
                <c:pt idx="1246">
                  <c:v>6230</c:v>
                </c:pt>
                <c:pt idx="1247">
                  <c:v>6235</c:v>
                </c:pt>
                <c:pt idx="1248">
                  <c:v>6240</c:v>
                </c:pt>
                <c:pt idx="1249">
                  <c:v>6245</c:v>
                </c:pt>
                <c:pt idx="1250">
                  <c:v>6250</c:v>
                </c:pt>
                <c:pt idx="1251">
                  <c:v>6255</c:v>
                </c:pt>
                <c:pt idx="1252">
                  <c:v>6260</c:v>
                </c:pt>
                <c:pt idx="1253">
                  <c:v>6265</c:v>
                </c:pt>
                <c:pt idx="1254">
                  <c:v>6270</c:v>
                </c:pt>
                <c:pt idx="1255">
                  <c:v>6275</c:v>
                </c:pt>
                <c:pt idx="1256">
                  <c:v>6280</c:v>
                </c:pt>
                <c:pt idx="1257">
                  <c:v>6285</c:v>
                </c:pt>
                <c:pt idx="1258">
                  <c:v>6290</c:v>
                </c:pt>
                <c:pt idx="1259">
                  <c:v>6295</c:v>
                </c:pt>
                <c:pt idx="1260">
                  <c:v>6300</c:v>
                </c:pt>
                <c:pt idx="1261">
                  <c:v>6305</c:v>
                </c:pt>
                <c:pt idx="1262">
                  <c:v>6310</c:v>
                </c:pt>
                <c:pt idx="1263">
                  <c:v>6315</c:v>
                </c:pt>
                <c:pt idx="1264">
                  <c:v>6320</c:v>
                </c:pt>
                <c:pt idx="1265">
                  <c:v>6325</c:v>
                </c:pt>
                <c:pt idx="1266">
                  <c:v>6330</c:v>
                </c:pt>
                <c:pt idx="1267">
                  <c:v>6335</c:v>
                </c:pt>
                <c:pt idx="1268">
                  <c:v>6340</c:v>
                </c:pt>
                <c:pt idx="1269">
                  <c:v>6345</c:v>
                </c:pt>
                <c:pt idx="1270">
                  <c:v>6350</c:v>
                </c:pt>
                <c:pt idx="1271">
                  <c:v>6355</c:v>
                </c:pt>
                <c:pt idx="1272">
                  <c:v>6360</c:v>
                </c:pt>
                <c:pt idx="1273">
                  <c:v>6365</c:v>
                </c:pt>
                <c:pt idx="1274">
                  <c:v>6370</c:v>
                </c:pt>
                <c:pt idx="1275">
                  <c:v>6375</c:v>
                </c:pt>
                <c:pt idx="1276">
                  <c:v>6380</c:v>
                </c:pt>
                <c:pt idx="1277">
                  <c:v>6385</c:v>
                </c:pt>
                <c:pt idx="1278">
                  <c:v>6390</c:v>
                </c:pt>
                <c:pt idx="1279">
                  <c:v>6395</c:v>
                </c:pt>
                <c:pt idx="1280">
                  <c:v>6400</c:v>
                </c:pt>
                <c:pt idx="1281">
                  <c:v>6405</c:v>
                </c:pt>
                <c:pt idx="1282">
                  <c:v>6410</c:v>
                </c:pt>
                <c:pt idx="1283">
                  <c:v>6415</c:v>
                </c:pt>
                <c:pt idx="1284">
                  <c:v>6420</c:v>
                </c:pt>
                <c:pt idx="1285">
                  <c:v>6425</c:v>
                </c:pt>
                <c:pt idx="1286">
                  <c:v>6430</c:v>
                </c:pt>
                <c:pt idx="1287">
                  <c:v>6435</c:v>
                </c:pt>
                <c:pt idx="1288">
                  <c:v>6440</c:v>
                </c:pt>
                <c:pt idx="1289">
                  <c:v>6445</c:v>
                </c:pt>
                <c:pt idx="1290">
                  <c:v>6450</c:v>
                </c:pt>
                <c:pt idx="1291">
                  <c:v>6455</c:v>
                </c:pt>
                <c:pt idx="1292">
                  <c:v>6460</c:v>
                </c:pt>
                <c:pt idx="1293">
                  <c:v>6465</c:v>
                </c:pt>
                <c:pt idx="1294">
                  <c:v>6470</c:v>
                </c:pt>
                <c:pt idx="1295">
                  <c:v>6475</c:v>
                </c:pt>
                <c:pt idx="1296">
                  <c:v>6480</c:v>
                </c:pt>
                <c:pt idx="1297">
                  <c:v>6485</c:v>
                </c:pt>
                <c:pt idx="1298">
                  <c:v>6490</c:v>
                </c:pt>
                <c:pt idx="1299">
                  <c:v>6495</c:v>
                </c:pt>
                <c:pt idx="1300">
                  <c:v>6500</c:v>
                </c:pt>
                <c:pt idx="1301">
                  <c:v>6505</c:v>
                </c:pt>
                <c:pt idx="1302">
                  <c:v>6510</c:v>
                </c:pt>
                <c:pt idx="1303">
                  <c:v>6515</c:v>
                </c:pt>
                <c:pt idx="1304">
                  <c:v>6520</c:v>
                </c:pt>
                <c:pt idx="1305">
                  <c:v>6525</c:v>
                </c:pt>
                <c:pt idx="1306">
                  <c:v>6530</c:v>
                </c:pt>
                <c:pt idx="1307">
                  <c:v>6535</c:v>
                </c:pt>
                <c:pt idx="1308">
                  <c:v>6540</c:v>
                </c:pt>
                <c:pt idx="1309">
                  <c:v>6545</c:v>
                </c:pt>
                <c:pt idx="1310">
                  <c:v>6550</c:v>
                </c:pt>
                <c:pt idx="1311">
                  <c:v>6555</c:v>
                </c:pt>
                <c:pt idx="1312">
                  <c:v>6560</c:v>
                </c:pt>
                <c:pt idx="1313">
                  <c:v>6565</c:v>
                </c:pt>
                <c:pt idx="1314">
                  <c:v>6570</c:v>
                </c:pt>
                <c:pt idx="1315">
                  <c:v>6575</c:v>
                </c:pt>
                <c:pt idx="1316">
                  <c:v>6580</c:v>
                </c:pt>
                <c:pt idx="1317">
                  <c:v>6585</c:v>
                </c:pt>
                <c:pt idx="1318">
                  <c:v>6590</c:v>
                </c:pt>
                <c:pt idx="1319">
                  <c:v>6595</c:v>
                </c:pt>
                <c:pt idx="1320">
                  <c:v>6600</c:v>
                </c:pt>
                <c:pt idx="1321">
                  <c:v>6605</c:v>
                </c:pt>
                <c:pt idx="1322">
                  <c:v>6610</c:v>
                </c:pt>
                <c:pt idx="1323">
                  <c:v>6615</c:v>
                </c:pt>
                <c:pt idx="1324">
                  <c:v>6620</c:v>
                </c:pt>
                <c:pt idx="1325">
                  <c:v>6625</c:v>
                </c:pt>
                <c:pt idx="1326">
                  <c:v>6630</c:v>
                </c:pt>
                <c:pt idx="1327">
                  <c:v>6635</c:v>
                </c:pt>
                <c:pt idx="1328">
                  <c:v>6640</c:v>
                </c:pt>
                <c:pt idx="1329">
                  <c:v>6645</c:v>
                </c:pt>
                <c:pt idx="1330">
                  <c:v>6650</c:v>
                </c:pt>
                <c:pt idx="1331">
                  <c:v>6655</c:v>
                </c:pt>
                <c:pt idx="1332">
                  <c:v>6660</c:v>
                </c:pt>
                <c:pt idx="1333">
                  <c:v>6665</c:v>
                </c:pt>
                <c:pt idx="1334">
                  <c:v>6670</c:v>
                </c:pt>
                <c:pt idx="1335">
                  <c:v>6675</c:v>
                </c:pt>
                <c:pt idx="1336">
                  <c:v>6680</c:v>
                </c:pt>
                <c:pt idx="1337">
                  <c:v>6685</c:v>
                </c:pt>
                <c:pt idx="1338">
                  <c:v>6690</c:v>
                </c:pt>
                <c:pt idx="1339">
                  <c:v>6695</c:v>
                </c:pt>
                <c:pt idx="1340">
                  <c:v>6700</c:v>
                </c:pt>
                <c:pt idx="1341">
                  <c:v>6705</c:v>
                </c:pt>
                <c:pt idx="1342">
                  <c:v>6710</c:v>
                </c:pt>
                <c:pt idx="1343">
                  <c:v>6715</c:v>
                </c:pt>
                <c:pt idx="1344">
                  <c:v>6720</c:v>
                </c:pt>
                <c:pt idx="1345">
                  <c:v>6725</c:v>
                </c:pt>
                <c:pt idx="1346">
                  <c:v>6730</c:v>
                </c:pt>
                <c:pt idx="1347">
                  <c:v>6735</c:v>
                </c:pt>
                <c:pt idx="1348">
                  <c:v>6740</c:v>
                </c:pt>
                <c:pt idx="1349">
                  <c:v>6745</c:v>
                </c:pt>
                <c:pt idx="1350">
                  <c:v>6750</c:v>
                </c:pt>
                <c:pt idx="1351">
                  <c:v>6755</c:v>
                </c:pt>
                <c:pt idx="1352">
                  <c:v>6760</c:v>
                </c:pt>
                <c:pt idx="1353">
                  <c:v>6765</c:v>
                </c:pt>
                <c:pt idx="1354">
                  <c:v>6770</c:v>
                </c:pt>
                <c:pt idx="1355">
                  <c:v>6775</c:v>
                </c:pt>
                <c:pt idx="1356">
                  <c:v>6780</c:v>
                </c:pt>
                <c:pt idx="1357">
                  <c:v>6785</c:v>
                </c:pt>
                <c:pt idx="1358">
                  <c:v>6790</c:v>
                </c:pt>
                <c:pt idx="1359">
                  <c:v>6795</c:v>
                </c:pt>
                <c:pt idx="1360">
                  <c:v>6800</c:v>
                </c:pt>
                <c:pt idx="1361">
                  <c:v>6805</c:v>
                </c:pt>
                <c:pt idx="1362">
                  <c:v>6810</c:v>
                </c:pt>
                <c:pt idx="1363">
                  <c:v>6815</c:v>
                </c:pt>
                <c:pt idx="1364">
                  <c:v>6820</c:v>
                </c:pt>
                <c:pt idx="1365">
                  <c:v>6825</c:v>
                </c:pt>
                <c:pt idx="1366">
                  <c:v>6830</c:v>
                </c:pt>
                <c:pt idx="1367">
                  <c:v>6835</c:v>
                </c:pt>
                <c:pt idx="1368">
                  <c:v>6840</c:v>
                </c:pt>
                <c:pt idx="1369">
                  <c:v>6845</c:v>
                </c:pt>
                <c:pt idx="1370">
                  <c:v>6850</c:v>
                </c:pt>
                <c:pt idx="1371">
                  <c:v>6855</c:v>
                </c:pt>
                <c:pt idx="1372">
                  <c:v>6860</c:v>
                </c:pt>
                <c:pt idx="1373">
                  <c:v>6865</c:v>
                </c:pt>
                <c:pt idx="1374">
                  <c:v>6870</c:v>
                </c:pt>
                <c:pt idx="1375">
                  <c:v>6875</c:v>
                </c:pt>
                <c:pt idx="1376">
                  <c:v>6880</c:v>
                </c:pt>
                <c:pt idx="1377">
                  <c:v>6885</c:v>
                </c:pt>
                <c:pt idx="1378">
                  <c:v>6890</c:v>
                </c:pt>
                <c:pt idx="1379">
                  <c:v>6895</c:v>
                </c:pt>
                <c:pt idx="1380">
                  <c:v>6900</c:v>
                </c:pt>
                <c:pt idx="1381">
                  <c:v>6905</c:v>
                </c:pt>
                <c:pt idx="1382">
                  <c:v>6910</c:v>
                </c:pt>
                <c:pt idx="1383">
                  <c:v>6915</c:v>
                </c:pt>
                <c:pt idx="1384">
                  <c:v>6920</c:v>
                </c:pt>
                <c:pt idx="1385">
                  <c:v>6925</c:v>
                </c:pt>
                <c:pt idx="1386">
                  <c:v>6930</c:v>
                </c:pt>
                <c:pt idx="1387">
                  <c:v>6935</c:v>
                </c:pt>
                <c:pt idx="1388">
                  <c:v>6940</c:v>
                </c:pt>
                <c:pt idx="1389">
                  <c:v>6945</c:v>
                </c:pt>
                <c:pt idx="1390">
                  <c:v>6950</c:v>
                </c:pt>
                <c:pt idx="1391">
                  <c:v>6955</c:v>
                </c:pt>
                <c:pt idx="1392">
                  <c:v>6960</c:v>
                </c:pt>
                <c:pt idx="1393">
                  <c:v>6965</c:v>
                </c:pt>
                <c:pt idx="1394">
                  <c:v>6970</c:v>
                </c:pt>
                <c:pt idx="1395">
                  <c:v>6975</c:v>
                </c:pt>
                <c:pt idx="1396">
                  <c:v>6980</c:v>
                </c:pt>
                <c:pt idx="1397">
                  <c:v>6985</c:v>
                </c:pt>
                <c:pt idx="1398">
                  <c:v>6990</c:v>
                </c:pt>
                <c:pt idx="1399">
                  <c:v>6995</c:v>
                </c:pt>
                <c:pt idx="1400">
                  <c:v>7000</c:v>
                </c:pt>
                <c:pt idx="1401">
                  <c:v>7005</c:v>
                </c:pt>
                <c:pt idx="1402">
                  <c:v>7010</c:v>
                </c:pt>
                <c:pt idx="1403">
                  <c:v>7015</c:v>
                </c:pt>
                <c:pt idx="1404">
                  <c:v>7020</c:v>
                </c:pt>
                <c:pt idx="1405">
                  <c:v>7025</c:v>
                </c:pt>
                <c:pt idx="1406">
                  <c:v>7030</c:v>
                </c:pt>
                <c:pt idx="1407">
                  <c:v>7035</c:v>
                </c:pt>
                <c:pt idx="1408">
                  <c:v>7040</c:v>
                </c:pt>
                <c:pt idx="1409">
                  <c:v>7045</c:v>
                </c:pt>
                <c:pt idx="1410">
                  <c:v>7050</c:v>
                </c:pt>
                <c:pt idx="1411">
                  <c:v>7055</c:v>
                </c:pt>
                <c:pt idx="1412">
                  <c:v>7060</c:v>
                </c:pt>
                <c:pt idx="1413">
                  <c:v>7065</c:v>
                </c:pt>
                <c:pt idx="1414">
                  <c:v>7070</c:v>
                </c:pt>
                <c:pt idx="1415">
                  <c:v>7075</c:v>
                </c:pt>
                <c:pt idx="1416">
                  <c:v>7080</c:v>
                </c:pt>
                <c:pt idx="1417">
                  <c:v>7085</c:v>
                </c:pt>
                <c:pt idx="1418">
                  <c:v>7090</c:v>
                </c:pt>
                <c:pt idx="1419">
                  <c:v>7095</c:v>
                </c:pt>
                <c:pt idx="1420">
                  <c:v>7100</c:v>
                </c:pt>
                <c:pt idx="1421">
                  <c:v>7105</c:v>
                </c:pt>
                <c:pt idx="1422">
                  <c:v>7110</c:v>
                </c:pt>
                <c:pt idx="1423">
                  <c:v>7115</c:v>
                </c:pt>
                <c:pt idx="1424">
                  <c:v>7120</c:v>
                </c:pt>
                <c:pt idx="1425">
                  <c:v>7125</c:v>
                </c:pt>
                <c:pt idx="1426">
                  <c:v>7130</c:v>
                </c:pt>
                <c:pt idx="1427">
                  <c:v>7135</c:v>
                </c:pt>
                <c:pt idx="1428">
                  <c:v>7140</c:v>
                </c:pt>
                <c:pt idx="1429">
                  <c:v>7145</c:v>
                </c:pt>
                <c:pt idx="1430">
                  <c:v>7150</c:v>
                </c:pt>
                <c:pt idx="1431">
                  <c:v>7155</c:v>
                </c:pt>
                <c:pt idx="1432">
                  <c:v>7160</c:v>
                </c:pt>
                <c:pt idx="1433">
                  <c:v>7165</c:v>
                </c:pt>
                <c:pt idx="1434">
                  <c:v>7170</c:v>
                </c:pt>
                <c:pt idx="1435">
                  <c:v>7175</c:v>
                </c:pt>
                <c:pt idx="1436">
                  <c:v>7180</c:v>
                </c:pt>
                <c:pt idx="1437">
                  <c:v>7185</c:v>
                </c:pt>
                <c:pt idx="1438">
                  <c:v>7190</c:v>
                </c:pt>
                <c:pt idx="1439">
                  <c:v>7195</c:v>
                </c:pt>
                <c:pt idx="1440">
                  <c:v>7200</c:v>
                </c:pt>
                <c:pt idx="1441">
                  <c:v>7205</c:v>
                </c:pt>
                <c:pt idx="1442">
                  <c:v>7210</c:v>
                </c:pt>
                <c:pt idx="1443">
                  <c:v>7215</c:v>
                </c:pt>
                <c:pt idx="1444">
                  <c:v>7220</c:v>
                </c:pt>
                <c:pt idx="1445">
                  <c:v>7225</c:v>
                </c:pt>
                <c:pt idx="1446">
                  <c:v>7230</c:v>
                </c:pt>
                <c:pt idx="1447">
                  <c:v>7235</c:v>
                </c:pt>
                <c:pt idx="1448">
                  <c:v>7240</c:v>
                </c:pt>
                <c:pt idx="1449">
                  <c:v>7245</c:v>
                </c:pt>
                <c:pt idx="1450">
                  <c:v>7250</c:v>
                </c:pt>
                <c:pt idx="1451">
                  <c:v>7255</c:v>
                </c:pt>
                <c:pt idx="1452">
                  <c:v>7260</c:v>
                </c:pt>
                <c:pt idx="1453">
                  <c:v>7265</c:v>
                </c:pt>
                <c:pt idx="1454">
                  <c:v>7270</c:v>
                </c:pt>
                <c:pt idx="1455">
                  <c:v>7275</c:v>
                </c:pt>
                <c:pt idx="1456">
                  <c:v>7280</c:v>
                </c:pt>
                <c:pt idx="1457">
                  <c:v>7285</c:v>
                </c:pt>
                <c:pt idx="1458">
                  <c:v>7290</c:v>
                </c:pt>
                <c:pt idx="1459">
                  <c:v>7295</c:v>
                </c:pt>
                <c:pt idx="1460">
                  <c:v>7300</c:v>
                </c:pt>
                <c:pt idx="1461">
                  <c:v>7305</c:v>
                </c:pt>
                <c:pt idx="1462">
                  <c:v>7310</c:v>
                </c:pt>
                <c:pt idx="1463">
                  <c:v>7315</c:v>
                </c:pt>
                <c:pt idx="1464">
                  <c:v>7320</c:v>
                </c:pt>
                <c:pt idx="1465">
                  <c:v>7325</c:v>
                </c:pt>
                <c:pt idx="1466">
                  <c:v>7330</c:v>
                </c:pt>
                <c:pt idx="1467">
                  <c:v>7335</c:v>
                </c:pt>
                <c:pt idx="1468">
                  <c:v>7340</c:v>
                </c:pt>
                <c:pt idx="1469">
                  <c:v>7345</c:v>
                </c:pt>
                <c:pt idx="1470">
                  <c:v>7350</c:v>
                </c:pt>
                <c:pt idx="1471">
                  <c:v>7355</c:v>
                </c:pt>
                <c:pt idx="1472">
                  <c:v>7360</c:v>
                </c:pt>
                <c:pt idx="1473">
                  <c:v>7365</c:v>
                </c:pt>
                <c:pt idx="1474">
                  <c:v>7370</c:v>
                </c:pt>
                <c:pt idx="1475">
                  <c:v>7375</c:v>
                </c:pt>
                <c:pt idx="1476">
                  <c:v>7380</c:v>
                </c:pt>
                <c:pt idx="1477">
                  <c:v>7385</c:v>
                </c:pt>
                <c:pt idx="1478">
                  <c:v>7390</c:v>
                </c:pt>
                <c:pt idx="1479">
                  <c:v>7395</c:v>
                </c:pt>
                <c:pt idx="1480">
                  <c:v>7400</c:v>
                </c:pt>
                <c:pt idx="1481">
                  <c:v>7405</c:v>
                </c:pt>
                <c:pt idx="1482">
                  <c:v>7410</c:v>
                </c:pt>
                <c:pt idx="1483">
                  <c:v>7415</c:v>
                </c:pt>
                <c:pt idx="1484">
                  <c:v>7420</c:v>
                </c:pt>
                <c:pt idx="1485">
                  <c:v>7425</c:v>
                </c:pt>
                <c:pt idx="1486">
                  <c:v>7430</c:v>
                </c:pt>
                <c:pt idx="1487">
                  <c:v>7435</c:v>
                </c:pt>
                <c:pt idx="1488">
                  <c:v>7440</c:v>
                </c:pt>
                <c:pt idx="1489">
                  <c:v>7445</c:v>
                </c:pt>
                <c:pt idx="1490">
                  <c:v>7450</c:v>
                </c:pt>
                <c:pt idx="1491">
                  <c:v>7455</c:v>
                </c:pt>
                <c:pt idx="1492">
                  <c:v>7460</c:v>
                </c:pt>
                <c:pt idx="1493">
                  <c:v>7465</c:v>
                </c:pt>
                <c:pt idx="1494">
                  <c:v>7470</c:v>
                </c:pt>
                <c:pt idx="1495">
                  <c:v>7475</c:v>
                </c:pt>
                <c:pt idx="1496">
                  <c:v>7480</c:v>
                </c:pt>
                <c:pt idx="1497">
                  <c:v>7485</c:v>
                </c:pt>
                <c:pt idx="1498">
                  <c:v>7490</c:v>
                </c:pt>
                <c:pt idx="1499">
                  <c:v>7495</c:v>
                </c:pt>
                <c:pt idx="1500">
                  <c:v>7500</c:v>
                </c:pt>
              </c:numCache>
            </c:numRef>
          </c:xVal>
          <c:yVal>
            <c:numRef>
              <c:f>Alternative_All!$E$6:$E$1506</c:f>
              <c:numCache>
                <c:formatCode>General</c:formatCode>
                <c:ptCount val="150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7</c:v>
                </c:pt>
                <c:pt idx="4">
                  <c:v>9</c:v>
                </c:pt>
                <c:pt idx="5">
                  <c:v>12</c:v>
                </c:pt>
                <c:pt idx="6">
                  <c:v>14</c:v>
                </c:pt>
                <c:pt idx="7">
                  <c:v>17</c:v>
                </c:pt>
                <c:pt idx="8">
                  <c:v>19</c:v>
                </c:pt>
                <c:pt idx="9">
                  <c:v>22</c:v>
                </c:pt>
                <c:pt idx="10">
                  <c:v>24</c:v>
                </c:pt>
                <c:pt idx="11">
                  <c:v>27</c:v>
                </c:pt>
                <c:pt idx="12">
                  <c:v>29</c:v>
                </c:pt>
                <c:pt idx="13">
                  <c:v>32</c:v>
                </c:pt>
                <c:pt idx="14">
                  <c:v>34</c:v>
                </c:pt>
                <c:pt idx="15">
                  <c:v>37</c:v>
                </c:pt>
                <c:pt idx="16">
                  <c:v>39</c:v>
                </c:pt>
                <c:pt idx="17">
                  <c:v>42</c:v>
                </c:pt>
                <c:pt idx="18">
                  <c:v>44</c:v>
                </c:pt>
                <c:pt idx="19">
                  <c:v>47</c:v>
                </c:pt>
                <c:pt idx="20">
                  <c:v>34</c:v>
                </c:pt>
                <c:pt idx="21">
                  <c:v>36</c:v>
                </c:pt>
                <c:pt idx="22">
                  <c:v>38</c:v>
                </c:pt>
                <c:pt idx="23">
                  <c:v>40</c:v>
                </c:pt>
                <c:pt idx="24">
                  <c:v>41</c:v>
                </c:pt>
                <c:pt idx="25">
                  <c:v>43</c:v>
                </c:pt>
                <c:pt idx="26">
                  <c:v>45</c:v>
                </c:pt>
                <c:pt idx="27">
                  <c:v>47</c:v>
                </c:pt>
                <c:pt idx="28">
                  <c:v>48</c:v>
                </c:pt>
                <c:pt idx="29">
                  <c:v>50</c:v>
                </c:pt>
                <c:pt idx="30">
                  <c:v>52</c:v>
                </c:pt>
                <c:pt idx="31">
                  <c:v>54</c:v>
                </c:pt>
                <c:pt idx="32">
                  <c:v>55</c:v>
                </c:pt>
                <c:pt idx="33">
                  <c:v>57</c:v>
                </c:pt>
                <c:pt idx="34">
                  <c:v>59</c:v>
                </c:pt>
                <c:pt idx="35">
                  <c:v>61</c:v>
                </c:pt>
                <c:pt idx="36">
                  <c:v>62</c:v>
                </c:pt>
                <c:pt idx="37">
                  <c:v>64</c:v>
                </c:pt>
                <c:pt idx="38">
                  <c:v>66</c:v>
                </c:pt>
                <c:pt idx="39">
                  <c:v>68</c:v>
                </c:pt>
                <c:pt idx="40">
                  <c:v>69</c:v>
                </c:pt>
                <c:pt idx="41">
                  <c:v>71</c:v>
                </c:pt>
                <c:pt idx="42">
                  <c:v>73</c:v>
                </c:pt>
                <c:pt idx="43">
                  <c:v>75</c:v>
                </c:pt>
                <c:pt idx="44">
                  <c:v>76</c:v>
                </c:pt>
                <c:pt idx="45">
                  <c:v>78</c:v>
                </c:pt>
                <c:pt idx="46">
                  <c:v>80</c:v>
                </c:pt>
                <c:pt idx="47">
                  <c:v>82</c:v>
                </c:pt>
                <c:pt idx="48">
                  <c:v>83</c:v>
                </c:pt>
                <c:pt idx="49">
                  <c:v>85</c:v>
                </c:pt>
                <c:pt idx="50">
                  <c:v>87</c:v>
                </c:pt>
                <c:pt idx="51">
                  <c:v>89</c:v>
                </c:pt>
                <c:pt idx="52">
                  <c:v>90</c:v>
                </c:pt>
                <c:pt idx="53">
                  <c:v>92</c:v>
                </c:pt>
                <c:pt idx="54">
                  <c:v>94</c:v>
                </c:pt>
                <c:pt idx="55">
                  <c:v>96</c:v>
                </c:pt>
                <c:pt idx="56">
                  <c:v>97</c:v>
                </c:pt>
                <c:pt idx="57">
                  <c:v>99</c:v>
                </c:pt>
                <c:pt idx="58">
                  <c:v>101</c:v>
                </c:pt>
                <c:pt idx="59">
                  <c:v>103</c:v>
                </c:pt>
                <c:pt idx="60">
                  <c:v>104</c:v>
                </c:pt>
                <c:pt idx="61">
                  <c:v>106</c:v>
                </c:pt>
                <c:pt idx="62">
                  <c:v>108</c:v>
                </c:pt>
                <c:pt idx="63">
                  <c:v>110</c:v>
                </c:pt>
                <c:pt idx="64">
                  <c:v>111</c:v>
                </c:pt>
                <c:pt idx="65">
                  <c:v>113</c:v>
                </c:pt>
                <c:pt idx="66">
                  <c:v>115</c:v>
                </c:pt>
                <c:pt idx="67">
                  <c:v>117</c:v>
                </c:pt>
                <c:pt idx="68">
                  <c:v>118</c:v>
                </c:pt>
                <c:pt idx="69">
                  <c:v>120</c:v>
                </c:pt>
                <c:pt idx="70">
                  <c:v>122</c:v>
                </c:pt>
                <c:pt idx="71">
                  <c:v>124</c:v>
                </c:pt>
                <c:pt idx="72">
                  <c:v>125</c:v>
                </c:pt>
                <c:pt idx="73">
                  <c:v>127</c:v>
                </c:pt>
                <c:pt idx="74">
                  <c:v>129</c:v>
                </c:pt>
                <c:pt idx="75">
                  <c:v>131</c:v>
                </c:pt>
                <c:pt idx="76">
                  <c:v>132</c:v>
                </c:pt>
                <c:pt idx="77">
                  <c:v>134</c:v>
                </c:pt>
                <c:pt idx="78">
                  <c:v>136</c:v>
                </c:pt>
                <c:pt idx="79">
                  <c:v>138</c:v>
                </c:pt>
                <c:pt idx="80">
                  <c:v>139</c:v>
                </c:pt>
                <c:pt idx="81">
                  <c:v>141</c:v>
                </c:pt>
                <c:pt idx="82">
                  <c:v>143</c:v>
                </c:pt>
                <c:pt idx="83">
                  <c:v>145</c:v>
                </c:pt>
                <c:pt idx="84">
                  <c:v>146</c:v>
                </c:pt>
                <c:pt idx="85">
                  <c:v>148</c:v>
                </c:pt>
                <c:pt idx="86">
                  <c:v>150</c:v>
                </c:pt>
                <c:pt idx="87">
                  <c:v>152</c:v>
                </c:pt>
                <c:pt idx="88">
                  <c:v>153</c:v>
                </c:pt>
                <c:pt idx="89">
                  <c:v>155</c:v>
                </c:pt>
                <c:pt idx="90">
                  <c:v>157</c:v>
                </c:pt>
                <c:pt idx="91">
                  <c:v>159</c:v>
                </c:pt>
                <c:pt idx="92">
                  <c:v>160</c:v>
                </c:pt>
                <c:pt idx="93">
                  <c:v>162</c:v>
                </c:pt>
                <c:pt idx="94">
                  <c:v>164</c:v>
                </c:pt>
                <c:pt idx="95">
                  <c:v>166</c:v>
                </c:pt>
                <c:pt idx="96">
                  <c:v>167</c:v>
                </c:pt>
                <c:pt idx="97">
                  <c:v>169</c:v>
                </c:pt>
                <c:pt idx="98">
                  <c:v>171</c:v>
                </c:pt>
                <c:pt idx="99">
                  <c:v>173</c:v>
                </c:pt>
                <c:pt idx="100">
                  <c:v>174</c:v>
                </c:pt>
                <c:pt idx="101">
                  <c:v>176</c:v>
                </c:pt>
                <c:pt idx="102">
                  <c:v>178</c:v>
                </c:pt>
                <c:pt idx="103">
                  <c:v>180</c:v>
                </c:pt>
                <c:pt idx="104">
                  <c:v>181</c:v>
                </c:pt>
                <c:pt idx="105">
                  <c:v>183</c:v>
                </c:pt>
                <c:pt idx="106">
                  <c:v>185</c:v>
                </c:pt>
                <c:pt idx="107">
                  <c:v>187</c:v>
                </c:pt>
                <c:pt idx="108">
                  <c:v>188</c:v>
                </c:pt>
                <c:pt idx="109">
                  <c:v>190</c:v>
                </c:pt>
                <c:pt idx="110">
                  <c:v>192</c:v>
                </c:pt>
                <c:pt idx="111">
                  <c:v>194</c:v>
                </c:pt>
                <c:pt idx="112">
                  <c:v>195</c:v>
                </c:pt>
                <c:pt idx="113">
                  <c:v>197</c:v>
                </c:pt>
                <c:pt idx="114">
                  <c:v>199</c:v>
                </c:pt>
                <c:pt idx="115">
                  <c:v>201</c:v>
                </c:pt>
                <c:pt idx="116">
                  <c:v>202</c:v>
                </c:pt>
                <c:pt idx="117">
                  <c:v>204</c:v>
                </c:pt>
                <c:pt idx="118">
                  <c:v>206</c:v>
                </c:pt>
                <c:pt idx="119">
                  <c:v>208</c:v>
                </c:pt>
                <c:pt idx="120">
                  <c:v>209</c:v>
                </c:pt>
                <c:pt idx="121">
                  <c:v>211</c:v>
                </c:pt>
                <c:pt idx="122">
                  <c:v>213</c:v>
                </c:pt>
                <c:pt idx="123">
                  <c:v>215</c:v>
                </c:pt>
                <c:pt idx="124">
                  <c:v>216</c:v>
                </c:pt>
                <c:pt idx="125">
                  <c:v>218</c:v>
                </c:pt>
                <c:pt idx="126">
                  <c:v>220</c:v>
                </c:pt>
                <c:pt idx="127">
                  <c:v>222</c:v>
                </c:pt>
                <c:pt idx="128">
                  <c:v>223</c:v>
                </c:pt>
                <c:pt idx="129">
                  <c:v>225</c:v>
                </c:pt>
                <c:pt idx="130">
                  <c:v>227</c:v>
                </c:pt>
                <c:pt idx="131">
                  <c:v>229</c:v>
                </c:pt>
                <c:pt idx="132">
                  <c:v>230</c:v>
                </c:pt>
                <c:pt idx="133">
                  <c:v>232</c:v>
                </c:pt>
                <c:pt idx="134">
                  <c:v>234</c:v>
                </c:pt>
                <c:pt idx="135">
                  <c:v>236</c:v>
                </c:pt>
                <c:pt idx="136">
                  <c:v>237</c:v>
                </c:pt>
                <c:pt idx="137">
                  <c:v>239</c:v>
                </c:pt>
                <c:pt idx="138">
                  <c:v>241</c:v>
                </c:pt>
                <c:pt idx="139">
                  <c:v>243</c:v>
                </c:pt>
                <c:pt idx="140">
                  <c:v>244</c:v>
                </c:pt>
                <c:pt idx="141">
                  <c:v>246</c:v>
                </c:pt>
                <c:pt idx="142">
                  <c:v>248</c:v>
                </c:pt>
                <c:pt idx="143">
                  <c:v>250</c:v>
                </c:pt>
                <c:pt idx="144">
                  <c:v>251</c:v>
                </c:pt>
                <c:pt idx="145">
                  <c:v>253</c:v>
                </c:pt>
                <c:pt idx="146">
                  <c:v>255</c:v>
                </c:pt>
                <c:pt idx="147">
                  <c:v>257</c:v>
                </c:pt>
                <c:pt idx="148">
                  <c:v>258</c:v>
                </c:pt>
                <c:pt idx="149">
                  <c:v>260</c:v>
                </c:pt>
                <c:pt idx="150">
                  <c:v>262</c:v>
                </c:pt>
                <c:pt idx="151">
                  <c:v>264</c:v>
                </c:pt>
                <c:pt idx="152">
                  <c:v>265</c:v>
                </c:pt>
                <c:pt idx="153">
                  <c:v>267</c:v>
                </c:pt>
                <c:pt idx="154">
                  <c:v>269</c:v>
                </c:pt>
                <c:pt idx="155">
                  <c:v>271</c:v>
                </c:pt>
                <c:pt idx="156">
                  <c:v>272</c:v>
                </c:pt>
                <c:pt idx="157">
                  <c:v>274</c:v>
                </c:pt>
                <c:pt idx="158">
                  <c:v>276</c:v>
                </c:pt>
                <c:pt idx="159">
                  <c:v>278</c:v>
                </c:pt>
                <c:pt idx="160">
                  <c:v>279</c:v>
                </c:pt>
                <c:pt idx="161">
                  <c:v>281</c:v>
                </c:pt>
                <c:pt idx="162">
                  <c:v>283</c:v>
                </c:pt>
                <c:pt idx="163">
                  <c:v>285</c:v>
                </c:pt>
                <c:pt idx="164">
                  <c:v>286</c:v>
                </c:pt>
                <c:pt idx="165">
                  <c:v>288</c:v>
                </c:pt>
                <c:pt idx="166">
                  <c:v>290</c:v>
                </c:pt>
                <c:pt idx="167">
                  <c:v>292</c:v>
                </c:pt>
                <c:pt idx="168">
                  <c:v>293</c:v>
                </c:pt>
                <c:pt idx="169">
                  <c:v>295</c:v>
                </c:pt>
                <c:pt idx="170">
                  <c:v>297</c:v>
                </c:pt>
                <c:pt idx="171">
                  <c:v>299</c:v>
                </c:pt>
                <c:pt idx="172">
                  <c:v>300</c:v>
                </c:pt>
                <c:pt idx="173">
                  <c:v>302</c:v>
                </c:pt>
                <c:pt idx="174">
                  <c:v>304</c:v>
                </c:pt>
                <c:pt idx="175">
                  <c:v>306</c:v>
                </c:pt>
                <c:pt idx="176">
                  <c:v>307</c:v>
                </c:pt>
                <c:pt idx="177">
                  <c:v>309</c:v>
                </c:pt>
                <c:pt idx="178">
                  <c:v>311</c:v>
                </c:pt>
                <c:pt idx="179">
                  <c:v>313</c:v>
                </c:pt>
                <c:pt idx="180">
                  <c:v>314</c:v>
                </c:pt>
                <c:pt idx="181">
                  <c:v>316</c:v>
                </c:pt>
                <c:pt idx="182">
                  <c:v>318</c:v>
                </c:pt>
                <c:pt idx="183">
                  <c:v>320</c:v>
                </c:pt>
                <c:pt idx="184">
                  <c:v>321</c:v>
                </c:pt>
                <c:pt idx="185">
                  <c:v>323</c:v>
                </c:pt>
                <c:pt idx="186">
                  <c:v>325</c:v>
                </c:pt>
                <c:pt idx="187">
                  <c:v>327</c:v>
                </c:pt>
                <c:pt idx="188">
                  <c:v>328</c:v>
                </c:pt>
                <c:pt idx="189">
                  <c:v>330</c:v>
                </c:pt>
                <c:pt idx="190">
                  <c:v>332</c:v>
                </c:pt>
                <c:pt idx="191">
                  <c:v>334</c:v>
                </c:pt>
                <c:pt idx="192">
                  <c:v>335</c:v>
                </c:pt>
                <c:pt idx="193">
                  <c:v>337</c:v>
                </c:pt>
                <c:pt idx="194">
                  <c:v>339</c:v>
                </c:pt>
                <c:pt idx="195">
                  <c:v>341</c:v>
                </c:pt>
                <c:pt idx="196">
                  <c:v>342</c:v>
                </c:pt>
                <c:pt idx="197">
                  <c:v>344</c:v>
                </c:pt>
                <c:pt idx="198">
                  <c:v>346</c:v>
                </c:pt>
                <c:pt idx="199">
                  <c:v>348</c:v>
                </c:pt>
                <c:pt idx="200">
                  <c:v>149</c:v>
                </c:pt>
                <c:pt idx="201">
                  <c:v>150</c:v>
                </c:pt>
                <c:pt idx="202">
                  <c:v>151</c:v>
                </c:pt>
                <c:pt idx="203">
                  <c:v>152</c:v>
                </c:pt>
                <c:pt idx="204">
                  <c:v>152</c:v>
                </c:pt>
                <c:pt idx="205">
                  <c:v>153</c:v>
                </c:pt>
                <c:pt idx="206">
                  <c:v>154</c:v>
                </c:pt>
                <c:pt idx="207">
                  <c:v>155</c:v>
                </c:pt>
                <c:pt idx="208">
                  <c:v>155</c:v>
                </c:pt>
                <c:pt idx="209">
                  <c:v>156</c:v>
                </c:pt>
                <c:pt idx="210">
                  <c:v>157</c:v>
                </c:pt>
                <c:pt idx="211">
                  <c:v>158</c:v>
                </c:pt>
                <c:pt idx="212">
                  <c:v>158</c:v>
                </c:pt>
                <c:pt idx="213">
                  <c:v>159</c:v>
                </c:pt>
                <c:pt idx="214">
                  <c:v>160</c:v>
                </c:pt>
                <c:pt idx="215">
                  <c:v>161</c:v>
                </c:pt>
                <c:pt idx="216">
                  <c:v>161</c:v>
                </c:pt>
                <c:pt idx="217">
                  <c:v>162</c:v>
                </c:pt>
                <c:pt idx="218">
                  <c:v>163</c:v>
                </c:pt>
                <c:pt idx="219">
                  <c:v>164</c:v>
                </c:pt>
                <c:pt idx="220">
                  <c:v>164</c:v>
                </c:pt>
                <c:pt idx="221">
                  <c:v>165</c:v>
                </c:pt>
                <c:pt idx="222">
                  <c:v>166</c:v>
                </c:pt>
                <c:pt idx="223">
                  <c:v>167</c:v>
                </c:pt>
                <c:pt idx="224">
                  <c:v>167</c:v>
                </c:pt>
                <c:pt idx="225">
                  <c:v>168</c:v>
                </c:pt>
                <c:pt idx="226">
                  <c:v>169</c:v>
                </c:pt>
                <c:pt idx="227">
                  <c:v>170</c:v>
                </c:pt>
                <c:pt idx="228">
                  <c:v>170</c:v>
                </c:pt>
                <c:pt idx="229">
                  <c:v>171</c:v>
                </c:pt>
                <c:pt idx="230">
                  <c:v>172</c:v>
                </c:pt>
                <c:pt idx="231">
                  <c:v>173</c:v>
                </c:pt>
                <c:pt idx="232">
                  <c:v>173</c:v>
                </c:pt>
                <c:pt idx="233">
                  <c:v>174</c:v>
                </c:pt>
                <c:pt idx="234">
                  <c:v>175</c:v>
                </c:pt>
                <c:pt idx="235">
                  <c:v>176</c:v>
                </c:pt>
                <c:pt idx="236">
                  <c:v>176</c:v>
                </c:pt>
                <c:pt idx="237">
                  <c:v>177</c:v>
                </c:pt>
                <c:pt idx="238">
                  <c:v>178</c:v>
                </c:pt>
                <c:pt idx="239">
                  <c:v>179</c:v>
                </c:pt>
                <c:pt idx="240">
                  <c:v>179</c:v>
                </c:pt>
                <c:pt idx="241">
                  <c:v>180</c:v>
                </c:pt>
                <c:pt idx="242">
                  <c:v>181</c:v>
                </c:pt>
                <c:pt idx="243">
                  <c:v>182</c:v>
                </c:pt>
                <c:pt idx="244">
                  <c:v>182</c:v>
                </c:pt>
                <c:pt idx="245">
                  <c:v>183</c:v>
                </c:pt>
                <c:pt idx="246">
                  <c:v>184</c:v>
                </c:pt>
                <c:pt idx="247">
                  <c:v>185</c:v>
                </c:pt>
                <c:pt idx="248">
                  <c:v>185</c:v>
                </c:pt>
                <c:pt idx="249">
                  <c:v>186</c:v>
                </c:pt>
                <c:pt idx="250">
                  <c:v>187</c:v>
                </c:pt>
                <c:pt idx="251">
                  <c:v>188</c:v>
                </c:pt>
                <c:pt idx="252">
                  <c:v>188</c:v>
                </c:pt>
                <c:pt idx="253">
                  <c:v>189</c:v>
                </c:pt>
                <c:pt idx="254">
                  <c:v>190</c:v>
                </c:pt>
                <c:pt idx="255">
                  <c:v>191</c:v>
                </c:pt>
                <c:pt idx="256">
                  <c:v>191</c:v>
                </c:pt>
                <c:pt idx="257">
                  <c:v>192</c:v>
                </c:pt>
                <c:pt idx="258">
                  <c:v>193</c:v>
                </c:pt>
                <c:pt idx="259">
                  <c:v>194</c:v>
                </c:pt>
                <c:pt idx="260">
                  <c:v>194</c:v>
                </c:pt>
                <c:pt idx="261">
                  <c:v>195</c:v>
                </c:pt>
                <c:pt idx="262">
                  <c:v>196</c:v>
                </c:pt>
                <c:pt idx="263">
                  <c:v>197</c:v>
                </c:pt>
                <c:pt idx="264">
                  <c:v>197</c:v>
                </c:pt>
                <c:pt idx="265">
                  <c:v>198</c:v>
                </c:pt>
                <c:pt idx="266">
                  <c:v>199</c:v>
                </c:pt>
                <c:pt idx="267">
                  <c:v>200</c:v>
                </c:pt>
                <c:pt idx="268">
                  <c:v>200</c:v>
                </c:pt>
                <c:pt idx="269">
                  <c:v>201</c:v>
                </c:pt>
                <c:pt idx="270">
                  <c:v>202</c:v>
                </c:pt>
                <c:pt idx="271">
                  <c:v>203</c:v>
                </c:pt>
                <c:pt idx="272">
                  <c:v>203</c:v>
                </c:pt>
                <c:pt idx="273">
                  <c:v>204</c:v>
                </c:pt>
                <c:pt idx="274">
                  <c:v>205</c:v>
                </c:pt>
                <c:pt idx="275">
                  <c:v>206</c:v>
                </c:pt>
                <c:pt idx="276">
                  <c:v>206</c:v>
                </c:pt>
                <c:pt idx="277">
                  <c:v>207</c:v>
                </c:pt>
                <c:pt idx="278">
                  <c:v>208</c:v>
                </c:pt>
                <c:pt idx="279">
                  <c:v>209</c:v>
                </c:pt>
                <c:pt idx="280">
                  <c:v>209</c:v>
                </c:pt>
                <c:pt idx="281">
                  <c:v>210</c:v>
                </c:pt>
                <c:pt idx="282">
                  <c:v>211</c:v>
                </c:pt>
                <c:pt idx="283">
                  <c:v>212</c:v>
                </c:pt>
                <c:pt idx="284">
                  <c:v>212</c:v>
                </c:pt>
                <c:pt idx="285">
                  <c:v>213</c:v>
                </c:pt>
                <c:pt idx="286">
                  <c:v>214</c:v>
                </c:pt>
                <c:pt idx="287">
                  <c:v>215</c:v>
                </c:pt>
                <c:pt idx="288">
                  <c:v>215</c:v>
                </c:pt>
                <c:pt idx="289">
                  <c:v>216</c:v>
                </c:pt>
                <c:pt idx="290">
                  <c:v>217</c:v>
                </c:pt>
                <c:pt idx="291">
                  <c:v>218</c:v>
                </c:pt>
                <c:pt idx="292">
                  <c:v>218</c:v>
                </c:pt>
                <c:pt idx="293">
                  <c:v>219</c:v>
                </c:pt>
                <c:pt idx="294">
                  <c:v>220</c:v>
                </c:pt>
                <c:pt idx="295">
                  <c:v>221</c:v>
                </c:pt>
                <c:pt idx="296">
                  <c:v>221</c:v>
                </c:pt>
                <c:pt idx="297">
                  <c:v>222</c:v>
                </c:pt>
                <c:pt idx="298">
                  <c:v>223</c:v>
                </c:pt>
                <c:pt idx="299">
                  <c:v>224</c:v>
                </c:pt>
                <c:pt idx="300">
                  <c:v>224</c:v>
                </c:pt>
                <c:pt idx="301">
                  <c:v>225</c:v>
                </c:pt>
                <c:pt idx="302">
                  <c:v>226</c:v>
                </c:pt>
                <c:pt idx="303">
                  <c:v>227</c:v>
                </c:pt>
                <c:pt idx="304">
                  <c:v>227</c:v>
                </c:pt>
                <c:pt idx="305">
                  <c:v>228</c:v>
                </c:pt>
                <c:pt idx="306">
                  <c:v>229</c:v>
                </c:pt>
                <c:pt idx="307">
                  <c:v>230</c:v>
                </c:pt>
                <c:pt idx="308">
                  <c:v>230</c:v>
                </c:pt>
                <c:pt idx="309">
                  <c:v>231</c:v>
                </c:pt>
                <c:pt idx="310">
                  <c:v>232</c:v>
                </c:pt>
                <c:pt idx="311">
                  <c:v>233</c:v>
                </c:pt>
                <c:pt idx="312">
                  <c:v>233</c:v>
                </c:pt>
                <c:pt idx="313">
                  <c:v>234</c:v>
                </c:pt>
                <c:pt idx="314">
                  <c:v>235</c:v>
                </c:pt>
                <c:pt idx="315">
                  <c:v>236</c:v>
                </c:pt>
                <c:pt idx="316">
                  <c:v>236</c:v>
                </c:pt>
                <c:pt idx="317">
                  <c:v>237</c:v>
                </c:pt>
                <c:pt idx="318">
                  <c:v>238</c:v>
                </c:pt>
                <c:pt idx="319">
                  <c:v>239</c:v>
                </c:pt>
                <c:pt idx="320">
                  <c:v>239</c:v>
                </c:pt>
                <c:pt idx="321">
                  <c:v>240</c:v>
                </c:pt>
                <c:pt idx="322">
                  <c:v>241</c:v>
                </c:pt>
                <c:pt idx="323">
                  <c:v>242</c:v>
                </c:pt>
                <c:pt idx="324">
                  <c:v>242</c:v>
                </c:pt>
                <c:pt idx="325">
                  <c:v>243</c:v>
                </c:pt>
                <c:pt idx="326">
                  <c:v>244</c:v>
                </c:pt>
                <c:pt idx="327">
                  <c:v>245</c:v>
                </c:pt>
                <c:pt idx="328">
                  <c:v>245</c:v>
                </c:pt>
                <c:pt idx="329">
                  <c:v>246</c:v>
                </c:pt>
                <c:pt idx="330">
                  <c:v>247</c:v>
                </c:pt>
                <c:pt idx="331">
                  <c:v>248</c:v>
                </c:pt>
                <c:pt idx="332">
                  <c:v>248</c:v>
                </c:pt>
                <c:pt idx="333">
                  <c:v>249</c:v>
                </c:pt>
                <c:pt idx="334">
                  <c:v>250</c:v>
                </c:pt>
                <c:pt idx="335">
                  <c:v>251</c:v>
                </c:pt>
                <c:pt idx="336">
                  <c:v>251</c:v>
                </c:pt>
                <c:pt idx="337">
                  <c:v>252</c:v>
                </c:pt>
                <c:pt idx="338">
                  <c:v>253</c:v>
                </c:pt>
                <c:pt idx="339">
                  <c:v>254</c:v>
                </c:pt>
                <c:pt idx="340">
                  <c:v>254</c:v>
                </c:pt>
                <c:pt idx="341">
                  <c:v>255</c:v>
                </c:pt>
                <c:pt idx="342">
                  <c:v>256</c:v>
                </c:pt>
                <c:pt idx="343">
                  <c:v>257</c:v>
                </c:pt>
                <c:pt idx="344">
                  <c:v>257</c:v>
                </c:pt>
                <c:pt idx="345">
                  <c:v>258</c:v>
                </c:pt>
                <c:pt idx="346">
                  <c:v>259</c:v>
                </c:pt>
                <c:pt idx="347">
                  <c:v>260</c:v>
                </c:pt>
                <c:pt idx="348">
                  <c:v>260</c:v>
                </c:pt>
                <c:pt idx="349">
                  <c:v>261</c:v>
                </c:pt>
                <c:pt idx="350">
                  <c:v>262</c:v>
                </c:pt>
                <c:pt idx="351">
                  <c:v>263</c:v>
                </c:pt>
                <c:pt idx="352">
                  <c:v>263</c:v>
                </c:pt>
                <c:pt idx="353">
                  <c:v>264</c:v>
                </c:pt>
                <c:pt idx="354">
                  <c:v>265</c:v>
                </c:pt>
                <c:pt idx="355">
                  <c:v>266</c:v>
                </c:pt>
                <c:pt idx="356">
                  <c:v>266</c:v>
                </c:pt>
                <c:pt idx="357">
                  <c:v>267</c:v>
                </c:pt>
                <c:pt idx="358">
                  <c:v>268</c:v>
                </c:pt>
                <c:pt idx="359">
                  <c:v>269</c:v>
                </c:pt>
                <c:pt idx="360">
                  <c:v>269</c:v>
                </c:pt>
                <c:pt idx="361">
                  <c:v>270</c:v>
                </c:pt>
                <c:pt idx="362">
                  <c:v>271</c:v>
                </c:pt>
                <c:pt idx="363">
                  <c:v>272</c:v>
                </c:pt>
                <c:pt idx="364">
                  <c:v>272</c:v>
                </c:pt>
                <c:pt idx="365">
                  <c:v>273</c:v>
                </c:pt>
                <c:pt idx="366">
                  <c:v>274</c:v>
                </c:pt>
                <c:pt idx="367">
                  <c:v>275</c:v>
                </c:pt>
                <c:pt idx="368">
                  <c:v>275</c:v>
                </c:pt>
                <c:pt idx="369">
                  <c:v>276</c:v>
                </c:pt>
                <c:pt idx="370">
                  <c:v>277</c:v>
                </c:pt>
                <c:pt idx="371">
                  <c:v>278</c:v>
                </c:pt>
                <c:pt idx="372">
                  <c:v>278</c:v>
                </c:pt>
                <c:pt idx="373">
                  <c:v>279</c:v>
                </c:pt>
                <c:pt idx="374">
                  <c:v>280</c:v>
                </c:pt>
                <c:pt idx="375">
                  <c:v>281</c:v>
                </c:pt>
                <c:pt idx="376">
                  <c:v>281</c:v>
                </c:pt>
                <c:pt idx="377">
                  <c:v>282</c:v>
                </c:pt>
                <c:pt idx="378">
                  <c:v>283</c:v>
                </c:pt>
                <c:pt idx="379">
                  <c:v>284</c:v>
                </c:pt>
                <c:pt idx="380">
                  <c:v>284</c:v>
                </c:pt>
                <c:pt idx="381">
                  <c:v>285</c:v>
                </c:pt>
                <c:pt idx="382">
                  <c:v>286</c:v>
                </c:pt>
                <c:pt idx="383">
                  <c:v>287</c:v>
                </c:pt>
                <c:pt idx="384">
                  <c:v>287</c:v>
                </c:pt>
                <c:pt idx="385">
                  <c:v>288</c:v>
                </c:pt>
                <c:pt idx="386">
                  <c:v>289</c:v>
                </c:pt>
                <c:pt idx="387">
                  <c:v>290</c:v>
                </c:pt>
                <c:pt idx="388">
                  <c:v>290</c:v>
                </c:pt>
                <c:pt idx="389">
                  <c:v>291</c:v>
                </c:pt>
                <c:pt idx="390">
                  <c:v>292</c:v>
                </c:pt>
                <c:pt idx="391">
                  <c:v>293</c:v>
                </c:pt>
                <c:pt idx="392">
                  <c:v>293</c:v>
                </c:pt>
                <c:pt idx="393">
                  <c:v>294</c:v>
                </c:pt>
                <c:pt idx="394">
                  <c:v>295</c:v>
                </c:pt>
                <c:pt idx="395">
                  <c:v>296</c:v>
                </c:pt>
                <c:pt idx="396">
                  <c:v>296</c:v>
                </c:pt>
                <c:pt idx="397">
                  <c:v>297</c:v>
                </c:pt>
                <c:pt idx="398">
                  <c:v>298</c:v>
                </c:pt>
                <c:pt idx="399">
                  <c:v>299</c:v>
                </c:pt>
                <c:pt idx="400">
                  <c:v>299</c:v>
                </c:pt>
                <c:pt idx="401">
                  <c:v>300</c:v>
                </c:pt>
                <c:pt idx="402">
                  <c:v>301</c:v>
                </c:pt>
                <c:pt idx="403">
                  <c:v>302</c:v>
                </c:pt>
                <c:pt idx="404">
                  <c:v>302</c:v>
                </c:pt>
                <c:pt idx="405">
                  <c:v>303</c:v>
                </c:pt>
                <c:pt idx="406">
                  <c:v>304</c:v>
                </c:pt>
                <c:pt idx="407">
                  <c:v>305</c:v>
                </c:pt>
                <c:pt idx="408">
                  <c:v>305</c:v>
                </c:pt>
                <c:pt idx="409">
                  <c:v>306</c:v>
                </c:pt>
                <c:pt idx="410">
                  <c:v>307</c:v>
                </c:pt>
                <c:pt idx="411">
                  <c:v>308</c:v>
                </c:pt>
                <c:pt idx="412">
                  <c:v>308</c:v>
                </c:pt>
                <c:pt idx="413">
                  <c:v>309</c:v>
                </c:pt>
                <c:pt idx="414">
                  <c:v>310</c:v>
                </c:pt>
                <c:pt idx="415">
                  <c:v>311</c:v>
                </c:pt>
                <c:pt idx="416">
                  <c:v>311</c:v>
                </c:pt>
                <c:pt idx="417">
                  <c:v>312</c:v>
                </c:pt>
                <c:pt idx="418">
                  <c:v>313</c:v>
                </c:pt>
                <c:pt idx="419">
                  <c:v>314</c:v>
                </c:pt>
                <c:pt idx="420">
                  <c:v>314</c:v>
                </c:pt>
                <c:pt idx="421">
                  <c:v>315</c:v>
                </c:pt>
                <c:pt idx="422">
                  <c:v>316</c:v>
                </c:pt>
                <c:pt idx="423">
                  <c:v>317</c:v>
                </c:pt>
                <c:pt idx="424">
                  <c:v>317</c:v>
                </c:pt>
                <c:pt idx="425">
                  <c:v>318</c:v>
                </c:pt>
                <c:pt idx="426">
                  <c:v>319</c:v>
                </c:pt>
                <c:pt idx="427">
                  <c:v>320</c:v>
                </c:pt>
                <c:pt idx="428">
                  <c:v>320</c:v>
                </c:pt>
                <c:pt idx="429">
                  <c:v>321</c:v>
                </c:pt>
                <c:pt idx="430">
                  <c:v>322</c:v>
                </c:pt>
                <c:pt idx="431">
                  <c:v>323</c:v>
                </c:pt>
                <c:pt idx="432">
                  <c:v>323</c:v>
                </c:pt>
                <c:pt idx="433">
                  <c:v>324</c:v>
                </c:pt>
                <c:pt idx="434">
                  <c:v>325</c:v>
                </c:pt>
                <c:pt idx="435">
                  <c:v>326</c:v>
                </c:pt>
                <c:pt idx="436">
                  <c:v>326</c:v>
                </c:pt>
                <c:pt idx="437">
                  <c:v>327</c:v>
                </c:pt>
                <c:pt idx="438">
                  <c:v>328</c:v>
                </c:pt>
                <c:pt idx="439">
                  <c:v>329</c:v>
                </c:pt>
                <c:pt idx="440">
                  <c:v>329</c:v>
                </c:pt>
                <c:pt idx="441">
                  <c:v>330</c:v>
                </c:pt>
                <c:pt idx="442">
                  <c:v>331</c:v>
                </c:pt>
                <c:pt idx="443">
                  <c:v>332</c:v>
                </c:pt>
                <c:pt idx="444">
                  <c:v>332</c:v>
                </c:pt>
                <c:pt idx="445">
                  <c:v>333</c:v>
                </c:pt>
                <c:pt idx="446">
                  <c:v>334</c:v>
                </c:pt>
                <c:pt idx="447">
                  <c:v>335</c:v>
                </c:pt>
                <c:pt idx="448">
                  <c:v>335</c:v>
                </c:pt>
                <c:pt idx="449">
                  <c:v>336</c:v>
                </c:pt>
                <c:pt idx="450">
                  <c:v>337</c:v>
                </c:pt>
                <c:pt idx="451">
                  <c:v>338</c:v>
                </c:pt>
                <c:pt idx="452">
                  <c:v>338</c:v>
                </c:pt>
                <c:pt idx="453">
                  <c:v>339</c:v>
                </c:pt>
                <c:pt idx="454">
                  <c:v>340</c:v>
                </c:pt>
                <c:pt idx="455">
                  <c:v>341</c:v>
                </c:pt>
                <c:pt idx="456">
                  <c:v>341</c:v>
                </c:pt>
                <c:pt idx="457">
                  <c:v>342</c:v>
                </c:pt>
                <c:pt idx="458">
                  <c:v>343</c:v>
                </c:pt>
                <c:pt idx="459">
                  <c:v>344</c:v>
                </c:pt>
                <c:pt idx="460">
                  <c:v>344</c:v>
                </c:pt>
                <c:pt idx="461">
                  <c:v>345</c:v>
                </c:pt>
                <c:pt idx="462">
                  <c:v>346</c:v>
                </c:pt>
                <c:pt idx="463">
                  <c:v>347</c:v>
                </c:pt>
                <c:pt idx="464">
                  <c:v>347</c:v>
                </c:pt>
                <c:pt idx="465">
                  <c:v>348</c:v>
                </c:pt>
                <c:pt idx="466">
                  <c:v>349</c:v>
                </c:pt>
                <c:pt idx="467">
                  <c:v>350</c:v>
                </c:pt>
                <c:pt idx="468">
                  <c:v>350</c:v>
                </c:pt>
                <c:pt idx="469">
                  <c:v>351</c:v>
                </c:pt>
                <c:pt idx="470">
                  <c:v>352</c:v>
                </c:pt>
                <c:pt idx="471">
                  <c:v>353</c:v>
                </c:pt>
                <c:pt idx="472">
                  <c:v>353</c:v>
                </c:pt>
                <c:pt idx="473">
                  <c:v>354</c:v>
                </c:pt>
                <c:pt idx="474">
                  <c:v>355</c:v>
                </c:pt>
                <c:pt idx="475">
                  <c:v>356</c:v>
                </c:pt>
                <c:pt idx="476">
                  <c:v>356</c:v>
                </c:pt>
                <c:pt idx="477">
                  <c:v>357</c:v>
                </c:pt>
                <c:pt idx="478">
                  <c:v>358</c:v>
                </c:pt>
                <c:pt idx="479">
                  <c:v>359</c:v>
                </c:pt>
                <c:pt idx="480">
                  <c:v>359</c:v>
                </c:pt>
                <c:pt idx="481">
                  <c:v>360</c:v>
                </c:pt>
                <c:pt idx="482">
                  <c:v>361</c:v>
                </c:pt>
                <c:pt idx="483">
                  <c:v>362</c:v>
                </c:pt>
                <c:pt idx="484">
                  <c:v>362</c:v>
                </c:pt>
                <c:pt idx="485">
                  <c:v>363</c:v>
                </c:pt>
                <c:pt idx="486">
                  <c:v>364</c:v>
                </c:pt>
                <c:pt idx="487">
                  <c:v>365</c:v>
                </c:pt>
                <c:pt idx="488">
                  <c:v>365</c:v>
                </c:pt>
                <c:pt idx="489">
                  <c:v>366</c:v>
                </c:pt>
                <c:pt idx="490">
                  <c:v>367</c:v>
                </c:pt>
                <c:pt idx="491">
                  <c:v>368</c:v>
                </c:pt>
                <c:pt idx="492">
                  <c:v>368</c:v>
                </c:pt>
                <c:pt idx="493">
                  <c:v>369</c:v>
                </c:pt>
                <c:pt idx="494">
                  <c:v>370</c:v>
                </c:pt>
                <c:pt idx="495">
                  <c:v>371</c:v>
                </c:pt>
                <c:pt idx="496">
                  <c:v>371</c:v>
                </c:pt>
                <c:pt idx="497">
                  <c:v>372</c:v>
                </c:pt>
                <c:pt idx="498">
                  <c:v>373</c:v>
                </c:pt>
                <c:pt idx="499">
                  <c:v>374</c:v>
                </c:pt>
                <c:pt idx="500">
                  <c:v>374</c:v>
                </c:pt>
                <c:pt idx="501">
                  <c:v>375</c:v>
                </c:pt>
                <c:pt idx="502">
                  <c:v>376</c:v>
                </c:pt>
                <c:pt idx="503">
                  <c:v>377</c:v>
                </c:pt>
                <c:pt idx="504">
                  <c:v>377</c:v>
                </c:pt>
                <c:pt idx="505">
                  <c:v>378</c:v>
                </c:pt>
                <c:pt idx="506">
                  <c:v>379</c:v>
                </c:pt>
                <c:pt idx="507">
                  <c:v>380</c:v>
                </c:pt>
                <c:pt idx="508">
                  <c:v>380</c:v>
                </c:pt>
                <c:pt idx="509">
                  <c:v>381</c:v>
                </c:pt>
                <c:pt idx="510">
                  <c:v>382</c:v>
                </c:pt>
                <c:pt idx="511">
                  <c:v>383</c:v>
                </c:pt>
                <c:pt idx="512">
                  <c:v>383</c:v>
                </c:pt>
                <c:pt idx="513">
                  <c:v>384</c:v>
                </c:pt>
                <c:pt idx="514">
                  <c:v>385</c:v>
                </c:pt>
                <c:pt idx="515">
                  <c:v>386</c:v>
                </c:pt>
                <c:pt idx="516">
                  <c:v>386</c:v>
                </c:pt>
                <c:pt idx="517">
                  <c:v>387</c:v>
                </c:pt>
                <c:pt idx="518">
                  <c:v>388</c:v>
                </c:pt>
                <c:pt idx="519">
                  <c:v>389</c:v>
                </c:pt>
                <c:pt idx="520">
                  <c:v>389</c:v>
                </c:pt>
                <c:pt idx="521">
                  <c:v>390</c:v>
                </c:pt>
                <c:pt idx="522">
                  <c:v>391</c:v>
                </c:pt>
                <c:pt idx="523">
                  <c:v>392</c:v>
                </c:pt>
                <c:pt idx="524">
                  <c:v>392</c:v>
                </c:pt>
                <c:pt idx="525">
                  <c:v>393</c:v>
                </c:pt>
                <c:pt idx="526">
                  <c:v>394</c:v>
                </c:pt>
                <c:pt idx="527">
                  <c:v>395</c:v>
                </c:pt>
                <c:pt idx="528">
                  <c:v>395</c:v>
                </c:pt>
                <c:pt idx="529">
                  <c:v>396</c:v>
                </c:pt>
                <c:pt idx="530">
                  <c:v>397</c:v>
                </c:pt>
                <c:pt idx="531">
                  <c:v>398</c:v>
                </c:pt>
                <c:pt idx="532">
                  <c:v>398</c:v>
                </c:pt>
                <c:pt idx="533">
                  <c:v>399</c:v>
                </c:pt>
                <c:pt idx="534">
                  <c:v>400</c:v>
                </c:pt>
                <c:pt idx="535">
                  <c:v>401</c:v>
                </c:pt>
                <c:pt idx="536">
                  <c:v>401</c:v>
                </c:pt>
                <c:pt idx="537">
                  <c:v>402</c:v>
                </c:pt>
                <c:pt idx="538">
                  <c:v>403</c:v>
                </c:pt>
                <c:pt idx="539">
                  <c:v>404</c:v>
                </c:pt>
                <c:pt idx="540">
                  <c:v>404</c:v>
                </c:pt>
                <c:pt idx="541">
                  <c:v>405</c:v>
                </c:pt>
                <c:pt idx="542">
                  <c:v>406</c:v>
                </c:pt>
                <c:pt idx="543">
                  <c:v>407</c:v>
                </c:pt>
                <c:pt idx="544">
                  <c:v>407</c:v>
                </c:pt>
                <c:pt idx="545">
                  <c:v>408</c:v>
                </c:pt>
                <c:pt idx="546">
                  <c:v>409</c:v>
                </c:pt>
                <c:pt idx="547">
                  <c:v>410</c:v>
                </c:pt>
                <c:pt idx="548">
                  <c:v>410</c:v>
                </c:pt>
                <c:pt idx="549">
                  <c:v>411</c:v>
                </c:pt>
                <c:pt idx="550">
                  <c:v>412</c:v>
                </c:pt>
                <c:pt idx="551">
                  <c:v>413</c:v>
                </c:pt>
                <c:pt idx="552">
                  <c:v>413</c:v>
                </c:pt>
                <c:pt idx="553">
                  <c:v>414</c:v>
                </c:pt>
                <c:pt idx="554">
                  <c:v>415</c:v>
                </c:pt>
                <c:pt idx="555">
                  <c:v>416</c:v>
                </c:pt>
                <c:pt idx="556">
                  <c:v>416</c:v>
                </c:pt>
                <c:pt idx="557">
                  <c:v>417</c:v>
                </c:pt>
                <c:pt idx="558">
                  <c:v>418</c:v>
                </c:pt>
                <c:pt idx="559">
                  <c:v>419</c:v>
                </c:pt>
                <c:pt idx="560">
                  <c:v>419</c:v>
                </c:pt>
                <c:pt idx="561">
                  <c:v>420</c:v>
                </c:pt>
                <c:pt idx="562">
                  <c:v>421</c:v>
                </c:pt>
                <c:pt idx="563">
                  <c:v>422</c:v>
                </c:pt>
                <c:pt idx="564">
                  <c:v>422</c:v>
                </c:pt>
                <c:pt idx="565">
                  <c:v>423</c:v>
                </c:pt>
                <c:pt idx="566">
                  <c:v>424</c:v>
                </c:pt>
                <c:pt idx="567">
                  <c:v>425</c:v>
                </c:pt>
                <c:pt idx="568">
                  <c:v>425</c:v>
                </c:pt>
                <c:pt idx="569">
                  <c:v>426</c:v>
                </c:pt>
                <c:pt idx="570">
                  <c:v>427</c:v>
                </c:pt>
                <c:pt idx="571">
                  <c:v>428</c:v>
                </c:pt>
                <c:pt idx="572">
                  <c:v>428</c:v>
                </c:pt>
                <c:pt idx="573">
                  <c:v>429</c:v>
                </c:pt>
                <c:pt idx="574">
                  <c:v>430</c:v>
                </c:pt>
                <c:pt idx="575">
                  <c:v>431</c:v>
                </c:pt>
                <c:pt idx="576">
                  <c:v>431</c:v>
                </c:pt>
                <c:pt idx="577">
                  <c:v>432</c:v>
                </c:pt>
                <c:pt idx="578">
                  <c:v>433</c:v>
                </c:pt>
                <c:pt idx="579">
                  <c:v>434</c:v>
                </c:pt>
                <c:pt idx="580">
                  <c:v>434</c:v>
                </c:pt>
                <c:pt idx="581">
                  <c:v>435</c:v>
                </c:pt>
                <c:pt idx="582">
                  <c:v>436</c:v>
                </c:pt>
                <c:pt idx="583">
                  <c:v>437</c:v>
                </c:pt>
                <c:pt idx="584">
                  <c:v>437</c:v>
                </c:pt>
                <c:pt idx="585">
                  <c:v>438</c:v>
                </c:pt>
                <c:pt idx="586">
                  <c:v>439</c:v>
                </c:pt>
                <c:pt idx="587">
                  <c:v>440</c:v>
                </c:pt>
                <c:pt idx="588">
                  <c:v>440</c:v>
                </c:pt>
                <c:pt idx="589">
                  <c:v>441</c:v>
                </c:pt>
                <c:pt idx="590">
                  <c:v>442</c:v>
                </c:pt>
                <c:pt idx="591">
                  <c:v>443</c:v>
                </c:pt>
                <c:pt idx="592">
                  <c:v>443</c:v>
                </c:pt>
                <c:pt idx="593">
                  <c:v>444</c:v>
                </c:pt>
                <c:pt idx="594">
                  <c:v>445</c:v>
                </c:pt>
                <c:pt idx="595">
                  <c:v>446</c:v>
                </c:pt>
                <c:pt idx="596">
                  <c:v>446</c:v>
                </c:pt>
                <c:pt idx="597">
                  <c:v>447</c:v>
                </c:pt>
                <c:pt idx="598">
                  <c:v>448</c:v>
                </c:pt>
                <c:pt idx="599">
                  <c:v>449</c:v>
                </c:pt>
                <c:pt idx="600">
                  <c:v>449</c:v>
                </c:pt>
                <c:pt idx="601">
                  <c:v>450</c:v>
                </c:pt>
                <c:pt idx="602">
                  <c:v>451</c:v>
                </c:pt>
                <c:pt idx="603">
                  <c:v>452</c:v>
                </c:pt>
                <c:pt idx="604">
                  <c:v>452</c:v>
                </c:pt>
                <c:pt idx="605">
                  <c:v>453</c:v>
                </c:pt>
                <c:pt idx="606">
                  <c:v>454</c:v>
                </c:pt>
                <c:pt idx="607">
                  <c:v>455</c:v>
                </c:pt>
                <c:pt idx="608">
                  <c:v>455</c:v>
                </c:pt>
                <c:pt idx="609">
                  <c:v>456</c:v>
                </c:pt>
                <c:pt idx="610">
                  <c:v>457</c:v>
                </c:pt>
                <c:pt idx="611">
                  <c:v>458</c:v>
                </c:pt>
                <c:pt idx="612">
                  <c:v>458</c:v>
                </c:pt>
                <c:pt idx="613">
                  <c:v>459</c:v>
                </c:pt>
                <c:pt idx="614">
                  <c:v>460</c:v>
                </c:pt>
                <c:pt idx="615">
                  <c:v>461</c:v>
                </c:pt>
                <c:pt idx="616">
                  <c:v>461</c:v>
                </c:pt>
                <c:pt idx="617">
                  <c:v>462</c:v>
                </c:pt>
                <c:pt idx="618">
                  <c:v>463</c:v>
                </c:pt>
                <c:pt idx="619">
                  <c:v>464</c:v>
                </c:pt>
                <c:pt idx="620">
                  <c:v>464</c:v>
                </c:pt>
                <c:pt idx="621">
                  <c:v>465</c:v>
                </c:pt>
                <c:pt idx="622">
                  <c:v>466</c:v>
                </c:pt>
                <c:pt idx="623">
                  <c:v>467</c:v>
                </c:pt>
                <c:pt idx="624">
                  <c:v>467</c:v>
                </c:pt>
                <c:pt idx="625">
                  <c:v>468</c:v>
                </c:pt>
                <c:pt idx="626">
                  <c:v>469</c:v>
                </c:pt>
                <c:pt idx="627">
                  <c:v>470</c:v>
                </c:pt>
                <c:pt idx="628">
                  <c:v>470</c:v>
                </c:pt>
                <c:pt idx="629">
                  <c:v>471</c:v>
                </c:pt>
                <c:pt idx="630">
                  <c:v>472</c:v>
                </c:pt>
                <c:pt idx="631">
                  <c:v>473</c:v>
                </c:pt>
                <c:pt idx="632">
                  <c:v>473</c:v>
                </c:pt>
                <c:pt idx="633">
                  <c:v>474</c:v>
                </c:pt>
                <c:pt idx="634">
                  <c:v>475</c:v>
                </c:pt>
                <c:pt idx="635">
                  <c:v>476</c:v>
                </c:pt>
                <c:pt idx="636">
                  <c:v>476</c:v>
                </c:pt>
                <c:pt idx="637">
                  <c:v>477</c:v>
                </c:pt>
                <c:pt idx="638">
                  <c:v>478</c:v>
                </c:pt>
                <c:pt idx="639">
                  <c:v>479</c:v>
                </c:pt>
                <c:pt idx="640">
                  <c:v>479</c:v>
                </c:pt>
                <c:pt idx="641">
                  <c:v>480</c:v>
                </c:pt>
                <c:pt idx="642">
                  <c:v>481</c:v>
                </c:pt>
                <c:pt idx="643">
                  <c:v>482</c:v>
                </c:pt>
                <c:pt idx="644">
                  <c:v>482</c:v>
                </c:pt>
                <c:pt idx="645">
                  <c:v>483</c:v>
                </c:pt>
                <c:pt idx="646">
                  <c:v>484</c:v>
                </c:pt>
                <c:pt idx="647">
                  <c:v>485</c:v>
                </c:pt>
                <c:pt idx="648">
                  <c:v>485</c:v>
                </c:pt>
                <c:pt idx="649">
                  <c:v>486</c:v>
                </c:pt>
                <c:pt idx="650">
                  <c:v>487</c:v>
                </c:pt>
                <c:pt idx="651">
                  <c:v>488</c:v>
                </c:pt>
                <c:pt idx="652">
                  <c:v>488</c:v>
                </c:pt>
                <c:pt idx="653">
                  <c:v>489</c:v>
                </c:pt>
                <c:pt idx="654">
                  <c:v>490</c:v>
                </c:pt>
                <c:pt idx="655">
                  <c:v>491</c:v>
                </c:pt>
                <c:pt idx="656">
                  <c:v>491</c:v>
                </c:pt>
                <c:pt idx="657">
                  <c:v>492</c:v>
                </c:pt>
                <c:pt idx="658">
                  <c:v>493</c:v>
                </c:pt>
                <c:pt idx="659">
                  <c:v>494</c:v>
                </c:pt>
                <c:pt idx="660">
                  <c:v>494</c:v>
                </c:pt>
                <c:pt idx="661">
                  <c:v>495</c:v>
                </c:pt>
                <c:pt idx="662">
                  <c:v>496</c:v>
                </c:pt>
                <c:pt idx="663">
                  <c:v>497</c:v>
                </c:pt>
                <c:pt idx="664">
                  <c:v>497</c:v>
                </c:pt>
                <c:pt idx="665">
                  <c:v>498</c:v>
                </c:pt>
                <c:pt idx="666">
                  <c:v>499</c:v>
                </c:pt>
                <c:pt idx="667">
                  <c:v>500</c:v>
                </c:pt>
                <c:pt idx="668">
                  <c:v>500</c:v>
                </c:pt>
                <c:pt idx="669">
                  <c:v>501</c:v>
                </c:pt>
                <c:pt idx="670">
                  <c:v>502</c:v>
                </c:pt>
                <c:pt idx="671">
                  <c:v>503</c:v>
                </c:pt>
                <c:pt idx="672">
                  <c:v>503</c:v>
                </c:pt>
                <c:pt idx="673">
                  <c:v>504</c:v>
                </c:pt>
                <c:pt idx="674">
                  <c:v>505</c:v>
                </c:pt>
                <c:pt idx="675">
                  <c:v>506</c:v>
                </c:pt>
                <c:pt idx="676">
                  <c:v>506</c:v>
                </c:pt>
                <c:pt idx="677">
                  <c:v>507</c:v>
                </c:pt>
                <c:pt idx="678">
                  <c:v>508</c:v>
                </c:pt>
                <c:pt idx="679">
                  <c:v>509</c:v>
                </c:pt>
                <c:pt idx="680">
                  <c:v>509</c:v>
                </c:pt>
                <c:pt idx="681">
                  <c:v>510</c:v>
                </c:pt>
                <c:pt idx="682">
                  <c:v>511</c:v>
                </c:pt>
                <c:pt idx="683">
                  <c:v>512</c:v>
                </c:pt>
                <c:pt idx="684">
                  <c:v>512</c:v>
                </c:pt>
                <c:pt idx="685">
                  <c:v>513</c:v>
                </c:pt>
                <c:pt idx="686">
                  <c:v>514</c:v>
                </c:pt>
                <c:pt idx="687">
                  <c:v>515</c:v>
                </c:pt>
                <c:pt idx="688">
                  <c:v>515</c:v>
                </c:pt>
                <c:pt idx="689">
                  <c:v>516</c:v>
                </c:pt>
                <c:pt idx="690">
                  <c:v>517</c:v>
                </c:pt>
                <c:pt idx="691">
                  <c:v>518</c:v>
                </c:pt>
                <c:pt idx="692">
                  <c:v>518</c:v>
                </c:pt>
                <c:pt idx="693">
                  <c:v>519</c:v>
                </c:pt>
                <c:pt idx="694">
                  <c:v>520</c:v>
                </c:pt>
                <c:pt idx="695">
                  <c:v>521</c:v>
                </c:pt>
                <c:pt idx="696">
                  <c:v>521</c:v>
                </c:pt>
                <c:pt idx="697">
                  <c:v>522</c:v>
                </c:pt>
                <c:pt idx="698">
                  <c:v>523</c:v>
                </c:pt>
                <c:pt idx="699">
                  <c:v>524</c:v>
                </c:pt>
                <c:pt idx="700">
                  <c:v>524</c:v>
                </c:pt>
                <c:pt idx="701">
                  <c:v>525</c:v>
                </c:pt>
                <c:pt idx="702">
                  <c:v>526</c:v>
                </c:pt>
                <c:pt idx="703">
                  <c:v>527</c:v>
                </c:pt>
                <c:pt idx="704">
                  <c:v>527</c:v>
                </c:pt>
                <c:pt idx="705">
                  <c:v>528</c:v>
                </c:pt>
                <c:pt idx="706">
                  <c:v>529</c:v>
                </c:pt>
                <c:pt idx="707">
                  <c:v>530</c:v>
                </c:pt>
                <c:pt idx="708">
                  <c:v>530</c:v>
                </c:pt>
                <c:pt idx="709">
                  <c:v>531</c:v>
                </c:pt>
                <c:pt idx="710">
                  <c:v>532</c:v>
                </c:pt>
                <c:pt idx="711">
                  <c:v>533</c:v>
                </c:pt>
                <c:pt idx="712">
                  <c:v>533</c:v>
                </c:pt>
                <c:pt idx="713">
                  <c:v>534</c:v>
                </c:pt>
                <c:pt idx="714">
                  <c:v>535</c:v>
                </c:pt>
                <c:pt idx="715">
                  <c:v>536</c:v>
                </c:pt>
                <c:pt idx="716">
                  <c:v>536</c:v>
                </c:pt>
                <c:pt idx="717">
                  <c:v>537</c:v>
                </c:pt>
                <c:pt idx="718">
                  <c:v>538</c:v>
                </c:pt>
                <c:pt idx="719">
                  <c:v>539</c:v>
                </c:pt>
                <c:pt idx="720">
                  <c:v>539</c:v>
                </c:pt>
                <c:pt idx="721">
                  <c:v>540</c:v>
                </c:pt>
                <c:pt idx="722">
                  <c:v>541</c:v>
                </c:pt>
                <c:pt idx="723">
                  <c:v>542</c:v>
                </c:pt>
                <c:pt idx="724">
                  <c:v>542</c:v>
                </c:pt>
                <c:pt idx="725">
                  <c:v>543</c:v>
                </c:pt>
                <c:pt idx="726">
                  <c:v>544</c:v>
                </c:pt>
                <c:pt idx="727">
                  <c:v>545</c:v>
                </c:pt>
                <c:pt idx="728">
                  <c:v>545</c:v>
                </c:pt>
                <c:pt idx="729">
                  <c:v>546</c:v>
                </c:pt>
                <c:pt idx="730">
                  <c:v>547</c:v>
                </c:pt>
                <c:pt idx="731">
                  <c:v>548</c:v>
                </c:pt>
                <c:pt idx="732">
                  <c:v>548</c:v>
                </c:pt>
                <c:pt idx="733">
                  <c:v>549</c:v>
                </c:pt>
                <c:pt idx="734">
                  <c:v>550</c:v>
                </c:pt>
                <c:pt idx="735">
                  <c:v>551</c:v>
                </c:pt>
                <c:pt idx="736">
                  <c:v>551</c:v>
                </c:pt>
                <c:pt idx="737">
                  <c:v>552</c:v>
                </c:pt>
                <c:pt idx="738">
                  <c:v>553</c:v>
                </c:pt>
                <c:pt idx="739">
                  <c:v>554</c:v>
                </c:pt>
                <c:pt idx="740">
                  <c:v>554</c:v>
                </c:pt>
                <c:pt idx="741">
                  <c:v>555</c:v>
                </c:pt>
                <c:pt idx="742">
                  <c:v>556</c:v>
                </c:pt>
                <c:pt idx="743">
                  <c:v>557</c:v>
                </c:pt>
                <c:pt idx="744">
                  <c:v>557</c:v>
                </c:pt>
                <c:pt idx="745">
                  <c:v>558</c:v>
                </c:pt>
                <c:pt idx="746">
                  <c:v>559</c:v>
                </c:pt>
                <c:pt idx="747">
                  <c:v>560</c:v>
                </c:pt>
                <c:pt idx="748">
                  <c:v>560</c:v>
                </c:pt>
                <c:pt idx="749">
                  <c:v>561</c:v>
                </c:pt>
                <c:pt idx="750">
                  <c:v>562</c:v>
                </c:pt>
                <c:pt idx="751">
                  <c:v>563</c:v>
                </c:pt>
                <c:pt idx="752">
                  <c:v>563</c:v>
                </c:pt>
                <c:pt idx="753">
                  <c:v>564</c:v>
                </c:pt>
                <c:pt idx="754">
                  <c:v>565</c:v>
                </c:pt>
                <c:pt idx="755">
                  <c:v>566</c:v>
                </c:pt>
                <c:pt idx="756">
                  <c:v>566</c:v>
                </c:pt>
                <c:pt idx="757">
                  <c:v>567</c:v>
                </c:pt>
                <c:pt idx="758">
                  <c:v>568</c:v>
                </c:pt>
                <c:pt idx="759">
                  <c:v>569</c:v>
                </c:pt>
                <c:pt idx="760">
                  <c:v>569</c:v>
                </c:pt>
                <c:pt idx="761">
                  <c:v>570</c:v>
                </c:pt>
                <c:pt idx="762">
                  <c:v>571</c:v>
                </c:pt>
                <c:pt idx="763">
                  <c:v>572</c:v>
                </c:pt>
                <c:pt idx="764">
                  <c:v>572</c:v>
                </c:pt>
                <c:pt idx="765">
                  <c:v>573</c:v>
                </c:pt>
                <c:pt idx="766">
                  <c:v>574</c:v>
                </c:pt>
                <c:pt idx="767">
                  <c:v>575</c:v>
                </c:pt>
                <c:pt idx="768">
                  <c:v>575</c:v>
                </c:pt>
                <c:pt idx="769">
                  <c:v>576</c:v>
                </c:pt>
                <c:pt idx="770">
                  <c:v>577</c:v>
                </c:pt>
                <c:pt idx="771">
                  <c:v>578</c:v>
                </c:pt>
                <c:pt idx="772">
                  <c:v>578</c:v>
                </c:pt>
                <c:pt idx="773">
                  <c:v>579</c:v>
                </c:pt>
                <c:pt idx="774">
                  <c:v>580</c:v>
                </c:pt>
                <c:pt idx="775">
                  <c:v>581</c:v>
                </c:pt>
                <c:pt idx="776">
                  <c:v>581</c:v>
                </c:pt>
                <c:pt idx="777">
                  <c:v>582</c:v>
                </c:pt>
                <c:pt idx="778">
                  <c:v>583</c:v>
                </c:pt>
                <c:pt idx="779">
                  <c:v>584</c:v>
                </c:pt>
                <c:pt idx="780">
                  <c:v>584</c:v>
                </c:pt>
                <c:pt idx="781">
                  <c:v>585</c:v>
                </c:pt>
                <c:pt idx="782">
                  <c:v>586</c:v>
                </c:pt>
                <c:pt idx="783">
                  <c:v>587</c:v>
                </c:pt>
                <c:pt idx="784">
                  <c:v>587</c:v>
                </c:pt>
                <c:pt idx="785">
                  <c:v>588</c:v>
                </c:pt>
                <c:pt idx="786">
                  <c:v>589</c:v>
                </c:pt>
                <c:pt idx="787">
                  <c:v>590</c:v>
                </c:pt>
                <c:pt idx="788">
                  <c:v>590</c:v>
                </c:pt>
                <c:pt idx="789">
                  <c:v>591</c:v>
                </c:pt>
                <c:pt idx="790">
                  <c:v>592</c:v>
                </c:pt>
                <c:pt idx="791">
                  <c:v>593</c:v>
                </c:pt>
                <c:pt idx="792">
                  <c:v>593</c:v>
                </c:pt>
                <c:pt idx="793">
                  <c:v>594</c:v>
                </c:pt>
                <c:pt idx="794">
                  <c:v>595</c:v>
                </c:pt>
                <c:pt idx="795">
                  <c:v>596</c:v>
                </c:pt>
                <c:pt idx="796">
                  <c:v>596</c:v>
                </c:pt>
                <c:pt idx="797">
                  <c:v>597</c:v>
                </c:pt>
                <c:pt idx="798">
                  <c:v>598</c:v>
                </c:pt>
                <c:pt idx="799">
                  <c:v>599</c:v>
                </c:pt>
                <c:pt idx="800">
                  <c:v>599</c:v>
                </c:pt>
                <c:pt idx="801">
                  <c:v>600</c:v>
                </c:pt>
                <c:pt idx="802">
                  <c:v>601</c:v>
                </c:pt>
                <c:pt idx="803">
                  <c:v>602</c:v>
                </c:pt>
                <c:pt idx="804">
                  <c:v>602</c:v>
                </c:pt>
                <c:pt idx="805">
                  <c:v>603</c:v>
                </c:pt>
                <c:pt idx="806">
                  <c:v>604</c:v>
                </c:pt>
                <c:pt idx="807">
                  <c:v>605</c:v>
                </c:pt>
                <c:pt idx="808">
                  <c:v>605</c:v>
                </c:pt>
                <c:pt idx="809">
                  <c:v>606</c:v>
                </c:pt>
                <c:pt idx="810">
                  <c:v>607</c:v>
                </c:pt>
                <c:pt idx="811">
                  <c:v>608</c:v>
                </c:pt>
                <c:pt idx="812">
                  <c:v>608</c:v>
                </c:pt>
                <c:pt idx="813">
                  <c:v>609</c:v>
                </c:pt>
                <c:pt idx="814">
                  <c:v>610</c:v>
                </c:pt>
                <c:pt idx="815">
                  <c:v>611</c:v>
                </c:pt>
                <c:pt idx="816">
                  <c:v>611</c:v>
                </c:pt>
                <c:pt idx="817">
                  <c:v>612</c:v>
                </c:pt>
                <c:pt idx="818">
                  <c:v>613</c:v>
                </c:pt>
                <c:pt idx="819">
                  <c:v>614</c:v>
                </c:pt>
                <c:pt idx="820">
                  <c:v>614</c:v>
                </c:pt>
                <c:pt idx="821">
                  <c:v>615</c:v>
                </c:pt>
                <c:pt idx="822">
                  <c:v>616</c:v>
                </c:pt>
                <c:pt idx="823">
                  <c:v>617</c:v>
                </c:pt>
                <c:pt idx="824">
                  <c:v>617</c:v>
                </c:pt>
                <c:pt idx="825">
                  <c:v>618</c:v>
                </c:pt>
                <c:pt idx="826">
                  <c:v>619</c:v>
                </c:pt>
                <c:pt idx="827">
                  <c:v>620</c:v>
                </c:pt>
                <c:pt idx="828">
                  <c:v>620</c:v>
                </c:pt>
                <c:pt idx="829">
                  <c:v>621</c:v>
                </c:pt>
                <c:pt idx="830">
                  <c:v>622</c:v>
                </c:pt>
                <c:pt idx="831">
                  <c:v>623</c:v>
                </c:pt>
                <c:pt idx="832">
                  <c:v>623</c:v>
                </c:pt>
                <c:pt idx="833">
                  <c:v>624</c:v>
                </c:pt>
                <c:pt idx="834">
                  <c:v>625</c:v>
                </c:pt>
                <c:pt idx="835">
                  <c:v>626</c:v>
                </c:pt>
                <c:pt idx="836">
                  <c:v>626</c:v>
                </c:pt>
                <c:pt idx="837">
                  <c:v>627</c:v>
                </c:pt>
                <c:pt idx="838">
                  <c:v>628</c:v>
                </c:pt>
                <c:pt idx="839">
                  <c:v>629</c:v>
                </c:pt>
                <c:pt idx="840">
                  <c:v>629</c:v>
                </c:pt>
                <c:pt idx="841">
                  <c:v>630</c:v>
                </c:pt>
                <c:pt idx="842">
                  <c:v>631</c:v>
                </c:pt>
                <c:pt idx="843">
                  <c:v>632</c:v>
                </c:pt>
                <c:pt idx="844">
                  <c:v>632</c:v>
                </c:pt>
                <c:pt idx="845">
                  <c:v>633</c:v>
                </c:pt>
                <c:pt idx="846">
                  <c:v>634</c:v>
                </c:pt>
                <c:pt idx="847">
                  <c:v>635</c:v>
                </c:pt>
                <c:pt idx="848">
                  <c:v>635</c:v>
                </c:pt>
                <c:pt idx="849">
                  <c:v>636</c:v>
                </c:pt>
                <c:pt idx="850">
                  <c:v>637</c:v>
                </c:pt>
                <c:pt idx="851">
                  <c:v>638</c:v>
                </c:pt>
                <c:pt idx="852">
                  <c:v>638</c:v>
                </c:pt>
                <c:pt idx="853">
                  <c:v>639</c:v>
                </c:pt>
                <c:pt idx="854">
                  <c:v>640</c:v>
                </c:pt>
                <c:pt idx="855">
                  <c:v>641</c:v>
                </c:pt>
                <c:pt idx="856">
                  <c:v>641</c:v>
                </c:pt>
                <c:pt idx="857">
                  <c:v>642</c:v>
                </c:pt>
                <c:pt idx="858">
                  <c:v>643</c:v>
                </c:pt>
                <c:pt idx="859">
                  <c:v>644</c:v>
                </c:pt>
                <c:pt idx="860">
                  <c:v>644</c:v>
                </c:pt>
                <c:pt idx="861">
                  <c:v>645</c:v>
                </c:pt>
                <c:pt idx="862">
                  <c:v>646</c:v>
                </c:pt>
                <c:pt idx="863">
                  <c:v>647</c:v>
                </c:pt>
                <c:pt idx="864">
                  <c:v>647</c:v>
                </c:pt>
                <c:pt idx="865">
                  <c:v>648</c:v>
                </c:pt>
                <c:pt idx="866">
                  <c:v>649</c:v>
                </c:pt>
                <c:pt idx="867">
                  <c:v>650</c:v>
                </c:pt>
                <c:pt idx="868">
                  <c:v>650</c:v>
                </c:pt>
                <c:pt idx="869">
                  <c:v>651</c:v>
                </c:pt>
                <c:pt idx="870">
                  <c:v>652</c:v>
                </c:pt>
                <c:pt idx="871">
                  <c:v>653</c:v>
                </c:pt>
                <c:pt idx="872">
                  <c:v>653</c:v>
                </c:pt>
                <c:pt idx="873">
                  <c:v>654</c:v>
                </c:pt>
                <c:pt idx="874">
                  <c:v>655</c:v>
                </c:pt>
                <c:pt idx="875">
                  <c:v>656</c:v>
                </c:pt>
                <c:pt idx="876">
                  <c:v>656</c:v>
                </c:pt>
                <c:pt idx="877">
                  <c:v>657</c:v>
                </c:pt>
                <c:pt idx="878">
                  <c:v>658</c:v>
                </c:pt>
                <c:pt idx="879">
                  <c:v>659</c:v>
                </c:pt>
                <c:pt idx="880">
                  <c:v>659</c:v>
                </c:pt>
                <c:pt idx="881">
                  <c:v>660</c:v>
                </c:pt>
                <c:pt idx="882">
                  <c:v>661</c:v>
                </c:pt>
                <c:pt idx="883">
                  <c:v>662</c:v>
                </c:pt>
                <c:pt idx="884">
                  <c:v>662</c:v>
                </c:pt>
                <c:pt idx="885">
                  <c:v>663</c:v>
                </c:pt>
                <c:pt idx="886">
                  <c:v>664</c:v>
                </c:pt>
                <c:pt idx="887">
                  <c:v>665</c:v>
                </c:pt>
                <c:pt idx="888">
                  <c:v>665</c:v>
                </c:pt>
                <c:pt idx="889">
                  <c:v>666</c:v>
                </c:pt>
                <c:pt idx="890">
                  <c:v>667</c:v>
                </c:pt>
                <c:pt idx="891">
                  <c:v>668</c:v>
                </c:pt>
                <c:pt idx="892">
                  <c:v>668</c:v>
                </c:pt>
                <c:pt idx="893">
                  <c:v>669</c:v>
                </c:pt>
                <c:pt idx="894">
                  <c:v>670</c:v>
                </c:pt>
                <c:pt idx="895">
                  <c:v>671</c:v>
                </c:pt>
                <c:pt idx="896">
                  <c:v>671</c:v>
                </c:pt>
                <c:pt idx="897">
                  <c:v>672</c:v>
                </c:pt>
                <c:pt idx="898">
                  <c:v>673</c:v>
                </c:pt>
                <c:pt idx="899">
                  <c:v>674</c:v>
                </c:pt>
                <c:pt idx="900">
                  <c:v>674</c:v>
                </c:pt>
                <c:pt idx="901">
                  <c:v>675</c:v>
                </c:pt>
                <c:pt idx="902">
                  <c:v>676</c:v>
                </c:pt>
                <c:pt idx="903">
                  <c:v>677</c:v>
                </c:pt>
                <c:pt idx="904">
                  <c:v>677</c:v>
                </c:pt>
                <c:pt idx="905">
                  <c:v>678</c:v>
                </c:pt>
                <c:pt idx="906">
                  <c:v>679</c:v>
                </c:pt>
                <c:pt idx="907">
                  <c:v>680</c:v>
                </c:pt>
                <c:pt idx="908">
                  <c:v>680</c:v>
                </c:pt>
                <c:pt idx="909">
                  <c:v>681</c:v>
                </c:pt>
                <c:pt idx="910">
                  <c:v>682</c:v>
                </c:pt>
                <c:pt idx="911">
                  <c:v>683</c:v>
                </c:pt>
                <c:pt idx="912">
                  <c:v>683</c:v>
                </c:pt>
                <c:pt idx="913">
                  <c:v>684</c:v>
                </c:pt>
                <c:pt idx="914">
                  <c:v>685</c:v>
                </c:pt>
                <c:pt idx="915">
                  <c:v>686</c:v>
                </c:pt>
                <c:pt idx="916">
                  <c:v>686</c:v>
                </c:pt>
                <c:pt idx="917">
                  <c:v>687</c:v>
                </c:pt>
                <c:pt idx="918">
                  <c:v>688</c:v>
                </c:pt>
                <c:pt idx="919">
                  <c:v>689</c:v>
                </c:pt>
                <c:pt idx="920">
                  <c:v>689</c:v>
                </c:pt>
                <c:pt idx="921">
                  <c:v>690</c:v>
                </c:pt>
                <c:pt idx="922">
                  <c:v>691</c:v>
                </c:pt>
                <c:pt idx="923">
                  <c:v>692</c:v>
                </c:pt>
                <c:pt idx="924">
                  <c:v>692</c:v>
                </c:pt>
                <c:pt idx="925">
                  <c:v>693</c:v>
                </c:pt>
                <c:pt idx="926">
                  <c:v>694</c:v>
                </c:pt>
                <c:pt idx="927">
                  <c:v>695</c:v>
                </c:pt>
                <c:pt idx="928">
                  <c:v>695</c:v>
                </c:pt>
                <c:pt idx="929">
                  <c:v>696</c:v>
                </c:pt>
                <c:pt idx="930">
                  <c:v>697</c:v>
                </c:pt>
                <c:pt idx="931">
                  <c:v>698</c:v>
                </c:pt>
                <c:pt idx="932">
                  <c:v>698</c:v>
                </c:pt>
                <c:pt idx="933">
                  <c:v>699</c:v>
                </c:pt>
                <c:pt idx="934">
                  <c:v>700</c:v>
                </c:pt>
                <c:pt idx="935">
                  <c:v>701</c:v>
                </c:pt>
                <c:pt idx="936">
                  <c:v>701</c:v>
                </c:pt>
                <c:pt idx="937">
                  <c:v>702</c:v>
                </c:pt>
                <c:pt idx="938">
                  <c:v>703</c:v>
                </c:pt>
                <c:pt idx="939">
                  <c:v>704</c:v>
                </c:pt>
                <c:pt idx="940">
                  <c:v>704</c:v>
                </c:pt>
                <c:pt idx="941">
                  <c:v>705</c:v>
                </c:pt>
                <c:pt idx="942">
                  <c:v>706</c:v>
                </c:pt>
                <c:pt idx="943">
                  <c:v>707</c:v>
                </c:pt>
                <c:pt idx="944">
                  <c:v>707</c:v>
                </c:pt>
                <c:pt idx="945">
                  <c:v>708</c:v>
                </c:pt>
                <c:pt idx="946">
                  <c:v>709</c:v>
                </c:pt>
                <c:pt idx="947">
                  <c:v>710</c:v>
                </c:pt>
                <c:pt idx="948">
                  <c:v>710</c:v>
                </c:pt>
                <c:pt idx="949">
                  <c:v>711</c:v>
                </c:pt>
                <c:pt idx="950">
                  <c:v>712</c:v>
                </c:pt>
                <c:pt idx="951">
                  <c:v>713</c:v>
                </c:pt>
                <c:pt idx="952">
                  <c:v>713</c:v>
                </c:pt>
                <c:pt idx="953">
                  <c:v>714</c:v>
                </c:pt>
                <c:pt idx="954">
                  <c:v>715</c:v>
                </c:pt>
                <c:pt idx="955">
                  <c:v>716</c:v>
                </c:pt>
                <c:pt idx="956">
                  <c:v>716</c:v>
                </c:pt>
                <c:pt idx="957">
                  <c:v>717</c:v>
                </c:pt>
                <c:pt idx="958">
                  <c:v>718</c:v>
                </c:pt>
                <c:pt idx="959">
                  <c:v>719</c:v>
                </c:pt>
                <c:pt idx="960">
                  <c:v>719</c:v>
                </c:pt>
                <c:pt idx="961">
                  <c:v>720</c:v>
                </c:pt>
                <c:pt idx="962">
                  <c:v>721</c:v>
                </c:pt>
                <c:pt idx="963">
                  <c:v>722</c:v>
                </c:pt>
                <c:pt idx="964">
                  <c:v>722</c:v>
                </c:pt>
                <c:pt idx="965">
                  <c:v>723</c:v>
                </c:pt>
                <c:pt idx="966">
                  <c:v>724</c:v>
                </c:pt>
                <c:pt idx="967">
                  <c:v>725</c:v>
                </c:pt>
                <c:pt idx="968">
                  <c:v>725</c:v>
                </c:pt>
                <c:pt idx="969">
                  <c:v>726</c:v>
                </c:pt>
                <c:pt idx="970">
                  <c:v>727</c:v>
                </c:pt>
                <c:pt idx="971">
                  <c:v>728</c:v>
                </c:pt>
                <c:pt idx="972">
                  <c:v>728</c:v>
                </c:pt>
                <c:pt idx="973">
                  <c:v>729</c:v>
                </c:pt>
                <c:pt idx="974">
                  <c:v>730</c:v>
                </c:pt>
                <c:pt idx="975">
                  <c:v>731</c:v>
                </c:pt>
                <c:pt idx="976">
                  <c:v>731</c:v>
                </c:pt>
                <c:pt idx="977">
                  <c:v>732</c:v>
                </c:pt>
                <c:pt idx="978">
                  <c:v>733</c:v>
                </c:pt>
                <c:pt idx="979">
                  <c:v>734</c:v>
                </c:pt>
                <c:pt idx="980">
                  <c:v>734</c:v>
                </c:pt>
                <c:pt idx="981">
                  <c:v>735</c:v>
                </c:pt>
                <c:pt idx="982">
                  <c:v>736</c:v>
                </c:pt>
                <c:pt idx="983">
                  <c:v>737</c:v>
                </c:pt>
                <c:pt idx="984">
                  <c:v>737</c:v>
                </c:pt>
                <c:pt idx="985">
                  <c:v>738</c:v>
                </c:pt>
                <c:pt idx="986">
                  <c:v>739</c:v>
                </c:pt>
                <c:pt idx="987">
                  <c:v>740</c:v>
                </c:pt>
                <c:pt idx="988">
                  <c:v>740</c:v>
                </c:pt>
                <c:pt idx="989">
                  <c:v>741</c:v>
                </c:pt>
                <c:pt idx="990">
                  <c:v>742</c:v>
                </c:pt>
                <c:pt idx="991">
                  <c:v>743</c:v>
                </c:pt>
                <c:pt idx="992">
                  <c:v>743</c:v>
                </c:pt>
                <c:pt idx="993">
                  <c:v>744</c:v>
                </c:pt>
                <c:pt idx="994">
                  <c:v>745</c:v>
                </c:pt>
                <c:pt idx="995">
                  <c:v>746</c:v>
                </c:pt>
                <c:pt idx="996">
                  <c:v>746</c:v>
                </c:pt>
                <c:pt idx="997">
                  <c:v>747</c:v>
                </c:pt>
                <c:pt idx="998">
                  <c:v>748</c:v>
                </c:pt>
                <c:pt idx="999">
                  <c:v>749</c:v>
                </c:pt>
                <c:pt idx="1000">
                  <c:v>249</c:v>
                </c:pt>
                <c:pt idx="1001">
                  <c:v>250</c:v>
                </c:pt>
                <c:pt idx="1002">
                  <c:v>250</c:v>
                </c:pt>
                <c:pt idx="1003">
                  <c:v>250</c:v>
                </c:pt>
                <c:pt idx="1004">
                  <c:v>250</c:v>
                </c:pt>
                <c:pt idx="1005">
                  <c:v>251</c:v>
                </c:pt>
                <c:pt idx="1006">
                  <c:v>251</c:v>
                </c:pt>
                <c:pt idx="1007">
                  <c:v>251</c:v>
                </c:pt>
                <c:pt idx="1008">
                  <c:v>251</c:v>
                </c:pt>
                <c:pt idx="1009">
                  <c:v>252</c:v>
                </c:pt>
                <c:pt idx="1010">
                  <c:v>252</c:v>
                </c:pt>
                <c:pt idx="1011">
                  <c:v>252</c:v>
                </c:pt>
                <c:pt idx="1012">
                  <c:v>252</c:v>
                </c:pt>
                <c:pt idx="1013">
                  <c:v>253</c:v>
                </c:pt>
                <c:pt idx="1014">
                  <c:v>253</c:v>
                </c:pt>
                <c:pt idx="1015">
                  <c:v>253</c:v>
                </c:pt>
                <c:pt idx="1016">
                  <c:v>253</c:v>
                </c:pt>
                <c:pt idx="1017">
                  <c:v>254</c:v>
                </c:pt>
                <c:pt idx="1018">
                  <c:v>254</c:v>
                </c:pt>
                <c:pt idx="1019">
                  <c:v>254</c:v>
                </c:pt>
                <c:pt idx="1020">
                  <c:v>254</c:v>
                </c:pt>
                <c:pt idx="1021">
                  <c:v>255</c:v>
                </c:pt>
                <c:pt idx="1022">
                  <c:v>255</c:v>
                </c:pt>
                <c:pt idx="1023">
                  <c:v>255</c:v>
                </c:pt>
                <c:pt idx="1024">
                  <c:v>255</c:v>
                </c:pt>
                <c:pt idx="1025">
                  <c:v>256</c:v>
                </c:pt>
                <c:pt idx="1026">
                  <c:v>256</c:v>
                </c:pt>
                <c:pt idx="1027">
                  <c:v>256</c:v>
                </c:pt>
                <c:pt idx="1028">
                  <c:v>256</c:v>
                </c:pt>
                <c:pt idx="1029">
                  <c:v>257</c:v>
                </c:pt>
                <c:pt idx="1030">
                  <c:v>257</c:v>
                </c:pt>
                <c:pt idx="1031">
                  <c:v>257</c:v>
                </c:pt>
                <c:pt idx="1032">
                  <c:v>257</c:v>
                </c:pt>
                <c:pt idx="1033">
                  <c:v>258</c:v>
                </c:pt>
                <c:pt idx="1034">
                  <c:v>258</c:v>
                </c:pt>
                <c:pt idx="1035">
                  <c:v>258</c:v>
                </c:pt>
                <c:pt idx="1036">
                  <c:v>258</c:v>
                </c:pt>
                <c:pt idx="1037">
                  <c:v>259</c:v>
                </c:pt>
                <c:pt idx="1038">
                  <c:v>259</c:v>
                </c:pt>
                <c:pt idx="1039">
                  <c:v>259</c:v>
                </c:pt>
                <c:pt idx="1040">
                  <c:v>259</c:v>
                </c:pt>
                <c:pt idx="1041">
                  <c:v>260</c:v>
                </c:pt>
                <c:pt idx="1042">
                  <c:v>260</c:v>
                </c:pt>
                <c:pt idx="1043">
                  <c:v>260</c:v>
                </c:pt>
                <c:pt idx="1044">
                  <c:v>260</c:v>
                </c:pt>
                <c:pt idx="1045">
                  <c:v>261</c:v>
                </c:pt>
                <c:pt idx="1046">
                  <c:v>261</c:v>
                </c:pt>
                <c:pt idx="1047">
                  <c:v>261</c:v>
                </c:pt>
                <c:pt idx="1048">
                  <c:v>261</c:v>
                </c:pt>
                <c:pt idx="1049">
                  <c:v>262</c:v>
                </c:pt>
                <c:pt idx="1050">
                  <c:v>262</c:v>
                </c:pt>
                <c:pt idx="1051">
                  <c:v>262</c:v>
                </c:pt>
                <c:pt idx="1052">
                  <c:v>262</c:v>
                </c:pt>
                <c:pt idx="1053">
                  <c:v>263</c:v>
                </c:pt>
                <c:pt idx="1054">
                  <c:v>263</c:v>
                </c:pt>
                <c:pt idx="1055">
                  <c:v>263</c:v>
                </c:pt>
                <c:pt idx="1056">
                  <c:v>263</c:v>
                </c:pt>
                <c:pt idx="1057">
                  <c:v>264</c:v>
                </c:pt>
                <c:pt idx="1058">
                  <c:v>264</c:v>
                </c:pt>
                <c:pt idx="1059">
                  <c:v>264</c:v>
                </c:pt>
                <c:pt idx="1060">
                  <c:v>264</c:v>
                </c:pt>
                <c:pt idx="1061">
                  <c:v>265</c:v>
                </c:pt>
                <c:pt idx="1062">
                  <c:v>265</c:v>
                </c:pt>
                <c:pt idx="1063">
                  <c:v>265</c:v>
                </c:pt>
                <c:pt idx="1064">
                  <c:v>265</c:v>
                </c:pt>
                <c:pt idx="1065">
                  <c:v>266</c:v>
                </c:pt>
                <c:pt idx="1066">
                  <c:v>266</c:v>
                </c:pt>
                <c:pt idx="1067">
                  <c:v>266</c:v>
                </c:pt>
                <c:pt idx="1068">
                  <c:v>266</c:v>
                </c:pt>
                <c:pt idx="1069">
                  <c:v>267</c:v>
                </c:pt>
                <c:pt idx="1070">
                  <c:v>267</c:v>
                </c:pt>
                <c:pt idx="1071">
                  <c:v>267</c:v>
                </c:pt>
                <c:pt idx="1072">
                  <c:v>267</c:v>
                </c:pt>
                <c:pt idx="1073">
                  <c:v>268</c:v>
                </c:pt>
                <c:pt idx="1074">
                  <c:v>268</c:v>
                </c:pt>
                <c:pt idx="1075">
                  <c:v>268</c:v>
                </c:pt>
                <c:pt idx="1076">
                  <c:v>268</c:v>
                </c:pt>
                <c:pt idx="1077">
                  <c:v>269</c:v>
                </c:pt>
                <c:pt idx="1078">
                  <c:v>269</c:v>
                </c:pt>
                <c:pt idx="1079">
                  <c:v>269</c:v>
                </c:pt>
                <c:pt idx="1080">
                  <c:v>269</c:v>
                </c:pt>
                <c:pt idx="1081">
                  <c:v>270</c:v>
                </c:pt>
                <c:pt idx="1082">
                  <c:v>270</c:v>
                </c:pt>
                <c:pt idx="1083">
                  <c:v>270</c:v>
                </c:pt>
                <c:pt idx="1084">
                  <c:v>270</c:v>
                </c:pt>
                <c:pt idx="1085">
                  <c:v>271</c:v>
                </c:pt>
                <c:pt idx="1086">
                  <c:v>271</c:v>
                </c:pt>
                <c:pt idx="1087">
                  <c:v>271</c:v>
                </c:pt>
                <c:pt idx="1088">
                  <c:v>271</c:v>
                </c:pt>
                <c:pt idx="1089">
                  <c:v>272</c:v>
                </c:pt>
                <c:pt idx="1090">
                  <c:v>272</c:v>
                </c:pt>
                <c:pt idx="1091">
                  <c:v>272</c:v>
                </c:pt>
                <c:pt idx="1092">
                  <c:v>272</c:v>
                </c:pt>
                <c:pt idx="1093">
                  <c:v>273</c:v>
                </c:pt>
                <c:pt idx="1094">
                  <c:v>273</c:v>
                </c:pt>
                <c:pt idx="1095">
                  <c:v>273</c:v>
                </c:pt>
                <c:pt idx="1096">
                  <c:v>273</c:v>
                </c:pt>
                <c:pt idx="1097">
                  <c:v>274</c:v>
                </c:pt>
                <c:pt idx="1098">
                  <c:v>274</c:v>
                </c:pt>
                <c:pt idx="1099">
                  <c:v>274</c:v>
                </c:pt>
                <c:pt idx="1100">
                  <c:v>274</c:v>
                </c:pt>
                <c:pt idx="1101">
                  <c:v>275</c:v>
                </c:pt>
                <c:pt idx="1102">
                  <c:v>275</c:v>
                </c:pt>
                <c:pt idx="1103">
                  <c:v>275</c:v>
                </c:pt>
                <c:pt idx="1104">
                  <c:v>275</c:v>
                </c:pt>
                <c:pt idx="1105">
                  <c:v>276</c:v>
                </c:pt>
                <c:pt idx="1106">
                  <c:v>276</c:v>
                </c:pt>
                <c:pt idx="1107">
                  <c:v>276</c:v>
                </c:pt>
                <c:pt idx="1108">
                  <c:v>276</c:v>
                </c:pt>
                <c:pt idx="1109">
                  <c:v>277</c:v>
                </c:pt>
                <c:pt idx="1110">
                  <c:v>277</c:v>
                </c:pt>
                <c:pt idx="1111">
                  <c:v>277</c:v>
                </c:pt>
                <c:pt idx="1112">
                  <c:v>277</c:v>
                </c:pt>
                <c:pt idx="1113">
                  <c:v>278</c:v>
                </c:pt>
                <c:pt idx="1114">
                  <c:v>278</c:v>
                </c:pt>
                <c:pt idx="1115">
                  <c:v>278</c:v>
                </c:pt>
                <c:pt idx="1116">
                  <c:v>278</c:v>
                </c:pt>
                <c:pt idx="1117">
                  <c:v>279</c:v>
                </c:pt>
                <c:pt idx="1118">
                  <c:v>279</c:v>
                </c:pt>
                <c:pt idx="1119">
                  <c:v>279</c:v>
                </c:pt>
                <c:pt idx="1120">
                  <c:v>279</c:v>
                </c:pt>
                <c:pt idx="1121">
                  <c:v>280</c:v>
                </c:pt>
                <c:pt idx="1122">
                  <c:v>280</c:v>
                </c:pt>
                <c:pt idx="1123">
                  <c:v>280</c:v>
                </c:pt>
                <c:pt idx="1124">
                  <c:v>280</c:v>
                </c:pt>
                <c:pt idx="1125">
                  <c:v>281</c:v>
                </c:pt>
                <c:pt idx="1126">
                  <c:v>281</c:v>
                </c:pt>
                <c:pt idx="1127">
                  <c:v>281</c:v>
                </c:pt>
                <c:pt idx="1128">
                  <c:v>281</c:v>
                </c:pt>
                <c:pt idx="1129">
                  <c:v>282</c:v>
                </c:pt>
                <c:pt idx="1130">
                  <c:v>282</c:v>
                </c:pt>
                <c:pt idx="1131">
                  <c:v>282</c:v>
                </c:pt>
                <c:pt idx="1132">
                  <c:v>282</c:v>
                </c:pt>
                <c:pt idx="1133">
                  <c:v>283</c:v>
                </c:pt>
                <c:pt idx="1134">
                  <c:v>283</c:v>
                </c:pt>
                <c:pt idx="1135">
                  <c:v>283</c:v>
                </c:pt>
                <c:pt idx="1136">
                  <c:v>283</c:v>
                </c:pt>
                <c:pt idx="1137">
                  <c:v>284</c:v>
                </c:pt>
                <c:pt idx="1138">
                  <c:v>284</c:v>
                </c:pt>
                <c:pt idx="1139">
                  <c:v>284</c:v>
                </c:pt>
                <c:pt idx="1140">
                  <c:v>284</c:v>
                </c:pt>
                <c:pt idx="1141">
                  <c:v>285</c:v>
                </c:pt>
                <c:pt idx="1142">
                  <c:v>285</c:v>
                </c:pt>
                <c:pt idx="1143">
                  <c:v>285</c:v>
                </c:pt>
                <c:pt idx="1144">
                  <c:v>285</c:v>
                </c:pt>
                <c:pt idx="1145">
                  <c:v>286</c:v>
                </c:pt>
                <c:pt idx="1146">
                  <c:v>286</c:v>
                </c:pt>
                <c:pt idx="1147">
                  <c:v>286</c:v>
                </c:pt>
                <c:pt idx="1148">
                  <c:v>286</c:v>
                </c:pt>
                <c:pt idx="1149">
                  <c:v>287</c:v>
                </c:pt>
                <c:pt idx="1150">
                  <c:v>287</c:v>
                </c:pt>
                <c:pt idx="1151">
                  <c:v>287</c:v>
                </c:pt>
                <c:pt idx="1152">
                  <c:v>287</c:v>
                </c:pt>
                <c:pt idx="1153">
                  <c:v>288</c:v>
                </c:pt>
                <c:pt idx="1154">
                  <c:v>288</c:v>
                </c:pt>
                <c:pt idx="1155">
                  <c:v>288</c:v>
                </c:pt>
                <c:pt idx="1156">
                  <c:v>288</c:v>
                </c:pt>
                <c:pt idx="1157">
                  <c:v>289</c:v>
                </c:pt>
                <c:pt idx="1158">
                  <c:v>289</c:v>
                </c:pt>
                <c:pt idx="1159">
                  <c:v>289</c:v>
                </c:pt>
                <c:pt idx="1160">
                  <c:v>289</c:v>
                </c:pt>
                <c:pt idx="1161">
                  <c:v>290</c:v>
                </c:pt>
                <c:pt idx="1162">
                  <c:v>290</c:v>
                </c:pt>
                <c:pt idx="1163">
                  <c:v>290</c:v>
                </c:pt>
                <c:pt idx="1164">
                  <c:v>290</c:v>
                </c:pt>
                <c:pt idx="1165">
                  <c:v>291</c:v>
                </c:pt>
                <c:pt idx="1166">
                  <c:v>291</c:v>
                </c:pt>
                <c:pt idx="1167">
                  <c:v>291</c:v>
                </c:pt>
                <c:pt idx="1168">
                  <c:v>291</c:v>
                </c:pt>
                <c:pt idx="1169">
                  <c:v>292</c:v>
                </c:pt>
                <c:pt idx="1170">
                  <c:v>292</c:v>
                </c:pt>
                <c:pt idx="1171">
                  <c:v>292</c:v>
                </c:pt>
                <c:pt idx="1172">
                  <c:v>292</c:v>
                </c:pt>
                <c:pt idx="1173">
                  <c:v>293</c:v>
                </c:pt>
                <c:pt idx="1174">
                  <c:v>293</c:v>
                </c:pt>
                <c:pt idx="1175">
                  <c:v>293</c:v>
                </c:pt>
                <c:pt idx="1176">
                  <c:v>293</c:v>
                </c:pt>
                <c:pt idx="1177">
                  <c:v>294</c:v>
                </c:pt>
                <c:pt idx="1178">
                  <c:v>294</c:v>
                </c:pt>
                <c:pt idx="1179">
                  <c:v>294</c:v>
                </c:pt>
                <c:pt idx="1180">
                  <c:v>294</c:v>
                </c:pt>
                <c:pt idx="1181">
                  <c:v>295</c:v>
                </c:pt>
                <c:pt idx="1182">
                  <c:v>295</c:v>
                </c:pt>
                <c:pt idx="1183">
                  <c:v>295</c:v>
                </c:pt>
                <c:pt idx="1184">
                  <c:v>295</c:v>
                </c:pt>
                <c:pt idx="1185">
                  <c:v>296</c:v>
                </c:pt>
                <c:pt idx="1186">
                  <c:v>296</c:v>
                </c:pt>
                <c:pt idx="1187">
                  <c:v>296</c:v>
                </c:pt>
                <c:pt idx="1188">
                  <c:v>296</c:v>
                </c:pt>
                <c:pt idx="1189">
                  <c:v>297</c:v>
                </c:pt>
                <c:pt idx="1190">
                  <c:v>297</c:v>
                </c:pt>
                <c:pt idx="1191">
                  <c:v>297</c:v>
                </c:pt>
                <c:pt idx="1192">
                  <c:v>297</c:v>
                </c:pt>
                <c:pt idx="1193">
                  <c:v>298</c:v>
                </c:pt>
                <c:pt idx="1194">
                  <c:v>298</c:v>
                </c:pt>
                <c:pt idx="1195">
                  <c:v>298</c:v>
                </c:pt>
                <c:pt idx="1196">
                  <c:v>298</c:v>
                </c:pt>
                <c:pt idx="1197">
                  <c:v>299</c:v>
                </c:pt>
                <c:pt idx="1198">
                  <c:v>299</c:v>
                </c:pt>
                <c:pt idx="1199">
                  <c:v>299</c:v>
                </c:pt>
                <c:pt idx="1200">
                  <c:v>299</c:v>
                </c:pt>
                <c:pt idx="1201">
                  <c:v>300</c:v>
                </c:pt>
                <c:pt idx="1202">
                  <c:v>300</c:v>
                </c:pt>
                <c:pt idx="1203">
                  <c:v>300</c:v>
                </c:pt>
                <c:pt idx="1204">
                  <c:v>300</c:v>
                </c:pt>
                <c:pt idx="1205">
                  <c:v>301</c:v>
                </c:pt>
                <c:pt idx="1206">
                  <c:v>301</c:v>
                </c:pt>
                <c:pt idx="1207">
                  <c:v>301</c:v>
                </c:pt>
                <c:pt idx="1208">
                  <c:v>301</c:v>
                </c:pt>
                <c:pt idx="1209">
                  <c:v>302</c:v>
                </c:pt>
                <c:pt idx="1210">
                  <c:v>302</c:v>
                </c:pt>
                <c:pt idx="1211">
                  <c:v>302</c:v>
                </c:pt>
                <c:pt idx="1212">
                  <c:v>302</c:v>
                </c:pt>
                <c:pt idx="1213">
                  <c:v>303</c:v>
                </c:pt>
                <c:pt idx="1214">
                  <c:v>303</c:v>
                </c:pt>
                <c:pt idx="1215">
                  <c:v>303</c:v>
                </c:pt>
                <c:pt idx="1216">
                  <c:v>303</c:v>
                </c:pt>
                <c:pt idx="1217">
                  <c:v>304</c:v>
                </c:pt>
                <c:pt idx="1218">
                  <c:v>304</c:v>
                </c:pt>
                <c:pt idx="1219">
                  <c:v>304</c:v>
                </c:pt>
                <c:pt idx="1220">
                  <c:v>304</c:v>
                </c:pt>
                <c:pt idx="1221">
                  <c:v>305</c:v>
                </c:pt>
                <c:pt idx="1222">
                  <c:v>305</c:v>
                </c:pt>
                <c:pt idx="1223">
                  <c:v>305</c:v>
                </c:pt>
                <c:pt idx="1224">
                  <c:v>305</c:v>
                </c:pt>
                <c:pt idx="1225">
                  <c:v>306</c:v>
                </c:pt>
                <c:pt idx="1226">
                  <c:v>306</c:v>
                </c:pt>
                <c:pt idx="1227">
                  <c:v>306</c:v>
                </c:pt>
                <c:pt idx="1228">
                  <c:v>306</c:v>
                </c:pt>
                <c:pt idx="1229">
                  <c:v>307</c:v>
                </c:pt>
                <c:pt idx="1230">
                  <c:v>307</c:v>
                </c:pt>
                <c:pt idx="1231">
                  <c:v>307</c:v>
                </c:pt>
                <c:pt idx="1232">
                  <c:v>307</c:v>
                </c:pt>
                <c:pt idx="1233">
                  <c:v>308</c:v>
                </c:pt>
                <c:pt idx="1234">
                  <c:v>308</c:v>
                </c:pt>
                <c:pt idx="1235">
                  <c:v>308</c:v>
                </c:pt>
                <c:pt idx="1236">
                  <c:v>308</c:v>
                </c:pt>
                <c:pt idx="1237">
                  <c:v>309</c:v>
                </c:pt>
                <c:pt idx="1238">
                  <c:v>309</c:v>
                </c:pt>
                <c:pt idx="1239">
                  <c:v>309</c:v>
                </c:pt>
                <c:pt idx="1240">
                  <c:v>309</c:v>
                </c:pt>
                <c:pt idx="1241">
                  <c:v>310</c:v>
                </c:pt>
                <c:pt idx="1242">
                  <c:v>310</c:v>
                </c:pt>
                <c:pt idx="1243">
                  <c:v>310</c:v>
                </c:pt>
                <c:pt idx="1244">
                  <c:v>310</c:v>
                </c:pt>
                <c:pt idx="1245">
                  <c:v>311</c:v>
                </c:pt>
                <c:pt idx="1246">
                  <c:v>311</c:v>
                </c:pt>
                <c:pt idx="1247">
                  <c:v>311</c:v>
                </c:pt>
                <c:pt idx="1248">
                  <c:v>311</c:v>
                </c:pt>
                <c:pt idx="1249">
                  <c:v>312</c:v>
                </c:pt>
                <c:pt idx="1250">
                  <c:v>312</c:v>
                </c:pt>
                <c:pt idx="1251">
                  <c:v>312</c:v>
                </c:pt>
                <c:pt idx="1252">
                  <c:v>312</c:v>
                </c:pt>
                <c:pt idx="1253">
                  <c:v>313</c:v>
                </c:pt>
                <c:pt idx="1254">
                  <c:v>313</c:v>
                </c:pt>
                <c:pt idx="1255">
                  <c:v>313</c:v>
                </c:pt>
                <c:pt idx="1256">
                  <c:v>313</c:v>
                </c:pt>
                <c:pt idx="1257">
                  <c:v>314</c:v>
                </c:pt>
                <c:pt idx="1258">
                  <c:v>314</c:v>
                </c:pt>
                <c:pt idx="1259">
                  <c:v>314</c:v>
                </c:pt>
                <c:pt idx="1260">
                  <c:v>314</c:v>
                </c:pt>
                <c:pt idx="1261">
                  <c:v>315</c:v>
                </c:pt>
                <c:pt idx="1262">
                  <c:v>315</c:v>
                </c:pt>
                <c:pt idx="1263">
                  <c:v>315</c:v>
                </c:pt>
                <c:pt idx="1264">
                  <c:v>315</c:v>
                </c:pt>
                <c:pt idx="1265">
                  <c:v>316</c:v>
                </c:pt>
                <c:pt idx="1266">
                  <c:v>316</c:v>
                </c:pt>
                <c:pt idx="1267">
                  <c:v>316</c:v>
                </c:pt>
                <c:pt idx="1268">
                  <c:v>316</c:v>
                </c:pt>
                <c:pt idx="1269">
                  <c:v>317</c:v>
                </c:pt>
                <c:pt idx="1270">
                  <c:v>317</c:v>
                </c:pt>
                <c:pt idx="1271">
                  <c:v>317</c:v>
                </c:pt>
                <c:pt idx="1272">
                  <c:v>317</c:v>
                </c:pt>
                <c:pt idx="1273">
                  <c:v>318</c:v>
                </c:pt>
                <c:pt idx="1274">
                  <c:v>318</c:v>
                </c:pt>
                <c:pt idx="1275">
                  <c:v>318</c:v>
                </c:pt>
                <c:pt idx="1276">
                  <c:v>318</c:v>
                </c:pt>
                <c:pt idx="1277">
                  <c:v>319</c:v>
                </c:pt>
                <c:pt idx="1278">
                  <c:v>319</c:v>
                </c:pt>
                <c:pt idx="1279">
                  <c:v>319</c:v>
                </c:pt>
                <c:pt idx="1280">
                  <c:v>319</c:v>
                </c:pt>
                <c:pt idx="1281">
                  <c:v>320</c:v>
                </c:pt>
                <c:pt idx="1282">
                  <c:v>320</c:v>
                </c:pt>
                <c:pt idx="1283">
                  <c:v>320</c:v>
                </c:pt>
                <c:pt idx="1284">
                  <c:v>320</c:v>
                </c:pt>
                <c:pt idx="1285">
                  <c:v>321</c:v>
                </c:pt>
                <c:pt idx="1286">
                  <c:v>321</c:v>
                </c:pt>
                <c:pt idx="1287">
                  <c:v>321</c:v>
                </c:pt>
                <c:pt idx="1288">
                  <c:v>321</c:v>
                </c:pt>
                <c:pt idx="1289">
                  <c:v>322</c:v>
                </c:pt>
                <c:pt idx="1290">
                  <c:v>322</c:v>
                </c:pt>
                <c:pt idx="1291">
                  <c:v>322</c:v>
                </c:pt>
                <c:pt idx="1292">
                  <c:v>322</c:v>
                </c:pt>
                <c:pt idx="1293">
                  <c:v>323</c:v>
                </c:pt>
                <c:pt idx="1294">
                  <c:v>323</c:v>
                </c:pt>
                <c:pt idx="1295">
                  <c:v>323</c:v>
                </c:pt>
                <c:pt idx="1296">
                  <c:v>323</c:v>
                </c:pt>
                <c:pt idx="1297">
                  <c:v>324</c:v>
                </c:pt>
                <c:pt idx="1298">
                  <c:v>324</c:v>
                </c:pt>
                <c:pt idx="1299">
                  <c:v>324</c:v>
                </c:pt>
                <c:pt idx="1300">
                  <c:v>324</c:v>
                </c:pt>
                <c:pt idx="1301">
                  <c:v>325</c:v>
                </c:pt>
                <c:pt idx="1302">
                  <c:v>325</c:v>
                </c:pt>
                <c:pt idx="1303">
                  <c:v>325</c:v>
                </c:pt>
                <c:pt idx="1304">
                  <c:v>325</c:v>
                </c:pt>
                <c:pt idx="1305">
                  <c:v>326</c:v>
                </c:pt>
                <c:pt idx="1306">
                  <c:v>326</c:v>
                </c:pt>
                <c:pt idx="1307">
                  <c:v>326</c:v>
                </c:pt>
                <c:pt idx="1308">
                  <c:v>326</c:v>
                </c:pt>
                <c:pt idx="1309">
                  <c:v>327</c:v>
                </c:pt>
                <c:pt idx="1310">
                  <c:v>327</c:v>
                </c:pt>
                <c:pt idx="1311">
                  <c:v>327</c:v>
                </c:pt>
                <c:pt idx="1312">
                  <c:v>327</c:v>
                </c:pt>
                <c:pt idx="1313">
                  <c:v>328</c:v>
                </c:pt>
                <c:pt idx="1314">
                  <c:v>328</c:v>
                </c:pt>
                <c:pt idx="1315">
                  <c:v>328</c:v>
                </c:pt>
                <c:pt idx="1316">
                  <c:v>328</c:v>
                </c:pt>
                <c:pt idx="1317">
                  <c:v>329</c:v>
                </c:pt>
                <c:pt idx="1318">
                  <c:v>329</c:v>
                </c:pt>
                <c:pt idx="1319">
                  <c:v>329</c:v>
                </c:pt>
                <c:pt idx="1320">
                  <c:v>329</c:v>
                </c:pt>
                <c:pt idx="1321">
                  <c:v>330</c:v>
                </c:pt>
                <c:pt idx="1322">
                  <c:v>330</c:v>
                </c:pt>
                <c:pt idx="1323">
                  <c:v>330</c:v>
                </c:pt>
                <c:pt idx="1324">
                  <c:v>330</c:v>
                </c:pt>
                <c:pt idx="1325">
                  <c:v>331</c:v>
                </c:pt>
                <c:pt idx="1326">
                  <c:v>331</c:v>
                </c:pt>
                <c:pt idx="1327">
                  <c:v>331</c:v>
                </c:pt>
                <c:pt idx="1328">
                  <c:v>331</c:v>
                </c:pt>
                <c:pt idx="1329">
                  <c:v>332</c:v>
                </c:pt>
                <c:pt idx="1330">
                  <c:v>332</c:v>
                </c:pt>
                <c:pt idx="1331">
                  <c:v>332</c:v>
                </c:pt>
                <c:pt idx="1332">
                  <c:v>332</c:v>
                </c:pt>
                <c:pt idx="1333">
                  <c:v>333</c:v>
                </c:pt>
                <c:pt idx="1334">
                  <c:v>333</c:v>
                </c:pt>
                <c:pt idx="1335">
                  <c:v>333</c:v>
                </c:pt>
                <c:pt idx="1336">
                  <c:v>333</c:v>
                </c:pt>
                <c:pt idx="1337">
                  <c:v>334</c:v>
                </c:pt>
                <c:pt idx="1338">
                  <c:v>334</c:v>
                </c:pt>
                <c:pt idx="1339">
                  <c:v>334</c:v>
                </c:pt>
                <c:pt idx="1340">
                  <c:v>334</c:v>
                </c:pt>
                <c:pt idx="1341">
                  <c:v>335</c:v>
                </c:pt>
                <c:pt idx="1342">
                  <c:v>335</c:v>
                </c:pt>
                <c:pt idx="1343">
                  <c:v>335</c:v>
                </c:pt>
                <c:pt idx="1344">
                  <c:v>335</c:v>
                </c:pt>
                <c:pt idx="1345">
                  <c:v>336</c:v>
                </c:pt>
                <c:pt idx="1346">
                  <c:v>336</c:v>
                </c:pt>
                <c:pt idx="1347">
                  <c:v>336</c:v>
                </c:pt>
                <c:pt idx="1348">
                  <c:v>336</c:v>
                </c:pt>
                <c:pt idx="1349">
                  <c:v>337</c:v>
                </c:pt>
                <c:pt idx="1350">
                  <c:v>337</c:v>
                </c:pt>
                <c:pt idx="1351">
                  <c:v>337</c:v>
                </c:pt>
                <c:pt idx="1352">
                  <c:v>337</c:v>
                </c:pt>
                <c:pt idx="1353">
                  <c:v>338</c:v>
                </c:pt>
                <c:pt idx="1354">
                  <c:v>338</c:v>
                </c:pt>
                <c:pt idx="1355">
                  <c:v>338</c:v>
                </c:pt>
                <c:pt idx="1356">
                  <c:v>338</c:v>
                </c:pt>
                <c:pt idx="1357">
                  <c:v>339</c:v>
                </c:pt>
                <c:pt idx="1358">
                  <c:v>339</c:v>
                </c:pt>
                <c:pt idx="1359">
                  <c:v>339</c:v>
                </c:pt>
                <c:pt idx="1360">
                  <c:v>339</c:v>
                </c:pt>
                <c:pt idx="1361">
                  <c:v>340</c:v>
                </c:pt>
                <c:pt idx="1362">
                  <c:v>340</c:v>
                </c:pt>
                <c:pt idx="1363">
                  <c:v>340</c:v>
                </c:pt>
                <c:pt idx="1364">
                  <c:v>340</c:v>
                </c:pt>
                <c:pt idx="1365">
                  <c:v>341</c:v>
                </c:pt>
                <c:pt idx="1366">
                  <c:v>341</c:v>
                </c:pt>
                <c:pt idx="1367">
                  <c:v>341</c:v>
                </c:pt>
                <c:pt idx="1368">
                  <c:v>341</c:v>
                </c:pt>
                <c:pt idx="1369">
                  <c:v>342</c:v>
                </c:pt>
                <c:pt idx="1370">
                  <c:v>342</c:v>
                </c:pt>
                <c:pt idx="1371">
                  <c:v>342</c:v>
                </c:pt>
                <c:pt idx="1372">
                  <c:v>342</c:v>
                </c:pt>
                <c:pt idx="1373">
                  <c:v>343</c:v>
                </c:pt>
                <c:pt idx="1374">
                  <c:v>343</c:v>
                </c:pt>
                <c:pt idx="1375">
                  <c:v>343</c:v>
                </c:pt>
                <c:pt idx="1376">
                  <c:v>343</c:v>
                </c:pt>
                <c:pt idx="1377">
                  <c:v>344</c:v>
                </c:pt>
                <c:pt idx="1378">
                  <c:v>344</c:v>
                </c:pt>
                <c:pt idx="1379">
                  <c:v>344</c:v>
                </c:pt>
                <c:pt idx="1380">
                  <c:v>344</c:v>
                </c:pt>
                <c:pt idx="1381">
                  <c:v>345</c:v>
                </c:pt>
                <c:pt idx="1382">
                  <c:v>345</c:v>
                </c:pt>
                <c:pt idx="1383">
                  <c:v>345</c:v>
                </c:pt>
                <c:pt idx="1384">
                  <c:v>345</c:v>
                </c:pt>
                <c:pt idx="1385">
                  <c:v>346</c:v>
                </c:pt>
                <c:pt idx="1386">
                  <c:v>346</c:v>
                </c:pt>
                <c:pt idx="1387">
                  <c:v>346</c:v>
                </c:pt>
                <c:pt idx="1388">
                  <c:v>346</c:v>
                </c:pt>
                <c:pt idx="1389">
                  <c:v>347</c:v>
                </c:pt>
                <c:pt idx="1390">
                  <c:v>347</c:v>
                </c:pt>
                <c:pt idx="1391">
                  <c:v>347</c:v>
                </c:pt>
                <c:pt idx="1392">
                  <c:v>347</c:v>
                </c:pt>
                <c:pt idx="1393">
                  <c:v>348</c:v>
                </c:pt>
                <c:pt idx="1394">
                  <c:v>348</c:v>
                </c:pt>
                <c:pt idx="1395">
                  <c:v>348</c:v>
                </c:pt>
                <c:pt idx="1396">
                  <c:v>348</c:v>
                </c:pt>
                <c:pt idx="1397">
                  <c:v>349</c:v>
                </c:pt>
                <c:pt idx="1398">
                  <c:v>349</c:v>
                </c:pt>
                <c:pt idx="1399">
                  <c:v>349</c:v>
                </c:pt>
                <c:pt idx="1400">
                  <c:v>349</c:v>
                </c:pt>
                <c:pt idx="1401">
                  <c:v>350</c:v>
                </c:pt>
                <c:pt idx="1402">
                  <c:v>350</c:v>
                </c:pt>
                <c:pt idx="1403">
                  <c:v>350</c:v>
                </c:pt>
                <c:pt idx="1404">
                  <c:v>350</c:v>
                </c:pt>
                <c:pt idx="1405">
                  <c:v>351</c:v>
                </c:pt>
                <c:pt idx="1406">
                  <c:v>351</c:v>
                </c:pt>
                <c:pt idx="1407">
                  <c:v>351</c:v>
                </c:pt>
                <c:pt idx="1408">
                  <c:v>351</c:v>
                </c:pt>
                <c:pt idx="1409">
                  <c:v>352</c:v>
                </c:pt>
                <c:pt idx="1410">
                  <c:v>352</c:v>
                </c:pt>
                <c:pt idx="1411">
                  <c:v>352</c:v>
                </c:pt>
                <c:pt idx="1412">
                  <c:v>352</c:v>
                </c:pt>
                <c:pt idx="1413">
                  <c:v>353</c:v>
                </c:pt>
                <c:pt idx="1414">
                  <c:v>353</c:v>
                </c:pt>
                <c:pt idx="1415">
                  <c:v>353</c:v>
                </c:pt>
                <c:pt idx="1416">
                  <c:v>353</c:v>
                </c:pt>
                <c:pt idx="1417">
                  <c:v>354</c:v>
                </c:pt>
                <c:pt idx="1418">
                  <c:v>354</c:v>
                </c:pt>
                <c:pt idx="1419">
                  <c:v>354</c:v>
                </c:pt>
                <c:pt idx="1420">
                  <c:v>354</c:v>
                </c:pt>
                <c:pt idx="1421">
                  <c:v>355</c:v>
                </c:pt>
                <c:pt idx="1422">
                  <c:v>355</c:v>
                </c:pt>
                <c:pt idx="1423">
                  <c:v>355</c:v>
                </c:pt>
                <c:pt idx="1424">
                  <c:v>355</c:v>
                </c:pt>
                <c:pt idx="1425">
                  <c:v>356</c:v>
                </c:pt>
                <c:pt idx="1426">
                  <c:v>356</c:v>
                </c:pt>
                <c:pt idx="1427">
                  <c:v>356</c:v>
                </c:pt>
                <c:pt idx="1428">
                  <c:v>356</c:v>
                </c:pt>
                <c:pt idx="1429">
                  <c:v>357</c:v>
                </c:pt>
                <c:pt idx="1430">
                  <c:v>357</c:v>
                </c:pt>
                <c:pt idx="1431">
                  <c:v>357</c:v>
                </c:pt>
                <c:pt idx="1432">
                  <c:v>357</c:v>
                </c:pt>
                <c:pt idx="1433">
                  <c:v>358</c:v>
                </c:pt>
                <c:pt idx="1434">
                  <c:v>358</c:v>
                </c:pt>
                <c:pt idx="1435">
                  <c:v>358</c:v>
                </c:pt>
                <c:pt idx="1436">
                  <c:v>358</c:v>
                </c:pt>
                <c:pt idx="1437">
                  <c:v>359</c:v>
                </c:pt>
                <c:pt idx="1438">
                  <c:v>359</c:v>
                </c:pt>
                <c:pt idx="1439">
                  <c:v>359</c:v>
                </c:pt>
                <c:pt idx="1440">
                  <c:v>359</c:v>
                </c:pt>
                <c:pt idx="1441">
                  <c:v>360</c:v>
                </c:pt>
                <c:pt idx="1442">
                  <c:v>360</c:v>
                </c:pt>
                <c:pt idx="1443">
                  <c:v>360</c:v>
                </c:pt>
                <c:pt idx="1444">
                  <c:v>360</c:v>
                </c:pt>
                <c:pt idx="1445">
                  <c:v>361</c:v>
                </c:pt>
                <c:pt idx="1446">
                  <c:v>361</c:v>
                </c:pt>
                <c:pt idx="1447">
                  <c:v>361</c:v>
                </c:pt>
                <c:pt idx="1448">
                  <c:v>361</c:v>
                </c:pt>
                <c:pt idx="1449">
                  <c:v>362</c:v>
                </c:pt>
                <c:pt idx="1450">
                  <c:v>362</c:v>
                </c:pt>
                <c:pt idx="1451">
                  <c:v>362</c:v>
                </c:pt>
                <c:pt idx="1452">
                  <c:v>362</c:v>
                </c:pt>
                <c:pt idx="1453">
                  <c:v>363</c:v>
                </c:pt>
                <c:pt idx="1454">
                  <c:v>363</c:v>
                </c:pt>
                <c:pt idx="1455">
                  <c:v>363</c:v>
                </c:pt>
                <c:pt idx="1456">
                  <c:v>363</c:v>
                </c:pt>
                <c:pt idx="1457">
                  <c:v>364</c:v>
                </c:pt>
                <c:pt idx="1458">
                  <c:v>364</c:v>
                </c:pt>
                <c:pt idx="1459">
                  <c:v>364</c:v>
                </c:pt>
                <c:pt idx="1460">
                  <c:v>364</c:v>
                </c:pt>
                <c:pt idx="1461">
                  <c:v>365</c:v>
                </c:pt>
                <c:pt idx="1462">
                  <c:v>365</c:v>
                </c:pt>
                <c:pt idx="1463">
                  <c:v>365</c:v>
                </c:pt>
                <c:pt idx="1464">
                  <c:v>365</c:v>
                </c:pt>
                <c:pt idx="1465">
                  <c:v>366</c:v>
                </c:pt>
                <c:pt idx="1466">
                  <c:v>366</c:v>
                </c:pt>
                <c:pt idx="1467">
                  <c:v>366</c:v>
                </c:pt>
                <c:pt idx="1468">
                  <c:v>366</c:v>
                </c:pt>
                <c:pt idx="1469">
                  <c:v>367</c:v>
                </c:pt>
                <c:pt idx="1470">
                  <c:v>367</c:v>
                </c:pt>
                <c:pt idx="1471">
                  <c:v>367</c:v>
                </c:pt>
                <c:pt idx="1472">
                  <c:v>367</c:v>
                </c:pt>
                <c:pt idx="1473">
                  <c:v>368</c:v>
                </c:pt>
                <c:pt idx="1474">
                  <c:v>368</c:v>
                </c:pt>
                <c:pt idx="1475">
                  <c:v>368</c:v>
                </c:pt>
                <c:pt idx="1476">
                  <c:v>368</c:v>
                </c:pt>
                <c:pt idx="1477">
                  <c:v>369</c:v>
                </c:pt>
                <c:pt idx="1478">
                  <c:v>369</c:v>
                </c:pt>
                <c:pt idx="1479">
                  <c:v>369</c:v>
                </c:pt>
                <c:pt idx="1480">
                  <c:v>369</c:v>
                </c:pt>
                <c:pt idx="1481">
                  <c:v>370</c:v>
                </c:pt>
                <c:pt idx="1482">
                  <c:v>370</c:v>
                </c:pt>
                <c:pt idx="1483">
                  <c:v>370</c:v>
                </c:pt>
                <c:pt idx="1484">
                  <c:v>370</c:v>
                </c:pt>
                <c:pt idx="1485">
                  <c:v>371</c:v>
                </c:pt>
                <c:pt idx="1486">
                  <c:v>371</c:v>
                </c:pt>
                <c:pt idx="1487">
                  <c:v>371</c:v>
                </c:pt>
                <c:pt idx="1488">
                  <c:v>371</c:v>
                </c:pt>
                <c:pt idx="1489">
                  <c:v>372</c:v>
                </c:pt>
                <c:pt idx="1490">
                  <c:v>372</c:v>
                </c:pt>
                <c:pt idx="1491">
                  <c:v>372</c:v>
                </c:pt>
                <c:pt idx="1492">
                  <c:v>372</c:v>
                </c:pt>
                <c:pt idx="1493">
                  <c:v>373</c:v>
                </c:pt>
                <c:pt idx="1494">
                  <c:v>373</c:v>
                </c:pt>
                <c:pt idx="1495">
                  <c:v>373</c:v>
                </c:pt>
                <c:pt idx="1496">
                  <c:v>373</c:v>
                </c:pt>
                <c:pt idx="1497">
                  <c:v>374</c:v>
                </c:pt>
                <c:pt idx="1498">
                  <c:v>374</c:v>
                </c:pt>
                <c:pt idx="1499">
                  <c:v>374</c:v>
                </c:pt>
                <c:pt idx="1500">
                  <c:v>374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31B-4D71-9B87-0AA4CD618EBB}"/>
            </c:ext>
          </c:extLst>
        </c:ser>
        <c:ser>
          <c:idx val="3"/>
          <c:order val="3"/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Alternative_All!$B$6:$B$1506</c:f>
              <c:numCache>
                <c:formatCode>General</c:formatCode>
                <c:ptCount val="150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  <c:pt idx="20">
                  <c:v>100</c:v>
                </c:pt>
                <c:pt idx="21">
                  <c:v>105</c:v>
                </c:pt>
                <c:pt idx="22">
                  <c:v>110</c:v>
                </c:pt>
                <c:pt idx="23">
                  <c:v>115</c:v>
                </c:pt>
                <c:pt idx="24">
                  <c:v>120</c:v>
                </c:pt>
                <c:pt idx="25">
                  <c:v>125</c:v>
                </c:pt>
                <c:pt idx="26">
                  <c:v>130</c:v>
                </c:pt>
                <c:pt idx="27">
                  <c:v>135</c:v>
                </c:pt>
                <c:pt idx="28">
                  <c:v>140</c:v>
                </c:pt>
                <c:pt idx="29">
                  <c:v>145</c:v>
                </c:pt>
                <c:pt idx="30">
                  <c:v>150</c:v>
                </c:pt>
                <c:pt idx="31">
                  <c:v>155</c:v>
                </c:pt>
                <c:pt idx="32">
                  <c:v>160</c:v>
                </c:pt>
                <c:pt idx="33">
                  <c:v>165</c:v>
                </c:pt>
                <c:pt idx="34">
                  <c:v>170</c:v>
                </c:pt>
                <c:pt idx="35">
                  <c:v>175</c:v>
                </c:pt>
                <c:pt idx="36">
                  <c:v>180</c:v>
                </c:pt>
                <c:pt idx="37">
                  <c:v>185</c:v>
                </c:pt>
                <c:pt idx="38">
                  <c:v>190</c:v>
                </c:pt>
                <c:pt idx="39">
                  <c:v>195</c:v>
                </c:pt>
                <c:pt idx="40">
                  <c:v>200</c:v>
                </c:pt>
                <c:pt idx="41">
                  <c:v>205</c:v>
                </c:pt>
                <c:pt idx="42">
                  <c:v>210</c:v>
                </c:pt>
                <c:pt idx="43">
                  <c:v>215</c:v>
                </c:pt>
                <c:pt idx="44">
                  <c:v>220</c:v>
                </c:pt>
                <c:pt idx="45">
                  <c:v>225</c:v>
                </c:pt>
                <c:pt idx="46">
                  <c:v>230</c:v>
                </c:pt>
                <c:pt idx="47">
                  <c:v>235</c:v>
                </c:pt>
                <c:pt idx="48">
                  <c:v>240</c:v>
                </c:pt>
                <c:pt idx="49">
                  <c:v>245</c:v>
                </c:pt>
                <c:pt idx="50">
                  <c:v>250</c:v>
                </c:pt>
                <c:pt idx="51">
                  <c:v>255</c:v>
                </c:pt>
                <c:pt idx="52">
                  <c:v>260</c:v>
                </c:pt>
                <c:pt idx="53">
                  <c:v>265</c:v>
                </c:pt>
                <c:pt idx="54">
                  <c:v>270</c:v>
                </c:pt>
                <c:pt idx="55">
                  <c:v>275</c:v>
                </c:pt>
                <c:pt idx="56">
                  <c:v>280</c:v>
                </c:pt>
                <c:pt idx="57">
                  <c:v>285</c:v>
                </c:pt>
                <c:pt idx="58">
                  <c:v>290</c:v>
                </c:pt>
                <c:pt idx="59">
                  <c:v>295</c:v>
                </c:pt>
                <c:pt idx="60">
                  <c:v>300</c:v>
                </c:pt>
                <c:pt idx="61">
                  <c:v>305</c:v>
                </c:pt>
                <c:pt idx="62">
                  <c:v>310</c:v>
                </c:pt>
                <c:pt idx="63">
                  <c:v>315</c:v>
                </c:pt>
                <c:pt idx="64">
                  <c:v>320</c:v>
                </c:pt>
                <c:pt idx="65">
                  <c:v>325</c:v>
                </c:pt>
                <c:pt idx="66">
                  <c:v>330</c:v>
                </c:pt>
                <c:pt idx="67">
                  <c:v>335</c:v>
                </c:pt>
                <c:pt idx="68">
                  <c:v>340</c:v>
                </c:pt>
                <c:pt idx="69">
                  <c:v>345</c:v>
                </c:pt>
                <c:pt idx="70">
                  <c:v>350</c:v>
                </c:pt>
                <c:pt idx="71">
                  <c:v>355</c:v>
                </c:pt>
                <c:pt idx="72">
                  <c:v>360</c:v>
                </c:pt>
                <c:pt idx="73">
                  <c:v>365</c:v>
                </c:pt>
                <c:pt idx="74">
                  <c:v>370</c:v>
                </c:pt>
                <c:pt idx="75">
                  <c:v>375</c:v>
                </c:pt>
                <c:pt idx="76">
                  <c:v>380</c:v>
                </c:pt>
                <c:pt idx="77">
                  <c:v>385</c:v>
                </c:pt>
                <c:pt idx="78">
                  <c:v>390</c:v>
                </c:pt>
                <c:pt idx="79">
                  <c:v>395</c:v>
                </c:pt>
                <c:pt idx="80">
                  <c:v>400</c:v>
                </c:pt>
                <c:pt idx="81">
                  <c:v>405</c:v>
                </c:pt>
                <c:pt idx="82">
                  <c:v>410</c:v>
                </c:pt>
                <c:pt idx="83">
                  <c:v>415</c:v>
                </c:pt>
                <c:pt idx="84">
                  <c:v>420</c:v>
                </c:pt>
                <c:pt idx="85">
                  <c:v>425</c:v>
                </c:pt>
                <c:pt idx="86">
                  <c:v>430</c:v>
                </c:pt>
                <c:pt idx="87">
                  <c:v>435</c:v>
                </c:pt>
                <c:pt idx="88">
                  <c:v>440</c:v>
                </c:pt>
                <c:pt idx="89">
                  <c:v>445</c:v>
                </c:pt>
                <c:pt idx="90">
                  <c:v>450</c:v>
                </c:pt>
                <c:pt idx="91">
                  <c:v>455</c:v>
                </c:pt>
                <c:pt idx="92">
                  <c:v>460</c:v>
                </c:pt>
                <c:pt idx="93">
                  <c:v>465</c:v>
                </c:pt>
                <c:pt idx="94">
                  <c:v>470</c:v>
                </c:pt>
                <c:pt idx="95">
                  <c:v>475</c:v>
                </c:pt>
                <c:pt idx="96">
                  <c:v>480</c:v>
                </c:pt>
                <c:pt idx="97">
                  <c:v>485</c:v>
                </c:pt>
                <c:pt idx="98">
                  <c:v>490</c:v>
                </c:pt>
                <c:pt idx="99">
                  <c:v>495</c:v>
                </c:pt>
                <c:pt idx="100">
                  <c:v>500</c:v>
                </c:pt>
                <c:pt idx="101">
                  <c:v>505</c:v>
                </c:pt>
                <c:pt idx="102">
                  <c:v>510</c:v>
                </c:pt>
                <c:pt idx="103">
                  <c:v>515</c:v>
                </c:pt>
                <c:pt idx="104">
                  <c:v>520</c:v>
                </c:pt>
                <c:pt idx="105">
                  <c:v>525</c:v>
                </c:pt>
                <c:pt idx="106">
                  <c:v>530</c:v>
                </c:pt>
                <c:pt idx="107">
                  <c:v>535</c:v>
                </c:pt>
                <c:pt idx="108">
                  <c:v>540</c:v>
                </c:pt>
                <c:pt idx="109">
                  <c:v>545</c:v>
                </c:pt>
                <c:pt idx="110">
                  <c:v>550</c:v>
                </c:pt>
                <c:pt idx="111">
                  <c:v>555</c:v>
                </c:pt>
                <c:pt idx="112">
                  <c:v>560</c:v>
                </c:pt>
                <c:pt idx="113">
                  <c:v>565</c:v>
                </c:pt>
                <c:pt idx="114">
                  <c:v>570</c:v>
                </c:pt>
                <c:pt idx="115">
                  <c:v>575</c:v>
                </c:pt>
                <c:pt idx="116">
                  <c:v>580</c:v>
                </c:pt>
                <c:pt idx="117">
                  <c:v>585</c:v>
                </c:pt>
                <c:pt idx="118">
                  <c:v>590</c:v>
                </c:pt>
                <c:pt idx="119">
                  <c:v>595</c:v>
                </c:pt>
                <c:pt idx="120">
                  <c:v>600</c:v>
                </c:pt>
                <c:pt idx="121">
                  <c:v>605</c:v>
                </c:pt>
                <c:pt idx="122">
                  <c:v>610</c:v>
                </c:pt>
                <c:pt idx="123">
                  <c:v>615</c:v>
                </c:pt>
                <c:pt idx="124">
                  <c:v>620</c:v>
                </c:pt>
                <c:pt idx="125">
                  <c:v>625</c:v>
                </c:pt>
                <c:pt idx="126">
                  <c:v>630</c:v>
                </c:pt>
                <c:pt idx="127">
                  <c:v>635</c:v>
                </c:pt>
                <c:pt idx="128">
                  <c:v>640</c:v>
                </c:pt>
                <c:pt idx="129">
                  <c:v>645</c:v>
                </c:pt>
                <c:pt idx="130">
                  <c:v>650</c:v>
                </c:pt>
                <c:pt idx="131">
                  <c:v>655</c:v>
                </c:pt>
                <c:pt idx="132">
                  <c:v>660</c:v>
                </c:pt>
                <c:pt idx="133">
                  <c:v>665</c:v>
                </c:pt>
                <c:pt idx="134">
                  <c:v>670</c:v>
                </c:pt>
                <c:pt idx="135">
                  <c:v>675</c:v>
                </c:pt>
                <c:pt idx="136">
                  <c:v>680</c:v>
                </c:pt>
                <c:pt idx="137">
                  <c:v>685</c:v>
                </c:pt>
                <c:pt idx="138">
                  <c:v>690</c:v>
                </c:pt>
                <c:pt idx="139">
                  <c:v>695</c:v>
                </c:pt>
                <c:pt idx="140">
                  <c:v>700</c:v>
                </c:pt>
                <c:pt idx="141">
                  <c:v>705</c:v>
                </c:pt>
                <c:pt idx="142">
                  <c:v>710</c:v>
                </c:pt>
                <c:pt idx="143">
                  <c:v>715</c:v>
                </c:pt>
                <c:pt idx="144">
                  <c:v>720</c:v>
                </c:pt>
                <c:pt idx="145">
                  <c:v>725</c:v>
                </c:pt>
                <c:pt idx="146">
                  <c:v>730</c:v>
                </c:pt>
                <c:pt idx="147">
                  <c:v>735</c:v>
                </c:pt>
                <c:pt idx="148">
                  <c:v>740</c:v>
                </c:pt>
                <c:pt idx="149">
                  <c:v>745</c:v>
                </c:pt>
                <c:pt idx="150">
                  <c:v>750</c:v>
                </c:pt>
                <c:pt idx="151">
                  <c:v>755</c:v>
                </c:pt>
                <c:pt idx="152">
                  <c:v>760</c:v>
                </c:pt>
                <c:pt idx="153">
                  <c:v>765</c:v>
                </c:pt>
                <c:pt idx="154">
                  <c:v>770</c:v>
                </c:pt>
                <c:pt idx="155">
                  <c:v>775</c:v>
                </c:pt>
                <c:pt idx="156">
                  <c:v>780</c:v>
                </c:pt>
                <c:pt idx="157">
                  <c:v>785</c:v>
                </c:pt>
                <c:pt idx="158">
                  <c:v>790</c:v>
                </c:pt>
                <c:pt idx="159">
                  <c:v>795</c:v>
                </c:pt>
                <c:pt idx="160">
                  <c:v>800</c:v>
                </c:pt>
                <c:pt idx="161">
                  <c:v>805</c:v>
                </c:pt>
                <c:pt idx="162">
                  <c:v>810</c:v>
                </c:pt>
                <c:pt idx="163">
                  <c:v>815</c:v>
                </c:pt>
                <c:pt idx="164">
                  <c:v>820</c:v>
                </c:pt>
                <c:pt idx="165">
                  <c:v>825</c:v>
                </c:pt>
                <c:pt idx="166">
                  <c:v>830</c:v>
                </c:pt>
                <c:pt idx="167">
                  <c:v>835</c:v>
                </c:pt>
                <c:pt idx="168">
                  <c:v>840</c:v>
                </c:pt>
                <c:pt idx="169">
                  <c:v>845</c:v>
                </c:pt>
                <c:pt idx="170">
                  <c:v>850</c:v>
                </c:pt>
                <c:pt idx="171">
                  <c:v>855</c:v>
                </c:pt>
                <c:pt idx="172">
                  <c:v>860</c:v>
                </c:pt>
                <c:pt idx="173">
                  <c:v>865</c:v>
                </c:pt>
                <c:pt idx="174">
                  <c:v>870</c:v>
                </c:pt>
                <c:pt idx="175">
                  <c:v>875</c:v>
                </c:pt>
                <c:pt idx="176">
                  <c:v>880</c:v>
                </c:pt>
                <c:pt idx="177">
                  <c:v>885</c:v>
                </c:pt>
                <c:pt idx="178">
                  <c:v>890</c:v>
                </c:pt>
                <c:pt idx="179">
                  <c:v>895</c:v>
                </c:pt>
                <c:pt idx="180">
                  <c:v>900</c:v>
                </c:pt>
                <c:pt idx="181">
                  <c:v>905</c:v>
                </c:pt>
                <c:pt idx="182">
                  <c:v>910</c:v>
                </c:pt>
                <c:pt idx="183">
                  <c:v>915</c:v>
                </c:pt>
                <c:pt idx="184">
                  <c:v>920</c:v>
                </c:pt>
                <c:pt idx="185">
                  <c:v>925</c:v>
                </c:pt>
                <c:pt idx="186">
                  <c:v>930</c:v>
                </c:pt>
                <c:pt idx="187">
                  <c:v>935</c:v>
                </c:pt>
                <c:pt idx="188">
                  <c:v>940</c:v>
                </c:pt>
                <c:pt idx="189">
                  <c:v>945</c:v>
                </c:pt>
                <c:pt idx="190">
                  <c:v>950</c:v>
                </c:pt>
                <c:pt idx="191">
                  <c:v>955</c:v>
                </c:pt>
                <c:pt idx="192">
                  <c:v>960</c:v>
                </c:pt>
                <c:pt idx="193">
                  <c:v>965</c:v>
                </c:pt>
                <c:pt idx="194">
                  <c:v>970</c:v>
                </c:pt>
                <c:pt idx="195">
                  <c:v>975</c:v>
                </c:pt>
                <c:pt idx="196">
                  <c:v>980</c:v>
                </c:pt>
                <c:pt idx="197">
                  <c:v>985</c:v>
                </c:pt>
                <c:pt idx="198">
                  <c:v>990</c:v>
                </c:pt>
                <c:pt idx="199">
                  <c:v>995</c:v>
                </c:pt>
                <c:pt idx="200">
                  <c:v>1000</c:v>
                </c:pt>
                <c:pt idx="201">
                  <c:v>1005</c:v>
                </c:pt>
                <c:pt idx="202">
                  <c:v>1010</c:v>
                </c:pt>
                <c:pt idx="203">
                  <c:v>1015</c:v>
                </c:pt>
                <c:pt idx="204">
                  <c:v>1020</c:v>
                </c:pt>
                <c:pt idx="205">
                  <c:v>1025</c:v>
                </c:pt>
                <c:pt idx="206">
                  <c:v>1030</c:v>
                </c:pt>
                <c:pt idx="207">
                  <c:v>1035</c:v>
                </c:pt>
                <c:pt idx="208">
                  <c:v>1040</c:v>
                </c:pt>
                <c:pt idx="209">
                  <c:v>1045</c:v>
                </c:pt>
                <c:pt idx="210">
                  <c:v>1050</c:v>
                </c:pt>
                <c:pt idx="211">
                  <c:v>1055</c:v>
                </c:pt>
                <c:pt idx="212">
                  <c:v>1060</c:v>
                </c:pt>
                <c:pt idx="213">
                  <c:v>1065</c:v>
                </c:pt>
                <c:pt idx="214">
                  <c:v>1070</c:v>
                </c:pt>
                <c:pt idx="215">
                  <c:v>1075</c:v>
                </c:pt>
                <c:pt idx="216">
                  <c:v>1080</c:v>
                </c:pt>
                <c:pt idx="217">
                  <c:v>1085</c:v>
                </c:pt>
                <c:pt idx="218">
                  <c:v>1090</c:v>
                </c:pt>
                <c:pt idx="219">
                  <c:v>1095</c:v>
                </c:pt>
                <c:pt idx="220">
                  <c:v>1100</c:v>
                </c:pt>
                <c:pt idx="221">
                  <c:v>1105</c:v>
                </c:pt>
                <c:pt idx="222">
                  <c:v>1110</c:v>
                </c:pt>
                <c:pt idx="223">
                  <c:v>1115</c:v>
                </c:pt>
                <c:pt idx="224">
                  <c:v>1120</c:v>
                </c:pt>
                <c:pt idx="225">
                  <c:v>1125</c:v>
                </c:pt>
                <c:pt idx="226">
                  <c:v>1130</c:v>
                </c:pt>
                <c:pt idx="227">
                  <c:v>1135</c:v>
                </c:pt>
                <c:pt idx="228">
                  <c:v>1140</c:v>
                </c:pt>
                <c:pt idx="229">
                  <c:v>1145</c:v>
                </c:pt>
                <c:pt idx="230">
                  <c:v>1150</c:v>
                </c:pt>
                <c:pt idx="231">
                  <c:v>1155</c:v>
                </c:pt>
                <c:pt idx="232">
                  <c:v>1160</c:v>
                </c:pt>
                <c:pt idx="233">
                  <c:v>1165</c:v>
                </c:pt>
                <c:pt idx="234">
                  <c:v>1170</c:v>
                </c:pt>
                <c:pt idx="235">
                  <c:v>1175</c:v>
                </c:pt>
                <c:pt idx="236">
                  <c:v>1180</c:v>
                </c:pt>
                <c:pt idx="237">
                  <c:v>1185</c:v>
                </c:pt>
                <c:pt idx="238">
                  <c:v>1190</c:v>
                </c:pt>
                <c:pt idx="239">
                  <c:v>1195</c:v>
                </c:pt>
                <c:pt idx="240">
                  <c:v>1200</c:v>
                </c:pt>
                <c:pt idx="241">
                  <c:v>1205</c:v>
                </c:pt>
                <c:pt idx="242">
                  <c:v>1210</c:v>
                </c:pt>
                <c:pt idx="243">
                  <c:v>1215</c:v>
                </c:pt>
                <c:pt idx="244">
                  <c:v>1220</c:v>
                </c:pt>
                <c:pt idx="245">
                  <c:v>1225</c:v>
                </c:pt>
                <c:pt idx="246">
                  <c:v>1230</c:v>
                </c:pt>
                <c:pt idx="247">
                  <c:v>1235</c:v>
                </c:pt>
                <c:pt idx="248">
                  <c:v>1240</c:v>
                </c:pt>
                <c:pt idx="249">
                  <c:v>1245</c:v>
                </c:pt>
                <c:pt idx="250">
                  <c:v>1250</c:v>
                </c:pt>
                <c:pt idx="251">
                  <c:v>1255</c:v>
                </c:pt>
                <c:pt idx="252">
                  <c:v>1260</c:v>
                </c:pt>
                <c:pt idx="253">
                  <c:v>1265</c:v>
                </c:pt>
                <c:pt idx="254">
                  <c:v>1270</c:v>
                </c:pt>
                <c:pt idx="255">
                  <c:v>1275</c:v>
                </c:pt>
                <c:pt idx="256">
                  <c:v>1280</c:v>
                </c:pt>
                <c:pt idx="257">
                  <c:v>1285</c:v>
                </c:pt>
                <c:pt idx="258">
                  <c:v>1290</c:v>
                </c:pt>
                <c:pt idx="259">
                  <c:v>1295</c:v>
                </c:pt>
                <c:pt idx="260">
                  <c:v>1300</c:v>
                </c:pt>
                <c:pt idx="261">
                  <c:v>1305</c:v>
                </c:pt>
                <c:pt idx="262">
                  <c:v>1310</c:v>
                </c:pt>
                <c:pt idx="263">
                  <c:v>1315</c:v>
                </c:pt>
                <c:pt idx="264">
                  <c:v>1320</c:v>
                </c:pt>
                <c:pt idx="265">
                  <c:v>1325</c:v>
                </c:pt>
                <c:pt idx="266">
                  <c:v>1330</c:v>
                </c:pt>
                <c:pt idx="267">
                  <c:v>1335</c:v>
                </c:pt>
                <c:pt idx="268">
                  <c:v>1340</c:v>
                </c:pt>
                <c:pt idx="269">
                  <c:v>1345</c:v>
                </c:pt>
                <c:pt idx="270">
                  <c:v>1350</c:v>
                </c:pt>
                <c:pt idx="271">
                  <c:v>1355</c:v>
                </c:pt>
                <c:pt idx="272">
                  <c:v>1360</c:v>
                </c:pt>
                <c:pt idx="273">
                  <c:v>1365</c:v>
                </c:pt>
                <c:pt idx="274">
                  <c:v>1370</c:v>
                </c:pt>
                <c:pt idx="275">
                  <c:v>1375</c:v>
                </c:pt>
                <c:pt idx="276">
                  <c:v>1380</c:v>
                </c:pt>
                <c:pt idx="277">
                  <c:v>1385</c:v>
                </c:pt>
                <c:pt idx="278">
                  <c:v>1390</c:v>
                </c:pt>
                <c:pt idx="279">
                  <c:v>1395</c:v>
                </c:pt>
                <c:pt idx="280">
                  <c:v>1400</c:v>
                </c:pt>
                <c:pt idx="281">
                  <c:v>1405</c:v>
                </c:pt>
                <c:pt idx="282">
                  <c:v>1410</c:v>
                </c:pt>
                <c:pt idx="283">
                  <c:v>1415</c:v>
                </c:pt>
                <c:pt idx="284">
                  <c:v>1420</c:v>
                </c:pt>
                <c:pt idx="285">
                  <c:v>1425</c:v>
                </c:pt>
                <c:pt idx="286">
                  <c:v>1430</c:v>
                </c:pt>
                <c:pt idx="287">
                  <c:v>1435</c:v>
                </c:pt>
                <c:pt idx="288">
                  <c:v>1440</c:v>
                </c:pt>
                <c:pt idx="289">
                  <c:v>1445</c:v>
                </c:pt>
                <c:pt idx="290">
                  <c:v>1450</c:v>
                </c:pt>
                <c:pt idx="291">
                  <c:v>1455</c:v>
                </c:pt>
                <c:pt idx="292">
                  <c:v>1460</c:v>
                </c:pt>
                <c:pt idx="293">
                  <c:v>1465</c:v>
                </c:pt>
                <c:pt idx="294">
                  <c:v>1470</c:v>
                </c:pt>
                <c:pt idx="295">
                  <c:v>1475</c:v>
                </c:pt>
                <c:pt idx="296">
                  <c:v>1480</c:v>
                </c:pt>
                <c:pt idx="297">
                  <c:v>1485</c:v>
                </c:pt>
                <c:pt idx="298">
                  <c:v>1490</c:v>
                </c:pt>
                <c:pt idx="299">
                  <c:v>1495</c:v>
                </c:pt>
                <c:pt idx="300">
                  <c:v>1500</c:v>
                </c:pt>
                <c:pt idx="301">
                  <c:v>1505</c:v>
                </c:pt>
                <c:pt idx="302">
                  <c:v>1510</c:v>
                </c:pt>
                <c:pt idx="303">
                  <c:v>1515</c:v>
                </c:pt>
                <c:pt idx="304">
                  <c:v>1520</c:v>
                </c:pt>
                <c:pt idx="305">
                  <c:v>1525</c:v>
                </c:pt>
                <c:pt idx="306">
                  <c:v>1530</c:v>
                </c:pt>
                <c:pt idx="307">
                  <c:v>1535</c:v>
                </c:pt>
                <c:pt idx="308">
                  <c:v>1540</c:v>
                </c:pt>
                <c:pt idx="309">
                  <c:v>1545</c:v>
                </c:pt>
                <c:pt idx="310">
                  <c:v>1550</c:v>
                </c:pt>
                <c:pt idx="311">
                  <c:v>1555</c:v>
                </c:pt>
                <c:pt idx="312">
                  <c:v>1560</c:v>
                </c:pt>
                <c:pt idx="313">
                  <c:v>1565</c:v>
                </c:pt>
                <c:pt idx="314">
                  <c:v>1570</c:v>
                </c:pt>
                <c:pt idx="315">
                  <c:v>1575</c:v>
                </c:pt>
                <c:pt idx="316">
                  <c:v>1580</c:v>
                </c:pt>
                <c:pt idx="317">
                  <c:v>1585</c:v>
                </c:pt>
                <c:pt idx="318">
                  <c:v>1590</c:v>
                </c:pt>
                <c:pt idx="319">
                  <c:v>1595</c:v>
                </c:pt>
                <c:pt idx="320">
                  <c:v>1600</c:v>
                </c:pt>
                <c:pt idx="321">
                  <c:v>1605</c:v>
                </c:pt>
                <c:pt idx="322">
                  <c:v>1610</c:v>
                </c:pt>
                <c:pt idx="323">
                  <c:v>1615</c:v>
                </c:pt>
                <c:pt idx="324">
                  <c:v>1620</c:v>
                </c:pt>
                <c:pt idx="325">
                  <c:v>1625</c:v>
                </c:pt>
                <c:pt idx="326">
                  <c:v>1630</c:v>
                </c:pt>
                <c:pt idx="327">
                  <c:v>1635</c:v>
                </c:pt>
                <c:pt idx="328">
                  <c:v>1640</c:v>
                </c:pt>
                <c:pt idx="329">
                  <c:v>1645</c:v>
                </c:pt>
                <c:pt idx="330">
                  <c:v>1650</c:v>
                </c:pt>
                <c:pt idx="331">
                  <c:v>1655</c:v>
                </c:pt>
                <c:pt idx="332">
                  <c:v>1660</c:v>
                </c:pt>
                <c:pt idx="333">
                  <c:v>1665</c:v>
                </c:pt>
                <c:pt idx="334">
                  <c:v>1670</c:v>
                </c:pt>
                <c:pt idx="335">
                  <c:v>1675</c:v>
                </c:pt>
                <c:pt idx="336">
                  <c:v>1680</c:v>
                </c:pt>
                <c:pt idx="337">
                  <c:v>1685</c:v>
                </c:pt>
                <c:pt idx="338">
                  <c:v>1690</c:v>
                </c:pt>
                <c:pt idx="339">
                  <c:v>1695</c:v>
                </c:pt>
                <c:pt idx="340">
                  <c:v>1700</c:v>
                </c:pt>
                <c:pt idx="341">
                  <c:v>1705</c:v>
                </c:pt>
                <c:pt idx="342">
                  <c:v>1710</c:v>
                </c:pt>
                <c:pt idx="343">
                  <c:v>1715</c:v>
                </c:pt>
                <c:pt idx="344">
                  <c:v>1720</c:v>
                </c:pt>
                <c:pt idx="345">
                  <c:v>1725</c:v>
                </c:pt>
                <c:pt idx="346">
                  <c:v>1730</c:v>
                </c:pt>
                <c:pt idx="347">
                  <c:v>1735</c:v>
                </c:pt>
                <c:pt idx="348">
                  <c:v>1740</c:v>
                </c:pt>
                <c:pt idx="349">
                  <c:v>1745</c:v>
                </c:pt>
                <c:pt idx="350">
                  <c:v>1750</c:v>
                </c:pt>
                <c:pt idx="351">
                  <c:v>1755</c:v>
                </c:pt>
                <c:pt idx="352">
                  <c:v>1760</c:v>
                </c:pt>
                <c:pt idx="353">
                  <c:v>1765</c:v>
                </c:pt>
                <c:pt idx="354">
                  <c:v>1770</c:v>
                </c:pt>
                <c:pt idx="355">
                  <c:v>1775</c:v>
                </c:pt>
                <c:pt idx="356">
                  <c:v>1780</c:v>
                </c:pt>
                <c:pt idx="357">
                  <c:v>1785</c:v>
                </c:pt>
                <c:pt idx="358">
                  <c:v>1790</c:v>
                </c:pt>
                <c:pt idx="359">
                  <c:v>1795</c:v>
                </c:pt>
                <c:pt idx="360">
                  <c:v>1800</c:v>
                </c:pt>
                <c:pt idx="361">
                  <c:v>1805</c:v>
                </c:pt>
                <c:pt idx="362">
                  <c:v>1810</c:v>
                </c:pt>
                <c:pt idx="363">
                  <c:v>1815</c:v>
                </c:pt>
                <c:pt idx="364">
                  <c:v>1820</c:v>
                </c:pt>
                <c:pt idx="365">
                  <c:v>1825</c:v>
                </c:pt>
                <c:pt idx="366">
                  <c:v>1830</c:v>
                </c:pt>
                <c:pt idx="367">
                  <c:v>1835</c:v>
                </c:pt>
                <c:pt idx="368">
                  <c:v>1840</c:v>
                </c:pt>
                <c:pt idx="369">
                  <c:v>1845</c:v>
                </c:pt>
                <c:pt idx="370">
                  <c:v>1850</c:v>
                </c:pt>
                <c:pt idx="371">
                  <c:v>1855</c:v>
                </c:pt>
                <c:pt idx="372">
                  <c:v>1860</c:v>
                </c:pt>
                <c:pt idx="373">
                  <c:v>1865</c:v>
                </c:pt>
                <c:pt idx="374">
                  <c:v>1870</c:v>
                </c:pt>
                <c:pt idx="375">
                  <c:v>1875</c:v>
                </c:pt>
                <c:pt idx="376">
                  <c:v>1880</c:v>
                </c:pt>
                <c:pt idx="377">
                  <c:v>1885</c:v>
                </c:pt>
                <c:pt idx="378">
                  <c:v>1890</c:v>
                </c:pt>
                <c:pt idx="379">
                  <c:v>1895</c:v>
                </c:pt>
                <c:pt idx="380">
                  <c:v>1900</c:v>
                </c:pt>
                <c:pt idx="381">
                  <c:v>1905</c:v>
                </c:pt>
                <c:pt idx="382">
                  <c:v>1910</c:v>
                </c:pt>
                <c:pt idx="383">
                  <c:v>1915</c:v>
                </c:pt>
                <c:pt idx="384">
                  <c:v>1920</c:v>
                </c:pt>
                <c:pt idx="385">
                  <c:v>1925</c:v>
                </c:pt>
                <c:pt idx="386">
                  <c:v>1930</c:v>
                </c:pt>
                <c:pt idx="387">
                  <c:v>1935</c:v>
                </c:pt>
                <c:pt idx="388">
                  <c:v>1940</c:v>
                </c:pt>
                <c:pt idx="389">
                  <c:v>1945</c:v>
                </c:pt>
                <c:pt idx="390">
                  <c:v>1950</c:v>
                </c:pt>
                <c:pt idx="391">
                  <c:v>1955</c:v>
                </c:pt>
                <c:pt idx="392">
                  <c:v>1960</c:v>
                </c:pt>
                <c:pt idx="393">
                  <c:v>1965</c:v>
                </c:pt>
                <c:pt idx="394">
                  <c:v>1970</c:v>
                </c:pt>
                <c:pt idx="395">
                  <c:v>1975</c:v>
                </c:pt>
                <c:pt idx="396">
                  <c:v>1980</c:v>
                </c:pt>
                <c:pt idx="397">
                  <c:v>1985</c:v>
                </c:pt>
                <c:pt idx="398">
                  <c:v>1990</c:v>
                </c:pt>
                <c:pt idx="399">
                  <c:v>1995</c:v>
                </c:pt>
                <c:pt idx="400">
                  <c:v>2000</c:v>
                </c:pt>
                <c:pt idx="401">
                  <c:v>2005</c:v>
                </c:pt>
                <c:pt idx="402">
                  <c:v>2010</c:v>
                </c:pt>
                <c:pt idx="403">
                  <c:v>2015</c:v>
                </c:pt>
                <c:pt idx="404">
                  <c:v>2020</c:v>
                </c:pt>
                <c:pt idx="405">
                  <c:v>2025</c:v>
                </c:pt>
                <c:pt idx="406">
                  <c:v>2030</c:v>
                </c:pt>
                <c:pt idx="407">
                  <c:v>2035</c:v>
                </c:pt>
                <c:pt idx="408">
                  <c:v>2040</c:v>
                </c:pt>
                <c:pt idx="409">
                  <c:v>2045</c:v>
                </c:pt>
                <c:pt idx="410">
                  <c:v>2050</c:v>
                </c:pt>
                <c:pt idx="411">
                  <c:v>2055</c:v>
                </c:pt>
                <c:pt idx="412">
                  <c:v>2060</c:v>
                </c:pt>
                <c:pt idx="413">
                  <c:v>2065</c:v>
                </c:pt>
                <c:pt idx="414">
                  <c:v>2070</c:v>
                </c:pt>
                <c:pt idx="415">
                  <c:v>2075</c:v>
                </c:pt>
                <c:pt idx="416">
                  <c:v>2080</c:v>
                </c:pt>
                <c:pt idx="417">
                  <c:v>2085</c:v>
                </c:pt>
                <c:pt idx="418">
                  <c:v>2090</c:v>
                </c:pt>
                <c:pt idx="419">
                  <c:v>2095</c:v>
                </c:pt>
                <c:pt idx="420">
                  <c:v>2100</c:v>
                </c:pt>
                <c:pt idx="421">
                  <c:v>2105</c:v>
                </c:pt>
                <c:pt idx="422">
                  <c:v>2110</c:v>
                </c:pt>
                <c:pt idx="423">
                  <c:v>2115</c:v>
                </c:pt>
                <c:pt idx="424">
                  <c:v>2120</c:v>
                </c:pt>
                <c:pt idx="425">
                  <c:v>2125</c:v>
                </c:pt>
                <c:pt idx="426">
                  <c:v>2130</c:v>
                </c:pt>
                <c:pt idx="427">
                  <c:v>2135</c:v>
                </c:pt>
                <c:pt idx="428">
                  <c:v>2140</c:v>
                </c:pt>
                <c:pt idx="429">
                  <c:v>2145</c:v>
                </c:pt>
                <c:pt idx="430">
                  <c:v>2150</c:v>
                </c:pt>
                <c:pt idx="431">
                  <c:v>2155</c:v>
                </c:pt>
                <c:pt idx="432">
                  <c:v>2160</c:v>
                </c:pt>
                <c:pt idx="433">
                  <c:v>2165</c:v>
                </c:pt>
                <c:pt idx="434">
                  <c:v>2170</c:v>
                </c:pt>
                <c:pt idx="435">
                  <c:v>2175</c:v>
                </c:pt>
                <c:pt idx="436">
                  <c:v>2180</c:v>
                </c:pt>
                <c:pt idx="437">
                  <c:v>2185</c:v>
                </c:pt>
                <c:pt idx="438">
                  <c:v>2190</c:v>
                </c:pt>
                <c:pt idx="439">
                  <c:v>2195</c:v>
                </c:pt>
                <c:pt idx="440">
                  <c:v>2200</c:v>
                </c:pt>
                <c:pt idx="441">
                  <c:v>2205</c:v>
                </c:pt>
                <c:pt idx="442">
                  <c:v>2210</c:v>
                </c:pt>
                <c:pt idx="443">
                  <c:v>2215</c:v>
                </c:pt>
                <c:pt idx="444">
                  <c:v>2220</c:v>
                </c:pt>
                <c:pt idx="445">
                  <c:v>2225</c:v>
                </c:pt>
                <c:pt idx="446">
                  <c:v>2230</c:v>
                </c:pt>
                <c:pt idx="447">
                  <c:v>2235</c:v>
                </c:pt>
                <c:pt idx="448">
                  <c:v>2240</c:v>
                </c:pt>
                <c:pt idx="449">
                  <c:v>2245</c:v>
                </c:pt>
                <c:pt idx="450">
                  <c:v>2250</c:v>
                </c:pt>
                <c:pt idx="451">
                  <c:v>2255</c:v>
                </c:pt>
                <c:pt idx="452">
                  <c:v>2260</c:v>
                </c:pt>
                <c:pt idx="453">
                  <c:v>2265</c:v>
                </c:pt>
                <c:pt idx="454">
                  <c:v>2270</c:v>
                </c:pt>
                <c:pt idx="455">
                  <c:v>2275</c:v>
                </c:pt>
                <c:pt idx="456">
                  <c:v>2280</c:v>
                </c:pt>
                <c:pt idx="457">
                  <c:v>2285</c:v>
                </c:pt>
                <c:pt idx="458">
                  <c:v>2290</c:v>
                </c:pt>
                <c:pt idx="459">
                  <c:v>2295</c:v>
                </c:pt>
                <c:pt idx="460">
                  <c:v>2300</c:v>
                </c:pt>
                <c:pt idx="461">
                  <c:v>2305</c:v>
                </c:pt>
                <c:pt idx="462">
                  <c:v>2310</c:v>
                </c:pt>
                <c:pt idx="463">
                  <c:v>2315</c:v>
                </c:pt>
                <c:pt idx="464">
                  <c:v>2320</c:v>
                </c:pt>
                <c:pt idx="465">
                  <c:v>2325</c:v>
                </c:pt>
                <c:pt idx="466">
                  <c:v>2330</c:v>
                </c:pt>
                <c:pt idx="467">
                  <c:v>2335</c:v>
                </c:pt>
                <c:pt idx="468">
                  <c:v>2340</c:v>
                </c:pt>
                <c:pt idx="469">
                  <c:v>2345</c:v>
                </c:pt>
                <c:pt idx="470">
                  <c:v>2350</c:v>
                </c:pt>
                <c:pt idx="471">
                  <c:v>2355</c:v>
                </c:pt>
                <c:pt idx="472">
                  <c:v>2360</c:v>
                </c:pt>
                <c:pt idx="473">
                  <c:v>2365</c:v>
                </c:pt>
                <c:pt idx="474">
                  <c:v>2370</c:v>
                </c:pt>
                <c:pt idx="475">
                  <c:v>2375</c:v>
                </c:pt>
                <c:pt idx="476">
                  <c:v>2380</c:v>
                </c:pt>
                <c:pt idx="477">
                  <c:v>2385</c:v>
                </c:pt>
                <c:pt idx="478">
                  <c:v>2390</c:v>
                </c:pt>
                <c:pt idx="479">
                  <c:v>2395</c:v>
                </c:pt>
                <c:pt idx="480">
                  <c:v>2400</c:v>
                </c:pt>
                <c:pt idx="481">
                  <c:v>2405</c:v>
                </c:pt>
                <c:pt idx="482">
                  <c:v>2410</c:v>
                </c:pt>
                <c:pt idx="483">
                  <c:v>2415</c:v>
                </c:pt>
                <c:pt idx="484">
                  <c:v>2420</c:v>
                </c:pt>
                <c:pt idx="485">
                  <c:v>2425</c:v>
                </c:pt>
                <c:pt idx="486">
                  <c:v>2430</c:v>
                </c:pt>
                <c:pt idx="487">
                  <c:v>2435</c:v>
                </c:pt>
                <c:pt idx="488">
                  <c:v>2440</c:v>
                </c:pt>
                <c:pt idx="489">
                  <c:v>2445</c:v>
                </c:pt>
                <c:pt idx="490">
                  <c:v>2450</c:v>
                </c:pt>
                <c:pt idx="491">
                  <c:v>2455</c:v>
                </c:pt>
                <c:pt idx="492">
                  <c:v>2460</c:v>
                </c:pt>
                <c:pt idx="493">
                  <c:v>2465</c:v>
                </c:pt>
                <c:pt idx="494">
                  <c:v>2470</c:v>
                </c:pt>
                <c:pt idx="495">
                  <c:v>2475</c:v>
                </c:pt>
                <c:pt idx="496">
                  <c:v>2480</c:v>
                </c:pt>
                <c:pt idx="497">
                  <c:v>2485</c:v>
                </c:pt>
                <c:pt idx="498">
                  <c:v>2490</c:v>
                </c:pt>
                <c:pt idx="499">
                  <c:v>2495</c:v>
                </c:pt>
                <c:pt idx="500">
                  <c:v>2500</c:v>
                </c:pt>
                <c:pt idx="501">
                  <c:v>2505</c:v>
                </c:pt>
                <c:pt idx="502">
                  <c:v>2510</c:v>
                </c:pt>
                <c:pt idx="503">
                  <c:v>2515</c:v>
                </c:pt>
                <c:pt idx="504">
                  <c:v>2520</c:v>
                </c:pt>
                <c:pt idx="505">
                  <c:v>2525</c:v>
                </c:pt>
                <c:pt idx="506">
                  <c:v>2530</c:v>
                </c:pt>
                <c:pt idx="507">
                  <c:v>2535</c:v>
                </c:pt>
                <c:pt idx="508">
                  <c:v>2540</c:v>
                </c:pt>
                <c:pt idx="509">
                  <c:v>2545</c:v>
                </c:pt>
                <c:pt idx="510">
                  <c:v>2550</c:v>
                </c:pt>
                <c:pt idx="511">
                  <c:v>2555</c:v>
                </c:pt>
                <c:pt idx="512">
                  <c:v>2560</c:v>
                </c:pt>
                <c:pt idx="513">
                  <c:v>2565</c:v>
                </c:pt>
                <c:pt idx="514">
                  <c:v>2570</c:v>
                </c:pt>
                <c:pt idx="515">
                  <c:v>2575</c:v>
                </c:pt>
                <c:pt idx="516">
                  <c:v>2580</c:v>
                </c:pt>
                <c:pt idx="517">
                  <c:v>2585</c:v>
                </c:pt>
                <c:pt idx="518">
                  <c:v>2590</c:v>
                </c:pt>
                <c:pt idx="519">
                  <c:v>2595</c:v>
                </c:pt>
                <c:pt idx="520">
                  <c:v>2600</c:v>
                </c:pt>
                <c:pt idx="521">
                  <c:v>2605</c:v>
                </c:pt>
                <c:pt idx="522">
                  <c:v>2610</c:v>
                </c:pt>
                <c:pt idx="523">
                  <c:v>2615</c:v>
                </c:pt>
                <c:pt idx="524">
                  <c:v>2620</c:v>
                </c:pt>
                <c:pt idx="525">
                  <c:v>2625</c:v>
                </c:pt>
                <c:pt idx="526">
                  <c:v>2630</c:v>
                </c:pt>
                <c:pt idx="527">
                  <c:v>2635</c:v>
                </c:pt>
                <c:pt idx="528">
                  <c:v>2640</c:v>
                </c:pt>
                <c:pt idx="529">
                  <c:v>2645</c:v>
                </c:pt>
                <c:pt idx="530">
                  <c:v>2650</c:v>
                </c:pt>
                <c:pt idx="531">
                  <c:v>2655</c:v>
                </c:pt>
                <c:pt idx="532">
                  <c:v>2660</c:v>
                </c:pt>
                <c:pt idx="533">
                  <c:v>2665</c:v>
                </c:pt>
                <c:pt idx="534">
                  <c:v>2670</c:v>
                </c:pt>
                <c:pt idx="535">
                  <c:v>2675</c:v>
                </c:pt>
                <c:pt idx="536">
                  <c:v>2680</c:v>
                </c:pt>
                <c:pt idx="537">
                  <c:v>2685</c:v>
                </c:pt>
                <c:pt idx="538">
                  <c:v>2690</c:v>
                </c:pt>
                <c:pt idx="539">
                  <c:v>2695</c:v>
                </c:pt>
                <c:pt idx="540">
                  <c:v>2700</c:v>
                </c:pt>
                <c:pt idx="541">
                  <c:v>2705</c:v>
                </c:pt>
                <c:pt idx="542">
                  <c:v>2710</c:v>
                </c:pt>
                <c:pt idx="543">
                  <c:v>2715</c:v>
                </c:pt>
                <c:pt idx="544">
                  <c:v>2720</c:v>
                </c:pt>
                <c:pt idx="545">
                  <c:v>2725</c:v>
                </c:pt>
                <c:pt idx="546">
                  <c:v>2730</c:v>
                </c:pt>
                <c:pt idx="547">
                  <c:v>2735</c:v>
                </c:pt>
                <c:pt idx="548">
                  <c:v>2740</c:v>
                </c:pt>
                <c:pt idx="549">
                  <c:v>2745</c:v>
                </c:pt>
                <c:pt idx="550">
                  <c:v>2750</c:v>
                </c:pt>
                <c:pt idx="551">
                  <c:v>2755</c:v>
                </c:pt>
                <c:pt idx="552">
                  <c:v>2760</c:v>
                </c:pt>
                <c:pt idx="553">
                  <c:v>2765</c:v>
                </c:pt>
                <c:pt idx="554">
                  <c:v>2770</c:v>
                </c:pt>
                <c:pt idx="555">
                  <c:v>2775</c:v>
                </c:pt>
                <c:pt idx="556">
                  <c:v>2780</c:v>
                </c:pt>
                <c:pt idx="557">
                  <c:v>2785</c:v>
                </c:pt>
                <c:pt idx="558">
                  <c:v>2790</c:v>
                </c:pt>
                <c:pt idx="559">
                  <c:v>2795</c:v>
                </c:pt>
                <c:pt idx="560">
                  <c:v>2800</c:v>
                </c:pt>
                <c:pt idx="561">
                  <c:v>2805</c:v>
                </c:pt>
                <c:pt idx="562">
                  <c:v>2810</c:v>
                </c:pt>
                <c:pt idx="563">
                  <c:v>2815</c:v>
                </c:pt>
                <c:pt idx="564">
                  <c:v>2820</c:v>
                </c:pt>
                <c:pt idx="565">
                  <c:v>2825</c:v>
                </c:pt>
                <c:pt idx="566">
                  <c:v>2830</c:v>
                </c:pt>
                <c:pt idx="567">
                  <c:v>2835</c:v>
                </c:pt>
                <c:pt idx="568">
                  <c:v>2840</c:v>
                </c:pt>
                <c:pt idx="569">
                  <c:v>2845</c:v>
                </c:pt>
                <c:pt idx="570">
                  <c:v>2850</c:v>
                </c:pt>
                <c:pt idx="571">
                  <c:v>2855</c:v>
                </c:pt>
                <c:pt idx="572">
                  <c:v>2860</c:v>
                </c:pt>
                <c:pt idx="573">
                  <c:v>2865</c:v>
                </c:pt>
                <c:pt idx="574">
                  <c:v>2870</c:v>
                </c:pt>
                <c:pt idx="575">
                  <c:v>2875</c:v>
                </c:pt>
                <c:pt idx="576">
                  <c:v>2880</c:v>
                </c:pt>
                <c:pt idx="577">
                  <c:v>2885</c:v>
                </c:pt>
                <c:pt idx="578">
                  <c:v>2890</c:v>
                </c:pt>
                <c:pt idx="579">
                  <c:v>2895</c:v>
                </c:pt>
                <c:pt idx="580">
                  <c:v>2900</c:v>
                </c:pt>
                <c:pt idx="581">
                  <c:v>2905</c:v>
                </c:pt>
                <c:pt idx="582">
                  <c:v>2910</c:v>
                </c:pt>
                <c:pt idx="583">
                  <c:v>2915</c:v>
                </c:pt>
                <c:pt idx="584">
                  <c:v>2920</c:v>
                </c:pt>
                <c:pt idx="585">
                  <c:v>2925</c:v>
                </c:pt>
                <c:pt idx="586">
                  <c:v>2930</c:v>
                </c:pt>
                <c:pt idx="587">
                  <c:v>2935</c:v>
                </c:pt>
                <c:pt idx="588">
                  <c:v>2940</c:v>
                </c:pt>
                <c:pt idx="589">
                  <c:v>2945</c:v>
                </c:pt>
                <c:pt idx="590">
                  <c:v>2950</c:v>
                </c:pt>
                <c:pt idx="591">
                  <c:v>2955</c:v>
                </c:pt>
                <c:pt idx="592">
                  <c:v>2960</c:v>
                </c:pt>
                <c:pt idx="593">
                  <c:v>2965</c:v>
                </c:pt>
                <c:pt idx="594">
                  <c:v>2970</c:v>
                </c:pt>
                <c:pt idx="595">
                  <c:v>2975</c:v>
                </c:pt>
                <c:pt idx="596">
                  <c:v>2980</c:v>
                </c:pt>
                <c:pt idx="597">
                  <c:v>2985</c:v>
                </c:pt>
                <c:pt idx="598">
                  <c:v>2990</c:v>
                </c:pt>
                <c:pt idx="599">
                  <c:v>2995</c:v>
                </c:pt>
                <c:pt idx="600">
                  <c:v>3000</c:v>
                </c:pt>
                <c:pt idx="601">
                  <c:v>3005</c:v>
                </c:pt>
                <c:pt idx="602">
                  <c:v>3010</c:v>
                </c:pt>
                <c:pt idx="603">
                  <c:v>3015</c:v>
                </c:pt>
                <c:pt idx="604">
                  <c:v>3020</c:v>
                </c:pt>
                <c:pt idx="605">
                  <c:v>3025</c:v>
                </c:pt>
                <c:pt idx="606">
                  <c:v>3030</c:v>
                </c:pt>
                <c:pt idx="607">
                  <c:v>3035</c:v>
                </c:pt>
                <c:pt idx="608">
                  <c:v>3040</c:v>
                </c:pt>
                <c:pt idx="609">
                  <c:v>3045</c:v>
                </c:pt>
                <c:pt idx="610">
                  <c:v>3050</c:v>
                </c:pt>
                <c:pt idx="611">
                  <c:v>3055</c:v>
                </c:pt>
                <c:pt idx="612">
                  <c:v>3060</c:v>
                </c:pt>
                <c:pt idx="613">
                  <c:v>3065</c:v>
                </c:pt>
                <c:pt idx="614">
                  <c:v>3070</c:v>
                </c:pt>
                <c:pt idx="615">
                  <c:v>3075</c:v>
                </c:pt>
                <c:pt idx="616">
                  <c:v>3080</c:v>
                </c:pt>
                <c:pt idx="617">
                  <c:v>3085</c:v>
                </c:pt>
                <c:pt idx="618">
                  <c:v>3090</c:v>
                </c:pt>
                <c:pt idx="619">
                  <c:v>3095</c:v>
                </c:pt>
                <c:pt idx="620">
                  <c:v>3100</c:v>
                </c:pt>
                <c:pt idx="621">
                  <c:v>3105</c:v>
                </c:pt>
                <c:pt idx="622">
                  <c:v>3110</c:v>
                </c:pt>
                <c:pt idx="623">
                  <c:v>3115</c:v>
                </c:pt>
                <c:pt idx="624">
                  <c:v>3120</c:v>
                </c:pt>
                <c:pt idx="625">
                  <c:v>3125</c:v>
                </c:pt>
                <c:pt idx="626">
                  <c:v>3130</c:v>
                </c:pt>
                <c:pt idx="627">
                  <c:v>3135</c:v>
                </c:pt>
                <c:pt idx="628">
                  <c:v>3140</c:v>
                </c:pt>
                <c:pt idx="629">
                  <c:v>3145</c:v>
                </c:pt>
                <c:pt idx="630">
                  <c:v>3150</c:v>
                </c:pt>
                <c:pt idx="631">
                  <c:v>3155</c:v>
                </c:pt>
                <c:pt idx="632">
                  <c:v>3160</c:v>
                </c:pt>
                <c:pt idx="633">
                  <c:v>3165</c:v>
                </c:pt>
                <c:pt idx="634">
                  <c:v>3170</c:v>
                </c:pt>
                <c:pt idx="635">
                  <c:v>3175</c:v>
                </c:pt>
                <c:pt idx="636">
                  <c:v>3180</c:v>
                </c:pt>
                <c:pt idx="637">
                  <c:v>3185</c:v>
                </c:pt>
                <c:pt idx="638">
                  <c:v>3190</c:v>
                </c:pt>
                <c:pt idx="639">
                  <c:v>3195</c:v>
                </c:pt>
                <c:pt idx="640">
                  <c:v>3200</c:v>
                </c:pt>
                <c:pt idx="641">
                  <c:v>3205</c:v>
                </c:pt>
                <c:pt idx="642">
                  <c:v>3210</c:v>
                </c:pt>
                <c:pt idx="643">
                  <c:v>3215</c:v>
                </c:pt>
                <c:pt idx="644">
                  <c:v>3220</c:v>
                </c:pt>
                <c:pt idx="645">
                  <c:v>3225</c:v>
                </c:pt>
                <c:pt idx="646">
                  <c:v>3230</c:v>
                </c:pt>
                <c:pt idx="647">
                  <c:v>3235</c:v>
                </c:pt>
                <c:pt idx="648">
                  <c:v>3240</c:v>
                </c:pt>
                <c:pt idx="649">
                  <c:v>3245</c:v>
                </c:pt>
                <c:pt idx="650">
                  <c:v>3250</c:v>
                </c:pt>
                <c:pt idx="651">
                  <c:v>3255</c:v>
                </c:pt>
                <c:pt idx="652">
                  <c:v>3260</c:v>
                </c:pt>
                <c:pt idx="653">
                  <c:v>3265</c:v>
                </c:pt>
                <c:pt idx="654">
                  <c:v>3270</c:v>
                </c:pt>
                <c:pt idx="655">
                  <c:v>3275</c:v>
                </c:pt>
                <c:pt idx="656">
                  <c:v>3280</c:v>
                </c:pt>
                <c:pt idx="657">
                  <c:v>3285</c:v>
                </c:pt>
                <c:pt idx="658">
                  <c:v>3290</c:v>
                </c:pt>
                <c:pt idx="659">
                  <c:v>3295</c:v>
                </c:pt>
                <c:pt idx="660">
                  <c:v>3300</c:v>
                </c:pt>
                <c:pt idx="661">
                  <c:v>3305</c:v>
                </c:pt>
                <c:pt idx="662">
                  <c:v>3310</c:v>
                </c:pt>
                <c:pt idx="663">
                  <c:v>3315</c:v>
                </c:pt>
                <c:pt idx="664">
                  <c:v>3320</c:v>
                </c:pt>
                <c:pt idx="665">
                  <c:v>3325</c:v>
                </c:pt>
                <c:pt idx="666">
                  <c:v>3330</c:v>
                </c:pt>
                <c:pt idx="667">
                  <c:v>3335</c:v>
                </c:pt>
                <c:pt idx="668">
                  <c:v>3340</c:v>
                </c:pt>
                <c:pt idx="669">
                  <c:v>3345</c:v>
                </c:pt>
                <c:pt idx="670">
                  <c:v>3350</c:v>
                </c:pt>
                <c:pt idx="671">
                  <c:v>3355</c:v>
                </c:pt>
                <c:pt idx="672">
                  <c:v>3360</c:v>
                </c:pt>
                <c:pt idx="673">
                  <c:v>3365</c:v>
                </c:pt>
                <c:pt idx="674">
                  <c:v>3370</c:v>
                </c:pt>
                <c:pt idx="675">
                  <c:v>3375</c:v>
                </c:pt>
                <c:pt idx="676">
                  <c:v>3380</c:v>
                </c:pt>
                <c:pt idx="677">
                  <c:v>3385</c:v>
                </c:pt>
                <c:pt idx="678">
                  <c:v>3390</c:v>
                </c:pt>
                <c:pt idx="679">
                  <c:v>3395</c:v>
                </c:pt>
                <c:pt idx="680">
                  <c:v>3400</c:v>
                </c:pt>
                <c:pt idx="681">
                  <c:v>3405</c:v>
                </c:pt>
                <c:pt idx="682">
                  <c:v>3410</c:v>
                </c:pt>
                <c:pt idx="683">
                  <c:v>3415</c:v>
                </c:pt>
                <c:pt idx="684">
                  <c:v>3420</c:v>
                </c:pt>
                <c:pt idx="685">
                  <c:v>3425</c:v>
                </c:pt>
                <c:pt idx="686">
                  <c:v>3430</c:v>
                </c:pt>
                <c:pt idx="687">
                  <c:v>3435</c:v>
                </c:pt>
                <c:pt idx="688">
                  <c:v>3440</c:v>
                </c:pt>
                <c:pt idx="689">
                  <c:v>3445</c:v>
                </c:pt>
                <c:pt idx="690">
                  <c:v>3450</c:v>
                </c:pt>
                <c:pt idx="691">
                  <c:v>3455</c:v>
                </c:pt>
                <c:pt idx="692">
                  <c:v>3460</c:v>
                </c:pt>
                <c:pt idx="693">
                  <c:v>3465</c:v>
                </c:pt>
                <c:pt idx="694">
                  <c:v>3470</c:v>
                </c:pt>
                <c:pt idx="695">
                  <c:v>3475</c:v>
                </c:pt>
                <c:pt idx="696">
                  <c:v>3480</c:v>
                </c:pt>
                <c:pt idx="697">
                  <c:v>3485</c:v>
                </c:pt>
                <c:pt idx="698">
                  <c:v>3490</c:v>
                </c:pt>
                <c:pt idx="699">
                  <c:v>3495</c:v>
                </c:pt>
                <c:pt idx="700">
                  <c:v>3500</c:v>
                </c:pt>
                <c:pt idx="701">
                  <c:v>3505</c:v>
                </c:pt>
                <c:pt idx="702">
                  <c:v>3510</c:v>
                </c:pt>
                <c:pt idx="703">
                  <c:v>3515</c:v>
                </c:pt>
                <c:pt idx="704">
                  <c:v>3520</c:v>
                </c:pt>
                <c:pt idx="705">
                  <c:v>3525</c:v>
                </c:pt>
                <c:pt idx="706">
                  <c:v>3530</c:v>
                </c:pt>
                <c:pt idx="707">
                  <c:v>3535</c:v>
                </c:pt>
                <c:pt idx="708">
                  <c:v>3540</c:v>
                </c:pt>
                <c:pt idx="709">
                  <c:v>3545</c:v>
                </c:pt>
                <c:pt idx="710">
                  <c:v>3550</c:v>
                </c:pt>
                <c:pt idx="711">
                  <c:v>3555</c:v>
                </c:pt>
                <c:pt idx="712">
                  <c:v>3560</c:v>
                </c:pt>
                <c:pt idx="713">
                  <c:v>3565</c:v>
                </c:pt>
                <c:pt idx="714">
                  <c:v>3570</c:v>
                </c:pt>
                <c:pt idx="715">
                  <c:v>3575</c:v>
                </c:pt>
                <c:pt idx="716">
                  <c:v>3580</c:v>
                </c:pt>
                <c:pt idx="717">
                  <c:v>3585</c:v>
                </c:pt>
                <c:pt idx="718">
                  <c:v>3590</c:v>
                </c:pt>
                <c:pt idx="719">
                  <c:v>3595</c:v>
                </c:pt>
                <c:pt idx="720">
                  <c:v>3600</c:v>
                </c:pt>
                <c:pt idx="721">
                  <c:v>3605</c:v>
                </c:pt>
                <c:pt idx="722">
                  <c:v>3610</c:v>
                </c:pt>
                <c:pt idx="723">
                  <c:v>3615</c:v>
                </c:pt>
                <c:pt idx="724">
                  <c:v>3620</c:v>
                </c:pt>
                <c:pt idx="725">
                  <c:v>3625</c:v>
                </c:pt>
                <c:pt idx="726">
                  <c:v>3630</c:v>
                </c:pt>
                <c:pt idx="727">
                  <c:v>3635</c:v>
                </c:pt>
                <c:pt idx="728">
                  <c:v>3640</c:v>
                </c:pt>
                <c:pt idx="729">
                  <c:v>3645</c:v>
                </c:pt>
                <c:pt idx="730">
                  <c:v>3650</c:v>
                </c:pt>
                <c:pt idx="731">
                  <c:v>3655</c:v>
                </c:pt>
                <c:pt idx="732">
                  <c:v>3660</c:v>
                </c:pt>
                <c:pt idx="733">
                  <c:v>3665</c:v>
                </c:pt>
                <c:pt idx="734">
                  <c:v>3670</c:v>
                </c:pt>
                <c:pt idx="735">
                  <c:v>3675</c:v>
                </c:pt>
                <c:pt idx="736">
                  <c:v>3680</c:v>
                </c:pt>
                <c:pt idx="737">
                  <c:v>3685</c:v>
                </c:pt>
                <c:pt idx="738">
                  <c:v>3690</c:v>
                </c:pt>
                <c:pt idx="739">
                  <c:v>3695</c:v>
                </c:pt>
                <c:pt idx="740">
                  <c:v>3700</c:v>
                </c:pt>
                <c:pt idx="741">
                  <c:v>3705</c:v>
                </c:pt>
                <c:pt idx="742">
                  <c:v>3710</c:v>
                </c:pt>
                <c:pt idx="743">
                  <c:v>3715</c:v>
                </c:pt>
                <c:pt idx="744">
                  <c:v>3720</c:v>
                </c:pt>
                <c:pt idx="745">
                  <c:v>3725</c:v>
                </c:pt>
                <c:pt idx="746">
                  <c:v>3730</c:v>
                </c:pt>
                <c:pt idx="747">
                  <c:v>3735</c:v>
                </c:pt>
                <c:pt idx="748">
                  <c:v>3740</c:v>
                </c:pt>
                <c:pt idx="749">
                  <c:v>3745</c:v>
                </c:pt>
                <c:pt idx="750">
                  <c:v>3750</c:v>
                </c:pt>
                <c:pt idx="751">
                  <c:v>3755</c:v>
                </c:pt>
                <c:pt idx="752">
                  <c:v>3760</c:v>
                </c:pt>
                <c:pt idx="753">
                  <c:v>3765</c:v>
                </c:pt>
                <c:pt idx="754">
                  <c:v>3770</c:v>
                </c:pt>
                <c:pt idx="755">
                  <c:v>3775</c:v>
                </c:pt>
                <c:pt idx="756">
                  <c:v>3780</c:v>
                </c:pt>
                <c:pt idx="757">
                  <c:v>3785</c:v>
                </c:pt>
                <c:pt idx="758">
                  <c:v>3790</c:v>
                </c:pt>
                <c:pt idx="759">
                  <c:v>3795</c:v>
                </c:pt>
                <c:pt idx="760">
                  <c:v>3800</c:v>
                </c:pt>
                <c:pt idx="761">
                  <c:v>3805</c:v>
                </c:pt>
                <c:pt idx="762">
                  <c:v>3810</c:v>
                </c:pt>
                <c:pt idx="763">
                  <c:v>3815</c:v>
                </c:pt>
                <c:pt idx="764">
                  <c:v>3820</c:v>
                </c:pt>
                <c:pt idx="765">
                  <c:v>3825</c:v>
                </c:pt>
                <c:pt idx="766">
                  <c:v>3830</c:v>
                </c:pt>
                <c:pt idx="767">
                  <c:v>3835</c:v>
                </c:pt>
                <c:pt idx="768">
                  <c:v>3840</c:v>
                </c:pt>
                <c:pt idx="769">
                  <c:v>3845</c:v>
                </c:pt>
                <c:pt idx="770">
                  <c:v>3850</c:v>
                </c:pt>
                <c:pt idx="771">
                  <c:v>3855</c:v>
                </c:pt>
                <c:pt idx="772">
                  <c:v>3860</c:v>
                </c:pt>
                <c:pt idx="773">
                  <c:v>3865</c:v>
                </c:pt>
                <c:pt idx="774">
                  <c:v>3870</c:v>
                </c:pt>
                <c:pt idx="775">
                  <c:v>3875</c:v>
                </c:pt>
                <c:pt idx="776">
                  <c:v>3880</c:v>
                </c:pt>
                <c:pt idx="777">
                  <c:v>3885</c:v>
                </c:pt>
                <c:pt idx="778">
                  <c:v>3890</c:v>
                </c:pt>
                <c:pt idx="779">
                  <c:v>3895</c:v>
                </c:pt>
                <c:pt idx="780">
                  <c:v>3900</c:v>
                </c:pt>
                <c:pt idx="781">
                  <c:v>3905</c:v>
                </c:pt>
                <c:pt idx="782">
                  <c:v>3910</c:v>
                </c:pt>
                <c:pt idx="783">
                  <c:v>3915</c:v>
                </c:pt>
                <c:pt idx="784">
                  <c:v>3920</c:v>
                </c:pt>
                <c:pt idx="785">
                  <c:v>3925</c:v>
                </c:pt>
                <c:pt idx="786">
                  <c:v>3930</c:v>
                </c:pt>
                <c:pt idx="787">
                  <c:v>3935</c:v>
                </c:pt>
                <c:pt idx="788">
                  <c:v>3940</c:v>
                </c:pt>
                <c:pt idx="789">
                  <c:v>3945</c:v>
                </c:pt>
                <c:pt idx="790">
                  <c:v>3950</c:v>
                </c:pt>
                <c:pt idx="791">
                  <c:v>3955</c:v>
                </c:pt>
                <c:pt idx="792">
                  <c:v>3960</c:v>
                </c:pt>
                <c:pt idx="793">
                  <c:v>3965</c:v>
                </c:pt>
                <c:pt idx="794">
                  <c:v>3970</c:v>
                </c:pt>
                <c:pt idx="795">
                  <c:v>3975</c:v>
                </c:pt>
                <c:pt idx="796">
                  <c:v>3980</c:v>
                </c:pt>
                <c:pt idx="797">
                  <c:v>3985</c:v>
                </c:pt>
                <c:pt idx="798">
                  <c:v>3990</c:v>
                </c:pt>
                <c:pt idx="799">
                  <c:v>3995</c:v>
                </c:pt>
                <c:pt idx="800">
                  <c:v>4000</c:v>
                </c:pt>
                <c:pt idx="801">
                  <c:v>4005</c:v>
                </c:pt>
                <c:pt idx="802">
                  <c:v>4010</c:v>
                </c:pt>
                <c:pt idx="803">
                  <c:v>4015</c:v>
                </c:pt>
                <c:pt idx="804">
                  <c:v>4020</c:v>
                </c:pt>
                <c:pt idx="805">
                  <c:v>4025</c:v>
                </c:pt>
                <c:pt idx="806">
                  <c:v>4030</c:v>
                </c:pt>
                <c:pt idx="807">
                  <c:v>4035</c:v>
                </c:pt>
                <c:pt idx="808">
                  <c:v>4040</c:v>
                </c:pt>
                <c:pt idx="809">
                  <c:v>4045</c:v>
                </c:pt>
                <c:pt idx="810">
                  <c:v>4050</c:v>
                </c:pt>
                <c:pt idx="811">
                  <c:v>4055</c:v>
                </c:pt>
                <c:pt idx="812">
                  <c:v>4060</c:v>
                </c:pt>
                <c:pt idx="813">
                  <c:v>4065</c:v>
                </c:pt>
                <c:pt idx="814">
                  <c:v>4070</c:v>
                </c:pt>
                <c:pt idx="815">
                  <c:v>4075</c:v>
                </c:pt>
                <c:pt idx="816">
                  <c:v>4080</c:v>
                </c:pt>
                <c:pt idx="817">
                  <c:v>4085</c:v>
                </c:pt>
                <c:pt idx="818">
                  <c:v>4090</c:v>
                </c:pt>
                <c:pt idx="819">
                  <c:v>4095</c:v>
                </c:pt>
                <c:pt idx="820">
                  <c:v>4100</c:v>
                </c:pt>
                <c:pt idx="821">
                  <c:v>4105</c:v>
                </c:pt>
                <c:pt idx="822">
                  <c:v>4110</c:v>
                </c:pt>
                <c:pt idx="823">
                  <c:v>4115</c:v>
                </c:pt>
                <c:pt idx="824">
                  <c:v>4120</c:v>
                </c:pt>
                <c:pt idx="825">
                  <c:v>4125</c:v>
                </c:pt>
                <c:pt idx="826">
                  <c:v>4130</c:v>
                </c:pt>
                <c:pt idx="827">
                  <c:v>4135</c:v>
                </c:pt>
                <c:pt idx="828">
                  <c:v>4140</c:v>
                </c:pt>
                <c:pt idx="829">
                  <c:v>4145</c:v>
                </c:pt>
                <c:pt idx="830">
                  <c:v>4150</c:v>
                </c:pt>
                <c:pt idx="831">
                  <c:v>4155</c:v>
                </c:pt>
                <c:pt idx="832">
                  <c:v>4160</c:v>
                </c:pt>
                <c:pt idx="833">
                  <c:v>4165</c:v>
                </c:pt>
                <c:pt idx="834">
                  <c:v>4170</c:v>
                </c:pt>
                <c:pt idx="835">
                  <c:v>4175</c:v>
                </c:pt>
                <c:pt idx="836">
                  <c:v>4180</c:v>
                </c:pt>
                <c:pt idx="837">
                  <c:v>4185</c:v>
                </c:pt>
                <c:pt idx="838">
                  <c:v>4190</c:v>
                </c:pt>
                <c:pt idx="839">
                  <c:v>4195</c:v>
                </c:pt>
                <c:pt idx="840">
                  <c:v>4200</c:v>
                </c:pt>
                <c:pt idx="841">
                  <c:v>4205</c:v>
                </c:pt>
                <c:pt idx="842">
                  <c:v>4210</c:v>
                </c:pt>
                <c:pt idx="843">
                  <c:v>4215</c:v>
                </c:pt>
                <c:pt idx="844">
                  <c:v>4220</c:v>
                </c:pt>
                <c:pt idx="845">
                  <c:v>4225</c:v>
                </c:pt>
                <c:pt idx="846">
                  <c:v>4230</c:v>
                </c:pt>
                <c:pt idx="847">
                  <c:v>4235</c:v>
                </c:pt>
                <c:pt idx="848">
                  <c:v>4240</c:v>
                </c:pt>
                <c:pt idx="849">
                  <c:v>4245</c:v>
                </c:pt>
                <c:pt idx="850">
                  <c:v>4250</c:v>
                </c:pt>
                <c:pt idx="851">
                  <c:v>4255</c:v>
                </c:pt>
                <c:pt idx="852">
                  <c:v>4260</c:v>
                </c:pt>
                <c:pt idx="853">
                  <c:v>4265</c:v>
                </c:pt>
                <c:pt idx="854">
                  <c:v>4270</c:v>
                </c:pt>
                <c:pt idx="855">
                  <c:v>4275</c:v>
                </c:pt>
                <c:pt idx="856">
                  <c:v>4280</c:v>
                </c:pt>
                <c:pt idx="857">
                  <c:v>4285</c:v>
                </c:pt>
                <c:pt idx="858">
                  <c:v>4290</c:v>
                </c:pt>
                <c:pt idx="859">
                  <c:v>4295</c:v>
                </c:pt>
                <c:pt idx="860">
                  <c:v>4300</c:v>
                </c:pt>
                <c:pt idx="861">
                  <c:v>4305</c:v>
                </c:pt>
                <c:pt idx="862">
                  <c:v>4310</c:v>
                </c:pt>
                <c:pt idx="863">
                  <c:v>4315</c:v>
                </c:pt>
                <c:pt idx="864">
                  <c:v>4320</c:v>
                </c:pt>
                <c:pt idx="865">
                  <c:v>4325</c:v>
                </c:pt>
                <c:pt idx="866">
                  <c:v>4330</c:v>
                </c:pt>
                <c:pt idx="867">
                  <c:v>4335</c:v>
                </c:pt>
                <c:pt idx="868">
                  <c:v>4340</c:v>
                </c:pt>
                <c:pt idx="869">
                  <c:v>4345</c:v>
                </c:pt>
                <c:pt idx="870">
                  <c:v>4350</c:v>
                </c:pt>
                <c:pt idx="871">
                  <c:v>4355</c:v>
                </c:pt>
                <c:pt idx="872">
                  <c:v>4360</c:v>
                </c:pt>
                <c:pt idx="873">
                  <c:v>4365</c:v>
                </c:pt>
                <c:pt idx="874">
                  <c:v>4370</c:v>
                </c:pt>
                <c:pt idx="875">
                  <c:v>4375</c:v>
                </c:pt>
                <c:pt idx="876">
                  <c:v>4380</c:v>
                </c:pt>
                <c:pt idx="877">
                  <c:v>4385</c:v>
                </c:pt>
                <c:pt idx="878">
                  <c:v>4390</c:v>
                </c:pt>
                <c:pt idx="879">
                  <c:v>4395</c:v>
                </c:pt>
                <c:pt idx="880">
                  <c:v>4400</c:v>
                </c:pt>
                <c:pt idx="881">
                  <c:v>4405</c:v>
                </c:pt>
                <c:pt idx="882">
                  <c:v>4410</c:v>
                </c:pt>
                <c:pt idx="883">
                  <c:v>4415</c:v>
                </c:pt>
                <c:pt idx="884">
                  <c:v>4420</c:v>
                </c:pt>
                <c:pt idx="885">
                  <c:v>4425</c:v>
                </c:pt>
                <c:pt idx="886">
                  <c:v>4430</c:v>
                </c:pt>
                <c:pt idx="887">
                  <c:v>4435</c:v>
                </c:pt>
                <c:pt idx="888">
                  <c:v>4440</c:v>
                </c:pt>
                <c:pt idx="889">
                  <c:v>4445</c:v>
                </c:pt>
                <c:pt idx="890">
                  <c:v>4450</c:v>
                </c:pt>
                <c:pt idx="891">
                  <c:v>4455</c:v>
                </c:pt>
                <c:pt idx="892">
                  <c:v>4460</c:v>
                </c:pt>
                <c:pt idx="893">
                  <c:v>4465</c:v>
                </c:pt>
                <c:pt idx="894">
                  <c:v>4470</c:v>
                </c:pt>
                <c:pt idx="895">
                  <c:v>4475</c:v>
                </c:pt>
                <c:pt idx="896">
                  <c:v>4480</c:v>
                </c:pt>
                <c:pt idx="897">
                  <c:v>4485</c:v>
                </c:pt>
                <c:pt idx="898">
                  <c:v>4490</c:v>
                </c:pt>
                <c:pt idx="899">
                  <c:v>4495</c:v>
                </c:pt>
                <c:pt idx="900">
                  <c:v>4500</c:v>
                </c:pt>
                <c:pt idx="901">
                  <c:v>4505</c:v>
                </c:pt>
                <c:pt idx="902">
                  <c:v>4510</c:v>
                </c:pt>
                <c:pt idx="903">
                  <c:v>4515</c:v>
                </c:pt>
                <c:pt idx="904">
                  <c:v>4520</c:v>
                </c:pt>
                <c:pt idx="905">
                  <c:v>4525</c:v>
                </c:pt>
                <c:pt idx="906">
                  <c:v>4530</c:v>
                </c:pt>
                <c:pt idx="907">
                  <c:v>4535</c:v>
                </c:pt>
                <c:pt idx="908">
                  <c:v>4540</c:v>
                </c:pt>
                <c:pt idx="909">
                  <c:v>4545</c:v>
                </c:pt>
                <c:pt idx="910">
                  <c:v>4550</c:v>
                </c:pt>
                <c:pt idx="911">
                  <c:v>4555</c:v>
                </c:pt>
                <c:pt idx="912">
                  <c:v>4560</c:v>
                </c:pt>
                <c:pt idx="913">
                  <c:v>4565</c:v>
                </c:pt>
                <c:pt idx="914">
                  <c:v>4570</c:v>
                </c:pt>
                <c:pt idx="915">
                  <c:v>4575</c:v>
                </c:pt>
                <c:pt idx="916">
                  <c:v>4580</c:v>
                </c:pt>
                <c:pt idx="917">
                  <c:v>4585</c:v>
                </c:pt>
                <c:pt idx="918">
                  <c:v>4590</c:v>
                </c:pt>
                <c:pt idx="919">
                  <c:v>4595</c:v>
                </c:pt>
                <c:pt idx="920">
                  <c:v>4600</c:v>
                </c:pt>
                <c:pt idx="921">
                  <c:v>4605</c:v>
                </c:pt>
                <c:pt idx="922">
                  <c:v>4610</c:v>
                </c:pt>
                <c:pt idx="923">
                  <c:v>4615</c:v>
                </c:pt>
                <c:pt idx="924">
                  <c:v>4620</c:v>
                </c:pt>
                <c:pt idx="925">
                  <c:v>4625</c:v>
                </c:pt>
                <c:pt idx="926">
                  <c:v>4630</c:v>
                </c:pt>
                <c:pt idx="927">
                  <c:v>4635</c:v>
                </c:pt>
                <c:pt idx="928">
                  <c:v>4640</c:v>
                </c:pt>
                <c:pt idx="929">
                  <c:v>4645</c:v>
                </c:pt>
                <c:pt idx="930">
                  <c:v>4650</c:v>
                </c:pt>
                <c:pt idx="931">
                  <c:v>4655</c:v>
                </c:pt>
                <c:pt idx="932">
                  <c:v>4660</c:v>
                </c:pt>
                <c:pt idx="933">
                  <c:v>4665</c:v>
                </c:pt>
                <c:pt idx="934">
                  <c:v>4670</c:v>
                </c:pt>
                <c:pt idx="935">
                  <c:v>4675</c:v>
                </c:pt>
                <c:pt idx="936">
                  <c:v>4680</c:v>
                </c:pt>
                <c:pt idx="937">
                  <c:v>4685</c:v>
                </c:pt>
                <c:pt idx="938">
                  <c:v>4690</c:v>
                </c:pt>
                <c:pt idx="939">
                  <c:v>4695</c:v>
                </c:pt>
                <c:pt idx="940">
                  <c:v>4700</c:v>
                </c:pt>
                <c:pt idx="941">
                  <c:v>4705</c:v>
                </c:pt>
                <c:pt idx="942">
                  <c:v>4710</c:v>
                </c:pt>
                <c:pt idx="943">
                  <c:v>4715</c:v>
                </c:pt>
                <c:pt idx="944">
                  <c:v>4720</c:v>
                </c:pt>
                <c:pt idx="945">
                  <c:v>4725</c:v>
                </c:pt>
                <c:pt idx="946">
                  <c:v>4730</c:v>
                </c:pt>
                <c:pt idx="947">
                  <c:v>4735</c:v>
                </c:pt>
                <c:pt idx="948">
                  <c:v>4740</c:v>
                </c:pt>
                <c:pt idx="949">
                  <c:v>4745</c:v>
                </c:pt>
                <c:pt idx="950">
                  <c:v>4750</c:v>
                </c:pt>
                <c:pt idx="951">
                  <c:v>4755</c:v>
                </c:pt>
                <c:pt idx="952">
                  <c:v>4760</c:v>
                </c:pt>
                <c:pt idx="953">
                  <c:v>4765</c:v>
                </c:pt>
                <c:pt idx="954">
                  <c:v>4770</c:v>
                </c:pt>
                <c:pt idx="955">
                  <c:v>4775</c:v>
                </c:pt>
                <c:pt idx="956">
                  <c:v>4780</c:v>
                </c:pt>
                <c:pt idx="957">
                  <c:v>4785</c:v>
                </c:pt>
                <c:pt idx="958">
                  <c:v>4790</c:v>
                </c:pt>
                <c:pt idx="959">
                  <c:v>4795</c:v>
                </c:pt>
                <c:pt idx="960">
                  <c:v>4800</c:v>
                </c:pt>
                <c:pt idx="961">
                  <c:v>4805</c:v>
                </c:pt>
                <c:pt idx="962">
                  <c:v>4810</c:v>
                </c:pt>
                <c:pt idx="963">
                  <c:v>4815</c:v>
                </c:pt>
                <c:pt idx="964">
                  <c:v>4820</c:v>
                </c:pt>
                <c:pt idx="965">
                  <c:v>4825</c:v>
                </c:pt>
                <c:pt idx="966">
                  <c:v>4830</c:v>
                </c:pt>
                <c:pt idx="967">
                  <c:v>4835</c:v>
                </c:pt>
                <c:pt idx="968">
                  <c:v>4840</c:v>
                </c:pt>
                <c:pt idx="969">
                  <c:v>4845</c:v>
                </c:pt>
                <c:pt idx="970">
                  <c:v>4850</c:v>
                </c:pt>
                <c:pt idx="971">
                  <c:v>4855</c:v>
                </c:pt>
                <c:pt idx="972">
                  <c:v>4860</c:v>
                </c:pt>
                <c:pt idx="973">
                  <c:v>4865</c:v>
                </c:pt>
                <c:pt idx="974">
                  <c:v>4870</c:v>
                </c:pt>
                <c:pt idx="975">
                  <c:v>4875</c:v>
                </c:pt>
                <c:pt idx="976">
                  <c:v>4880</c:v>
                </c:pt>
                <c:pt idx="977">
                  <c:v>4885</c:v>
                </c:pt>
                <c:pt idx="978">
                  <c:v>4890</c:v>
                </c:pt>
                <c:pt idx="979">
                  <c:v>4895</c:v>
                </c:pt>
                <c:pt idx="980">
                  <c:v>4900</c:v>
                </c:pt>
                <c:pt idx="981">
                  <c:v>4905</c:v>
                </c:pt>
                <c:pt idx="982">
                  <c:v>4910</c:v>
                </c:pt>
                <c:pt idx="983">
                  <c:v>4915</c:v>
                </c:pt>
                <c:pt idx="984">
                  <c:v>4920</c:v>
                </c:pt>
                <c:pt idx="985">
                  <c:v>4925</c:v>
                </c:pt>
                <c:pt idx="986">
                  <c:v>4930</c:v>
                </c:pt>
                <c:pt idx="987">
                  <c:v>4935</c:v>
                </c:pt>
                <c:pt idx="988">
                  <c:v>4940</c:v>
                </c:pt>
                <c:pt idx="989">
                  <c:v>4945</c:v>
                </c:pt>
                <c:pt idx="990">
                  <c:v>4950</c:v>
                </c:pt>
                <c:pt idx="991">
                  <c:v>4955</c:v>
                </c:pt>
                <c:pt idx="992">
                  <c:v>4960</c:v>
                </c:pt>
                <c:pt idx="993">
                  <c:v>4965</c:v>
                </c:pt>
                <c:pt idx="994">
                  <c:v>4970</c:v>
                </c:pt>
                <c:pt idx="995">
                  <c:v>4975</c:v>
                </c:pt>
                <c:pt idx="996">
                  <c:v>4980</c:v>
                </c:pt>
                <c:pt idx="997">
                  <c:v>4985</c:v>
                </c:pt>
                <c:pt idx="998">
                  <c:v>4990</c:v>
                </c:pt>
                <c:pt idx="999">
                  <c:v>4995</c:v>
                </c:pt>
                <c:pt idx="1000">
                  <c:v>5000</c:v>
                </c:pt>
                <c:pt idx="1001">
                  <c:v>5005</c:v>
                </c:pt>
                <c:pt idx="1002">
                  <c:v>5010</c:v>
                </c:pt>
                <c:pt idx="1003">
                  <c:v>5015</c:v>
                </c:pt>
                <c:pt idx="1004">
                  <c:v>5020</c:v>
                </c:pt>
                <c:pt idx="1005">
                  <c:v>5025</c:v>
                </c:pt>
                <c:pt idx="1006">
                  <c:v>5030</c:v>
                </c:pt>
                <c:pt idx="1007">
                  <c:v>5035</c:v>
                </c:pt>
                <c:pt idx="1008">
                  <c:v>5040</c:v>
                </c:pt>
                <c:pt idx="1009">
                  <c:v>5045</c:v>
                </c:pt>
                <c:pt idx="1010">
                  <c:v>5050</c:v>
                </c:pt>
                <c:pt idx="1011">
                  <c:v>5055</c:v>
                </c:pt>
                <c:pt idx="1012">
                  <c:v>5060</c:v>
                </c:pt>
                <c:pt idx="1013">
                  <c:v>5065</c:v>
                </c:pt>
                <c:pt idx="1014">
                  <c:v>5070</c:v>
                </c:pt>
                <c:pt idx="1015">
                  <c:v>5075</c:v>
                </c:pt>
                <c:pt idx="1016">
                  <c:v>5080</c:v>
                </c:pt>
                <c:pt idx="1017">
                  <c:v>5085</c:v>
                </c:pt>
                <c:pt idx="1018">
                  <c:v>5090</c:v>
                </c:pt>
                <c:pt idx="1019">
                  <c:v>5095</c:v>
                </c:pt>
                <c:pt idx="1020">
                  <c:v>5100</c:v>
                </c:pt>
                <c:pt idx="1021">
                  <c:v>5105</c:v>
                </c:pt>
                <c:pt idx="1022">
                  <c:v>5110</c:v>
                </c:pt>
                <c:pt idx="1023">
                  <c:v>5115</c:v>
                </c:pt>
                <c:pt idx="1024">
                  <c:v>5120</c:v>
                </c:pt>
                <c:pt idx="1025">
                  <c:v>5125</c:v>
                </c:pt>
                <c:pt idx="1026">
                  <c:v>5130</c:v>
                </c:pt>
                <c:pt idx="1027">
                  <c:v>5135</c:v>
                </c:pt>
                <c:pt idx="1028">
                  <c:v>5140</c:v>
                </c:pt>
                <c:pt idx="1029">
                  <c:v>5145</c:v>
                </c:pt>
                <c:pt idx="1030">
                  <c:v>5150</c:v>
                </c:pt>
                <c:pt idx="1031">
                  <c:v>5155</c:v>
                </c:pt>
                <c:pt idx="1032">
                  <c:v>5160</c:v>
                </c:pt>
                <c:pt idx="1033">
                  <c:v>5165</c:v>
                </c:pt>
                <c:pt idx="1034">
                  <c:v>5170</c:v>
                </c:pt>
                <c:pt idx="1035">
                  <c:v>5175</c:v>
                </c:pt>
                <c:pt idx="1036">
                  <c:v>5180</c:v>
                </c:pt>
                <c:pt idx="1037">
                  <c:v>5185</c:v>
                </c:pt>
                <c:pt idx="1038">
                  <c:v>5190</c:v>
                </c:pt>
                <c:pt idx="1039">
                  <c:v>5195</c:v>
                </c:pt>
                <c:pt idx="1040">
                  <c:v>5200</c:v>
                </c:pt>
                <c:pt idx="1041">
                  <c:v>5205</c:v>
                </c:pt>
                <c:pt idx="1042">
                  <c:v>5210</c:v>
                </c:pt>
                <c:pt idx="1043">
                  <c:v>5215</c:v>
                </c:pt>
                <c:pt idx="1044">
                  <c:v>5220</c:v>
                </c:pt>
                <c:pt idx="1045">
                  <c:v>5225</c:v>
                </c:pt>
                <c:pt idx="1046">
                  <c:v>5230</c:v>
                </c:pt>
                <c:pt idx="1047">
                  <c:v>5235</c:v>
                </c:pt>
                <c:pt idx="1048">
                  <c:v>5240</c:v>
                </c:pt>
                <c:pt idx="1049">
                  <c:v>5245</c:v>
                </c:pt>
                <c:pt idx="1050">
                  <c:v>5250</c:v>
                </c:pt>
                <c:pt idx="1051">
                  <c:v>5255</c:v>
                </c:pt>
                <c:pt idx="1052">
                  <c:v>5260</c:v>
                </c:pt>
                <c:pt idx="1053">
                  <c:v>5265</c:v>
                </c:pt>
                <c:pt idx="1054">
                  <c:v>5270</c:v>
                </c:pt>
                <c:pt idx="1055">
                  <c:v>5275</c:v>
                </c:pt>
                <c:pt idx="1056">
                  <c:v>5280</c:v>
                </c:pt>
                <c:pt idx="1057">
                  <c:v>5285</c:v>
                </c:pt>
                <c:pt idx="1058">
                  <c:v>5290</c:v>
                </c:pt>
                <c:pt idx="1059">
                  <c:v>5295</c:v>
                </c:pt>
                <c:pt idx="1060">
                  <c:v>5300</c:v>
                </c:pt>
                <c:pt idx="1061">
                  <c:v>5305</c:v>
                </c:pt>
                <c:pt idx="1062">
                  <c:v>5310</c:v>
                </c:pt>
                <c:pt idx="1063">
                  <c:v>5315</c:v>
                </c:pt>
                <c:pt idx="1064">
                  <c:v>5320</c:v>
                </c:pt>
                <c:pt idx="1065">
                  <c:v>5325</c:v>
                </c:pt>
                <c:pt idx="1066">
                  <c:v>5330</c:v>
                </c:pt>
                <c:pt idx="1067">
                  <c:v>5335</c:v>
                </c:pt>
                <c:pt idx="1068">
                  <c:v>5340</c:v>
                </c:pt>
                <c:pt idx="1069">
                  <c:v>5345</c:v>
                </c:pt>
                <c:pt idx="1070">
                  <c:v>5350</c:v>
                </c:pt>
                <c:pt idx="1071">
                  <c:v>5355</c:v>
                </c:pt>
                <c:pt idx="1072">
                  <c:v>5360</c:v>
                </c:pt>
                <c:pt idx="1073">
                  <c:v>5365</c:v>
                </c:pt>
                <c:pt idx="1074">
                  <c:v>5370</c:v>
                </c:pt>
                <c:pt idx="1075">
                  <c:v>5375</c:v>
                </c:pt>
                <c:pt idx="1076">
                  <c:v>5380</c:v>
                </c:pt>
                <c:pt idx="1077">
                  <c:v>5385</c:v>
                </c:pt>
                <c:pt idx="1078">
                  <c:v>5390</c:v>
                </c:pt>
                <c:pt idx="1079">
                  <c:v>5395</c:v>
                </c:pt>
                <c:pt idx="1080">
                  <c:v>5400</c:v>
                </c:pt>
                <c:pt idx="1081">
                  <c:v>5405</c:v>
                </c:pt>
                <c:pt idx="1082">
                  <c:v>5410</c:v>
                </c:pt>
                <c:pt idx="1083">
                  <c:v>5415</c:v>
                </c:pt>
                <c:pt idx="1084">
                  <c:v>5420</c:v>
                </c:pt>
                <c:pt idx="1085">
                  <c:v>5425</c:v>
                </c:pt>
                <c:pt idx="1086">
                  <c:v>5430</c:v>
                </c:pt>
                <c:pt idx="1087">
                  <c:v>5435</c:v>
                </c:pt>
                <c:pt idx="1088">
                  <c:v>5440</c:v>
                </c:pt>
                <c:pt idx="1089">
                  <c:v>5445</c:v>
                </c:pt>
                <c:pt idx="1090">
                  <c:v>5450</c:v>
                </c:pt>
                <c:pt idx="1091">
                  <c:v>5455</c:v>
                </c:pt>
                <c:pt idx="1092">
                  <c:v>5460</c:v>
                </c:pt>
                <c:pt idx="1093">
                  <c:v>5465</c:v>
                </c:pt>
                <c:pt idx="1094">
                  <c:v>5470</c:v>
                </c:pt>
                <c:pt idx="1095">
                  <c:v>5475</c:v>
                </c:pt>
                <c:pt idx="1096">
                  <c:v>5480</c:v>
                </c:pt>
                <c:pt idx="1097">
                  <c:v>5485</c:v>
                </c:pt>
                <c:pt idx="1098">
                  <c:v>5490</c:v>
                </c:pt>
                <c:pt idx="1099">
                  <c:v>5495</c:v>
                </c:pt>
                <c:pt idx="1100">
                  <c:v>5500</c:v>
                </c:pt>
                <c:pt idx="1101">
                  <c:v>5505</c:v>
                </c:pt>
                <c:pt idx="1102">
                  <c:v>5510</c:v>
                </c:pt>
                <c:pt idx="1103">
                  <c:v>5515</c:v>
                </c:pt>
                <c:pt idx="1104">
                  <c:v>5520</c:v>
                </c:pt>
                <c:pt idx="1105">
                  <c:v>5525</c:v>
                </c:pt>
                <c:pt idx="1106">
                  <c:v>5530</c:v>
                </c:pt>
                <c:pt idx="1107">
                  <c:v>5535</c:v>
                </c:pt>
                <c:pt idx="1108">
                  <c:v>5540</c:v>
                </c:pt>
                <c:pt idx="1109">
                  <c:v>5545</c:v>
                </c:pt>
                <c:pt idx="1110">
                  <c:v>5550</c:v>
                </c:pt>
                <c:pt idx="1111">
                  <c:v>5555</c:v>
                </c:pt>
                <c:pt idx="1112">
                  <c:v>5560</c:v>
                </c:pt>
                <c:pt idx="1113">
                  <c:v>5565</c:v>
                </c:pt>
                <c:pt idx="1114">
                  <c:v>5570</c:v>
                </c:pt>
                <c:pt idx="1115">
                  <c:v>5575</c:v>
                </c:pt>
                <c:pt idx="1116">
                  <c:v>5580</c:v>
                </c:pt>
                <c:pt idx="1117">
                  <c:v>5585</c:v>
                </c:pt>
                <c:pt idx="1118">
                  <c:v>5590</c:v>
                </c:pt>
                <c:pt idx="1119">
                  <c:v>5595</c:v>
                </c:pt>
                <c:pt idx="1120">
                  <c:v>5600</c:v>
                </c:pt>
                <c:pt idx="1121">
                  <c:v>5605</c:v>
                </c:pt>
                <c:pt idx="1122">
                  <c:v>5610</c:v>
                </c:pt>
                <c:pt idx="1123">
                  <c:v>5615</c:v>
                </c:pt>
                <c:pt idx="1124">
                  <c:v>5620</c:v>
                </c:pt>
                <c:pt idx="1125">
                  <c:v>5625</c:v>
                </c:pt>
                <c:pt idx="1126">
                  <c:v>5630</c:v>
                </c:pt>
                <c:pt idx="1127">
                  <c:v>5635</c:v>
                </c:pt>
                <c:pt idx="1128">
                  <c:v>5640</c:v>
                </c:pt>
                <c:pt idx="1129">
                  <c:v>5645</c:v>
                </c:pt>
                <c:pt idx="1130">
                  <c:v>5650</c:v>
                </c:pt>
                <c:pt idx="1131">
                  <c:v>5655</c:v>
                </c:pt>
                <c:pt idx="1132">
                  <c:v>5660</c:v>
                </c:pt>
                <c:pt idx="1133">
                  <c:v>5665</c:v>
                </c:pt>
                <c:pt idx="1134">
                  <c:v>5670</c:v>
                </c:pt>
                <c:pt idx="1135">
                  <c:v>5675</c:v>
                </c:pt>
                <c:pt idx="1136">
                  <c:v>5680</c:v>
                </c:pt>
                <c:pt idx="1137">
                  <c:v>5685</c:v>
                </c:pt>
                <c:pt idx="1138">
                  <c:v>5690</c:v>
                </c:pt>
                <c:pt idx="1139">
                  <c:v>5695</c:v>
                </c:pt>
                <c:pt idx="1140">
                  <c:v>5700</c:v>
                </c:pt>
                <c:pt idx="1141">
                  <c:v>5705</c:v>
                </c:pt>
                <c:pt idx="1142">
                  <c:v>5710</c:v>
                </c:pt>
                <c:pt idx="1143">
                  <c:v>5715</c:v>
                </c:pt>
                <c:pt idx="1144">
                  <c:v>5720</c:v>
                </c:pt>
                <c:pt idx="1145">
                  <c:v>5725</c:v>
                </c:pt>
                <c:pt idx="1146">
                  <c:v>5730</c:v>
                </c:pt>
                <c:pt idx="1147">
                  <c:v>5735</c:v>
                </c:pt>
                <c:pt idx="1148">
                  <c:v>5740</c:v>
                </c:pt>
                <c:pt idx="1149">
                  <c:v>5745</c:v>
                </c:pt>
                <c:pt idx="1150">
                  <c:v>5750</c:v>
                </c:pt>
                <c:pt idx="1151">
                  <c:v>5755</c:v>
                </c:pt>
                <c:pt idx="1152">
                  <c:v>5760</c:v>
                </c:pt>
                <c:pt idx="1153">
                  <c:v>5765</c:v>
                </c:pt>
                <c:pt idx="1154">
                  <c:v>5770</c:v>
                </c:pt>
                <c:pt idx="1155">
                  <c:v>5775</c:v>
                </c:pt>
                <c:pt idx="1156">
                  <c:v>5780</c:v>
                </c:pt>
                <c:pt idx="1157">
                  <c:v>5785</c:v>
                </c:pt>
                <c:pt idx="1158">
                  <c:v>5790</c:v>
                </c:pt>
                <c:pt idx="1159">
                  <c:v>5795</c:v>
                </c:pt>
                <c:pt idx="1160">
                  <c:v>5800</c:v>
                </c:pt>
                <c:pt idx="1161">
                  <c:v>5805</c:v>
                </c:pt>
                <c:pt idx="1162">
                  <c:v>5810</c:v>
                </c:pt>
                <c:pt idx="1163">
                  <c:v>5815</c:v>
                </c:pt>
                <c:pt idx="1164">
                  <c:v>5820</c:v>
                </c:pt>
                <c:pt idx="1165">
                  <c:v>5825</c:v>
                </c:pt>
                <c:pt idx="1166">
                  <c:v>5830</c:v>
                </c:pt>
                <c:pt idx="1167">
                  <c:v>5835</c:v>
                </c:pt>
                <c:pt idx="1168">
                  <c:v>5840</c:v>
                </c:pt>
                <c:pt idx="1169">
                  <c:v>5845</c:v>
                </c:pt>
                <c:pt idx="1170">
                  <c:v>5850</c:v>
                </c:pt>
                <c:pt idx="1171">
                  <c:v>5855</c:v>
                </c:pt>
                <c:pt idx="1172">
                  <c:v>5860</c:v>
                </c:pt>
                <c:pt idx="1173">
                  <c:v>5865</c:v>
                </c:pt>
                <c:pt idx="1174">
                  <c:v>5870</c:v>
                </c:pt>
                <c:pt idx="1175">
                  <c:v>5875</c:v>
                </c:pt>
                <c:pt idx="1176">
                  <c:v>5880</c:v>
                </c:pt>
                <c:pt idx="1177">
                  <c:v>5885</c:v>
                </c:pt>
                <c:pt idx="1178">
                  <c:v>5890</c:v>
                </c:pt>
                <c:pt idx="1179">
                  <c:v>5895</c:v>
                </c:pt>
                <c:pt idx="1180">
                  <c:v>5900</c:v>
                </c:pt>
                <c:pt idx="1181">
                  <c:v>5905</c:v>
                </c:pt>
                <c:pt idx="1182">
                  <c:v>5910</c:v>
                </c:pt>
                <c:pt idx="1183">
                  <c:v>5915</c:v>
                </c:pt>
                <c:pt idx="1184">
                  <c:v>5920</c:v>
                </c:pt>
                <c:pt idx="1185">
                  <c:v>5925</c:v>
                </c:pt>
                <c:pt idx="1186">
                  <c:v>5930</c:v>
                </c:pt>
                <c:pt idx="1187">
                  <c:v>5935</c:v>
                </c:pt>
                <c:pt idx="1188">
                  <c:v>5940</c:v>
                </c:pt>
                <c:pt idx="1189">
                  <c:v>5945</c:v>
                </c:pt>
                <c:pt idx="1190">
                  <c:v>5950</c:v>
                </c:pt>
                <c:pt idx="1191">
                  <c:v>5955</c:v>
                </c:pt>
                <c:pt idx="1192">
                  <c:v>5960</c:v>
                </c:pt>
                <c:pt idx="1193">
                  <c:v>5965</c:v>
                </c:pt>
                <c:pt idx="1194">
                  <c:v>5970</c:v>
                </c:pt>
                <c:pt idx="1195">
                  <c:v>5975</c:v>
                </c:pt>
                <c:pt idx="1196">
                  <c:v>5980</c:v>
                </c:pt>
                <c:pt idx="1197">
                  <c:v>5985</c:v>
                </c:pt>
                <c:pt idx="1198">
                  <c:v>5990</c:v>
                </c:pt>
                <c:pt idx="1199">
                  <c:v>5995</c:v>
                </c:pt>
                <c:pt idx="1200">
                  <c:v>6000</c:v>
                </c:pt>
                <c:pt idx="1201">
                  <c:v>6005</c:v>
                </c:pt>
                <c:pt idx="1202">
                  <c:v>6010</c:v>
                </c:pt>
                <c:pt idx="1203">
                  <c:v>6015</c:v>
                </c:pt>
                <c:pt idx="1204">
                  <c:v>6020</c:v>
                </c:pt>
                <c:pt idx="1205">
                  <c:v>6025</c:v>
                </c:pt>
                <c:pt idx="1206">
                  <c:v>6030</c:v>
                </c:pt>
                <c:pt idx="1207">
                  <c:v>6035</c:v>
                </c:pt>
                <c:pt idx="1208">
                  <c:v>6040</c:v>
                </c:pt>
                <c:pt idx="1209">
                  <c:v>6045</c:v>
                </c:pt>
                <c:pt idx="1210">
                  <c:v>6050</c:v>
                </c:pt>
                <c:pt idx="1211">
                  <c:v>6055</c:v>
                </c:pt>
                <c:pt idx="1212">
                  <c:v>6060</c:v>
                </c:pt>
                <c:pt idx="1213">
                  <c:v>6065</c:v>
                </c:pt>
                <c:pt idx="1214">
                  <c:v>6070</c:v>
                </c:pt>
                <c:pt idx="1215">
                  <c:v>6075</c:v>
                </c:pt>
                <c:pt idx="1216">
                  <c:v>6080</c:v>
                </c:pt>
                <c:pt idx="1217">
                  <c:v>6085</c:v>
                </c:pt>
                <c:pt idx="1218">
                  <c:v>6090</c:v>
                </c:pt>
                <c:pt idx="1219">
                  <c:v>6095</c:v>
                </c:pt>
                <c:pt idx="1220">
                  <c:v>6100</c:v>
                </c:pt>
                <c:pt idx="1221">
                  <c:v>6105</c:v>
                </c:pt>
                <c:pt idx="1222">
                  <c:v>6110</c:v>
                </c:pt>
                <c:pt idx="1223">
                  <c:v>6115</c:v>
                </c:pt>
                <c:pt idx="1224">
                  <c:v>6120</c:v>
                </c:pt>
                <c:pt idx="1225">
                  <c:v>6125</c:v>
                </c:pt>
                <c:pt idx="1226">
                  <c:v>6130</c:v>
                </c:pt>
                <c:pt idx="1227">
                  <c:v>6135</c:v>
                </c:pt>
                <c:pt idx="1228">
                  <c:v>6140</c:v>
                </c:pt>
                <c:pt idx="1229">
                  <c:v>6145</c:v>
                </c:pt>
                <c:pt idx="1230">
                  <c:v>6150</c:v>
                </c:pt>
                <c:pt idx="1231">
                  <c:v>6155</c:v>
                </c:pt>
                <c:pt idx="1232">
                  <c:v>6160</c:v>
                </c:pt>
                <c:pt idx="1233">
                  <c:v>6165</c:v>
                </c:pt>
                <c:pt idx="1234">
                  <c:v>6170</c:v>
                </c:pt>
                <c:pt idx="1235">
                  <c:v>6175</c:v>
                </c:pt>
                <c:pt idx="1236">
                  <c:v>6180</c:v>
                </c:pt>
                <c:pt idx="1237">
                  <c:v>6185</c:v>
                </c:pt>
                <c:pt idx="1238">
                  <c:v>6190</c:v>
                </c:pt>
                <c:pt idx="1239">
                  <c:v>6195</c:v>
                </c:pt>
                <c:pt idx="1240">
                  <c:v>6200</c:v>
                </c:pt>
                <c:pt idx="1241">
                  <c:v>6205</c:v>
                </c:pt>
                <c:pt idx="1242">
                  <c:v>6210</c:v>
                </c:pt>
                <c:pt idx="1243">
                  <c:v>6215</c:v>
                </c:pt>
                <c:pt idx="1244">
                  <c:v>6220</c:v>
                </c:pt>
                <c:pt idx="1245">
                  <c:v>6225</c:v>
                </c:pt>
                <c:pt idx="1246">
                  <c:v>6230</c:v>
                </c:pt>
                <c:pt idx="1247">
                  <c:v>6235</c:v>
                </c:pt>
                <c:pt idx="1248">
                  <c:v>6240</c:v>
                </c:pt>
                <c:pt idx="1249">
                  <c:v>6245</c:v>
                </c:pt>
                <c:pt idx="1250">
                  <c:v>6250</c:v>
                </c:pt>
                <c:pt idx="1251">
                  <c:v>6255</c:v>
                </c:pt>
                <c:pt idx="1252">
                  <c:v>6260</c:v>
                </c:pt>
                <c:pt idx="1253">
                  <c:v>6265</c:v>
                </c:pt>
                <c:pt idx="1254">
                  <c:v>6270</c:v>
                </c:pt>
                <c:pt idx="1255">
                  <c:v>6275</c:v>
                </c:pt>
                <c:pt idx="1256">
                  <c:v>6280</c:v>
                </c:pt>
                <c:pt idx="1257">
                  <c:v>6285</c:v>
                </c:pt>
                <c:pt idx="1258">
                  <c:v>6290</c:v>
                </c:pt>
                <c:pt idx="1259">
                  <c:v>6295</c:v>
                </c:pt>
                <c:pt idx="1260">
                  <c:v>6300</c:v>
                </c:pt>
                <c:pt idx="1261">
                  <c:v>6305</c:v>
                </c:pt>
                <c:pt idx="1262">
                  <c:v>6310</c:v>
                </c:pt>
                <c:pt idx="1263">
                  <c:v>6315</c:v>
                </c:pt>
                <c:pt idx="1264">
                  <c:v>6320</c:v>
                </c:pt>
                <c:pt idx="1265">
                  <c:v>6325</c:v>
                </c:pt>
                <c:pt idx="1266">
                  <c:v>6330</c:v>
                </c:pt>
                <c:pt idx="1267">
                  <c:v>6335</c:v>
                </c:pt>
                <c:pt idx="1268">
                  <c:v>6340</c:v>
                </c:pt>
                <c:pt idx="1269">
                  <c:v>6345</c:v>
                </c:pt>
                <c:pt idx="1270">
                  <c:v>6350</c:v>
                </c:pt>
                <c:pt idx="1271">
                  <c:v>6355</c:v>
                </c:pt>
                <c:pt idx="1272">
                  <c:v>6360</c:v>
                </c:pt>
                <c:pt idx="1273">
                  <c:v>6365</c:v>
                </c:pt>
                <c:pt idx="1274">
                  <c:v>6370</c:v>
                </c:pt>
                <c:pt idx="1275">
                  <c:v>6375</c:v>
                </c:pt>
                <c:pt idx="1276">
                  <c:v>6380</c:v>
                </c:pt>
                <c:pt idx="1277">
                  <c:v>6385</c:v>
                </c:pt>
                <c:pt idx="1278">
                  <c:v>6390</c:v>
                </c:pt>
                <c:pt idx="1279">
                  <c:v>6395</c:v>
                </c:pt>
                <c:pt idx="1280">
                  <c:v>6400</c:v>
                </c:pt>
                <c:pt idx="1281">
                  <c:v>6405</c:v>
                </c:pt>
                <c:pt idx="1282">
                  <c:v>6410</c:v>
                </c:pt>
                <c:pt idx="1283">
                  <c:v>6415</c:v>
                </c:pt>
                <c:pt idx="1284">
                  <c:v>6420</c:v>
                </c:pt>
                <c:pt idx="1285">
                  <c:v>6425</c:v>
                </c:pt>
                <c:pt idx="1286">
                  <c:v>6430</c:v>
                </c:pt>
                <c:pt idx="1287">
                  <c:v>6435</c:v>
                </c:pt>
                <c:pt idx="1288">
                  <c:v>6440</c:v>
                </c:pt>
                <c:pt idx="1289">
                  <c:v>6445</c:v>
                </c:pt>
                <c:pt idx="1290">
                  <c:v>6450</c:v>
                </c:pt>
                <c:pt idx="1291">
                  <c:v>6455</c:v>
                </c:pt>
                <c:pt idx="1292">
                  <c:v>6460</c:v>
                </c:pt>
                <c:pt idx="1293">
                  <c:v>6465</c:v>
                </c:pt>
                <c:pt idx="1294">
                  <c:v>6470</c:v>
                </c:pt>
                <c:pt idx="1295">
                  <c:v>6475</c:v>
                </c:pt>
                <c:pt idx="1296">
                  <c:v>6480</c:v>
                </c:pt>
                <c:pt idx="1297">
                  <c:v>6485</c:v>
                </c:pt>
                <c:pt idx="1298">
                  <c:v>6490</c:v>
                </c:pt>
                <c:pt idx="1299">
                  <c:v>6495</c:v>
                </c:pt>
                <c:pt idx="1300">
                  <c:v>6500</c:v>
                </c:pt>
                <c:pt idx="1301">
                  <c:v>6505</c:v>
                </c:pt>
                <c:pt idx="1302">
                  <c:v>6510</c:v>
                </c:pt>
                <c:pt idx="1303">
                  <c:v>6515</c:v>
                </c:pt>
                <c:pt idx="1304">
                  <c:v>6520</c:v>
                </c:pt>
                <c:pt idx="1305">
                  <c:v>6525</c:v>
                </c:pt>
                <c:pt idx="1306">
                  <c:v>6530</c:v>
                </c:pt>
                <c:pt idx="1307">
                  <c:v>6535</c:v>
                </c:pt>
                <c:pt idx="1308">
                  <c:v>6540</c:v>
                </c:pt>
                <c:pt idx="1309">
                  <c:v>6545</c:v>
                </c:pt>
                <c:pt idx="1310">
                  <c:v>6550</c:v>
                </c:pt>
                <c:pt idx="1311">
                  <c:v>6555</c:v>
                </c:pt>
                <c:pt idx="1312">
                  <c:v>6560</c:v>
                </c:pt>
                <c:pt idx="1313">
                  <c:v>6565</c:v>
                </c:pt>
                <c:pt idx="1314">
                  <c:v>6570</c:v>
                </c:pt>
                <c:pt idx="1315">
                  <c:v>6575</c:v>
                </c:pt>
                <c:pt idx="1316">
                  <c:v>6580</c:v>
                </c:pt>
                <c:pt idx="1317">
                  <c:v>6585</c:v>
                </c:pt>
                <c:pt idx="1318">
                  <c:v>6590</c:v>
                </c:pt>
                <c:pt idx="1319">
                  <c:v>6595</c:v>
                </c:pt>
                <c:pt idx="1320">
                  <c:v>6600</c:v>
                </c:pt>
                <c:pt idx="1321">
                  <c:v>6605</c:v>
                </c:pt>
                <c:pt idx="1322">
                  <c:v>6610</c:v>
                </c:pt>
                <c:pt idx="1323">
                  <c:v>6615</c:v>
                </c:pt>
                <c:pt idx="1324">
                  <c:v>6620</c:v>
                </c:pt>
                <c:pt idx="1325">
                  <c:v>6625</c:v>
                </c:pt>
                <c:pt idx="1326">
                  <c:v>6630</c:v>
                </c:pt>
                <c:pt idx="1327">
                  <c:v>6635</c:v>
                </c:pt>
                <c:pt idx="1328">
                  <c:v>6640</c:v>
                </c:pt>
                <c:pt idx="1329">
                  <c:v>6645</c:v>
                </c:pt>
                <c:pt idx="1330">
                  <c:v>6650</c:v>
                </c:pt>
                <c:pt idx="1331">
                  <c:v>6655</c:v>
                </c:pt>
                <c:pt idx="1332">
                  <c:v>6660</c:v>
                </c:pt>
                <c:pt idx="1333">
                  <c:v>6665</c:v>
                </c:pt>
                <c:pt idx="1334">
                  <c:v>6670</c:v>
                </c:pt>
                <c:pt idx="1335">
                  <c:v>6675</c:v>
                </c:pt>
                <c:pt idx="1336">
                  <c:v>6680</c:v>
                </c:pt>
                <c:pt idx="1337">
                  <c:v>6685</c:v>
                </c:pt>
                <c:pt idx="1338">
                  <c:v>6690</c:v>
                </c:pt>
                <c:pt idx="1339">
                  <c:v>6695</c:v>
                </c:pt>
                <c:pt idx="1340">
                  <c:v>6700</c:v>
                </c:pt>
                <c:pt idx="1341">
                  <c:v>6705</c:v>
                </c:pt>
                <c:pt idx="1342">
                  <c:v>6710</c:v>
                </c:pt>
                <c:pt idx="1343">
                  <c:v>6715</c:v>
                </c:pt>
                <c:pt idx="1344">
                  <c:v>6720</c:v>
                </c:pt>
                <c:pt idx="1345">
                  <c:v>6725</c:v>
                </c:pt>
                <c:pt idx="1346">
                  <c:v>6730</c:v>
                </c:pt>
                <c:pt idx="1347">
                  <c:v>6735</c:v>
                </c:pt>
                <c:pt idx="1348">
                  <c:v>6740</c:v>
                </c:pt>
                <c:pt idx="1349">
                  <c:v>6745</c:v>
                </c:pt>
                <c:pt idx="1350">
                  <c:v>6750</c:v>
                </c:pt>
                <c:pt idx="1351">
                  <c:v>6755</c:v>
                </c:pt>
                <c:pt idx="1352">
                  <c:v>6760</c:v>
                </c:pt>
                <c:pt idx="1353">
                  <c:v>6765</c:v>
                </c:pt>
                <c:pt idx="1354">
                  <c:v>6770</c:v>
                </c:pt>
                <c:pt idx="1355">
                  <c:v>6775</c:v>
                </c:pt>
                <c:pt idx="1356">
                  <c:v>6780</c:v>
                </c:pt>
                <c:pt idx="1357">
                  <c:v>6785</c:v>
                </c:pt>
                <c:pt idx="1358">
                  <c:v>6790</c:v>
                </c:pt>
                <c:pt idx="1359">
                  <c:v>6795</c:v>
                </c:pt>
                <c:pt idx="1360">
                  <c:v>6800</c:v>
                </c:pt>
                <c:pt idx="1361">
                  <c:v>6805</c:v>
                </c:pt>
                <c:pt idx="1362">
                  <c:v>6810</c:v>
                </c:pt>
                <c:pt idx="1363">
                  <c:v>6815</c:v>
                </c:pt>
                <c:pt idx="1364">
                  <c:v>6820</c:v>
                </c:pt>
                <c:pt idx="1365">
                  <c:v>6825</c:v>
                </c:pt>
                <c:pt idx="1366">
                  <c:v>6830</c:v>
                </c:pt>
                <c:pt idx="1367">
                  <c:v>6835</c:v>
                </c:pt>
                <c:pt idx="1368">
                  <c:v>6840</c:v>
                </c:pt>
                <c:pt idx="1369">
                  <c:v>6845</c:v>
                </c:pt>
                <c:pt idx="1370">
                  <c:v>6850</c:v>
                </c:pt>
                <c:pt idx="1371">
                  <c:v>6855</c:v>
                </c:pt>
                <c:pt idx="1372">
                  <c:v>6860</c:v>
                </c:pt>
                <c:pt idx="1373">
                  <c:v>6865</c:v>
                </c:pt>
                <c:pt idx="1374">
                  <c:v>6870</c:v>
                </c:pt>
                <c:pt idx="1375">
                  <c:v>6875</c:v>
                </c:pt>
                <c:pt idx="1376">
                  <c:v>6880</c:v>
                </c:pt>
                <c:pt idx="1377">
                  <c:v>6885</c:v>
                </c:pt>
                <c:pt idx="1378">
                  <c:v>6890</c:v>
                </c:pt>
                <c:pt idx="1379">
                  <c:v>6895</c:v>
                </c:pt>
                <c:pt idx="1380">
                  <c:v>6900</c:v>
                </c:pt>
                <c:pt idx="1381">
                  <c:v>6905</c:v>
                </c:pt>
                <c:pt idx="1382">
                  <c:v>6910</c:v>
                </c:pt>
                <c:pt idx="1383">
                  <c:v>6915</c:v>
                </c:pt>
                <c:pt idx="1384">
                  <c:v>6920</c:v>
                </c:pt>
                <c:pt idx="1385">
                  <c:v>6925</c:v>
                </c:pt>
                <c:pt idx="1386">
                  <c:v>6930</c:v>
                </c:pt>
                <c:pt idx="1387">
                  <c:v>6935</c:v>
                </c:pt>
                <c:pt idx="1388">
                  <c:v>6940</c:v>
                </c:pt>
                <c:pt idx="1389">
                  <c:v>6945</c:v>
                </c:pt>
                <c:pt idx="1390">
                  <c:v>6950</c:v>
                </c:pt>
                <c:pt idx="1391">
                  <c:v>6955</c:v>
                </c:pt>
                <c:pt idx="1392">
                  <c:v>6960</c:v>
                </c:pt>
                <c:pt idx="1393">
                  <c:v>6965</c:v>
                </c:pt>
                <c:pt idx="1394">
                  <c:v>6970</c:v>
                </c:pt>
                <c:pt idx="1395">
                  <c:v>6975</c:v>
                </c:pt>
                <c:pt idx="1396">
                  <c:v>6980</c:v>
                </c:pt>
                <c:pt idx="1397">
                  <c:v>6985</c:v>
                </c:pt>
                <c:pt idx="1398">
                  <c:v>6990</c:v>
                </c:pt>
                <c:pt idx="1399">
                  <c:v>6995</c:v>
                </c:pt>
                <c:pt idx="1400">
                  <c:v>7000</c:v>
                </c:pt>
                <c:pt idx="1401">
                  <c:v>7005</c:v>
                </c:pt>
                <c:pt idx="1402">
                  <c:v>7010</c:v>
                </c:pt>
                <c:pt idx="1403">
                  <c:v>7015</c:v>
                </c:pt>
                <c:pt idx="1404">
                  <c:v>7020</c:v>
                </c:pt>
                <c:pt idx="1405">
                  <c:v>7025</c:v>
                </c:pt>
                <c:pt idx="1406">
                  <c:v>7030</c:v>
                </c:pt>
                <c:pt idx="1407">
                  <c:v>7035</c:v>
                </c:pt>
                <c:pt idx="1408">
                  <c:v>7040</c:v>
                </c:pt>
                <c:pt idx="1409">
                  <c:v>7045</c:v>
                </c:pt>
                <c:pt idx="1410">
                  <c:v>7050</c:v>
                </c:pt>
                <c:pt idx="1411">
                  <c:v>7055</c:v>
                </c:pt>
                <c:pt idx="1412">
                  <c:v>7060</c:v>
                </c:pt>
                <c:pt idx="1413">
                  <c:v>7065</c:v>
                </c:pt>
                <c:pt idx="1414">
                  <c:v>7070</c:v>
                </c:pt>
                <c:pt idx="1415">
                  <c:v>7075</c:v>
                </c:pt>
                <c:pt idx="1416">
                  <c:v>7080</c:v>
                </c:pt>
                <c:pt idx="1417">
                  <c:v>7085</c:v>
                </c:pt>
                <c:pt idx="1418">
                  <c:v>7090</c:v>
                </c:pt>
                <c:pt idx="1419">
                  <c:v>7095</c:v>
                </c:pt>
                <c:pt idx="1420">
                  <c:v>7100</c:v>
                </c:pt>
                <c:pt idx="1421">
                  <c:v>7105</c:v>
                </c:pt>
                <c:pt idx="1422">
                  <c:v>7110</c:v>
                </c:pt>
                <c:pt idx="1423">
                  <c:v>7115</c:v>
                </c:pt>
                <c:pt idx="1424">
                  <c:v>7120</c:v>
                </c:pt>
                <c:pt idx="1425">
                  <c:v>7125</c:v>
                </c:pt>
                <c:pt idx="1426">
                  <c:v>7130</c:v>
                </c:pt>
                <c:pt idx="1427">
                  <c:v>7135</c:v>
                </c:pt>
                <c:pt idx="1428">
                  <c:v>7140</c:v>
                </c:pt>
                <c:pt idx="1429">
                  <c:v>7145</c:v>
                </c:pt>
                <c:pt idx="1430">
                  <c:v>7150</c:v>
                </c:pt>
                <c:pt idx="1431">
                  <c:v>7155</c:v>
                </c:pt>
                <c:pt idx="1432">
                  <c:v>7160</c:v>
                </c:pt>
                <c:pt idx="1433">
                  <c:v>7165</c:v>
                </c:pt>
                <c:pt idx="1434">
                  <c:v>7170</c:v>
                </c:pt>
                <c:pt idx="1435">
                  <c:v>7175</c:v>
                </c:pt>
                <c:pt idx="1436">
                  <c:v>7180</c:v>
                </c:pt>
                <c:pt idx="1437">
                  <c:v>7185</c:v>
                </c:pt>
                <c:pt idx="1438">
                  <c:v>7190</c:v>
                </c:pt>
                <c:pt idx="1439">
                  <c:v>7195</c:v>
                </c:pt>
                <c:pt idx="1440">
                  <c:v>7200</c:v>
                </c:pt>
                <c:pt idx="1441">
                  <c:v>7205</c:v>
                </c:pt>
                <c:pt idx="1442">
                  <c:v>7210</c:v>
                </c:pt>
                <c:pt idx="1443">
                  <c:v>7215</c:v>
                </c:pt>
                <c:pt idx="1444">
                  <c:v>7220</c:v>
                </c:pt>
                <c:pt idx="1445">
                  <c:v>7225</c:v>
                </c:pt>
                <c:pt idx="1446">
                  <c:v>7230</c:v>
                </c:pt>
                <c:pt idx="1447">
                  <c:v>7235</c:v>
                </c:pt>
                <c:pt idx="1448">
                  <c:v>7240</c:v>
                </c:pt>
                <c:pt idx="1449">
                  <c:v>7245</c:v>
                </c:pt>
                <c:pt idx="1450">
                  <c:v>7250</c:v>
                </c:pt>
                <c:pt idx="1451">
                  <c:v>7255</c:v>
                </c:pt>
                <c:pt idx="1452">
                  <c:v>7260</c:v>
                </c:pt>
                <c:pt idx="1453">
                  <c:v>7265</c:v>
                </c:pt>
                <c:pt idx="1454">
                  <c:v>7270</c:v>
                </c:pt>
                <c:pt idx="1455">
                  <c:v>7275</c:v>
                </c:pt>
                <c:pt idx="1456">
                  <c:v>7280</c:v>
                </c:pt>
                <c:pt idx="1457">
                  <c:v>7285</c:v>
                </c:pt>
                <c:pt idx="1458">
                  <c:v>7290</c:v>
                </c:pt>
                <c:pt idx="1459">
                  <c:v>7295</c:v>
                </c:pt>
                <c:pt idx="1460">
                  <c:v>7300</c:v>
                </c:pt>
                <c:pt idx="1461">
                  <c:v>7305</c:v>
                </c:pt>
                <c:pt idx="1462">
                  <c:v>7310</c:v>
                </c:pt>
                <c:pt idx="1463">
                  <c:v>7315</c:v>
                </c:pt>
                <c:pt idx="1464">
                  <c:v>7320</c:v>
                </c:pt>
                <c:pt idx="1465">
                  <c:v>7325</c:v>
                </c:pt>
                <c:pt idx="1466">
                  <c:v>7330</c:v>
                </c:pt>
                <c:pt idx="1467">
                  <c:v>7335</c:v>
                </c:pt>
                <c:pt idx="1468">
                  <c:v>7340</c:v>
                </c:pt>
                <c:pt idx="1469">
                  <c:v>7345</c:v>
                </c:pt>
                <c:pt idx="1470">
                  <c:v>7350</c:v>
                </c:pt>
                <c:pt idx="1471">
                  <c:v>7355</c:v>
                </c:pt>
                <c:pt idx="1472">
                  <c:v>7360</c:v>
                </c:pt>
                <c:pt idx="1473">
                  <c:v>7365</c:v>
                </c:pt>
                <c:pt idx="1474">
                  <c:v>7370</c:v>
                </c:pt>
                <c:pt idx="1475">
                  <c:v>7375</c:v>
                </c:pt>
                <c:pt idx="1476">
                  <c:v>7380</c:v>
                </c:pt>
                <c:pt idx="1477">
                  <c:v>7385</c:v>
                </c:pt>
                <c:pt idx="1478">
                  <c:v>7390</c:v>
                </c:pt>
                <c:pt idx="1479">
                  <c:v>7395</c:v>
                </c:pt>
                <c:pt idx="1480">
                  <c:v>7400</c:v>
                </c:pt>
                <c:pt idx="1481">
                  <c:v>7405</c:v>
                </c:pt>
                <c:pt idx="1482">
                  <c:v>7410</c:v>
                </c:pt>
                <c:pt idx="1483">
                  <c:v>7415</c:v>
                </c:pt>
                <c:pt idx="1484">
                  <c:v>7420</c:v>
                </c:pt>
                <c:pt idx="1485">
                  <c:v>7425</c:v>
                </c:pt>
                <c:pt idx="1486">
                  <c:v>7430</c:v>
                </c:pt>
                <c:pt idx="1487">
                  <c:v>7435</c:v>
                </c:pt>
                <c:pt idx="1488">
                  <c:v>7440</c:v>
                </c:pt>
                <c:pt idx="1489">
                  <c:v>7445</c:v>
                </c:pt>
                <c:pt idx="1490">
                  <c:v>7450</c:v>
                </c:pt>
                <c:pt idx="1491">
                  <c:v>7455</c:v>
                </c:pt>
                <c:pt idx="1492">
                  <c:v>7460</c:v>
                </c:pt>
                <c:pt idx="1493">
                  <c:v>7465</c:v>
                </c:pt>
                <c:pt idx="1494">
                  <c:v>7470</c:v>
                </c:pt>
                <c:pt idx="1495">
                  <c:v>7475</c:v>
                </c:pt>
                <c:pt idx="1496">
                  <c:v>7480</c:v>
                </c:pt>
                <c:pt idx="1497">
                  <c:v>7485</c:v>
                </c:pt>
                <c:pt idx="1498">
                  <c:v>7490</c:v>
                </c:pt>
                <c:pt idx="1499">
                  <c:v>7495</c:v>
                </c:pt>
                <c:pt idx="1500">
                  <c:v>7500</c:v>
                </c:pt>
              </c:numCache>
            </c:numRef>
          </c:xVal>
          <c:yVal>
            <c:numRef>
              <c:f>Alternative_All!$F$6:$F$1506</c:f>
              <c:numCache>
                <c:formatCode>General</c:formatCode>
                <c:ptCount val="1501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8</c:v>
                </c:pt>
                <c:pt idx="4">
                  <c:v>10</c:v>
                </c:pt>
                <c:pt idx="5">
                  <c:v>13</c:v>
                </c:pt>
                <c:pt idx="6">
                  <c:v>15</c:v>
                </c:pt>
                <c:pt idx="7">
                  <c:v>18</c:v>
                </c:pt>
                <c:pt idx="8">
                  <c:v>20</c:v>
                </c:pt>
                <c:pt idx="9">
                  <c:v>23</c:v>
                </c:pt>
                <c:pt idx="10">
                  <c:v>18</c:v>
                </c:pt>
                <c:pt idx="11">
                  <c:v>20</c:v>
                </c:pt>
                <c:pt idx="12">
                  <c:v>21</c:v>
                </c:pt>
                <c:pt idx="13">
                  <c:v>23</c:v>
                </c:pt>
                <c:pt idx="14">
                  <c:v>25</c:v>
                </c:pt>
                <c:pt idx="15">
                  <c:v>27</c:v>
                </c:pt>
                <c:pt idx="16">
                  <c:v>28</c:v>
                </c:pt>
                <c:pt idx="17">
                  <c:v>30</c:v>
                </c:pt>
                <c:pt idx="18">
                  <c:v>32</c:v>
                </c:pt>
                <c:pt idx="19">
                  <c:v>34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39</c:v>
                </c:pt>
                <c:pt idx="111">
                  <c:v>39</c:v>
                </c:pt>
                <c:pt idx="112">
                  <c:v>40</c:v>
                </c:pt>
                <c:pt idx="113">
                  <c:v>40</c:v>
                </c:pt>
                <c:pt idx="114">
                  <c:v>40</c:v>
                </c:pt>
                <c:pt idx="115">
                  <c:v>41</c:v>
                </c:pt>
                <c:pt idx="116">
                  <c:v>41</c:v>
                </c:pt>
                <c:pt idx="117">
                  <c:v>41</c:v>
                </c:pt>
                <c:pt idx="118">
                  <c:v>42</c:v>
                </c:pt>
                <c:pt idx="119">
                  <c:v>42</c:v>
                </c:pt>
                <c:pt idx="120">
                  <c:v>42</c:v>
                </c:pt>
                <c:pt idx="121">
                  <c:v>43</c:v>
                </c:pt>
                <c:pt idx="122">
                  <c:v>43</c:v>
                </c:pt>
                <c:pt idx="123">
                  <c:v>44</c:v>
                </c:pt>
                <c:pt idx="124">
                  <c:v>44</c:v>
                </c:pt>
                <c:pt idx="125">
                  <c:v>44</c:v>
                </c:pt>
                <c:pt idx="126">
                  <c:v>45</c:v>
                </c:pt>
                <c:pt idx="127">
                  <c:v>45</c:v>
                </c:pt>
                <c:pt idx="128">
                  <c:v>45</c:v>
                </c:pt>
                <c:pt idx="129">
                  <c:v>46</c:v>
                </c:pt>
                <c:pt idx="130">
                  <c:v>46</c:v>
                </c:pt>
                <c:pt idx="131">
                  <c:v>46</c:v>
                </c:pt>
                <c:pt idx="132">
                  <c:v>47</c:v>
                </c:pt>
                <c:pt idx="133">
                  <c:v>47</c:v>
                </c:pt>
                <c:pt idx="134">
                  <c:v>47</c:v>
                </c:pt>
                <c:pt idx="135">
                  <c:v>48</c:v>
                </c:pt>
                <c:pt idx="136">
                  <c:v>48</c:v>
                </c:pt>
                <c:pt idx="137">
                  <c:v>48</c:v>
                </c:pt>
                <c:pt idx="138">
                  <c:v>49</c:v>
                </c:pt>
                <c:pt idx="139">
                  <c:v>49</c:v>
                </c:pt>
                <c:pt idx="140">
                  <c:v>49</c:v>
                </c:pt>
                <c:pt idx="141">
                  <c:v>50</c:v>
                </c:pt>
                <c:pt idx="142">
                  <c:v>50</c:v>
                </c:pt>
                <c:pt idx="143">
                  <c:v>51</c:v>
                </c:pt>
                <c:pt idx="144">
                  <c:v>51</c:v>
                </c:pt>
                <c:pt idx="145">
                  <c:v>51</c:v>
                </c:pt>
                <c:pt idx="146">
                  <c:v>52</c:v>
                </c:pt>
                <c:pt idx="147">
                  <c:v>52</c:v>
                </c:pt>
                <c:pt idx="148">
                  <c:v>52</c:v>
                </c:pt>
                <c:pt idx="149">
                  <c:v>53</c:v>
                </c:pt>
                <c:pt idx="150">
                  <c:v>53</c:v>
                </c:pt>
                <c:pt idx="151">
                  <c:v>53</c:v>
                </c:pt>
                <c:pt idx="152">
                  <c:v>54</c:v>
                </c:pt>
                <c:pt idx="153">
                  <c:v>54</c:v>
                </c:pt>
                <c:pt idx="154">
                  <c:v>54</c:v>
                </c:pt>
                <c:pt idx="155">
                  <c:v>55</c:v>
                </c:pt>
                <c:pt idx="156">
                  <c:v>55</c:v>
                </c:pt>
                <c:pt idx="157">
                  <c:v>55</c:v>
                </c:pt>
                <c:pt idx="158">
                  <c:v>56</c:v>
                </c:pt>
                <c:pt idx="159">
                  <c:v>56</c:v>
                </c:pt>
                <c:pt idx="160">
                  <c:v>56</c:v>
                </c:pt>
                <c:pt idx="161">
                  <c:v>57</c:v>
                </c:pt>
                <c:pt idx="162">
                  <c:v>57</c:v>
                </c:pt>
                <c:pt idx="163">
                  <c:v>58</c:v>
                </c:pt>
                <c:pt idx="164">
                  <c:v>58</c:v>
                </c:pt>
                <c:pt idx="165">
                  <c:v>58</c:v>
                </c:pt>
                <c:pt idx="166">
                  <c:v>59</c:v>
                </c:pt>
                <c:pt idx="167">
                  <c:v>59</c:v>
                </c:pt>
                <c:pt idx="168">
                  <c:v>59</c:v>
                </c:pt>
                <c:pt idx="169">
                  <c:v>60</c:v>
                </c:pt>
                <c:pt idx="170">
                  <c:v>60</c:v>
                </c:pt>
                <c:pt idx="171">
                  <c:v>60</c:v>
                </c:pt>
                <c:pt idx="172">
                  <c:v>61</c:v>
                </c:pt>
                <c:pt idx="173">
                  <c:v>61</c:v>
                </c:pt>
                <c:pt idx="174">
                  <c:v>61</c:v>
                </c:pt>
                <c:pt idx="175">
                  <c:v>62</c:v>
                </c:pt>
                <c:pt idx="176">
                  <c:v>62</c:v>
                </c:pt>
                <c:pt idx="177">
                  <c:v>62</c:v>
                </c:pt>
                <c:pt idx="178">
                  <c:v>63</c:v>
                </c:pt>
                <c:pt idx="179">
                  <c:v>63</c:v>
                </c:pt>
                <c:pt idx="180">
                  <c:v>63</c:v>
                </c:pt>
                <c:pt idx="181">
                  <c:v>64</c:v>
                </c:pt>
                <c:pt idx="182">
                  <c:v>64</c:v>
                </c:pt>
                <c:pt idx="183">
                  <c:v>65</c:v>
                </c:pt>
                <c:pt idx="184">
                  <c:v>65</c:v>
                </c:pt>
                <c:pt idx="185">
                  <c:v>65</c:v>
                </c:pt>
                <c:pt idx="186">
                  <c:v>66</c:v>
                </c:pt>
                <c:pt idx="187">
                  <c:v>66</c:v>
                </c:pt>
                <c:pt idx="188">
                  <c:v>66</c:v>
                </c:pt>
                <c:pt idx="189">
                  <c:v>67</c:v>
                </c:pt>
                <c:pt idx="190">
                  <c:v>67</c:v>
                </c:pt>
                <c:pt idx="191">
                  <c:v>67</c:v>
                </c:pt>
                <c:pt idx="192">
                  <c:v>68</c:v>
                </c:pt>
                <c:pt idx="193">
                  <c:v>68</c:v>
                </c:pt>
                <c:pt idx="194">
                  <c:v>68</c:v>
                </c:pt>
                <c:pt idx="195">
                  <c:v>69</c:v>
                </c:pt>
                <c:pt idx="196">
                  <c:v>69</c:v>
                </c:pt>
                <c:pt idx="197">
                  <c:v>69</c:v>
                </c:pt>
                <c:pt idx="198">
                  <c:v>70</c:v>
                </c:pt>
                <c:pt idx="199">
                  <c:v>70</c:v>
                </c:pt>
                <c:pt idx="200">
                  <c:v>70</c:v>
                </c:pt>
                <c:pt idx="201">
                  <c:v>71</c:v>
                </c:pt>
                <c:pt idx="202">
                  <c:v>71</c:v>
                </c:pt>
                <c:pt idx="203">
                  <c:v>72</c:v>
                </c:pt>
                <c:pt idx="204">
                  <c:v>72</c:v>
                </c:pt>
                <c:pt idx="205">
                  <c:v>72</c:v>
                </c:pt>
                <c:pt idx="206">
                  <c:v>73</c:v>
                </c:pt>
                <c:pt idx="207">
                  <c:v>73</c:v>
                </c:pt>
                <c:pt idx="208">
                  <c:v>73</c:v>
                </c:pt>
                <c:pt idx="209">
                  <c:v>74</c:v>
                </c:pt>
                <c:pt idx="210">
                  <c:v>74</c:v>
                </c:pt>
                <c:pt idx="211">
                  <c:v>74</c:v>
                </c:pt>
                <c:pt idx="212">
                  <c:v>75</c:v>
                </c:pt>
                <c:pt idx="213">
                  <c:v>75</c:v>
                </c:pt>
                <c:pt idx="214">
                  <c:v>75</c:v>
                </c:pt>
                <c:pt idx="215">
                  <c:v>76</c:v>
                </c:pt>
                <c:pt idx="216">
                  <c:v>76</c:v>
                </c:pt>
                <c:pt idx="217">
                  <c:v>76</c:v>
                </c:pt>
                <c:pt idx="218">
                  <c:v>77</c:v>
                </c:pt>
                <c:pt idx="219">
                  <c:v>77</c:v>
                </c:pt>
                <c:pt idx="220">
                  <c:v>77</c:v>
                </c:pt>
                <c:pt idx="221">
                  <c:v>78</c:v>
                </c:pt>
                <c:pt idx="222">
                  <c:v>78</c:v>
                </c:pt>
                <c:pt idx="223">
                  <c:v>79</c:v>
                </c:pt>
                <c:pt idx="224">
                  <c:v>79</c:v>
                </c:pt>
                <c:pt idx="225">
                  <c:v>79</c:v>
                </c:pt>
                <c:pt idx="226">
                  <c:v>80</c:v>
                </c:pt>
                <c:pt idx="227">
                  <c:v>80</c:v>
                </c:pt>
                <c:pt idx="228">
                  <c:v>80</c:v>
                </c:pt>
                <c:pt idx="229">
                  <c:v>81</c:v>
                </c:pt>
                <c:pt idx="230">
                  <c:v>81</c:v>
                </c:pt>
                <c:pt idx="231">
                  <c:v>81</c:v>
                </c:pt>
                <c:pt idx="232">
                  <c:v>82</c:v>
                </c:pt>
                <c:pt idx="233">
                  <c:v>82</c:v>
                </c:pt>
                <c:pt idx="234">
                  <c:v>82</c:v>
                </c:pt>
                <c:pt idx="235">
                  <c:v>83</c:v>
                </c:pt>
                <c:pt idx="236">
                  <c:v>83</c:v>
                </c:pt>
                <c:pt idx="237">
                  <c:v>83</c:v>
                </c:pt>
                <c:pt idx="238">
                  <c:v>84</c:v>
                </c:pt>
                <c:pt idx="239">
                  <c:v>84</c:v>
                </c:pt>
                <c:pt idx="240">
                  <c:v>84</c:v>
                </c:pt>
                <c:pt idx="241">
                  <c:v>85</c:v>
                </c:pt>
                <c:pt idx="242">
                  <c:v>85</c:v>
                </c:pt>
                <c:pt idx="243">
                  <c:v>86</c:v>
                </c:pt>
                <c:pt idx="244">
                  <c:v>86</c:v>
                </c:pt>
                <c:pt idx="245">
                  <c:v>86</c:v>
                </c:pt>
                <c:pt idx="246">
                  <c:v>87</c:v>
                </c:pt>
                <c:pt idx="247">
                  <c:v>87</c:v>
                </c:pt>
                <c:pt idx="248">
                  <c:v>87</c:v>
                </c:pt>
                <c:pt idx="249">
                  <c:v>88</c:v>
                </c:pt>
                <c:pt idx="250">
                  <c:v>88</c:v>
                </c:pt>
                <c:pt idx="251">
                  <c:v>88</c:v>
                </c:pt>
                <c:pt idx="252">
                  <c:v>89</c:v>
                </c:pt>
                <c:pt idx="253">
                  <c:v>89</c:v>
                </c:pt>
                <c:pt idx="254">
                  <c:v>89</c:v>
                </c:pt>
                <c:pt idx="255">
                  <c:v>90</c:v>
                </c:pt>
                <c:pt idx="256">
                  <c:v>90</c:v>
                </c:pt>
                <c:pt idx="257">
                  <c:v>90</c:v>
                </c:pt>
                <c:pt idx="258">
                  <c:v>91</c:v>
                </c:pt>
                <c:pt idx="259">
                  <c:v>91</c:v>
                </c:pt>
                <c:pt idx="260">
                  <c:v>91</c:v>
                </c:pt>
                <c:pt idx="261">
                  <c:v>92</c:v>
                </c:pt>
                <c:pt idx="262">
                  <c:v>92</c:v>
                </c:pt>
                <c:pt idx="263">
                  <c:v>93</c:v>
                </c:pt>
                <c:pt idx="264">
                  <c:v>93</c:v>
                </c:pt>
                <c:pt idx="265">
                  <c:v>93</c:v>
                </c:pt>
                <c:pt idx="266">
                  <c:v>94</c:v>
                </c:pt>
                <c:pt idx="267">
                  <c:v>94</c:v>
                </c:pt>
                <c:pt idx="268">
                  <c:v>94</c:v>
                </c:pt>
                <c:pt idx="269">
                  <c:v>95</c:v>
                </c:pt>
                <c:pt idx="270">
                  <c:v>95</c:v>
                </c:pt>
                <c:pt idx="271">
                  <c:v>95</c:v>
                </c:pt>
                <c:pt idx="272">
                  <c:v>96</c:v>
                </c:pt>
                <c:pt idx="273">
                  <c:v>96</c:v>
                </c:pt>
                <c:pt idx="274">
                  <c:v>96</c:v>
                </c:pt>
                <c:pt idx="275">
                  <c:v>97</c:v>
                </c:pt>
                <c:pt idx="276">
                  <c:v>97</c:v>
                </c:pt>
                <c:pt idx="277">
                  <c:v>97</c:v>
                </c:pt>
                <c:pt idx="278">
                  <c:v>98</c:v>
                </c:pt>
                <c:pt idx="279">
                  <c:v>98</c:v>
                </c:pt>
                <c:pt idx="280">
                  <c:v>98</c:v>
                </c:pt>
                <c:pt idx="281">
                  <c:v>99</c:v>
                </c:pt>
                <c:pt idx="282">
                  <c:v>99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101</c:v>
                </c:pt>
                <c:pt idx="287">
                  <c:v>101</c:v>
                </c:pt>
                <c:pt idx="288">
                  <c:v>101</c:v>
                </c:pt>
                <c:pt idx="289">
                  <c:v>102</c:v>
                </c:pt>
                <c:pt idx="290">
                  <c:v>102</c:v>
                </c:pt>
                <c:pt idx="291">
                  <c:v>102</c:v>
                </c:pt>
                <c:pt idx="292">
                  <c:v>103</c:v>
                </c:pt>
                <c:pt idx="293">
                  <c:v>103</c:v>
                </c:pt>
                <c:pt idx="294">
                  <c:v>103</c:v>
                </c:pt>
                <c:pt idx="295">
                  <c:v>104</c:v>
                </c:pt>
                <c:pt idx="296">
                  <c:v>104</c:v>
                </c:pt>
                <c:pt idx="297">
                  <c:v>104</c:v>
                </c:pt>
                <c:pt idx="298">
                  <c:v>105</c:v>
                </c:pt>
                <c:pt idx="299">
                  <c:v>105</c:v>
                </c:pt>
                <c:pt idx="300">
                  <c:v>105</c:v>
                </c:pt>
                <c:pt idx="301">
                  <c:v>106</c:v>
                </c:pt>
                <c:pt idx="302">
                  <c:v>106</c:v>
                </c:pt>
                <c:pt idx="303">
                  <c:v>107</c:v>
                </c:pt>
                <c:pt idx="304">
                  <c:v>107</c:v>
                </c:pt>
                <c:pt idx="305">
                  <c:v>107</c:v>
                </c:pt>
                <c:pt idx="306">
                  <c:v>108</c:v>
                </c:pt>
                <c:pt idx="307">
                  <c:v>108</c:v>
                </c:pt>
                <c:pt idx="308">
                  <c:v>108</c:v>
                </c:pt>
                <c:pt idx="309">
                  <c:v>109</c:v>
                </c:pt>
                <c:pt idx="310">
                  <c:v>109</c:v>
                </c:pt>
                <c:pt idx="311">
                  <c:v>109</c:v>
                </c:pt>
                <c:pt idx="312">
                  <c:v>110</c:v>
                </c:pt>
                <c:pt idx="313">
                  <c:v>110</c:v>
                </c:pt>
                <c:pt idx="314">
                  <c:v>110</c:v>
                </c:pt>
                <c:pt idx="315">
                  <c:v>111</c:v>
                </c:pt>
                <c:pt idx="316">
                  <c:v>111</c:v>
                </c:pt>
                <c:pt idx="317">
                  <c:v>111</c:v>
                </c:pt>
                <c:pt idx="318">
                  <c:v>112</c:v>
                </c:pt>
                <c:pt idx="319">
                  <c:v>112</c:v>
                </c:pt>
                <c:pt idx="320">
                  <c:v>112</c:v>
                </c:pt>
                <c:pt idx="321">
                  <c:v>113</c:v>
                </c:pt>
                <c:pt idx="322">
                  <c:v>113</c:v>
                </c:pt>
                <c:pt idx="323">
                  <c:v>114</c:v>
                </c:pt>
                <c:pt idx="324">
                  <c:v>114</c:v>
                </c:pt>
                <c:pt idx="325">
                  <c:v>114</c:v>
                </c:pt>
                <c:pt idx="326">
                  <c:v>115</c:v>
                </c:pt>
                <c:pt idx="327">
                  <c:v>115</c:v>
                </c:pt>
                <c:pt idx="328">
                  <c:v>115</c:v>
                </c:pt>
                <c:pt idx="329">
                  <c:v>116</c:v>
                </c:pt>
                <c:pt idx="330">
                  <c:v>116</c:v>
                </c:pt>
                <c:pt idx="331">
                  <c:v>116</c:v>
                </c:pt>
                <c:pt idx="332">
                  <c:v>117</c:v>
                </c:pt>
                <c:pt idx="333">
                  <c:v>117</c:v>
                </c:pt>
                <c:pt idx="334">
                  <c:v>117</c:v>
                </c:pt>
                <c:pt idx="335">
                  <c:v>118</c:v>
                </c:pt>
                <c:pt idx="336">
                  <c:v>118</c:v>
                </c:pt>
                <c:pt idx="337">
                  <c:v>118</c:v>
                </c:pt>
                <c:pt idx="338">
                  <c:v>119</c:v>
                </c:pt>
                <c:pt idx="339">
                  <c:v>119</c:v>
                </c:pt>
                <c:pt idx="340">
                  <c:v>119</c:v>
                </c:pt>
                <c:pt idx="341">
                  <c:v>120</c:v>
                </c:pt>
                <c:pt idx="342">
                  <c:v>120</c:v>
                </c:pt>
                <c:pt idx="343">
                  <c:v>121</c:v>
                </c:pt>
                <c:pt idx="344">
                  <c:v>121</c:v>
                </c:pt>
                <c:pt idx="345">
                  <c:v>121</c:v>
                </c:pt>
                <c:pt idx="346">
                  <c:v>122</c:v>
                </c:pt>
                <c:pt idx="347">
                  <c:v>122</c:v>
                </c:pt>
                <c:pt idx="348">
                  <c:v>122</c:v>
                </c:pt>
                <c:pt idx="349">
                  <c:v>123</c:v>
                </c:pt>
                <c:pt idx="350">
                  <c:v>123</c:v>
                </c:pt>
                <c:pt idx="351">
                  <c:v>123</c:v>
                </c:pt>
                <c:pt idx="352">
                  <c:v>124</c:v>
                </c:pt>
                <c:pt idx="353">
                  <c:v>124</c:v>
                </c:pt>
                <c:pt idx="354">
                  <c:v>124</c:v>
                </c:pt>
                <c:pt idx="355">
                  <c:v>125</c:v>
                </c:pt>
                <c:pt idx="356">
                  <c:v>125</c:v>
                </c:pt>
                <c:pt idx="357">
                  <c:v>125</c:v>
                </c:pt>
                <c:pt idx="358">
                  <c:v>126</c:v>
                </c:pt>
                <c:pt idx="359">
                  <c:v>126</c:v>
                </c:pt>
                <c:pt idx="360">
                  <c:v>126</c:v>
                </c:pt>
                <c:pt idx="361">
                  <c:v>127</c:v>
                </c:pt>
                <c:pt idx="362">
                  <c:v>127</c:v>
                </c:pt>
                <c:pt idx="363">
                  <c:v>128</c:v>
                </c:pt>
                <c:pt idx="364">
                  <c:v>128</c:v>
                </c:pt>
                <c:pt idx="365">
                  <c:v>128</c:v>
                </c:pt>
                <c:pt idx="366">
                  <c:v>129</c:v>
                </c:pt>
                <c:pt idx="367">
                  <c:v>129</c:v>
                </c:pt>
                <c:pt idx="368">
                  <c:v>129</c:v>
                </c:pt>
                <c:pt idx="369">
                  <c:v>130</c:v>
                </c:pt>
                <c:pt idx="370">
                  <c:v>130</c:v>
                </c:pt>
                <c:pt idx="371">
                  <c:v>130</c:v>
                </c:pt>
                <c:pt idx="372">
                  <c:v>131</c:v>
                </c:pt>
                <c:pt idx="373">
                  <c:v>131</c:v>
                </c:pt>
                <c:pt idx="374">
                  <c:v>131</c:v>
                </c:pt>
                <c:pt idx="375">
                  <c:v>132</c:v>
                </c:pt>
                <c:pt idx="376">
                  <c:v>132</c:v>
                </c:pt>
                <c:pt idx="377">
                  <c:v>132</c:v>
                </c:pt>
                <c:pt idx="378">
                  <c:v>133</c:v>
                </c:pt>
                <c:pt idx="379">
                  <c:v>133</c:v>
                </c:pt>
                <c:pt idx="380">
                  <c:v>133</c:v>
                </c:pt>
                <c:pt idx="381">
                  <c:v>134</c:v>
                </c:pt>
                <c:pt idx="382">
                  <c:v>134</c:v>
                </c:pt>
                <c:pt idx="383">
                  <c:v>135</c:v>
                </c:pt>
                <c:pt idx="384">
                  <c:v>135</c:v>
                </c:pt>
                <c:pt idx="385">
                  <c:v>135</c:v>
                </c:pt>
                <c:pt idx="386">
                  <c:v>136</c:v>
                </c:pt>
                <c:pt idx="387">
                  <c:v>136</c:v>
                </c:pt>
                <c:pt idx="388">
                  <c:v>136</c:v>
                </c:pt>
                <c:pt idx="389">
                  <c:v>137</c:v>
                </c:pt>
                <c:pt idx="390">
                  <c:v>137</c:v>
                </c:pt>
                <c:pt idx="391">
                  <c:v>137</c:v>
                </c:pt>
                <c:pt idx="392">
                  <c:v>138</c:v>
                </c:pt>
                <c:pt idx="393">
                  <c:v>138</c:v>
                </c:pt>
                <c:pt idx="394">
                  <c:v>138</c:v>
                </c:pt>
                <c:pt idx="395">
                  <c:v>139</c:v>
                </c:pt>
                <c:pt idx="396">
                  <c:v>139</c:v>
                </c:pt>
                <c:pt idx="397">
                  <c:v>139</c:v>
                </c:pt>
                <c:pt idx="398">
                  <c:v>140</c:v>
                </c:pt>
                <c:pt idx="399">
                  <c:v>140</c:v>
                </c:pt>
                <c:pt idx="400">
                  <c:v>140</c:v>
                </c:pt>
                <c:pt idx="401">
                  <c:v>141</c:v>
                </c:pt>
                <c:pt idx="402">
                  <c:v>141</c:v>
                </c:pt>
                <c:pt idx="403">
                  <c:v>142</c:v>
                </c:pt>
                <c:pt idx="404">
                  <c:v>142</c:v>
                </c:pt>
                <c:pt idx="405">
                  <c:v>142</c:v>
                </c:pt>
                <c:pt idx="406">
                  <c:v>143</c:v>
                </c:pt>
                <c:pt idx="407">
                  <c:v>143</c:v>
                </c:pt>
                <c:pt idx="408">
                  <c:v>143</c:v>
                </c:pt>
                <c:pt idx="409">
                  <c:v>144</c:v>
                </c:pt>
                <c:pt idx="410">
                  <c:v>144</c:v>
                </c:pt>
                <c:pt idx="411">
                  <c:v>144</c:v>
                </c:pt>
                <c:pt idx="412">
                  <c:v>145</c:v>
                </c:pt>
                <c:pt idx="413">
                  <c:v>145</c:v>
                </c:pt>
                <c:pt idx="414">
                  <c:v>145</c:v>
                </c:pt>
                <c:pt idx="415">
                  <c:v>146</c:v>
                </c:pt>
                <c:pt idx="416">
                  <c:v>146</c:v>
                </c:pt>
                <c:pt idx="417">
                  <c:v>146</c:v>
                </c:pt>
                <c:pt idx="418">
                  <c:v>147</c:v>
                </c:pt>
                <c:pt idx="419">
                  <c:v>147</c:v>
                </c:pt>
                <c:pt idx="420">
                  <c:v>147</c:v>
                </c:pt>
                <c:pt idx="421">
                  <c:v>148</c:v>
                </c:pt>
                <c:pt idx="422">
                  <c:v>148</c:v>
                </c:pt>
                <c:pt idx="423">
                  <c:v>149</c:v>
                </c:pt>
                <c:pt idx="424">
                  <c:v>149</c:v>
                </c:pt>
                <c:pt idx="425">
                  <c:v>149</c:v>
                </c:pt>
                <c:pt idx="426">
                  <c:v>150</c:v>
                </c:pt>
                <c:pt idx="427">
                  <c:v>150</c:v>
                </c:pt>
                <c:pt idx="428">
                  <c:v>150</c:v>
                </c:pt>
                <c:pt idx="429">
                  <c:v>151</c:v>
                </c:pt>
                <c:pt idx="430">
                  <c:v>151</c:v>
                </c:pt>
                <c:pt idx="431">
                  <c:v>151</c:v>
                </c:pt>
                <c:pt idx="432">
                  <c:v>152</c:v>
                </c:pt>
                <c:pt idx="433">
                  <c:v>152</c:v>
                </c:pt>
                <c:pt idx="434">
                  <c:v>152</c:v>
                </c:pt>
                <c:pt idx="435">
                  <c:v>153</c:v>
                </c:pt>
                <c:pt idx="436">
                  <c:v>153</c:v>
                </c:pt>
                <c:pt idx="437">
                  <c:v>153</c:v>
                </c:pt>
                <c:pt idx="438">
                  <c:v>154</c:v>
                </c:pt>
                <c:pt idx="439">
                  <c:v>154</c:v>
                </c:pt>
                <c:pt idx="440">
                  <c:v>154</c:v>
                </c:pt>
                <c:pt idx="441">
                  <c:v>155</c:v>
                </c:pt>
                <c:pt idx="442">
                  <c:v>155</c:v>
                </c:pt>
                <c:pt idx="443">
                  <c:v>156</c:v>
                </c:pt>
                <c:pt idx="444">
                  <c:v>156</c:v>
                </c:pt>
                <c:pt idx="445">
                  <c:v>156</c:v>
                </c:pt>
                <c:pt idx="446">
                  <c:v>157</c:v>
                </c:pt>
                <c:pt idx="447">
                  <c:v>157</c:v>
                </c:pt>
                <c:pt idx="448">
                  <c:v>157</c:v>
                </c:pt>
                <c:pt idx="449">
                  <c:v>158</c:v>
                </c:pt>
                <c:pt idx="450">
                  <c:v>158</c:v>
                </c:pt>
                <c:pt idx="451">
                  <c:v>158</c:v>
                </c:pt>
                <c:pt idx="452">
                  <c:v>159</c:v>
                </c:pt>
                <c:pt idx="453">
                  <c:v>159</c:v>
                </c:pt>
                <c:pt idx="454">
                  <c:v>159</c:v>
                </c:pt>
                <c:pt idx="455">
                  <c:v>160</c:v>
                </c:pt>
                <c:pt idx="456">
                  <c:v>160</c:v>
                </c:pt>
                <c:pt idx="457">
                  <c:v>160</c:v>
                </c:pt>
                <c:pt idx="458">
                  <c:v>161</c:v>
                </c:pt>
                <c:pt idx="459">
                  <c:v>161</c:v>
                </c:pt>
                <c:pt idx="460">
                  <c:v>161</c:v>
                </c:pt>
                <c:pt idx="461">
                  <c:v>162</c:v>
                </c:pt>
                <c:pt idx="462">
                  <c:v>162</c:v>
                </c:pt>
                <c:pt idx="463">
                  <c:v>163</c:v>
                </c:pt>
                <c:pt idx="464">
                  <c:v>163</c:v>
                </c:pt>
                <c:pt idx="465">
                  <c:v>163</c:v>
                </c:pt>
                <c:pt idx="466">
                  <c:v>164</c:v>
                </c:pt>
                <c:pt idx="467">
                  <c:v>164</c:v>
                </c:pt>
                <c:pt idx="468">
                  <c:v>164</c:v>
                </c:pt>
                <c:pt idx="469">
                  <c:v>165</c:v>
                </c:pt>
                <c:pt idx="470">
                  <c:v>165</c:v>
                </c:pt>
                <c:pt idx="471">
                  <c:v>165</c:v>
                </c:pt>
                <c:pt idx="472">
                  <c:v>166</c:v>
                </c:pt>
                <c:pt idx="473">
                  <c:v>166</c:v>
                </c:pt>
                <c:pt idx="474">
                  <c:v>166</c:v>
                </c:pt>
                <c:pt idx="475">
                  <c:v>167</c:v>
                </c:pt>
                <c:pt idx="476">
                  <c:v>167</c:v>
                </c:pt>
                <c:pt idx="477">
                  <c:v>167</c:v>
                </c:pt>
                <c:pt idx="478">
                  <c:v>168</c:v>
                </c:pt>
                <c:pt idx="479">
                  <c:v>168</c:v>
                </c:pt>
                <c:pt idx="480">
                  <c:v>168</c:v>
                </c:pt>
                <c:pt idx="481">
                  <c:v>169</c:v>
                </c:pt>
                <c:pt idx="482">
                  <c:v>169</c:v>
                </c:pt>
                <c:pt idx="483">
                  <c:v>170</c:v>
                </c:pt>
                <c:pt idx="484">
                  <c:v>170</c:v>
                </c:pt>
                <c:pt idx="485">
                  <c:v>170</c:v>
                </c:pt>
                <c:pt idx="486">
                  <c:v>171</c:v>
                </c:pt>
                <c:pt idx="487">
                  <c:v>171</c:v>
                </c:pt>
                <c:pt idx="488">
                  <c:v>171</c:v>
                </c:pt>
                <c:pt idx="489">
                  <c:v>172</c:v>
                </c:pt>
                <c:pt idx="490">
                  <c:v>172</c:v>
                </c:pt>
                <c:pt idx="491">
                  <c:v>172</c:v>
                </c:pt>
                <c:pt idx="492">
                  <c:v>173</c:v>
                </c:pt>
                <c:pt idx="493">
                  <c:v>173</c:v>
                </c:pt>
                <c:pt idx="494">
                  <c:v>173</c:v>
                </c:pt>
                <c:pt idx="495">
                  <c:v>174</c:v>
                </c:pt>
                <c:pt idx="496">
                  <c:v>174</c:v>
                </c:pt>
                <c:pt idx="497">
                  <c:v>174</c:v>
                </c:pt>
                <c:pt idx="498">
                  <c:v>175</c:v>
                </c:pt>
                <c:pt idx="499">
                  <c:v>175</c:v>
                </c:pt>
                <c:pt idx="500">
                  <c:v>175</c:v>
                </c:pt>
                <c:pt idx="501">
                  <c:v>176</c:v>
                </c:pt>
                <c:pt idx="502">
                  <c:v>176</c:v>
                </c:pt>
                <c:pt idx="503">
                  <c:v>177</c:v>
                </c:pt>
                <c:pt idx="504">
                  <c:v>177</c:v>
                </c:pt>
                <c:pt idx="505">
                  <c:v>177</c:v>
                </c:pt>
                <c:pt idx="506">
                  <c:v>178</c:v>
                </c:pt>
                <c:pt idx="507">
                  <c:v>178</c:v>
                </c:pt>
                <c:pt idx="508">
                  <c:v>178</c:v>
                </c:pt>
                <c:pt idx="509">
                  <c:v>179</c:v>
                </c:pt>
                <c:pt idx="510">
                  <c:v>179</c:v>
                </c:pt>
                <c:pt idx="511">
                  <c:v>179</c:v>
                </c:pt>
                <c:pt idx="512">
                  <c:v>180</c:v>
                </c:pt>
                <c:pt idx="513">
                  <c:v>180</c:v>
                </c:pt>
                <c:pt idx="514">
                  <c:v>180</c:v>
                </c:pt>
                <c:pt idx="515">
                  <c:v>181</c:v>
                </c:pt>
                <c:pt idx="516">
                  <c:v>181</c:v>
                </c:pt>
                <c:pt idx="517">
                  <c:v>181</c:v>
                </c:pt>
                <c:pt idx="518">
                  <c:v>182</c:v>
                </c:pt>
                <c:pt idx="519">
                  <c:v>182</c:v>
                </c:pt>
                <c:pt idx="520">
                  <c:v>182</c:v>
                </c:pt>
                <c:pt idx="521">
                  <c:v>183</c:v>
                </c:pt>
                <c:pt idx="522">
                  <c:v>183</c:v>
                </c:pt>
                <c:pt idx="523">
                  <c:v>184</c:v>
                </c:pt>
                <c:pt idx="524">
                  <c:v>184</c:v>
                </c:pt>
                <c:pt idx="525">
                  <c:v>184</c:v>
                </c:pt>
                <c:pt idx="526">
                  <c:v>185</c:v>
                </c:pt>
                <c:pt idx="527">
                  <c:v>185</c:v>
                </c:pt>
                <c:pt idx="528">
                  <c:v>185</c:v>
                </c:pt>
                <c:pt idx="529">
                  <c:v>186</c:v>
                </c:pt>
                <c:pt idx="530">
                  <c:v>186</c:v>
                </c:pt>
                <c:pt idx="531">
                  <c:v>186</c:v>
                </c:pt>
                <c:pt idx="532">
                  <c:v>187</c:v>
                </c:pt>
                <c:pt idx="533">
                  <c:v>187</c:v>
                </c:pt>
                <c:pt idx="534">
                  <c:v>187</c:v>
                </c:pt>
                <c:pt idx="535">
                  <c:v>188</c:v>
                </c:pt>
                <c:pt idx="536">
                  <c:v>188</c:v>
                </c:pt>
                <c:pt idx="537">
                  <c:v>188</c:v>
                </c:pt>
                <c:pt idx="538">
                  <c:v>189</c:v>
                </c:pt>
                <c:pt idx="539">
                  <c:v>189</c:v>
                </c:pt>
                <c:pt idx="540">
                  <c:v>189</c:v>
                </c:pt>
                <c:pt idx="541">
                  <c:v>190</c:v>
                </c:pt>
                <c:pt idx="542">
                  <c:v>190</c:v>
                </c:pt>
                <c:pt idx="543">
                  <c:v>191</c:v>
                </c:pt>
                <c:pt idx="544">
                  <c:v>191</c:v>
                </c:pt>
                <c:pt idx="545">
                  <c:v>191</c:v>
                </c:pt>
                <c:pt idx="546">
                  <c:v>192</c:v>
                </c:pt>
                <c:pt idx="547">
                  <c:v>192</c:v>
                </c:pt>
                <c:pt idx="548">
                  <c:v>192</c:v>
                </c:pt>
                <c:pt idx="549">
                  <c:v>193</c:v>
                </c:pt>
                <c:pt idx="550">
                  <c:v>193</c:v>
                </c:pt>
                <c:pt idx="551">
                  <c:v>193</c:v>
                </c:pt>
                <c:pt idx="552">
                  <c:v>194</c:v>
                </c:pt>
                <c:pt idx="553">
                  <c:v>194</c:v>
                </c:pt>
                <c:pt idx="554">
                  <c:v>194</c:v>
                </c:pt>
                <c:pt idx="555">
                  <c:v>195</c:v>
                </c:pt>
                <c:pt idx="556">
                  <c:v>195</c:v>
                </c:pt>
                <c:pt idx="557">
                  <c:v>195</c:v>
                </c:pt>
                <c:pt idx="558">
                  <c:v>196</c:v>
                </c:pt>
                <c:pt idx="559">
                  <c:v>196</c:v>
                </c:pt>
                <c:pt idx="560">
                  <c:v>196</c:v>
                </c:pt>
                <c:pt idx="561">
                  <c:v>197</c:v>
                </c:pt>
                <c:pt idx="562">
                  <c:v>197</c:v>
                </c:pt>
                <c:pt idx="563">
                  <c:v>198</c:v>
                </c:pt>
                <c:pt idx="564">
                  <c:v>198</c:v>
                </c:pt>
                <c:pt idx="565">
                  <c:v>198</c:v>
                </c:pt>
                <c:pt idx="566">
                  <c:v>199</c:v>
                </c:pt>
                <c:pt idx="567">
                  <c:v>199</c:v>
                </c:pt>
                <c:pt idx="568">
                  <c:v>199</c:v>
                </c:pt>
                <c:pt idx="569">
                  <c:v>200</c:v>
                </c:pt>
                <c:pt idx="570">
                  <c:v>200</c:v>
                </c:pt>
                <c:pt idx="571">
                  <c:v>200</c:v>
                </c:pt>
                <c:pt idx="572">
                  <c:v>201</c:v>
                </c:pt>
                <c:pt idx="573">
                  <c:v>201</c:v>
                </c:pt>
                <c:pt idx="574">
                  <c:v>201</c:v>
                </c:pt>
                <c:pt idx="575">
                  <c:v>202</c:v>
                </c:pt>
                <c:pt idx="576">
                  <c:v>202</c:v>
                </c:pt>
                <c:pt idx="577">
                  <c:v>202</c:v>
                </c:pt>
                <c:pt idx="578">
                  <c:v>203</c:v>
                </c:pt>
                <c:pt idx="579">
                  <c:v>203</c:v>
                </c:pt>
                <c:pt idx="580">
                  <c:v>203</c:v>
                </c:pt>
                <c:pt idx="581">
                  <c:v>204</c:v>
                </c:pt>
                <c:pt idx="582">
                  <c:v>204</c:v>
                </c:pt>
                <c:pt idx="583">
                  <c:v>205</c:v>
                </c:pt>
                <c:pt idx="584">
                  <c:v>205</c:v>
                </c:pt>
                <c:pt idx="585">
                  <c:v>205</c:v>
                </c:pt>
                <c:pt idx="586">
                  <c:v>206</c:v>
                </c:pt>
                <c:pt idx="587">
                  <c:v>206</c:v>
                </c:pt>
                <c:pt idx="588">
                  <c:v>206</c:v>
                </c:pt>
                <c:pt idx="589">
                  <c:v>207</c:v>
                </c:pt>
                <c:pt idx="590">
                  <c:v>207</c:v>
                </c:pt>
                <c:pt idx="591">
                  <c:v>207</c:v>
                </c:pt>
                <c:pt idx="592">
                  <c:v>208</c:v>
                </c:pt>
                <c:pt idx="593">
                  <c:v>208</c:v>
                </c:pt>
                <c:pt idx="594">
                  <c:v>208</c:v>
                </c:pt>
                <c:pt idx="595">
                  <c:v>209</c:v>
                </c:pt>
                <c:pt idx="596">
                  <c:v>209</c:v>
                </c:pt>
                <c:pt idx="597">
                  <c:v>209</c:v>
                </c:pt>
                <c:pt idx="598">
                  <c:v>210</c:v>
                </c:pt>
                <c:pt idx="599">
                  <c:v>210</c:v>
                </c:pt>
                <c:pt idx="600">
                  <c:v>210</c:v>
                </c:pt>
                <c:pt idx="601">
                  <c:v>211</c:v>
                </c:pt>
                <c:pt idx="602">
                  <c:v>211</c:v>
                </c:pt>
                <c:pt idx="603">
                  <c:v>212</c:v>
                </c:pt>
                <c:pt idx="604">
                  <c:v>212</c:v>
                </c:pt>
                <c:pt idx="605">
                  <c:v>212</c:v>
                </c:pt>
                <c:pt idx="606">
                  <c:v>213</c:v>
                </c:pt>
                <c:pt idx="607">
                  <c:v>213</c:v>
                </c:pt>
                <c:pt idx="608">
                  <c:v>213</c:v>
                </c:pt>
                <c:pt idx="609">
                  <c:v>214</c:v>
                </c:pt>
                <c:pt idx="610">
                  <c:v>214</c:v>
                </c:pt>
                <c:pt idx="611">
                  <c:v>214</c:v>
                </c:pt>
                <c:pt idx="612">
                  <c:v>215</c:v>
                </c:pt>
                <c:pt idx="613">
                  <c:v>215</c:v>
                </c:pt>
                <c:pt idx="614">
                  <c:v>215</c:v>
                </c:pt>
                <c:pt idx="615">
                  <c:v>216</c:v>
                </c:pt>
                <c:pt idx="616">
                  <c:v>216</c:v>
                </c:pt>
                <c:pt idx="617">
                  <c:v>216</c:v>
                </c:pt>
                <c:pt idx="618">
                  <c:v>217</c:v>
                </c:pt>
                <c:pt idx="619">
                  <c:v>217</c:v>
                </c:pt>
                <c:pt idx="620">
                  <c:v>217</c:v>
                </c:pt>
                <c:pt idx="621">
                  <c:v>218</c:v>
                </c:pt>
                <c:pt idx="622">
                  <c:v>218</c:v>
                </c:pt>
                <c:pt idx="623">
                  <c:v>219</c:v>
                </c:pt>
                <c:pt idx="624">
                  <c:v>219</c:v>
                </c:pt>
                <c:pt idx="625">
                  <c:v>219</c:v>
                </c:pt>
                <c:pt idx="626">
                  <c:v>220</c:v>
                </c:pt>
                <c:pt idx="627">
                  <c:v>220</c:v>
                </c:pt>
                <c:pt idx="628">
                  <c:v>220</c:v>
                </c:pt>
                <c:pt idx="629">
                  <c:v>221</c:v>
                </c:pt>
                <c:pt idx="630">
                  <c:v>221</c:v>
                </c:pt>
                <c:pt idx="631">
                  <c:v>221</c:v>
                </c:pt>
                <c:pt idx="632">
                  <c:v>222</c:v>
                </c:pt>
                <c:pt idx="633">
                  <c:v>222</c:v>
                </c:pt>
                <c:pt idx="634">
                  <c:v>222</c:v>
                </c:pt>
                <c:pt idx="635">
                  <c:v>223</c:v>
                </c:pt>
                <c:pt idx="636">
                  <c:v>223</c:v>
                </c:pt>
                <c:pt idx="637">
                  <c:v>223</c:v>
                </c:pt>
                <c:pt idx="638">
                  <c:v>224</c:v>
                </c:pt>
                <c:pt idx="639">
                  <c:v>224</c:v>
                </c:pt>
                <c:pt idx="640">
                  <c:v>224</c:v>
                </c:pt>
                <c:pt idx="641">
                  <c:v>225</c:v>
                </c:pt>
                <c:pt idx="642">
                  <c:v>225</c:v>
                </c:pt>
                <c:pt idx="643">
                  <c:v>226</c:v>
                </c:pt>
                <c:pt idx="644">
                  <c:v>226</c:v>
                </c:pt>
                <c:pt idx="645">
                  <c:v>226</c:v>
                </c:pt>
                <c:pt idx="646">
                  <c:v>227</c:v>
                </c:pt>
                <c:pt idx="647">
                  <c:v>227</c:v>
                </c:pt>
                <c:pt idx="648">
                  <c:v>227</c:v>
                </c:pt>
                <c:pt idx="649">
                  <c:v>228</c:v>
                </c:pt>
                <c:pt idx="650">
                  <c:v>228</c:v>
                </c:pt>
                <c:pt idx="651">
                  <c:v>228</c:v>
                </c:pt>
                <c:pt idx="652">
                  <c:v>229</c:v>
                </c:pt>
                <c:pt idx="653">
                  <c:v>229</c:v>
                </c:pt>
                <c:pt idx="654">
                  <c:v>229</c:v>
                </c:pt>
                <c:pt idx="655">
                  <c:v>230</c:v>
                </c:pt>
                <c:pt idx="656">
                  <c:v>230</c:v>
                </c:pt>
                <c:pt idx="657">
                  <c:v>230</c:v>
                </c:pt>
                <c:pt idx="658">
                  <c:v>231</c:v>
                </c:pt>
                <c:pt idx="659">
                  <c:v>231</c:v>
                </c:pt>
                <c:pt idx="660">
                  <c:v>231</c:v>
                </c:pt>
                <c:pt idx="661">
                  <c:v>232</c:v>
                </c:pt>
                <c:pt idx="662">
                  <c:v>232</c:v>
                </c:pt>
                <c:pt idx="663">
                  <c:v>233</c:v>
                </c:pt>
                <c:pt idx="664">
                  <c:v>233</c:v>
                </c:pt>
                <c:pt idx="665">
                  <c:v>233</c:v>
                </c:pt>
                <c:pt idx="666">
                  <c:v>234</c:v>
                </c:pt>
                <c:pt idx="667">
                  <c:v>234</c:v>
                </c:pt>
                <c:pt idx="668">
                  <c:v>234</c:v>
                </c:pt>
                <c:pt idx="669">
                  <c:v>235</c:v>
                </c:pt>
                <c:pt idx="670">
                  <c:v>235</c:v>
                </c:pt>
                <c:pt idx="671">
                  <c:v>235</c:v>
                </c:pt>
                <c:pt idx="672">
                  <c:v>236</c:v>
                </c:pt>
                <c:pt idx="673">
                  <c:v>236</c:v>
                </c:pt>
                <c:pt idx="674">
                  <c:v>236</c:v>
                </c:pt>
                <c:pt idx="675">
                  <c:v>237</c:v>
                </c:pt>
                <c:pt idx="676">
                  <c:v>237</c:v>
                </c:pt>
                <c:pt idx="677">
                  <c:v>237</c:v>
                </c:pt>
                <c:pt idx="678">
                  <c:v>238</c:v>
                </c:pt>
                <c:pt idx="679">
                  <c:v>238</c:v>
                </c:pt>
                <c:pt idx="680">
                  <c:v>238</c:v>
                </c:pt>
                <c:pt idx="681">
                  <c:v>239</c:v>
                </c:pt>
                <c:pt idx="682">
                  <c:v>239</c:v>
                </c:pt>
                <c:pt idx="683">
                  <c:v>240</c:v>
                </c:pt>
                <c:pt idx="684">
                  <c:v>240</c:v>
                </c:pt>
                <c:pt idx="685">
                  <c:v>240</c:v>
                </c:pt>
                <c:pt idx="686">
                  <c:v>241</c:v>
                </c:pt>
                <c:pt idx="687">
                  <c:v>241</c:v>
                </c:pt>
                <c:pt idx="688">
                  <c:v>241</c:v>
                </c:pt>
                <c:pt idx="689">
                  <c:v>242</c:v>
                </c:pt>
                <c:pt idx="690">
                  <c:v>242</c:v>
                </c:pt>
                <c:pt idx="691">
                  <c:v>242</c:v>
                </c:pt>
                <c:pt idx="692">
                  <c:v>243</c:v>
                </c:pt>
                <c:pt idx="693">
                  <c:v>243</c:v>
                </c:pt>
                <c:pt idx="694">
                  <c:v>243</c:v>
                </c:pt>
                <c:pt idx="695">
                  <c:v>244</c:v>
                </c:pt>
                <c:pt idx="696">
                  <c:v>244</c:v>
                </c:pt>
                <c:pt idx="697">
                  <c:v>244</c:v>
                </c:pt>
                <c:pt idx="698">
                  <c:v>245</c:v>
                </c:pt>
                <c:pt idx="699">
                  <c:v>245</c:v>
                </c:pt>
                <c:pt idx="700">
                  <c:v>245</c:v>
                </c:pt>
                <c:pt idx="701">
                  <c:v>246</c:v>
                </c:pt>
                <c:pt idx="702">
                  <c:v>246</c:v>
                </c:pt>
                <c:pt idx="703">
                  <c:v>247</c:v>
                </c:pt>
                <c:pt idx="704">
                  <c:v>247</c:v>
                </c:pt>
                <c:pt idx="705">
                  <c:v>247</c:v>
                </c:pt>
                <c:pt idx="706">
                  <c:v>248</c:v>
                </c:pt>
                <c:pt idx="707">
                  <c:v>248</c:v>
                </c:pt>
                <c:pt idx="708">
                  <c:v>248</c:v>
                </c:pt>
                <c:pt idx="709">
                  <c:v>249</c:v>
                </c:pt>
                <c:pt idx="710">
                  <c:v>249</c:v>
                </c:pt>
                <c:pt idx="711">
                  <c:v>249</c:v>
                </c:pt>
                <c:pt idx="712">
                  <c:v>250</c:v>
                </c:pt>
                <c:pt idx="713">
                  <c:v>250</c:v>
                </c:pt>
                <c:pt idx="714">
                  <c:v>250</c:v>
                </c:pt>
                <c:pt idx="715">
                  <c:v>251</c:v>
                </c:pt>
                <c:pt idx="716">
                  <c:v>251</c:v>
                </c:pt>
                <c:pt idx="717">
                  <c:v>251</c:v>
                </c:pt>
                <c:pt idx="718">
                  <c:v>252</c:v>
                </c:pt>
                <c:pt idx="719">
                  <c:v>252</c:v>
                </c:pt>
                <c:pt idx="720">
                  <c:v>252</c:v>
                </c:pt>
                <c:pt idx="721">
                  <c:v>253</c:v>
                </c:pt>
                <c:pt idx="722">
                  <c:v>253</c:v>
                </c:pt>
                <c:pt idx="723">
                  <c:v>254</c:v>
                </c:pt>
                <c:pt idx="724">
                  <c:v>254</c:v>
                </c:pt>
                <c:pt idx="725">
                  <c:v>254</c:v>
                </c:pt>
                <c:pt idx="726">
                  <c:v>255</c:v>
                </c:pt>
                <c:pt idx="727">
                  <c:v>255</c:v>
                </c:pt>
                <c:pt idx="728">
                  <c:v>255</c:v>
                </c:pt>
                <c:pt idx="729">
                  <c:v>256</c:v>
                </c:pt>
                <c:pt idx="730">
                  <c:v>256</c:v>
                </c:pt>
                <c:pt idx="731">
                  <c:v>256</c:v>
                </c:pt>
                <c:pt idx="732">
                  <c:v>257</c:v>
                </c:pt>
                <c:pt idx="733">
                  <c:v>257</c:v>
                </c:pt>
                <c:pt idx="734">
                  <c:v>257</c:v>
                </c:pt>
                <c:pt idx="735">
                  <c:v>258</c:v>
                </c:pt>
                <c:pt idx="736">
                  <c:v>258</c:v>
                </c:pt>
                <c:pt idx="737">
                  <c:v>258</c:v>
                </c:pt>
                <c:pt idx="738">
                  <c:v>259</c:v>
                </c:pt>
                <c:pt idx="739">
                  <c:v>259</c:v>
                </c:pt>
                <c:pt idx="740">
                  <c:v>259</c:v>
                </c:pt>
                <c:pt idx="741">
                  <c:v>260</c:v>
                </c:pt>
                <c:pt idx="742">
                  <c:v>260</c:v>
                </c:pt>
                <c:pt idx="743">
                  <c:v>261</c:v>
                </c:pt>
                <c:pt idx="744">
                  <c:v>261</c:v>
                </c:pt>
                <c:pt idx="745">
                  <c:v>261</c:v>
                </c:pt>
                <c:pt idx="746">
                  <c:v>262</c:v>
                </c:pt>
                <c:pt idx="747">
                  <c:v>262</c:v>
                </c:pt>
                <c:pt idx="748">
                  <c:v>262</c:v>
                </c:pt>
                <c:pt idx="749">
                  <c:v>263</c:v>
                </c:pt>
                <c:pt idx="750">
                  <c:v>263</c:v>
                </c:pt>
                <c:pt idx="751">
                  <c:v>263</c:v>
                </c:pt>
                <c:pt idx="752">
                  <c:v>264</c:v>
                </c:pt>
                <c:pt idx="753">
                  <c:v>264</c:v>
                </c:pt>
                <c:pt idx="754">
                  <c:v>264</c:v>
                </c:pt>
                <c:pt idx="755">
                  <c:v>265</c:v>
                </c:pt>
                <c:pt idx="756">
                  <c:v>265</c:v>
                </c:pt>
                <c:pt idx="757">
                  <c:v>265</c:v>
                </c:pt>
                <c:pt idx="758">
                  <c:v>266</c:v>
                </c:pt>
                <c:pt idx="759">
                  <c:v>266</c:v>
                </c:pt>
                <c:pt idx="760">
                  <c:v>266</c:v>
                </c:pt>
                <c:pt idx="761">
                  <c:v>267</c:v>
                </c:pt>
                <c:pt idx="762">
                  <c:v>267</c:v>
                </c:pt>
                <c:pt idx="763">
                  <c:v>268</c:v>
                </c:pt>
                <c:pt idx="764">
                  <c:v>268</c:v>
                </c:pt>
                <c:pt idx="765">
                  <c:v>268</c:v>
                </c:pt>
                <c:pt idx="766">
                  <c:v>269</c:v>
                </c:pt>
                <c:pt idx="767">
                  <c:v>269</c:v>
                </c:pt>
                <c:pt idx="768">
                  <c:v>269</c:v>
                </c:pt>
                <c:pt idx="769">
                  <c:v>270</c:v>
                </c:pt>
                <c:pt idx="770">
                  <c:v>270</c:v>
                </c:pt>
                <c:pt idx="771">
                  <c:v>270</c:v>
                </c:pt>
                <c:pt idx="772">
                  <c:v>271</c:v>
                </c:pt>
                <c:pt idx="773">
                  <c:v>271</c:v>
                </c:pt>
                <c:pt idx="774">
                  <c:v>271</c:v>
                </c:pt>
                <c:pt idx="775">
                  <c:v>272</c:v>
                </c:pt>
                <c:pt idx="776">
                  <c:v>272</c:v>
                </c:pt>
                <c:pt idx="777">
                  <c:v>272</c:v>
                </c:pt>
                <c:pt idx="778">
                  <c:v>273</c:v>
                </c:pt>
                <c:pt idx="779">
                  <c:v>273</c:v>
                </c:pt>
                <c:pt idx="780">
                  <c:v>273</c:v>
                </c:pt>
                <c:pt idx="781">
                  <c:v>274</c:v>
                </c:pt>
                <c:pt idx="782">
                  <c:v>274</c:v>
                </c:pt>
                <c:pt idx="783">
                  <c:v>275</c:v>
                </c:pt>
                <c:pt idx="784">
                  <c:v>275</c:v>
                </c:pt>
                <c:pt idx="785">
                  <c:v>275</c:v>
                </c:pt>
                <c:pt idx="786">
                  <c:v>276</c:v>
                </c:pt>
                <c:pt idx="787">
                  <c:v>276</c:v>
                </c:pt>
                <c:pt idx="788">
                  <c:v>276</c:v>
                </c:pt>
                <c:pt idx="789">
                  <c:v>277</c:v>
                </c:pt>
                <c:pt idx="790">
                  <c:v>277</c:v>
                </c:pt>
                <c:pt idx="791">
                  <c:v>277</c:v>
                </c:pt>
                <c:pt idx="792">
                  <c:v>278</c:v>
                </c:pt>
                <c:pt idx="793">
                  <c:v>278</c:v>
                </c:pt>
                <c:pt idx="794">
                  <c:v>278</c:v>
                </c:pt>
                <c:pt idx="795">
                  <c:v>279</c:v>
                </c:pt>
                <c:pt idx="796">
                  <c:v>279</c:v>
                </c:pt>
                <c:pt idx="797">
                  <c:v>279</c:v>
                </c:pt>
                <c:pt idx="798">
                  <c:v>280</c:v>
                </c:pt>
                <c:pt idx="799">
                  <c:v>280</c:v>
                </c:pt>
                <c:pt idx="800">
                  <c:v>280</c:v>
                </c:pt>
                <c:pt idx="801">
                  <c:v>281</c:v>
                </c:pt>
                <c:pt idx="802">
                  <c:v>281</c:v>
                </c:pt>
                <c:pt idx="803">
                  <c:v>282</c:v>
                </c:pt>
                <c:pt idx="804">
                  <c:v>282</c:v>
                </c:pt>
                <c:pt idx="805">
                  <c:v>282</c:v>
                </c:pt>
                <c:pt idx="806">
                  <c:v>283</c:v>
                </c:pt>
                <c:pt idx="807">
                  <c:v>283</c:v>
                </c:pt>
                <c:pt idx="808">
                  <c:v>283</c:v>
                </c:pt>
                <c:pt idx="809">
                  <c:v>284</c:v>
                </c:pt>
                <c:pt idx="810">
                  <c:v>284</c:v>
                </c:pt>
                <c:pt idx="811">
                  <c:v>284</c:v>
                </c:pt>
                <c:pt idx="812">
                  <c:v>285</c:v>
                </c:pt>
                <c:pt idx="813">
                  <c:v>285</c:v>
                </c:pt>
                <c:pt idx="814">
                  <c:v>285</c:v>
                </c:pt>
                <c:pt idx="815">
                  <c:v>286</c:v>
                </c:pt>
                <c:pt idx="816">
                  <c:v>286</c:v>
                </c:pt>
                <c:pt idx="817">
                  <c:v>286</c:v>
                </c:pt>
                <c:pt idx="818">
                  <c:v>287</c:v>
                </c:pt>
                <c:pt idx="819">
                  <c:v>287</c:v>
                </c:pt>
                <c:pt idx="820">
                  <c:v>287</c:v>
                </c:pt>
                <c:pt idx="821">
                  <c:v>288</c:v>
                </c:pt>
                <c:pt idx="822">
                  <c:v>288</c:v>
                </c:pt>
                <c:pt idx="823">
                  <c:v>289</c:v>
                </c:pt>
                <c:pt idx="824">
                  <c:v>289</c:v>
                </c:pt>
                <c:pt idx="825">
                  <c:v>289</c:v>
                </c:pt>
                <c:pt idx="826">
                  <c:v>290</c:v>
                </c:pt>
                <c:pt idx="827">
                  <c:v>290</c:v>
                </c:pt>
                <c:pt idx="828">
                  <c:v>290</c:v>
                </c:pt>
                <c:pt idx="829">
                  <c:v>291</c:v>
                </c:pt>
                <c:pt idx="830">
                  <c:v>291</c:v>
                </c:pt>
                <c:pt idx="831">
                  <c:v>291</c:v>
                </c:pt>
                <c:pt idx="832">
                  <c:v>292</c:v>
                </c:pt>
                <c:pt idx="833">
                  <c:v>292</c:v>
                </c:pt>
                <c:pt idx="834">
                  <c:v>292</c:v>
                </c:pt>
                <c:pt idx="835">
                  <c:v>293</c:v>
                </c:pt>
                <c:pt idx="836">
                  <c:v>293</c:v>
                </c:pt>
                <c:pt idx="837">
                  <c:v>293</c:v>
                </c:pt>
                <c:pt idx="838">
                  <c:v>294</c:v>
                </c:pt>
                <c:pt idx="839">
                  <c:v>294</c:v>
                </c:pt>
                <c:pt idx="840">
                  <c:v>294</c:v>
                </c:pt>
                <c:pt idx="841">
                  <c:v>295</c:v>
                </c:pt>
                <c:pt idx="842">
                  <c:v>295</c:v>
                </c:pt>
                <c:pt idx="843">
                  <c:v>296</c:v>
                </c:pt>
                <c:pt idx="844">
                  <c:v>296</c:v>
                </c:pt>
                <c:pt idx="845">
                  <c:v>296</c:v>
                </c:pt>
                <c:pt idx="846">
                  <c:v>297</c:v>
                </c:pt>
                <c:pt idx="847">
                  <c:v>297</c:v>
                </c:pt>
                <c:pt idx="848">
                  <c:v>297</c:v>
                </c:pt>
                <c:pt idx="849">
                  <c:v>298</c:v>
                </c:pt>
                <c:pt idx="850">
                  <c:v>298</c:v>
                </c:pt>
                <c:pt idx="851">
                  <c:v>298</c:v>
                </c:pt>
                <c:pt idx="852">
                  <c:v>299</c:v>
                </c:pt>
                <c:pt idx="853">
                  <c:v>299</c:v>
                </c:pt>
                <c:pt idx="854">
                  <c:v>299</c:v>
                </c:pt>
                <c:pt idx="855">
                  <c:v>300</c:v>
                </c:pt>
                <c:pt idx="856">
                  <c:v>300</c:v>
                </c:pt>
                <c:pt idx="857">
                  <c:v>300</c:v>
                </c:pt>
                <c:pt idx="858">
                  <c:v>301</c:v>
                </c:pt>
                <c:pt idx="859">
                  <c:v>301</c:v>
                </c:pt>
                <c:pt idx="860">
                  <c:v>301</c:v>
                </c:pt>
                <c:pt idx="861">
                  <c:v>302</c:v>
                </c:pt>
                <c:pt idx="862">
                  <c:v>302</c:v>
                </c:pt>
                <c:pt idx="863">
                  <c:v>303</c:v>
                </c:pt>
                <c:pt idx="864">
                  <c:v>303</c:v>
                </c:pt>
                <c:pt idx="865">
                  <c:v>303</c:v>
                </c:pt>
                <c:pt idx="866">
                  <c:v>304</c:v>
                </c:pt>
                <c:pt idx="867">
                  <c:v>304</c:v>
                </c:pt>
                <c:pt idx="868">
                  <c:v>304</c:v>
                </c:pt>
                <c:pt idx="869">
                  <c:v>305</c:v>
                </c:pt>
                <c:pt idx="870">
                  <c:v>305</c:v>
                </c:pt>
                <c:pt idx="871">
                  <c:v>305</c:v>
                </c:pt>
                <c:pt idx="872">
                  <c:v>306</c:v>
                </c:pt>
                <c:pt idx="873">
                  <c:v>306</c:v>
                </c:pt>
                <c:pt idx="874">
                  <c:v>306</c:v>
                </c:pt>
                <c:pt idx="875">
                  <c:v>307</c:v>
                </c:pt>
                <c:pt idx="876">
                  <c:v>307</c:v>
                </c:pt>
                <c:pt idx="877">
                  <c:v>307</c:v>
                </c:pt>
                <c:pt idx="878">
                  <c:v>308</c:v>
                </c:pt>
                <c:pt idx="879">
                  <c:v>308</c:v>
                </c:pt>
                <c:pt idx="880">
                  <c:v>308</c:v>
                </c:pt>
                <c:pt idx="881">
                  <c:v>309</c:v>
                </c:pt>
                <c:pt idx="882">
                  <c:v>309</c:v>
                </c:pt>
                <c:pt idx="883">
                  <c:v>310</c:v>
                </c:pt>
                <c:pt idx="884">
                  <c:v>310</c:v>
                </c:pt>
                <c:pt idx="885">
                  <c:v>310</c:v>
                </c:pt>
                <c:pt idx="886">
                  <c:v>311</c:v>
                </c:pt>
                <c:pt idx="887">
                  <c:v>311</c:v>
                </c:pt>
                <c:pt idx="888">
                  <c:v>311</c:v>
                </c:pt>
                <c:pt idx="889">
                  <c:v>312</c:v>
                </c:pt>
                <c:pt idx="890">
                  <c:v>312</c:v>
                </c:pt>
                <c:pt idx="891">
                  <c:v>312</c:v>
                </c:pt>
                <c:pt idx="892">
                  <c:v>313</c:v>
                </c:pt>
                <c:pt idx="893">
                  <c:v>313</c:v>
                </c:pt>
                <c:pt idx="894">
                  <c:v>313</c:v>
                </c:pt>
                <c:pt idx="895">
                  <c:v>314</c:v>
                </c:pt>
                <c:pt idx="896">
                  <c:v>314</c:v>
                </c:pt>
                <c:pt idx="897">
                  <c:v>314</c:v>
                </c:pt>
                <c:pt idx="898">
                  <c:v>315</c:v>
                </c:pt>
                <c:pt idx="899">
                  <c:v>315</c:v>
                </c:pt>
                <c:pt idx="900">
                  <c:v>315</c:v>
                </c:pt>
                <c:pt idx="901">
                  <c:v>316</c:v>
                </c:pt>
                <c:pt idx="902">
                  <c:v>316</c:v>
                </c:pt>
                <c:pt idx="903">
                  <c:v>317</c:v>
                </c:pt>
                <c:pt idx="904">
                  <c:v>317</c:v>
                </c:pt>
                <c:pt idx="905">
                  <c:v>317</c:v>
                </c:pt>
                <c:pt idx="906">
                  <c:v>318</c:v>
                </c:pt>
                <c:pt idx="907">
                  <c:v>318</c:v>
                </c:pt>
                <c:pt idx="908">
                  <c:v>318</c:v>
                </c:pt>
                <c:pt idx="909">
                  <c:v>319</c:v>
                </c:pt>
                <c:pt idx="910">
                  <c:v>319</c:v>
                </c:pt>
                <c:pt idx="911">
                  <c:v>319</c:v>
                </c:pt>
                <c:pt idx="912">
                  <c:v>320</c:v>
                </c:pt>
                <c:pt idx="913">
                  <c:v>320</c:v>
                </c:pt>
                <c:pt idx="914">
                  <c:v>320</c:v>
                </c:pt>
                <c:pt idx="915">
                  <c:v>321</c:v>
                </c:pt>
                <c:pt idx="916">
                  <c:v>321</c:v>
                </c:pt>
                <c:pt idx="917">
                  <c:v>321</c:v>
                </c:pt>
                <c:pt idx="918">
                  <c:v>322</c:v>
                </c:pt>
                <c:pt idx="919">
                  <c:v>322</c:v>
                </c:pt>
                <c:pt idx="920">
                  <c:v>322</c:v>
                </c:pt>
                <c:pt idx="921">
                  <c:v>323</c:v>
                </c:pt>
                <c:pt idx="922">
                  <c:v>323</c:v>
                </c:pt>
                <c:pt idx="923">
                  <c:v>324</c:v>
                </c:pt>
                <c:pt idx="924">
                  <c:v>324</c:v>
                </c:pt>
                <c:pt idx="925">
                  <c:v>324</c:v>
                </c:pt>
                <c:pt idx="926">
                  <c:v>325</c:v>
                </c:pt>
                <c:pt idx="927">
                  <c:v>325</c:v>
                </c:pt>
                <c:pt idx="928">
                  <c:v>325</c:v>
                </c:pt>
                <c:pt idx="929">
                  <c:v>326</c:v>
                </c:pt>
                <c:pt idx="930">
                  <c:v>326</c:v>
                </c:pt>
                <c:pt idx="931">
                  <c:v>326</c:v>
                </c:pt>
                <c:pt idx="932">
                  <c:v>327</c:v>
                </c:pt>
                <c:pt idx="933">
                  <c:v>327</c:v>
                </c:pt>
                <c:pt idx="934">
                  <c:v>327</c:v>
                </c:pt>
                <c:pt idx="935">
                  <c:v>328</c:v>
                </c:pt>
                <c:pt idx="936">
                  <c:v>328</c:v>
                </c:pt>
                <c:pt idx="937">
                  <c:v>328</c:v>
                </c:pt>
                <c:pt idx="938">
                  <c:v>329</c:v>
                </c:pt>
                <c:pt idx="939">
                  <c:v>329</c:v>
                </c:pt>
                <c:pt idx="940">
                  <c:v>329</c:v>
                </c:pt>
                <c:pt idx="941">
                  <c:v>330</c:v>
                </c:pt>
                <c:pt idx="942">
                  <c:v>330</c:v>
                </c:pt>
                <c:pt idx="943">
                  <c:v>331</c:v>
                </c:pt>
                <c:pt idx="944">
                  <c:v>331</c:v>
                </c:pt>
                <c:pt idx="945">
                  <c:v>331</c:v>
                </c:pt>
                <c:pt idx="946">
                  <c:v>332</c:v>
                </c:pt>
                <c:pt idx="947">
                  <c:v>332</c:v>
                </c:pt>
                <c:pt idx="948">
                  <c:v>332</c:v>
                </c:pt>
                <c:pt idx="949">
                  <c:v>333</c:v>
                </c:pt>
                <c:pt idx="950">
                  <c:v>333</c:v>
                </c:pt>
                <c:pt idx="951">
                  <c:v>333</c:v>
                </c:pt>
                <c:pt idx="952">
                  <c:v>334</c:v>
                </c:pt>
                <c:pt idx="953">
                  <c:v>334</c:v>
                </c:pt>
                <c:pt idx="954">
                  <c:v>334</c:v>
                </c:pt>
                <c:pt idx="955">
                  <c:v>335</c:v>
                </c:pt>
                <c:pt idx="956">
                  <c:v>335</c:v>
                </c:pt>
                <c:pt idx="957">
                  <c:v>335</c:v>
                </c:pt>
                <c:pt idx="958">
                  <c:v>336</c:v>
                </c:pt>
                <c:pt idx="959">
                  <c:v>336</c:v>
                </c:pt>
                <c:pt idx="960">
                  <c:v>336</c:v>
                </c:pt>
                <c:pt idx="961">
                  <c:v>337</c:v>
                </c:pt>
                <c:pt idx="962">
                  <c:v>337</c:v>
                </c:pt>
                <c:pt idx="963">
                  <c:v>338</c:v>
                </c:pt>
                <c:pt idx="964">
                  <c:v>338</c:v>
                </c:pt>
                <c:pt idx="965">
                  <c:v>338</c:v>
                </c:pt>
                <c:pt idx="966">
                  <c:v>339</c:v>
                </c:pt>
                <c:pt idx="967">
                  <c:v>339</c:v>
                </c:pt>
                <c:pt idx="968">
                  <c:v>339</c:v>
                </c:pt>
                <c:pt idx="969">
                  <c:v>340</c:v>
                </c:pt>
                <c:pt idx="970">
                  <c:v>340</c:v>
                </c:pt>
                <c:pt idx="971">
                  <c:v>340</c:v>
                </c:pt>
                <c:pt idx="972">
                  <c:v>341</c:v>
                </c:pt>
                <c:pt idx="973">
                  <c:v>341</c:v>
                </c:pt>
                <c:pt idx="974">
                  <c:v>341</c:v>
                </c:pt>
                <c:pt idx="975">
                  <c:v>342</c:v>
                </c:pt>
                <c:pt idx="976">
                  <c:v>342</c:v>
                </c:pt>
                <c:pt idx="977">
                  <c:v>342</c:v>
                </c:pt>
                <c:pt idx="978">
                  <c:v>343</c:v>
                </c:pt>
                <c:pt idx="979">
                  <c:v>343</c:v>
                </c:pt>
                <c:pt idx="980">
                  <c:v>343</c:v>
                </c:pt>
                <c:pt idx="981">
                  <c:v>344</c:v>
                </c:pt>
                <c:pt idx="982">
                  <c:v>344</c:v>
                </c:pt>
                <c:pt idx="983">
                  <c:v>345</c:v>
                </c:pt>
                <c:pt idx="984">
                  <c:v>345</c:v>
                </c:pt>
                <c:pt idx="985">
                  <c:v>345</c:v>
                </c:pt>
                <c:pt idx="986">
                  <c:v>346</c:v>
                </c:pt>
                <c:pt idx="987">
                  <c:v>346</c:v>
                </c:pt>
                <c:pt idx="988">
                  <c:v>346</c:v>
                </c:pt>
                <c:pt idx="989">
                  <c:v>347</c:v>
                </c:pt>
                <c:pt idx="990">
                  <c:v>347</c:v>
                </c:pt>
                <c:pt idx="991">
                  <c:v>347</c:v>
                </c:pt>
                <c:pt idx="992">
                  <c:v>348</c:v>
                </c:pt>
                <c:pt idx="993">
                  <c:v>348</c:v>
                </c:pt>
                <c:pt idx="994">
                  <c:v>348</c:v>
                </c:pt>
                <c:pt idx="995">
                  <c:v>349</c:v>
                </c:pt>
                <c:pt idx="996">
                  <c:v>349</c:v>
                </c:pt>
                <c:pt idx="997">
                  <c:v>349</c:v>
                </c:pt>
                <c:pt idx="998">
                  <c:v>350</c:v>
                </c:pt>
                <c:pt idx="999">
                  <c:v>350</c:v>
                </c:pt>
                <c:pt idx="1000">
                  <c:v>250</c:v>
                </c:pt>
                <c:pt idx="1001">
                  <c:v>251</c:v>
                </c:pt>
                <c:pt idx="1002">
                  <c:v>251</c:v>
                </c:pt>
                <c:pt idx="1003">
                  <c:v>251</c:v>
                </c:pt>
                <c:pt idx="1004">
                  <c:v>251</c:v>
                </c:pt>
                <c:pt idx="1005">
                  <c:v>252</c:v>
                </c:pt>
                <c:pt idx="1006">
                  <c:v>252</c:v>
                </c:pt>
                <c:pt idx="1007">
                  <c:v>252</c:v>
                </c:pt>
                <c:pt idx="1008">
                  <c:v>252</c:v>
                </c:pt>
                <c:pt idx="1009">
                  <c:v>253</c:v>
                </c:pt>
                <c:pt idx="1010">
                  <c:v>253</c:v>
                </c:pt>
                <c:pt idx="1011">
                  <c:v>253</c:v>
                </c:pt>
                <c:pt idx="1012">
                  <c:v>253</c:v>
                </c:pt>
                <c:pt idx="1013">
                  <c:v>254</c:v>
                </c:pt>
                <c:pt idx="1014">
                  <c:v>254</c:v>
                </c:pt>
                <c:pt idx="1015">
                  <c:v>254</c:v>
                </c:pt>
                <c:pt idx="1016">
                  <c:v>254</c:v>
                </c:pt>
                <c:pt idx="1017">
                  <c:v>255</c:v>
                </c:pt>
                <c:pt idx="1018">
                  <c:v>255</c:v>
                </c:pt>
                <c:pt idx="1019">
                  <c:v>255</c:v>
                </c:pt>
                <c:pt idx="1020">
                  <c:v>255</c:v>
                </c:pt>
                <c:pt idx="1021">
                  <c:v>256</c:v>
                </c:pt>
                <c:pt idx="1022">
                  <c:v>256</c:v>
                </c:pt>
                <c:pt idx="1023">
                  <c:v>256</c:v>
                </c:pt>
                <c:pt idx="1024">
                  <c:v>256</c:v>
                </c:pt>
                <c:pt idx="1025">
                  <c:v>257</c:v>
                </c:pt>
                <c:pt idx="1026">
                  <c:v>257</c:v>
                </c:pt>
                <c:pt idx="1027">
                  <c:v>257</c:v>
                </c:pt>
                <c:pt idx="1028">
                  <c:v>257</c:v>
                </c:pt>
                <c:pt idx="1029">
                  <c:v>258</c:v>
                </c:pt>
                <c:pt idx="1030">
                  <c:v>258</c:v>
                </c:pt>
                <c:pt idx="1031">
                  <c:v>258</c:v>
                </c:pt>
                <c:pt idx="1032">
                  <c:v>258</c:v>
                </c:pt>
                <c:pt idx="1033">
                  <c:v>259</c:v>
                </c:pt>
                <c:pt idx="1034">
                  <c:v>259</c:v>
                </c:pt>
                <c:pt idx="1035">
                  <c:v>259</c:v>
                </c:pt>
                <c:pt idx="1036">
                  <c:v>259</c:v>
                </c:pt>
                <c:pt idx="1037">
                  <c:v>260</c:v>
                </c:pt>
                <c:pt idx="1038">
                  <c:v>260</c:v>
                </c:pt>
                <c:pt idx="1039">
                  <c:v>260</c:v>
                </c:pt>
                <c:pt idx="1040">
                  <c:v>260</c:v>
                </c:pt>
                <c:pt idx="1041">
                  <c:v>261</c:v>
                </c:pt>
                <c:pt idx="1042">
                  <c:v>261</c:v>
                </c:pt>
                <c:pt idx="1043">
                  <c:v>261</c:v>
                </c:pt>
                <c:pt idx="1044">
                  <c:v>261</c:v>
                </c:pt>
                <c:pt idx="1045">
                  <c:v>262</c:v>
                </c:pt>
                <c:pt idx="1046">
                  <c:v>262</c:v>
                </c:pt>
                <c:pt idx="1047">
                  <c:v>262</c:v>
                </c:pt>
                <c:pt idx="1048">
                  <c:v>262</c:v>
                </c:pt>
                <c:pt idx="1049">
                  <c:v>263</c:v>
                </c:pt>
                <c:pt idx="1050">
                  <c:v>263</c:v>
                </c:pt>
                <c:pt idx="1051">
                  <c:v>263</c:v>
                </c:pt>
                <c:pt idx="1052">
                  <c:v>263</c:v>
                </c:pt>
                <c:pt idx="1053">
                  <c:v>264</c:v>
                </c:pt>
                <c:pt idx="1054">
                  <c:v>264</c:v>
                </c:pt>
                <c:pt idx="1055">
                  <c:v>264</c:v>
                </c:pt>
                <c:pt idx="1056">
                  <c:v>264</c:v>
                </c:pt>
                <c:pt idx="1057">
                  <c:v>265</c:v>
                </c:pt>
                <c:pt idx="1058">
                  <c:v>265</c:v>
                </c:pt>
                <c:pt idx="1059">
                  <c:v>265</c:v>
                </c:pt>
                <c:pt idx="1060">
                  <c:v>265</c:v>
                </c:pt>
                <c:pt idx="1061">
                  <c:v>266</c:v>
                </c:pt>
                <c:pt idx="1062">
                  <c:v>266</c:v>
                </c:pt>
                <c:pt idx="1063">
                  <c:v>266</c:v>
                </c:pt>
                <c:pt idx="1064">
                  <c:v>266</c:v>
                </c:pt>
                <c:pt idx="1065">
                  <c:v>267</c:v>
                </c:pt>
                <c:pt idx="1066">
                  <c:v>267</c:v>
                </c:pt>
                <c:pt idx="1067">
                  <c:v>267</c:v>
                </c:pt>
                <c:pt idx="1068">
                  <c:v>267</c:v>
                </c:pt>
                <c:pt idx="1069">
                  <c:v>268</c:v>
                </c:pt>
                <c:pt idx="1070">
                  <c:v>268</c:v>
                </c:pt>
                <c:pt idx="1071">
                  <c:v>268</c:v>
                </c:pt>
                <c:pt idx="1072">
                  <c:v>268</c:v>
                </c:pt>
                <c:pt idx="1073">
                  <c:v>269</c:v>
                </c:pt>
                <c:pt idx="1074">
                  <c:v>269</c:v>
                </c:pt>
                <c:pt idx="1075">
                  <c:v>269</c:v>
                </c:pt>
                <c:pt idx="1076">
                  <c:v>269</c:v>
                </c:pt>
                <c:pt idx="1077">
                  <c:v>270</c:v>
                </c:pt>
                <c:pt idx="1078">
                  <c:v>270</c:v>
                </c:pt>
                <c:pt idx="1079">
                  <c:v>270</c:v>
                </c:pt>
                <c:pt idx="1080">
                  <c:v>270</c:v>
                </c:pt>
                <c:pt idx="1081">
                  <c:v>271</c:v>
                </c:pt>
                <c:pt idx="1082">
                  <c:v>271</c:v>
                </c:pt>
                <c:pt idx="1083">
                  <c:v>271</c:v>
                </c:pt>
                <c:pt idx="1084">
                  <c:v>271</c:v>
                </c:pt>
                <c:pt idx="1085">
                  <c:v>272</c:v>
                </c:pt>
                <c:pt idx="1086">
                  <c:v>272</c:v>
                </c:pt>
                <c:pt idx="1087">
                  <c:v>272</c:v>
                </c:pt>
                <c:pt idx="1088">
                  <c:v>272</c:v>
                </c:pt>
                <c:pt idx="1089">
                  <c:v>273</c:v>
                </c:pt>
                <c:pt idx="1090">
                  <c:v>273</c:v>
                </c:pt>
                <c:pt idx="1091">
                  <c:v>273</c:v>
                </c:pt>
                <c:pt idx="1092">
                  <c:v>273</c:v>
                </c:pt>
                <c:pt idx="1093">
                  <c:v>274</c:v>
                </c:pt>
                <c:pt idx="1094">
                  <c:v>274</c:v>
                </c:pt>
                <c:pt idx="1095">
                  <c:v>274</c:v>
                </c:pt>
                <c:pt idx="1096">
                  <c:v>274</c:v>
                </c:pt>
                <c:pt idx="1097">
                  <c:v>275</c:v>
                </c:pt>
                <c:pt idx="1098">
                  <c:v>275</c:v>
                </c:pt>
                <c:pt idx="1099">
                  <c:v>275</c:v>
                </c:pt>
                <c:pt idx="1100">
                  <c:v>275</c:v>
                </c:pt>
                <c:pt idx="1101">
                  <c:v>276</c:v>
                </c:pt>
                <c:pt idx="1102">
                  <c:v>276</c:v>
                </c:pt>
                <c:pt idx="1103">
                  <c:v>276</c:v>
                </c:pt>
                <c:pt idx="1104">
                  <c:v>276</c:v>
                </c:pt>
                <c:pt idx="1105">
                  <c:v>277</c:v>
                </c:pt>
                <c:pt idx="1106">
                  <c:v>277</c:v>
                </c:pt>
                <c:pt idx="1107">
                  <c:v>277</c:v>
                </c:pt>
                <c:pt idx="1108">
                  <c:v>277</c:v>
                </c:pt>
                <c:pt idx="1109">
                  <c:v>278</c:v>
                </c:pt>
                <c:pt idx="1110">
                  <c:v>278</c:v>
                </c:pt>
                <c:pt idx="1111">
                  <c:v>278</c:v>
                </c:pt>
                <c:pt idx="1112">
                  <c:v>278</c:v>
                </c:pt>
                <c:pt idx="1113">
                  <c:v>279</c:v>
                </c:pt>
                <c:pt idx="1114">
                  <c:v>279</c:v>
                </c:pt>
                <c:pt idx="1115">
                  <c:v>279</c:v>
                </c:pt>
                <c:pt idx="1116">
                  <c:v>279</c:v>
                </c:pt>
                <c:pt idx="1117">
                  <c:v>280</c:v>
                </c:pt>
                <c:pt idx="1118">
                  <c:v>280</c:v>
                </c:pt>
                <c:pt idx="1119">
                  <c:v>280</c:v>
                </c:pt>
                <c:pt idx="1120">
                  <c:v>280</c:v>
                </c:pt>
                <c:pt idx="1121">
                  <c:v>281</c:v>
                </c:pt>
                <c:pt idx="1122">
                  <c:v>281</c:v>
                </c:pt>
                <c:pt idx="1123">
                  <c:v>281</c:v>
                </c:pt>
                <c:pt idx="1124">
                  <c:v>281</c:v>
                </c:pt>
                <c:pt idx="1125">
                  <c:v>282</c:v>
                </c:pt>
                <c:pt idx="1126">
                  <c:v>282</c:v>
                </c:pt>
                <c:pt idx="1127">
                  <c:v>282</c:v>
                </c:pt>
                <c:pt idx="1128">
                  <c:v>282</c:v>
                </c:pt>
                <c:pt idx="1129">
                  <c:v>283</c:v>
                </c:pt>
                <c:pt idx="1130">
                  <c:v>283</c:v>
                </c:pt>
                <c:pt idx="1131">
                  <c:v>283</c:v>
                </c:pt>
                <c:pt idx="1132">
                  <c:v>283</c:v>
                </c:pt>
                <c:pt idx="1133">
                  <c:v>284</c:v>
                </c:pt>
                <c:pt idx="1134">
                  <c:v>284</c:v>
                </c:pt>
                <c:pt idx="1135">
                  <c:v>284</c:v>
                </c:pt>
                <c:pt idx="1136">
                  <c:v>284</c:v>
                </c:pt>
                <c:pt idx="1137">
                  <c:v>285</c:v>
                </c:pt>
                <c:pt idx="1138">
                  <c:v>285</c:v>
                </c:pt>
                <c:pt idx="1139">
                  <c:v>285</c:v>
                </c:pt>
                <c:pt idx="1140">
                  <c:v>285</c:v>
                </c:pt>
                <c:pt idx="1141">
                  <c:v>286</c:v>
                </c:pt>
                <c:pt idx="1142">
                  <c:v>286</c:v>
                </c:pt>
                <c:pt idx="1143">
                  <c:v>286</c:v>
                </c:pt>
                <c:pt idx="1144">
                  <c:v>286</c:v>
                </c:pt>
                <c:pt idx="1145">
                  <c:v>287</c:v>
                </c:pt>
                <c:pt idx="1146">
                  <c:v>287</c:v>
                </c:pt>
                <c:pt idx="1147">
                  <c:v>287</c:v>
                </c:pt>
                <c:pt idx="1148">
                  <c:v>287</c:v>
                </c:pt>
                <c:pt idx="1149">
                  <c:v>288</c:v>
                </c:pt>
                <c:pt idx="1150">
                  <c:v>288</c:v>
                </c:pt>
                <c:pt idx="1151">
                  <c:v>288</c:v>
                </c:pt>
                <c:pt idx="1152">
                  <c:v>288</c:v>
                </c:pt>
                <c:pt idx="1153">
                  <c:v>289</c:v>
                </c:pt>
                <c:pt idx="1154">
                  <c:v>289</c:v>
                </c:pt>
                <c:pt idx="1155">
                  <c:v>289</c:v>
                </c:pt>
                <c:pt idx="1156">
                  <c:v>289</c:v>
                </c:pt>
                <c:pt idx="1157">
                  <c:v>290</c:v>
                </c:pt>
                <c:pt idx="1158">
                  <c:v>290</c:v>
                </c:pt>
                <c:pt idx="1159">
                  <c:v>290</c:v>
                </c:pt>
                <c:pt idx="1160">
                  <c:v>290</c:v>
                </c:pt>
                <c:pt idx="1161">
                  <c:v>291</c:v>
                </c:pt>
                <c:pt idx="1162">
                  <c:v>291</c:v>
                </c:pt>
                <c:pt idx="1163">
                  <c:v>291</c:v>
                </c:pt>
                <c:pt idx="1164">
                  <c:v>291</c:v>
                </c:pt>
                <c:pt idx="1165">
                  <c:v>292</c:v>
                </c:pt>
                <c:pt idx="1166">
                  <c:v>292</c:v>
                </c:pt>
                <c:pt idx="1167">
                  <c:v>292</c:v>
                </c:pt>
                <c:pt idx="1168">
                  <c:v>292</c:v>
                </c:pt>
                <c:pt idx="1169">
                  <c:v>293</c:v>
                </c:pt>
                <c:pt idx="1170">
                  <c:v>293</c:v>
                </c:pt>
                <c:pt idx="1171">
                  <c:v>293</c:v>
                </c:pt>
                <c:pt idx="1172">
                  <c:v>293</c:v>
                </c:pt>
                <c:pt idx="1173">
                  <c:v>294</c:v>
                </c:pt>
                <c:pt idx="1174">
                  <c:v>294</c:v>
                </c:pt>
                <c:pt idx="1175">
                  <c:v>294</c:v>
                </c:pt>
                <c:pt idx="1176">
                  <c:v>294</c:v>
                </c:pt>
                <c:pt idx="1177">
                  <c:v>295</c:v>
                </c:pt>
                <c:pt idx="1178">
                  <c:v>295</c:v>
                </c:pt>
                <c:pt idx="1179">
                  <c:v>295</c:v>
                </c:pt>
                <c:pt idx="1180">
                  <c:v>295</c:v>
                </c:pt>
                <c:pt idx="1181">
                  <c:v>296</c:v>
                </c:pt>
                <c:pt idx="1182">
                  <c:v>296</c:v>
                </c:pt>
                <c:pt idx="1183">
                  <c:v>296</c:v>
                </c:pt>
                <c:pt idx="1184">
                  <c:v>296</c:v>
                </c:pt>
                <c:pt idx="1185">
                  <c:v>297</c:v>
                </c:pt>
                <c:pt idx="1186">
                  <c:v>297</c:v>
                </c:pt>
                <c:pt idx="1187">
                  <c:v>297</c:v>
                </c:pt>
                <c:pt idx="1188">
                  <c:v>297</c:v>
                </c:pt>
                <c:pt idx="1189">
                  <c:v>298</c:v>
                </c:pt>
                <c:pt idx="1190">
                  <c:v>298</c:v>
                </c:pt>
                <c:pt idx="1191">
                  <c:v>298</c:v>
                </c:pt>
                <c:pt idx="1192">
                  <c:v>298</c:v>
                </c:pt>
                <c:pt idx="1193">
                  <c:v>299</c:v>
                </c:pt>
                <c:pt idx="1194">
                  <c:v>299</c:v>
                </c:pt>
                <c:pt idx="1195">
                  <c:v>299</c:v>
                </c:pt>
                <c:pt idx="1196">
                  <c:v>299</c:v>
                </c:pt>
                <c:pt idx="1197">
                  <c:v>300</c:v>
                </c:pt>
                <c:pt idx="1198">
                  <c:v>300</c:v>
                </c:pt>
                <c:pt idx="1199">
                  <c:v>300</c:v>
                </c:pt>
                <c:pt idx="1200">
                  <c:v>300</c:v>
                </c:pt>
                <c:pt idx="1201">
                  <c:v>301</c:v>
                </c:pt>
                <c:pt idx="1202">
                  <c:v>301</c:v>
                </c:pt>
                <c:pt idx="1203">
                  <c:v>301</c:v>
                </c:pt>
                <c:pt idx="1204">
                  <c:v>301</c:v>
                </c:pt>
                <c:pt idx="1205">
                  <c:v>302</c:v>
                </c:pt>
                <c:pt idx="1206">
                  <c:v>302</c:v>
                </c:pt>
                <c:pt idx="1207">
                  <c:v>302</c:v>
                </c:pt>
                <c:pt idx="1208">
                  <c:v>302</c:v>
                </c:pt>
                <c:pt idx="1209">
                  <c:v>303</c:v>
                </c:pt>
                <c:pt idx="1210">
                  <c:v>303</c:v>
                </c:pt>
                <c:pt idx="1211">
                  <c:v>303</c:v>
                </c:pt>
                <c:pt idx="1212">
                  <c:v>303</c:v>
                </c:pt>
                <c:pt idx="1213">
                  <c:v>304</c:v>
                </c:pt>
                <c:pt idx="1214">
                  <c:v>304</c:v>
                </c:pt>
                <c:pt idx="1215">
                  <c:v>304</c:v>
                </c:pt>
                <c:pt idx="1216">
                  <c:v>304</c:v>
                </c:pt>
                <c:pt idx="1217">
                  <c:v>305</c:v>
                </c:pt>
                <c:pt idx="1218">
                  <c:v>305</c:v>
                </c:pt>
                <c:pt idx="1219">
                  <c:v>305</c:v>
                </c:pt>
                <c:pt idx="1220">
                  <c:v>305</c:v>
                </c:pt>
                <c:pt idx="1221">
                  <c:v>306</c:v>
                </c:pt>
                <c:pt idx="1222">
                  <c:v>306</c:v>
                </c:pt>
                <c:pt idx="1223">
                  <c:v>306</c:v>
                </c:pt>
                <c:pt idx="1224">
                  <c:v>306</c:v>
                </c:pt>
                <c:pt idx="1225">
                  <c:v>307</c:v>
                </c:pt>
                <c:pt idx="1226">
                  <c:v>307</c:v>
                </c:pt>
                <c:pt idx="1227">
                  <c:v>307</c:v>
                </c:pt>
                <c:pt idx="1228">
                  <c:v>307</c:v>
                </c:pt>
                <c:pt idx="1229">
                  <c:v>308</c:v>
                </c:pt>
                <c:pt idx="1230">
                  <c:v>308</c:v>
                </c:pt>
                <c:pt idx="1231">
                  <c:v>308</c:v>
                </c:pt>
                <c:pt idx="1232">
                  <c:v>308</c:v>
                </c:pt>
                <c:pt idx="1233">
                  <c:v>309</c:v>
                </c:pt>
                <c:pt idx="1234">
                  <c:v>309</c:v>
                </c:pt>
                <c:pt idx="1235">
                  <c:v>309</c:v>
                </c:pt>
                <c:pt idx="1236">
                  <c:v>309</c:v>
                </c:pt>
                <c:pt idx="1237">
                  <c:v>310</c:v>
                </c:pt>
                <c:pt idx="1238">
                  <c:v>310</c:v>
                </c:pt>
                <c:pt idx="1239">
                  <c:v>310</c:v>
                </c:pt>
                <c:pt idx="1240">
                  <c:v>310</c:v>
                </c:pt>
                <c:pt idx="1241">
                  <c:v>311</c:v>
                </c:pt>
                <c:pt idx="1242">
                  <c:v>311</c:v>
                </c:pt>
                <c:pt idx="1243">
                  <c:v>311</c:v>
                </c:pt>
                <c:pt idx="1244">
                  <c:v>311</c:v>
                </c:pt>
                <c:pt idx="1245">
                  <c:v>312</c:v>
                </c:pt>
                <c:pt idx="1246">
                  <c:v>312</c:v>
                </c:pt>
                <c:pt idx="1247">
                  <c:v>312</c:v>
                </c:pt>
                <c:pt idx="1248">
                  <c:v>312</c:v>
                </c:pt>
                <c:pt idx="1249">
                  <c:v>313</c:v>
                </c:pt>
                <c:pt idx="1250">
                  <c:v>313</c:v>
                </c:pt>
                <c:pt idx="1251">
                  <c:v>313</c:v>
                </c:pt>
                <c:pt idx="1252">
                  <c:v>313</c:v>
                </c:pt>
                <c:pt idx="1253">
                  <c:v>314</c:v>
                </c:pt>
                <c:pt idx="1254">
                  <c:v>314</c:v>
                </c:pt>
                <c:pt idx="1255">
                  <c:v>314</c:v>
                </c:pt>
                <c:pt idx="1256">
                  <c:v>314</c:v>
                </c:pt>
                <c:pt idx="1257">
                  <c:v>315</c:v>
                </c:pt>
                <c:pt idx="1258">
                  <c:v>315</c:v>
                </c:pt>
                <c:pt idx="1259">
                  <c:v>315</c:v>
                </c:pt>
                <c:pt idx="1260">
                  <c:v>315</c:v>
                </c:pt>
                <c:pt idx="1261">
                  <c:v>316</c:v>
                </c:pt>
                <c:pt idx="1262">
                  <c:v>316</c:v>
                </c:pt>
                <c:pt idx="1263">
                  <c:v>316</c:v>
                </c:pt>
                <c:pt idx="1264">
                  <c:v>316</c:v>
                </c:pt>
                <c:pt idx="1265">
                  <c:v>317</c:v>
                </c:pt>
                <c:pt idx="1266">
                  <c:v>317</c:v>
                </c:pt>
                <c:pt idx="1267">
                  <c:v>317</c:v>
                </c:pt>
                <c:pt idx="1268">
                  <c:v>317</c:v>
                </c:pt>
                <c:pt idx="1269">
                  <c:v>318</c:v>
                </c:pt>
                <c:pt idx="1270">
                  <c:v>318</c:v>
                </c:pt>
                <c:pt idx="1271">
                  <c:v>318</c:v>
                </c:pt>
                <c:pt idx="1272">
                  <c:v>318</c:v>
                </c:pt>
                <c:pt idx="1273">
                  <c:v>319</c:v>
                </c:pt>
                <c:pt idx="1274">
                  <c:v>319</c:v>
                </c:pt>
                <c:pt idx="1275">
                  <c:v>319</c:v>
                </c:pt>
                <c:pt idx="1276">
                  <c:v>319</c:v>
                </c:pt>
                <c:pt idx="1277">
                  <c:v>320</c:v>
                </c:pt>
                <c:pt idx="1278">
                  <c:v>320</c:v>
                </c:pt>
                <c:pt idx="1279">
                  <c:v>320</c:v>
                </c:pt>
                <c:pt idx="1280">
                  <c:v>320</c:v>
                </c:pt>
                <c:pt idx="1281">
                  <c:v>321</c:v>
                </c:pt>
                <c:pt idx="1282">
                  <c:v>321</c:v>
                </c:pt>
                <c:pt idx="1283">
                  <c:v>321</c:v>
                </c:pt>
                <c:pt idx="1284">
                  <c:v>321</c:v>
                </c:pt>
                <c:pt idx="1285">
                  <c:v>322</c:v>
                </c:pt>
                <c:pt idx="1286">
                  <c:v>322</c:v>
                </c:pt>
                <c:pt idx="1287">
                  <c:v>322</c:v>
                </c:pt>
                <c:pt idx="1288">
                  <c:v>322</c:v>
                </c:pt>
                <c:pt idx="1289">
                  <c:v>323</c:v>
                </c:pt>
                <c:pt idx="1290">
                  <c:v>323</c:v>
                </c:pt>
                <c:pt idx="1291">
                  <c:v>323</c:v>
                </c:pt>
                <c:pt idx="1292">
                  <c:v>323</c:v>
                </c:pt>
                <c:pt idx="1293">
                  <c:v>324</c:v>
                </c:pt>
                <c:pt idx="1294">
                  <c:v>324</c:v>
                </c:pt>
                <c:pt idx="1295">
                  <c:v>324</c:v>
                </c:pt>
                <c:pt idx="1296">
                  <c:v>324</c:v>
                </c:pt>
                <c:pt idx="1297">
                  <c:v>325</c:v>
                </c:pt>
                <c:pt idx="1298">
                  <c:v>325</c:v>
                </c:pt>
                <c:pt idx="1299">
                  <c:v>325</c:v>
                </c:pt>
                <c:pt idx="1300">
                  <c:v>325</c:v>
                </c:pt>
                <c:pt idx="1301">
                  <c:v>326</c:v>
                </c:pt>
                <c:pt idx="1302">
                  <c:v>326</c:v>
                </c:pt>
                <c:pt idx="1303">
                  <c:v>326</c:v>
                </c:pt>
                <c:pt idx="1304">
                  <c:v>326</c:v>
                </c:pt>
                <c:pt idx="1305">
                  <c:v>327</c:v>
                </c:pt>
                <c:pt idx="1306">
                  <c:v>327</c:v>
                </c:pt>
                <c:pt idx="1307">
                  <c:v>327</c:v>
                </c:pt>
                <c:pt idx="1308">
                  <c:v>327</c:v>
                </c:pt>
                <c:pt idx="1309">
                  <c:v>328</c:v>
                </c:pt>
                <c:pt idx="1310">
                  <c:v>328</c:v>
                </c:pt>
                <c:pt idx="1311">
                  <c:v>328</c:v>
                </c:pt>
                <c:pt idx="1312">
                  <c:v>328</c:v>
                </c:pt>
                <c:pt idx="1313">
                  <c:v>329</c:v>
                </c:pt>
                <c:pt idx="1314">
                  <c:v>329</c:v>
                </c:pt>
                <c:pt idx="1315">
                  <c:v>329</c:v>
                </c:pt>
                <c:pt idx="1316">
                  <c:v>329</c:v>
                </c:pt>
                <c:pt idx="1317">
                  <c:v>330</c:v>
                </c:pt>
                <c:pt idx="1318">
                  <c:v>330</c:v>
                </c:pt>
                <c:pt idx="1319">
                  <c:v>330</c:v>
                </c:pt>
                <c:pt idx="1320">
                  <c:v>330</c:v>
                </c:pt>
                <c:pt idx="1321">
                  <c:v>331</c:v>
                </c:pt>
                <c:pt idx="1322">
                  <c:v>331</c:v>
                </c:pt>
                <c:pt idx="1323">
                  <c:v>331</c:v>
                </c:pt>
                <c:pt idx="1324">
                  <c:v>331</c:v>
                </c:pt>
                <c:pt idx="1325">
                  <c:v>332</c:v>
                </c:pt>
                <c:pt idx="1326">
                  <c:v>332</c:v>
                </c:pt>
                <c:pt idx="1327">
                  <c:v>332</c:v>
                </c:pt>
                <c:pt idx="1328">
                  <c:v>332</c:v>
                </c:pt>
                <c:pt idx="1329">
                  <c:v>333</c:v>
                </c:pt>
                <c:pt idx="1330">
                  <c:v>333</c:v>
                </c:pt>
                <c:pt idx="1331">
                  <c:v>333</c:v>
                </c:pt>
                <c:pt idx="1332">
                  <c:v>333</c:v>
                </c:pt>
                <c:pt idx="1333">
                  <c:v>334</c:v>
                </c:pt>
                <c:pt idx="1334">
                  <c:v>334</c:v>
                </c:pt>
                <c:pt idx="1335">
                  <c:v>334</c:v>
                </c:pt>
                <c:pt idx="1336">
                  <c:v>334</c:v>
                </c:pt>
                <c:pt idx="1337">
                  <c:v>335</c:v>
                </c:pt>
                <c:pt idx="1338">
                  <c:v>335</c:v>
                </c:pt>
                <c:pt idx="1339">
                  <c:v>335</c:v>
                </c:pt>
                <c:pt idx="1340">
                  <c:v>335</c:v>
                </c:pt>
                <c:pt idx="1341">
                  <c:v>336</c:v>
                </c:pt>
                <c:pt idx="1342">
                  <c:v>336</c:v>
                </c:pt>
                <c:pt idx="1343">
                  <c:v>336</c:v>
                </c:pt>
                <c:pt idx="1344">
                  <c:v>336</c:v>
                </c:pt>
                <c:pt idx="1345">
                  <c:v>337</c:v>
                </c:pt>
                <c:pt idx="1346">
                  <c:v>337</c:v>
                </c:pt>
                <c:pt idx="1347">
                  <c:v>337</c:v>
                </c:pt>
                <c:pt idx="1348">
                  <c:v>337</c:v>
                </c:pt>
                <c:pt idx="1349">
                  <c:v>338</c:v>
                </c:pt>
                <c:pt idx="1350">
                  <c:v>338</c:v>
                </c:pt>
                <c:pt idx="1351">
                  <c:v>338</c:v>
                </c:pt>
                <c:pt idx="1352">
                  <c:v>338</c:v>
                </c:pt>
                <c:pt idx="1353">
                  <c:v>339</c:v>
                </c:pt>
                <c:pt idx="1354">
                  <c:v>339</c:v>
                </c:pt>
                <c:pt idx="1355">
                  <c:v>339</c:v>
                </c:pt>
                <c:pt idx="1356">
                  <c:v>339</c:v>
                </c:pt>
                <c:pt idx="1357">
                  <c:v>340</c:v>
                </c:pt>
                <c:pt idx="1358">
                  <c:v>340</c:v>
                </c:pt>
                <c:pt idx="1359">
                  <c:v>340</c:v>
                </c:pt>
                <c:pt idx="1360">
                  <c:v>340</c:v>
                </c:pt>
                <c:pt idx="1361">
                  <c:v>341</c:v>
                </c:pt>
                <c:pt idx="1362">
                  <c:v>341</c:v>
                </c:pt>
                <c:pt idx="1363">
                  <c:v>341</c:v>
                </c:pt>
                <c:pt idx="1364">
                  <c:v>341</c:v>
                </c:pt>
                <c:pt idx="1365">
                  <c:v>342</c:v>
                </c:pt>
                <c:pt idx="1366">
                  <c:v>342</c:v>
                </c:pt>
                <c:pt idx="1367">
                  <c:v>342</c:v>
                </c:pt>
                <c:pt idx="1368">
                  <c:v>342</c:v>
                </c:pt>
                <c:pt idx="1369">
                  <c:v>343</c:v>
                </c:pt>
                <c:pt idx="1370">
                  <c:v>343</c:v>
                </c:pt>
                <c:pt idx="1371">
                  <c:v>343</c:v>
                </c:pt>
                <c:pt idx="1372">
                  <c:v>343</c:v>
                </c:pt>
                <c:pt idx="1373">
                  <c:v>344</c:v>
                </c:pt>
                <c:pt idx="1374">
                  <c:v>344</c:v>
                </c:pt>
                <c:pt idx="1375">
                  <c:v>344</c:v>
                </c:pt>
                <c:pt idx="1376">
                  <c:v>344</c:v>
                </c:pt>
                <c:pt idx="1377">
                  <c:v>345</c:v>
                </c:pt>
                <c:pt idx="1378">
                  <c:v>345</c:v>
                </c:pt>
                <c:pt idx="1379">
                  <c:v>345</c:v>
                </c:pt>
                <c:pt idx="1380">
                  <c:v>345</c:v>
                </c:pt>
                <c:pt idx="1381">
                  <c:v>346</c:v>
                </c:pt>
                <c:pt idx="1382">
                  <c:v>346</c:v>
                </c:pt>
                <c:pt idx="1383">
                  <c:v>346</c:v>
                </c:pt>
                <c:pt idx="1384">
                  <c:v>346</c:v>
                </c:pt>
                <c:pt idx="1385">
                  <c:v>347</c:v>
                </c:pt>
                <c:pt idx="1386">
                  <c:v>347</c:v>
                </c:pt>
                <c:pt idx="1387">
                  <c:v>347</c:v>
                </c:pt>
                <c:pt idx="1388">
                  <c:v>347</c:v>
                </c:pt>
                <c:pt idx="1389">
                  <c:v>348</c:v>
                </c:pt>
                <c:pt idx="1390">
                  <c:v>348</c:v>
                </c:pt>
                <c:pt idx="1391">
                  <c:v>348</c:v>
                </c:pt>
                <c:pt idx="1392">
                  <c:v>348</c:v>
                </c:pt>
                <c:pt idx="1393">
                  <c:v>349</c:v>
                </c:pt>
                <c:pt idx="1394">
                  <c:v>349</c:v>
                </c:pt>
                <c:pt idx="1395">
                  <c:v>349</c:v>
                </c:pt>
                <c:pt idx="1396">
                  <c:v>349</c:v>
                </c:pt>
                <c:pt idx="1397">
                  <c:v>350</c:v>
                </c:pt>
                <c:pt idx="1398">
                  <c:v>350</c:v>
                </c:pt>
                <c:pt idx="1399">
                  <c:v>350</c:v>
                </c:pt>
                <c:pt idx="1400">
                  <c:v>350</c:v>
                </c:pt>
                <c:pt idx="1401">
                  <c:v>351</c:v>
                </c:pt>
                <c:pt idx="1402">
                  <c:v>351</c:v>
                </c:pt>
                <c:pt idx="1403">
                  <c:v>351</c:v>
                </c:pt>
                <c:pt idx="1404">
                  <c:v>351</c:v>
                </c:pt>
                <c:pt idx="1405">
                  <c:v>352</c:v>
                </c:pt>
                <c:pt idx="1406">
                  <c:v>352</c:v>
                </c:pt>
                <c:pt idx="1407">
                  <c:v>352</c:v>
                </c:pt>
                <c:pt idx="1408">
                  <c:v>352</c:v>
                </c:pt>
                <c:pt idx="1409">
                  <c:v>353</c:v>
                </c:pt>
                <c:pt idx="1410">
                  <c:v>353</c:v>
                </c:pt>
                <c:pt idx="1411">
                  <c:v>353</c:v>
                </c:pt>
                <c:pt idx="1412">
                  <c:v>353</c:v>
                </c:pt>
                <c:pt idx="1413">
                  <c:v>354</c:v>
                </c:pt>
                <c:pt idx="1414">
                  <c:v>354</c:v>
                </c:pt>
                <c:pt idx="1415">
                  <c:v>354</c:v>
                </c:pt>
                <c:pt idx="1416">
                  <c:v>354</c:v>
                </c:pt>
                <c:pt idx="1417">
                  <c:v>355</c:v>
                </c:pt>
                <c:pt idx="1418">
                  <c:v>355</c:v>
                </c:pt>
                <c:pt idx="1419">
                  <c:v>355</c:v>
                </c:pt>
                <c:pt idx="1420">
                  <c:v>355</c:v>
                </c:pt>
                <c:pt idx="1421">
                  <c:v>356</c:v>
                </c:pt>
                <c:pt idx="1422">
                  <c:v>356</c:v>
                </c:pt>
                <c:pt idx="1423">
                  <c:v>356</c:v>
                </c:pt>
                <c:pt idx="1424">
                  <c:v>356</c:v>
                </c:pt>
                <c:pt idx="1425">
                  <c:v>357</c:v>
                </c:pt>
                <c:pt idx="1426">
                  <c:v>357</c:v>
                </c:pt>
                <c:pt idx="1427">
                  <c:v>357</c:v>
                </c:pt>
                <c:pt idx="1428">
                  <c:v>357</c:v>
                </c:pt>
                <c:pt idx="1429">
                  <c:v>358</c:v>
                </c:pt>
                <c:pt idx="1430">
                  <c:v>358</c:v>
                </c:pt>
                <c:pt idx="1431">
                  <c:v>358</c:v>
                </c:pt>
                <c:pt idx="1432">
                  <c:v>358</c:v>
                </c:pt>
                <c:pt idx="1433">
                  <c:v>359</c:v>
                </c:pt>
                <c:pt idx="1434">
                  <c:v>359</c:v>
                </c:pt>
                <c:pt idx="1435">
                  <c:v>359</c:v>
                </c:pt>
                <c:pt idx="1436">
                  <c:v>359</c:v>
                </c:pt>
                <c:pt idx="1437">
                  <c:v>360</c:v>
                </c:pt>
                <c:pt idx="1438">
                  <c:v>360</c:v>
                </c:pt>
                <c:pt idx="1439">
                  <c:v>360</c:v>
                </c:pt>
                <c:pt idx="1440">
                  <c:v>360</c:v>
                </c:pt>
                <c:pt idx="1441">
                  <c:v>361</c:v>
                </c:pt>
                <c:pt idx="1442">
                  <c:v>361</c:v>
                </c:pt>
                <c:pt idx="1443">
                  <c:v>361</c:v>
                </c:pt>
                <c:pt idx="1444">
                  <c:v>361</c:v>
                </c:pt>
                <c:pt idx="1445">
                  <c:v>362</c:v>
                </c:pt>
                <c:pt idx="1446">
                  <c:v>362</c:v>
                </c:pt>
                <c:pt idx="1447">
                  <c:v>362</c:v>
                </c:pt>
                <c:pt idx="1448">
                  <c:v>362</c:v>
                </c:pt>
                <c:pt idx="1449">
                  <c:v>363</c:v>
                </c:pt>
                <c:pt idx="1450">
                  <c:v>363</c:v>
                </c:pt>
                <c:pt idx="1451">
                  <c:v>363</c:v>
                </c:pt>
                <c:pt idx="1452">
                  <c:v>363</c:v>
                </c:pt>
                <c:pt idx="1453">
                  <c:v>364</c:v>
                </c:pt>
                <c:pt idx="1454">
                  <c:v>364</c:v>
                </c:pt>
                <c:pt idx="1455">
                  <c:v>364</c:v>
                </c:pt>
                <c:pt idx="1456">
                  <c:v>364</c:v>
                </c:pt>
                <c:pt idx="1457">
                  <c:v>365</c:v>
                </c:pt>
                <c:pt idx="1458">
                  <c:v>365</c:v>
                </c:pt>
                <c:pt idx="1459">
                  <c:v>365</c:v>
                </c:pt>
                <c:pt idx="1460">
                  <c:v>365</c:v>
                </c:pt>
                <c:pt idx="1461">
                  <c:v>366</c:v>
                </c:pt>
                <c:pt idx="1462">
                  <c:v>366</c:v>
                </c:pt>
                <c:pt idx="1463">
                  <c:v>366</c:v>
                </c:pt>
                <c:pt idx="1464">
                  <c:v>366</c:v>
                </c:pt>
                <c:pt idx="1465">
                  <c:v>367</c:v>
                </c:pt>
                <c:pt idx="1466">
                  <c:v>367</c:v>
                </c:pt>
                <c:pt idx="1467">
                  <c:v>367</c:v>
                </c:pt>
                <c:pt idx="1468">
                  <c:v>367</c:v>
                </c:pt>
                <c:pt idx="1469">
                  <c:v>368</c:v>
                </c:pt>
                <c:pt idx="1470">
                  <c:v>368</c:v>
                </c:pt>
                <c:pt idx="1471">
                  <c:v>368</c:v>
                </c:pt>
                <c:pt idx="1472">
                  <c:v>368</c:v>
                </c:pt>
                <c:pt idx="1473">
                  <c:v>369</c:v>
                </c:pt>
                <c:pt idx="1474">
                  <c:v>369</c:v>
                </c:pt>
                <c:pt idx="1475">
                  <c:v>369</c:v>
                </c:pt>
                <c:pt idx="1476">
                  <c:v>369</c:v>
                </c:pt>
                <c:pt idx="1477">
                  <c:v>370</c:v>
                </c:pt>
                <c:pt idx="1478">
                  <c:v>370</c:v>
                </c:pt>
                <c:pt idx="1479">
                  <c:v>370</c:v>
                </c:pt>
                <c:pt idx="1480">
                  <c:v>370</c:v>
                </c:pt>
                <c:pt idx="1481">
                  <c:v>371</c:v>
                </c:pt>
                <c:pt idx="1482">
                  <c:v>371</c:v>
                </c:pt>
                <c:pt idx="1483">
                  <c:v>371</c:v>
                </c:pt>
                <c:pt idx="1484">
                  <c:v>371</c:v>
                </c:pt>
                <c:pt idx="1485">
                  <c:v>372</c:v>
                </c:pt>
                <c:pt idx="1486">
                  <c:v>372</c:v>
                </c:pt>
                <c:pt idx="1487">
                  <c:v>372</c:v>
                </c:pt>
                <c:pt idx="1488">
                  <c:v>372</c:v>
                </c:pt>
                <c:pt idx="1489">
                  <c:v>373</c:v>
                </c:pt>
                <c:pt idx="1490">
                  <c:v>373</c:v>
                </c:pt>
                <c:pt idx="1491">
                  <c:v>373</c:v>
                </c:pt>
                <c:pt idx="1492">
                  <c:v>373</c:v>
                </c:pt>
                <c:pt idx="1493">
                  <c:v>374</c:v>
                </c:pt>
                <c:pt idx="1494">
                  <c:v>374</c:v>
                </c:pt>
                <c:pt idx="1495">
                  <c:v>374</c:v>
                </c:pt>
                <c:pt idx="1496">
                  <c:v>374</c:v>
                </c:pt>
                <c:pt idx="1497">
                  <c:v>375</c:v>
                </c:pt>
                <c:pt idx="1498">
                  <c:v>375</c:v>
                </c:pt>
                <c:pt idx="1499">
                  <c:v>375</c:v>
                </c:pt>
                <c:pt idx="1500">
                  <c:v>375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231B-4D71-9B87-0AA4CD618EBB}"/>
            </c:ext>
          </c:extLst>
        </c:ser>
        <c:ser>
          <c:idx val="4"/>
          <c:order val="4"/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xVal>
            <c:numRef>
              <c:f>Alternative_All!$B$6:$B$1506</c:f>
              <c:numCache>
                <c:formatCode>General</c:formatCode>
                <c:ptCount val="150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  <c:pt idx="20">
                  <c:v>100</c:v>
                </c:pt>
                <c:pt idx="21">
                  <c:v>105</c:v>
                </c:pt>
                <c:pt idx="22">
                  <c:v>110</c:v>
                </c:pt>
                <c:pt idx="23">
                  <c:v>115</c:v>
                </c:pt>
                <c:pt idx="24">
                  <c:v>120</c:v>
                </c:pt>
                <c:pt idx="25">
                  <c:v>125</c:v>
                </c:pt>
                <c:pt idx="26">
                  <c:v>130</c:v>
                </c:pt>
                <c:pt idx="27">
                  <c:v>135</c:v>
                </c:pt>
                <c:pt idx="28">
                  <c:v>140</c:v>
                </c:pt>
                <c:pt idx="29">
                  <c:v>145</c:v>
                </c:pt>
                <c:pt idx="30">
                  <c:v>150</c:v>
                </c:pt>
                <c:pt idx="31">
                  <c:v>155</c:v>
                </c:pt>
                <c:pt idx="32">
                  <c:v>160</c:v>
                </c:pt>
                <c:pt idx="33">
                  <c:v>165</c:v>
                </c:pt>
                <c:pt idx="34">
                  <c:v>170</c:v>
                </c:pt>
                <c:pt idx="35">
                  <c:v>175</c:v>
                </c:pt>
                <c:pt idx="36">
                  <c:v>180</c:v>
                </c:pt>
                <c:pt idx="37">
                  <c:v>185</c:v>
                </c:pt>
                <c:pt idx="38">
                  <c:v>190</c:v>
                </c:pt>
                <c:pt idx="39">
                  <c:v>195</c:v>
                </c:pt>
                <c:pt idx="40">
                  <c:v>200</c:v>
                </c:pt>
                <c:pt idx="41">
                  <c:v>205</c:v>
                </c:pt>
                <c:pt idx="42">
                  <c:v>210</c:v>
                </c:pt>
                <c:pt idx="43">
                  <c:v>215</c:v>
                </c:pt>
                <c:pt idx="44">
                  <c:v>220</c:v>
                </c:pt>
                <c:pt idx="45">
                  <c:v>225</c:v>
                </c:pt>
                <c:pt idx="46">
                  <c:v>230</c:v>
                </c:pt>
                <c:pt idx="47">
                  <c:v>235</c:v>
                </c:pt>
                <c:pt idx="48">
                  <c:v>240</c:v>
                </c:pt>
                <c:pt idx="49">
                  <c:v>245</c:v>
                </c:pt>
                <c:pt idx="50">
                  <c:v>250</c:v>
                </c:pt>
                <c:pt idx="51">
                  <c:v>255</c:v>
                </c:pt>
                <c:pt idx="52">
                  <c:v>260</c:v>
                </c:pt>
                <c:pt idx="53">
                  <c:v>265</c:v>
                </c:pt>
                <c:pt idx="54">
                  <c:v>270</c:v>
                </c:pt>
                <c:pt idx="55">
                  <c:v>275</c:v>
                </c:pt>
                <c:pt idx="56">
                  <c:v>280</c:v>
                </c:pt>
                <c:pt idx="57">
                  <c:v>285</c:v>
                </c:pt>
                <c:pt idx="58">
                  <c:v>290</c:v>
                </c:pt>
                <c:pt idx="59">
                  <c:v>295</c:v>
                </c:pt>
                <c:pt idx="60">
                  <c:v>300</c:v>
                </c:pt>
                <c:pt idx="61">
                  <c:v>305</c:v>
                </c:pt>
                <c:pt idx="62">
                  <c:v>310</c:v>
                </c:pt>
                <c:pt idx="63">
                  <c:v>315</c:v>
                </c:pt>
                <c:pt idx="64">
                  <c:v>320</c:v>
                </c:pt>
                <c:pt idx="65">
                  <c:v>325</c:v>
                </c:pt>
                <c:pt idx="66">
                  <c:v>330</c:v>
                </c:pt>
                <c:pt idx="67">
                  <c:v>335</c:v>
                </c:pt>
                <c:pt idx="68">
                  <c:v>340</c:v>
                </c:pt>
                <c:pt idx="69">
                  <c:v>345</c:v>
                </c:pt>
                <c:pt idx="70">
                  <c:v>350</c:v>
                </c:pt>
                <c:pt idx="71">
                  <c:v>355</c:v>
                </c:pt>
                <c:pt idx="72">
                  <c:v>360</c:v>
                </c:pt>
                <c:pt idx="73">
                  <c:v>365</c:v>
                </c:pt>
                <c:pt idx="74">
                  <c:v>370</c:v>
                </c:pt>
                <c:pt idx="75">
                  <c:v>375</c:v>
                </c:pt>
                <c:pt idx="76">
                  <c:v>380</c:v>
                </c:pt>
                <c:pt idx="77">
                  <c:v>385</c:v>
                </c:pt>
                <c:pt idx="78">
                  <c:v>390</c:v>
                </c:pt>
                <c:pt idx="79">
                  <c:v>395</c:v>
                </c:pt>
                <c:pt idx="80">
                  <c:v>400</c:v>
                </c:pt>
                <c:pt idx="81">
                  <c:v>405</c:v>
                </c:pt>
                <c:pt idx="82">
                  <c:v>410</c:v>
                </c:pt>
                <c:pt idx="83">
                  <c:v>415</c:v>
                </c:pt>
                <c:pt idx="84">
                  <c:v>420</c:v>
                </c:pt>
                <c:pt idx="85">
                  <c:v>425</c:v>
                </c:pt>
                <c:pt idx="86">
                  <c:v>430</c:v>
                </c:pt>
                <c:pt idx="87">
                  <c:v>435</c:v>
                </c:pt>
                <c:pt idx="88">
                  <c:v>440</c:v>
                </c:pt>
                <c:pt idx="89">
                  <c:v>445</c:v>
                </c:pt>
                <c:pt idx="90">
                  <c:v>450</c:v>
                </c:pt>
                <c:pt idx="91">
                  <c:v>455</c:v>
                </c:pt>
                <c:pt idx="92">
                  <c:v>460</c:v>
                </c:pt>
                <c:pt idx="93">
                  <c:v>465</c:v>
                </c:pt>
                <c:pt idx="94">
                  <c:v>470</c:v>
                </c:pt>
                <c:pt idx="95">
                  <c:v>475</c:v>
                </c:pt>
                <c:pt idx="96">
                  <c:v>480</c:v>
                </c:pt>
                <c:pt idx="97">
                  <c:v>485</c:v>
                </c:pt>
                <c:pt idx="98">
                  <c:v>490</c:v>
                </c:pt>
                <c:pt idx="99">
                  <c:v>495</c:v>
                </c:pt>
                <c:pt idx="100">
                  <c:v>500</c:v>
                </c:pt>
                <c:pt idx="101">
                  <c:v>505</c:v>
                </c:pt>
                <c:pt idx="102">
                  <c:v>510</c:v>
                </c:pt>
                <c:pt idx="103">
                  <c:v>515</c:v>
                </c:pt>
                <c:pt idx="104">
                  <c:v>520</c:v>
                </c:pt>
                <c:pt idx="105">
                  <c:v>525</c:v>
                </c:pt>
                <c:pt idx="106">
                  <c:v>530</c:v>
                </c:pt>
                <c:pt idx="107">
                  <c:v>535</c:v>
                </c:pt>
                <c:pt idx="108">
                  <c:v>540</c:v>
                </c:pt>
                <c:pt idx="109">
                  <c:v>545</c:v>
                </c:pt>
                <c:pt idx="110">
                  <c:v>550</c:v>
                </c:pt>
                <c:pt idx="111">
                  <c:v>555</c:v>
                </c:pt>
                <c:pt idx="112">
                  <c:v>560</c:v>
                </c:pt>
                <c:pt idx="113">
                  <c:v>565</c:v>
                </c:pt>
                <c:pt idx="114">
                  <c:v>570</c:v>
                </c:pt>
                <c:pt idx="115">
                  <c:v>575</c:v>
                </c:pt>
                <c:pt idx="116">
                  <c:v>580</c:v>
                </c:pt>
                <c:pt idx="117">
                  <c:v>585</c:v>
                </c:pt>
                <c:pt idx="118">
                  <c:v>590</c:v>
                </c:pt>
                <c:pt idx="119">
                  <c:v>595</c:v>
                </c:pt>
                <c:pt idx="120">
                  <c:v>600</c:v>
                </c:pt>
                <c:pt idx="121">
                  <c:v>605</c:v>
                </c:pt>
                <c:pt idx="122">
                  <c:v>610</c:v>
                </c:pt>
                <c:pt idx="123">
                  <c:v>615</c:v>
                </c:pt>
                <c:pt idx="124">
                  <c:v>620</c:v>
                </c:pt>
                <c:pt idx="125">
                  <c:v>625</c:v>
                </c:pt>
                <c:pt idx="126">
                  <c:v>630</c:v>
                </c:pt>
                <c:pt idx="127">
                  <c:v>635</c:v>
                </c:pt>
                <c:pt idx="128">
                  <c:v>640</c:v>
                </c:pt>
                <c:pt idx="129">
                  <c:v>645</c:v>
                </c:pt>
                <c:pt idx="130">
                  <c:v>650</c:v>
                </c:pt>
                <c:pt idx="131">
                  <c:v>655</c:v>
                </c:pt>
                <c:pt idx="132">
                  <c:v>660</c:v>
                </c:pt>
                <c:pt idx="133">
                  <c:v>665</c:v>
                </c:pt>
                <c:pt idx="134">
                  <c:v>670</c:v>
                </c:pt>
                <c:pt idx="135">
                  <c:v>675</c:v>
                </c:pt>
                <c:pt idx="136">
                  <c:v>680</c:v>
                </c:pt>
                <c:pt idx="137">
                  <c:v>685</c:v>
                </c:pt>
                <c:pt idx="138">
                  <c:v>690</c:v>
                </c:pt>
                <c:pt idx="139">
                  <c:v>695</c:v>
                </c:pt>
                <c:pt idx="140">
                  <c:v>700</c:v>
                </c:pt>
                <c:pt idx="141">
                  <c:v>705</c:v>
                </c:pt>
                <c:pt idx="142">
                  <c:v>710</c:v>
                </c:pt>
                <c:pt idx="143">
                  <c:v>715</c:v>
                </c:pt>
                <c:pt idx="144">
                  <c:v>720</c:v>
                </c:pt>
                <c:pt idx="145">
                  <c:v>725</c:v>
                </c:pt>
                <c:pt idx="146">
                  <c:v>730</c:v>
                </c:pt>
                <c:pt idx="147">
                  <c:v>735</c:v>
                </c:pt>
                <c:pt idx="148">
                  <c:v>740</c:v>
                </c:pt>
                <c:pt idx="149">
                  <c:v>745</c:v>
                </c:pt>
                <c:pt idx="150">
                  <c:v>750</c:v>
                </c:pt>
                <c:pt idx="151">
                  <c:v>755</c:v>
                </c:pt>
                <c:pt idx="152">
                  <c:v>760</c:v>
                </c:pt>
                <c:pt idx="153">
                  <c:v>765</c:v>
                </c:pt>
                <c:pt idx="154">
                  <c:v>770</c:v>
                </c:pt>
                <c:pt idx="155">
                  <c:v>775</c:v>
                </c:pt>
                <c:pt idx="156">
                  <c:v>780</c:v>
                </c:pt>
                <c:pt idx="157">
                  <c:v>785</c:v>
                </c:pt>
                <c:pt idx="158">
                  <c:v>790</c:v>
                </c:pt>
                <c:pt idx="159">
                  <c:v>795</c:v>
                </c:pt>
                <c:pt idx="160">
                  <c:v>800</c:v>
                </c:pt>
                <c:pt idx="161">
                  <c:v>805</c:v>
                </c:pt>
                <c:pt idx="162">
                  <c:v>810</c:v>
                </c:pt>
                <c:pt idx="163">
                  <c:v>815</c:v>
                </c:pt>
                <c:pt idx="164">
                  <c:v>820</c:v>
                </c:pt>
                <c:pt idx="165">
                  <c:v>825</c:v>
                </c:pt>
                <c:pt idx="166">
                  <c:v>830</c:v>
                </c:pt>
                <c:pt idx="167">
                  <c:v>835</c:v>
                </c:pt>
                <c:pt idx="168">
                  <c:v>840</c:v>
                </c:pt>
                <c:pt idx="169">
                  <c:v>845</c:v>
                </c:pt>
                <c:pt idx="170">
                  <c:v>850</c:v>
                </c:pt>
                <c:pt idx="171">
                  <c:v>855</c:v>
                </c:pt>
                <c:pt idx="172">
                  <c:v>860</c:v>
                </c:pt>
                <c:pt idx="173">
                  <c:v>865</c:v>
                </c:pt>
                <c:pt idx="174">
                  <c:v>870</c:v>
                </c:pt>
                <c:pt idx="175">
                  <c:v>875</c:v>
                </c:pt>
                <c:pt idx="176">
                  <c:v>880</c:v>
                </c:pt>
                <c:pt idx="177">
                  <c:v>885</c:v>
                </c:pt>
                <c:pt idx="178">
                  <c:v>890</c:v>
                </c:pt>
                <c:pt idx="179">
                  <c:v>895</c:v>
                </c:pt>
                <c:pt idx="180">
                  <c:v>900</c:v>
                </c:pt>
                <c:pt idx="181">
                  <c:v>905</c:v>
                </c:pt>
                <c:pt idx="182">
                  <c:v>910</c:v>
                </c:pt>
                <c:pt idx="183">
                  <c:v>915</c:v>
                </c:pt>
                <c:pt idx="184">
                  <c:v>920</c:v>
                </c:pt>
                <c:pt idx="185">
                  <c:v>925</c:v>
                </c:pt>
                <c:pt idx="186">
                  <c:v>930</c:v>
                </c:pt>
                <c:pt idx="187">
                  <c:v>935</c:v>
                </c:pt>
                <c:pt idx="188">
                  <c:v>940</c:v>
                </c:pt>
                <c:pt idx="189">
                  <c:v>945</c:v>
                </c:pt>
                <c:pt idx="190">
                  <c:v>950</c:v>
                </c:pt>
                <c:pt idx="191">
                  <c:v>955</c:v>
                </c:pt>
                <c:pt idx="192">
                  <c:v>960</c:v>
                </c:pt>
                <c:pt idx="193">
                  <c:v>965</c:v>
                </c:pt>
                <c:pt idx="194">
                  <c:v>970</c:v>
                </c:pt>
                <c:pt idx="195">
                  <c:v>975</c:v>
                </c:pt>
                <c:pt idx="196">
                  <c:v>980</c:v>
                </c:pt>
                <c:pt idx="197">
                  <c:v>985</c:v>
                </c:pt>
                <c:pt idx="198">
                  <c:v>990</c:v>
                </c:pt>
                <c:pt idx="199">
                  <c:v>995</c:v>
                </c:pt>
                <c:pt idx="200">
                  <c:v>1000</c:v>
                </c:pt>
                <c:pt idx="201">
                  <c:v>1005</c:v>
                </c:pt>
                <c:pt idx="202">
                  <c:v>1010</c:v>
                </c:pt>
                <c:pt idx="203">
                  <c:v>1015</c:v>
                </c:pt>
                <c:pt idx="204">
                  <c:v>1020</c:v>
                </c:pt>
                <c:pt idx="205">
                  <c:v>1025</c:v>
                </c:pt>
                <c:pt idx="206">
                  <c:v>1030</c:v>
                </c:pt>
                <c:pt idx="207">
                  <c:v>1035</c:v>
                </c:pt>
                <c:pt idx="208">
                  <c:v>1040</c:v>
                </c:pt>
                <c:pt idx="209">
                  <c:v>1045</c:v>
                </c:pt>
                <c:pt idx="210">
                  <c:v>1050</c:v>
                </c:pt>
                <c:pt idx="211">
                  <c:v>1055</c:v>
                </c:pt>
                <c:pt idx="212">
                  <c:v>1060</c:v>
                </c:pt>
                <c:pt idx="213">
                  <c:v>1065</c:v>
                </c:pt>
                <c:pt idx="214">
                  <c:v>1070</c:v>
                </c:pt>
                <c:pt idx="215">
                  <c:v>1075</c:v>
                </c:pt>
                <c:pt idx="216">
                  <c:v>1080</c:v>
                </c:pt>
                <c:pt idx="217">
                  <c:v>1085</c:v>
                </c:pt>
                <c:pt idx="218">
                  <c:v>1090</c:v>
                </c:pt>
                <c:pt idx="219">
                  <c:v>1095</c:v>
                </c:pt>
                <c:pt idx="220">
                  <c:v>1100</c:v>
                </c:pt>
                <c:pt idx="221">
                  <c:v>1105</c:v>
                </c:pt>
                <c:pt idx="222">
                  <c:v>1110</c:v>
                </c:pt>
                <c:pt idx="223">
                  <c:v>1115</c:v>
                </c:pt>
                <c:pt idx="224">
                  <c:v>1120</c:v>
                </c:pt>
                <c:pt idx="225">
                  <c:v>1125</c:v>
                </c:pt>
                <c:pt idx="226">
                  <c:v>1130</c:v>
                </c:pt>
                <c:pt idx="227">
                  <c:v>1135</c:v>
                </c:pt>
                <c:pt idx="228">
                  <c:v>1140</c:v>
                </c:pt>
                <c:pt idx="229">
                  <c:v>1145</c:v>
                </c:pt>
                <c:pt idx="230">
                  <c:v>1150</c:v>
                </c:pt>
                <c:pt idx="231">
                  <c:v>1155</c:v>
                </c:pt>
                <c:pt idx="232">
                  <c:v>1160</c:v>
                </c:pt>
                <c:pt idx="233">
                  <c:v>1165</c:v>
                </c:pt>
                <c:pt idx="234">
                  <c:v>1170</c:v>
                </c:pt>
                <c:pt idx="235">
                  <c:v>1175</c:v>
                </c:pt>
                <c:pt idx="236">
                  <c:v>1180</c:v>
                </c:pt>
                <c:pt idx="237">
                  <c:v>1185</c:v>
                </c:pt>
                <c:pt idx="238">
                  <c:v>1190</c:v>
                </c:pt>
                <c:pt idx="239">
                  <c:v>1195</c:v>
                </c:pt>
                <c:pt idx="240">
                  <c:v>1200</c:v>
                </c:pt>
                <c:pt idx="241">
                  <c:v>1205</c:v>
                </c:pt>
                <c:pt idx="242">
                  <c:v>1210</c:v>
                </c:pt>
                <c:pt idx="243">
                  <c:v>1215</c:v>
                </c:pt>
                <c:pt idx="244">
                  <c:v>1220</c:v>
                </c:pt>
                <c:pt idx="245">
                  <c:v>1225</c:v>
                </c:pt>
                <c:pt idx="246">
                  <c:v>1230</c:v>
                </c:pt>
                <c:pt idx="247">
                  <c:v>1235</c:v>
                </c:pt>
                <c:pt idx="248">
                  <c:v>1240</c:v>
                </c:pt>
                <c:pt idx="249">
                  <c:v>1245</c:v>
                </c:pt>
                <c:pt idx="250">
                  <c:v>1250</c:v>
                </c:pt>
                <c:pt idx="251">
                  <c:v>1255</c:v>
                </c:pt>
                <c:pt idx="252">
                  <c:v>1260</c:v>
                </c:pt>
                <c:pt idx="253">
                  <c:v>1265</c:v>
                </c:pt>
                <c:pt idx="254">
                  <c:v>1270</c:v>
                </c:pt>
                <c:pt idx="255">
                  <c:v>1275</c:v>
                </c:pt>
                <c:pt idx="256">
                  <c:v>1280</c:v>
                </c:pt>
                <c:pt idx="257">
                  <c:v>1285</c:v>
                </c:pt>
                <c:pt idx="258">
                  <c:v>1290</c:v>
                </c:pt>
                <c:pt idx="259">
                  <c:v>1295</c:v>
                </c:pt>
                <c:pt idx="260">
                  <c:v>1300</c:v>
                </c:pt>
                <c:pt idx="261">
                  <c:v>1305</c:v>
                </c:pt>
                <c:pt idx="262">
                  <c:v>1310</c:v>
                </c:pt>
                <c:pt idx="263">
                  <c:v>1315</c:v>
                </c:pt>
                <c:pt idx="264">
                  <c:v>1320</c:v>
                </c:pt>
                <c:pt idx="265">
                  <c:v>1325</c:v>
                </c:pt>
                <c:pt idx="266">
                  <c:v>1330</c:v>
                </c:pt>
                <c:pt idx="267">
                  <c:v>1335</c:v>
                </c:pt>
                <c:pt idx="268">
                  <c:v>1340</c:v>
                </c:pt>
                <c:pt idx="269">
                  <c:v>1345</c:v>
                </c:pt>
                <c:pt idx="270">
                  <c:v>1350</c:v>
                </c:pt>
                <c:pt idx="271">
                  <c:v>1355</c:v>
                </c:pt>
                <c:pt idx="272">
                  <c:v>1360</c:v>
                </c:pt>
                <c:pt idx="273">
                  <c:v>1365</c:v>
                </c:pt>
                <c:pt idx="274">
                  <c:v>1370</c:v>
                </c:pt>
                <c:pt idx="275">
                  <c:v>1375</c:v>
                </c:pt>
                <c:pt idx="276">
                  <c:v>1380</c:v>
                </c:pt>
                <c:pt idx="277">
                  <c:v>1385</c:v>
                </c:pt>
                <c:pt idx="278">
                  <c:v>1390</c:v>
                </c:pt>
                <c:pt idx="279">
                  <c:v>1395</c:v>
                </c:pt>
                <c:pt idx="280">
                  <c:v>1400</c:v>
                </c:pt>
                <c:pt idx="281">
                  <c:v>1405</c:v>
                </c:pt>
                <c:pt idx="282">
                  <c:v>1410</c:v>
                </c:pt>
                <c:pt idx="283">
                  <c:v>1415</c:v>
                </c:pt>
                <c:pt idx="284">
                  <c:v>1420</c:v>
                </c:pt>
                <c:pt idx="285">
                  <c:v>1425</c:v>
                </c:pt>
                <c:pt idx="286">
                  <c:v>1430</c:v>
                </c:pt>
                <c:pt idx="287">
                  <c:v>1435</c:v>
                </c:pt>
                <c:pt idx="288">
                  <c:v>1440</c:v>
                </c:pt>
                <c:pt idx="289">
                  <c:v>1445</c:v>
                </c:pt>
                <c:pt idx="290">
                  <c:v>1450</c:v>
                </c:pt>
                <c:pt idx="291">
                  <c:v>1455</c:v>
                </c:pt>
                <c:pt idx="292">
                  <c:v>1460</c:v>
                </c:pt>
                <c:pt idx="293">
                  <c:v>1465</c:v>
                </c:pt>
                <c:pt idx="294">
                  <c:v>1470</c:v>
                </c:pt>
                <c:pt idx="295">
                  <c:v>1475</c:v>
                </c:pt>
                <c:pt idx="296">
                  <c:v>1480</c:v>
                </c:pt>
                <c:pt idx="297">
                  <c:v>1485</c:v>
                </c:pt>
                <c:pt idx="298">
                  <c:v>1490</c:v>
                </c:pt>
                <c:pt idx="299">
                  <c:v>1495</c:v>
                </c:pt>
                <c:pt idx="300">
                  <c:v>1500</c:v>
                </c:pt>
                <c:pt idx="301">
                  <c:v>1505</c:v>
                </c:pt>
                <c:pt idx="302">
                  <c:v>1510</c:v>
                </c:pt>
                <c:pt idx="303">
                  <c:v>1515</c:v>
                </c:pt>
                <c:pt idx="304">
                  <c:v>1520</c:v>
                </c:pt>
                <c:pt idx="305">
                  <c:v>1525</c:v>
                </c:pt>
                <c:pt idx="306">
                  <c:v>1530</c:v>
                </c:pt>
                <c:pt idx="307">
                  <c:v>1535</c:v>
                </c:pt>
                <c:pt idx="308">
                  <c:v>1540</c:v>
                </c:pt>
                <c:pt idx="309">
                  <c:v>1545</c:v>
                </c:pt>
                <c:pt idx="310">
                  <c:v>1550</c:v>
                </c:pt>
                <c:pt idx="311">
                  <c:v>1555</c:v>
                </c:pt>
                <c:pt idx="312">
                  <c:v>1560</c:v>
                </c:pt>
                <c:pt idx="313">
                  <c:v>1565</c:v>
                </c:pt>
                <c:pt idx="314">
                  <c:v>1570</c:v>
                </c:pt>
                <c:pt idx="315">
                  <c:v>1575</c:v>
                </c:pt>
                <c:pt idx="316">
                  <c:v>1580</c:v>
                </c:pt>
                <c:pt idx="317">
                  <c:v>1585</c:v>
                </c:pt>
                <c:pt idx="318">
                  <c:v>1590</c:v>
                </c:pt>
                <c:pt idx="319">
                  <c:v>1595</c:v>
                </c:pt>
                <c:pt idx="320">
                  <c:v>1600</c:v>
                </c:pt>
                <c:pt idx="321">
                  <c:v>1605</c:v>
                </c:pt>
                <c:pt idx="322">
                  <c:v>1610</c:v>
                </c:pt>
                <c:pt idx="323">
                  <c:v>1615</c:v>
                </c:pt>
                <c:pt idx="324">
                  <c:v>1620</c:v>
                </c:pt>
                <c:pt idx="325">
                  <c:v>1625</c:v>
                </c:pt>
                <c:pt idx="326">
                  <c:v>1630</c:v>
                </c:pt>
                <c:pt idx="327">
                  <c:v>1635</c:v>
                </c:pt>
                <c:pt idx="328">
                  <c:v>1640</c:v>
                </c:pt>
                <c:pt idx="329">
                  <c:v>1645</c:v>
                </c:pt>
                <c:pt idx="330">
                  <c:v>1650</c:v>
                </c:pt>
                <c:pt idx="331">
                  <c:v>1655</c:v>
                </c:pt>
                <c:pt idx="332">
                  <c:v>1660</c:v>
                </c:pt>
                <c:pt idx="333">
                  <c:v>1665</c:v>
                </c:pt>
                <c:pt idx="334">
                  <c:v>1670</c:v>
                </c:pt>
                <c:pt idx="335">
                  <c:v>1675</c:v>
                </c:pt>
                <c:pt idx="336">
                  <c:v>1680</c:v>
                </c:pt>
                <c:pt idx="337">
                  <c:v>1685</c:v>
                </c:pt>
                <c:pt idx="338">
                  <c:v>1690</c:v>
                </c:pt>
                <c:pt idx="339">
                  <c:v>1695</c:v>
                </c:pt>
                <c:pt idx="340">
                  <c:v>1700</c:v>
                </c:pt>
                <c:pt idx="341">
                  <c:v>1705</c:v>
                </c:pt>
                <c:pt idx="342">
                  <c:v>1710</c:v>
                </c:pt>
                <c:pt idx="343">
                  <c:v>1715</c:v>
                </c:pt>
                <c:pt idx="344">
                  <c:v>1720</c:v>
                </c:pt>
                <c:pt idx="345">
                  <c:v>1725</c:v>
                </c:pt>
                <c:pt idx="346">
                  <c:v>1730</c:v>
                </c:pt>
                <c:pt idx="347">
                  <c:v>1735</c:v>
                </c:pt>
                <c:pt idx="348">
                  <c:v>1740</c:v>
                </c:pt>
                <c:pt idx="349">
                  <c:v>1745</c:v>
                </c:pt>
                <c:pt idx="350">
                  <c:v>1750</c:v>
                </c:pt>
                <c:pt idx="351">
                  <c:v>1755</c:v>
                </c:pt>
                <c:pt idx="352">
                  <c:v>1760</c:v>
                </c:pt>
                <c:pt idx="353">
                  <c:v>1765</c:v>
                </c:pt>
                <c:pt idx="354">
                  <c:v>1770</c:v>
                </c:pt>
                <c:pt idx="355">
                  <c:v>1775</c:v>
                </c:pt>
                <c:pt idx="356">
                  <c:v>1780</c:v>
                </c:pt>
                <c:pt idx="357">
                  <c:v>1785</c:v>
                </c:pt>
                <c:pt idx="358">
                  <c:v>1790</c:v>
                </c:pt>
                <c:pt idx="359">
                  <c:v>1795</c:v>
                </c:pt>
                <c:pt idx="360">
                  <c:v>1800</c:v>
                </c:pt>
                <c:pt idx="361">
                  <c:v>1805</c:v>
                </c:pt>
                <c:pt idx="362">
                  <c:v>1810</c:v>
                </c:pt>
                <c:pt idx="363">
                  <c:v>1815</c:v>
                </c:pt>
                <c:pt idx="364">
                  <c:v>1820</c:v>
                </c:pt>
                <c:pt idx="365">
                  <c:v>1825</c:v>
                </c:pt>
                <c:pt idx="366">
                  <c:v>1830</c:v>
                </c:pt>
                <c:pt idx="367">
                  <c:v>1835</c:v>
                </c:pt>
                <c:pt idx="368">
                  <c:v>1840</c:v>
                </c:pt>
                <c:pt idx="369">
                  <c:v>1845</c:v>
                </c:pt>
                <c:pt idx="370">
                  <c:v>1850</c:v>
                </c:pt>
                <c:pt idx="371">
                  <c:v>1855</c:v>
                </c:pt>
                <c:pt idx="372">
                  <c:v>1860</c:v>
                </c:pt>
                <c:pt idx="373">
                  <c:v>1865</c:v>
                </c:pt>
                <c:pt idx="374">
                  <c:v>1870</c:v>
                </c:pt>
                <c:pt idx="375">
                  <c:v>1875</c:v>
                </c:pt>
                <c:pt idx="376">
                  <c:v>1880</c:v>
                </c:pt>
                <c:pt idx="377">
                  <c:v>1885</c:v>
                </c:pt>
                <c:pt idx="378">
                  <c:v>1890</c:v>
                </c:pt>
                <c:pt idx="379">
                  <c:v>1895</c:v>
                </c:pt>
                <c:pt idx="380">
                  <c:v>1900</c:v>
                </c:pt>
                <c:pt idx="381">
                  <c:v>1905</c:v>
                </c:pt>
                <c:pt idx="382">
                  <c:v>1910</c:v>
                </c:pt>
                <c:pt idx="383">
                  <c:v>1915</c:v>
                </c:pt>
                <c:pt idx="384">
                  <c:v>1920</c:v>
                </c:pt>
                <c:pt idx="385">
                  <c:v>1925</c:v>
                </c:pt>
                <c:pt idx="386">
                  <c:v>1930</c:v>
                </c:pt>
                <c:pt idx="387">
                  <c:v>1935</c:v>
                </c:pt>
                <c:pt idx="388">
                  <c:v>1940</c:v>
                </c:pt>
                <c:pt idx="389">
                  <c:v>1945</c:v>
                </c:pt>
                <c:pt idx="390">
                  <c:v>1950</c:v>
                </c:pt>
                <c:pt idx="391">
                  <c:v>1955</c:v>
                </c:pt>
                <c:pt idx="392">
                  <c:v>1960</c:v>
                </c:pt>
                <c:pt idx="393">
                  <c:v>1965</c:v>
                </c:pt>
                <c:pt idx="394">
                  <c:v>1970</c:v>
                </c:pt>
                <c:pt idx="395">
                  <c:v>1975</c:v>
                </c:pt>
                <c:pt idx="396">
                  <c:v>1980</c:v>
                </c:pt>
                <c:pt idx="397">
                  <c:v>1985</c:v>
                </c:pt>
                <c:pt idx="398">
                  <c:v>1990</c:v>
                </c:pt>
                <c:pt idx="399">
                  <c:v>1995</c:v>
                </c:pt>
                <c:pt idx="400">
                  <c:v>2000</c:v>
                </c:pt>
                <c:pt idx="401">
                  <c:v>2005</c:v>
                </c:pt>
                <c:pt idx="402">
                  <c:v>2010</c:v>
                </c:pt>
                <c:pt idx="403">
                  <c:v>2015</c:v>
                </c:pt>
                <c:pt idx="404">
                  <c:v>2020</c:v>
                </c:pt>
                <c:pt idx="405">
                  <c:v>2025</c:v>
                </c:pt>
                <c:pt idx="406">
                  <c:v>2030</c:v>
                </c:pt>
                <c:pt idx="407">
                  <c:v>2035</c:v>
                </c:pt>
                <c:pt idx="408">
                  <c:v>2040</c:v>
                </c:pt>
                <c:pt idx="409">
                  <c:v>2045</c:v>
                </c:pt>
                <c:pt idx="410">
                  <c:v>2050</c:v>
                </c:pt>
                <c:pt idx="411">
                  <c:v>2055</c:v>
                </c:pt>
                <c:pt idx="412">
                  <c:v>2060</c:v>
                </c:pt>
                <c:pt idx="413">
                  <c:v>2065</c:v>
                </c:pt>
                <c:pt idx="414">
                  <c:v>2070</c:v>
                </c:pt>
                <c:pt idx="415">
                  <c:v>2075</c:v>
                </c:pt>
                <c:pt idx="416">
                  <c:v>2080</c:v>
                </c:pt>
                <c:pt idx="417">
                  <c:v>2085</c:v>
                </c:pt>
                <c:pt idx="418">
                  <c:v>2090</c:v>
                </c:pt>
                <c:pt idx="419">
                  <c:v>2095</c:v>
                </c:pt>
                <c:pt idx="420">
                  <c:v>2100</c:v>
                </c:pt>
                <c:pt idx="421">
                  <c:v>2105</c:v>
                </c:pt>
                <c:pt idx="422">
                  <c:v>2110</c:v>
                </c:pt>
                <c:pt idx="423">
                  <c:v>2115</c:v>
                </c:pt>
                <c:pt idx="424">
                  <c:v>2120</c:v>
                </c:pt>
                <c:pt idx="425">
                  <c:v>2125</c:v>
                </c:pt>
                <c:pt idx="426">
                  <c:v>2130</c:v>
                </c:pt>
                <c:pt idx="427">
                  <c:v>2135</c:v>
                </c:pt>
                <c:pt idx="428">
                  <c:v>2140</c:v>
                </c:pt>
                <c:pt idx="429">
                  <c:v>2145</c:v>
                </c:pt>
                <c:pt idx="430">
                  <c:v>2150</c:v>
                </c:pt>
                <c:pt idx="431">
                  <c:v>2155</c:v>
                </c:pt>
                <c:pt idx="432">
                  <c:v>2160</c:v>
                </c:pt>
                <c:pt idx="433">
                  <c:v>2165</c:v>
                </c:pt>
                <c:pt idx="434">
                  <c:v>2170</c:v>
                </c:pt>
                <c:pt idx="435">
                  <c:v>2175</c:v>
                </c:pt>
                <c:pt idx="436">
                  <c:v>2180</c:v>
                </c:pt>
                <c:pt idx="437">
                  <c:v>2185</c:v>
                </c:pt>
                <c:pt idx="438">
                  <c:v>2190</c:v>
                </c:pt>
                <c:pt idx="439">
                  <c:v>2195</c:v>
                </c:pt>
                <c:pt idx="440">
                  <c:v>2200</c:v>
                </c:pt>
                <c:pt idx="441">
                  <c:v>2205</c:v>
                </c:pt>
                <c:pt idx="442">
                  <c:v>2210</c:v>
                </c:pt>
                <c:pt idx="443">
                  <c:v>2215</c:v>
                </c:pt>
                <c:pt idx="444">
                  <c:v>2220</c:v>
                </c:pt>
                <c:pt idx="445">
                  <c:v>2225</c:v>
                </c:pt>
                <c:pt idx="446">
                  <c:v>2230</c:v>
                </c:pt>
                <c:pt idx="447">
                  <c:v>2235</c:v>
                </c:pt>
                <c:pt idx="448">
                  <c:v>2240</c:v>
                </c:pt>
                <c:pt idx="449">
                  <c:v>2245</c:v>
                </c:pt>
                <c:pt idx="450">
                  <c:v>2250</c:v>
                </c:pt>
                <c:pt idx="451">
                  <c:v>2255</c:v>
                </c:pt>
                <c:pt idx="452">
                  <c:v>2260</c:v>
                </c:pt>
                <c:pt idx="453">
                  <c:v>2265</c:v>
                </c:pt>
                <c:pt idx="454">
                  <c:v>2270</c:v>
                </c:pt>
                <c:pt idx="455">
                  <c:v>2275</c:v>
                </c:pt>
                <c:pt idx="456">
                  <c:v>2280</c:v>
                </c:pt>
                <c:pt idx="457">
                  <c:v>2285</c:v>
                </c:pt>
                <c:pt idx="458">
                  <c:v>2290</c:v>
                </c:pt>
                <c:pt idx="459">
                  <c:v>2295</c:v>
                </c:pt>
                <c:pt idx="460">
                  <c:v>2300</c:v>
                </c:pt>
                <c:pt idx="461">
                  <c:v>2305</c:v>
                </c:pt>
                <c:pt idx="462">
                  <c:v>2310</c:v>
                </c:pt>
                <c:pt idx="463">
                  <c:v>2315</c:v>
                </c:pt>
                <c:pt idx="464">
                  <c:v>2320</c:v>
                </c:pt>
                <c:pt idx="465">
                  <c:v>2325</c:v>
                </c:pt>
                <c:pt idx="466">
                  <c:v>2330</c:v>
                </c:pt>
                <c:pt idx="467">
                  <c:v>2335</c:v>
                </c:pt>
                <c:pt idx="468">
                  <c:v>2340</c:v>
                </c:pt>
                <c:pt idx="469">
                  <c:v>2345</c:v>
                </c:pt>
                <c:pt idx="470">
                  <c:v>2350</c:v>
                </c:pt>
                <c:pt idx="471">
                  <c:v>2355</c:v>
                </c:pt>
                <c:pt idx="472">
                  <c:v>2360</c:v>
                </c:pt>
                <c:pt idx="473">
                  <c:v>2365</c:v>
                </c:pt>
                <c:pt idx="474">
                  <c:v>2370</c:v>
                </c:pt>
                <c:pt idx="475">
                  <c:v>2375</c:v>
                </c:pt>
                <c:pt idx="476">
                  <c:v>2380</c:v>
                </c:pt>
                <c:pt idx="477">
                  <c:v>2385</c:v>
                </c:pt>
                <c:pt idx="478">
                  <c:v>2390</c:v>
                </c:pt>
                <c:pt idx="479">
                  <c:v>2395</c:v>
                </c:pt>
                <c:pt idx="480">
                  <c:v>2400</c:v>
                </c:pt>
                <c:pt idx="481">
                  <c:v>2405</c:v>
                </c:pt>
                <c:pt idx="482">
                  <c:v>2410</c:v>
                </c:pt>
                <c:pt idx="483">
                  <c:v>2415</c:v>
                </c:pt>
                <c:pt idx="484">
                  <c:v>2420</c:v>
                </c:pt>
                <c:pt idx="485">
                  <c:v>2425</c:v>
                </c:pt>
                <c:pt idx="486">
                  <c:v>2430</c:v>
                </c:pt>
                <c:pt idx="487">
                  <c:v>2435</c:v>
                </c:pt>
                <c:pt idx="488">
                  <c:v>2440</c:v>
                </c:pt>
                <c:pt idx="489">
                  <c:v>2445</c:v>
                </c:pt>
                <c:pt idx="490">
                  <c:v>2450</c:v>
                </c:pt>
                <c:pt idx="491">
                  <c:v>2455</c:v>
                </c:pt>
                <c:pt idx="492">
                  <c:v>2460</c:v>
                </c:pt>
                <c:pt idx="493">
                  <c:v>2465</c:v>
                </c:pt>
                <c:pt idx="494">
                  <c:v>2470</c:v>
                </c:pt>
                <c:pt idx="495">
                  <c:v>2475</c:v>
                </c:pt>
                <c:pt idx="496">
                  <c:v>2480</c:v>
                </c:pt>
                <c:pt idx="497">
                  <c:v>2485</c:v>
                </c:pt>
                <c:pt idx="498">
                  <c:v>2490</c:v>
                </c:pt>
                <c:pt idx="499">
                  <c:v>2495</c:v>
                </c:pt>
                <c:pt idx="500">
                  <c:v>2500</c:v>
                </c:pt>
                <c:pt idx="501">
                  <c:v>2505</c:v>
                </c:pt>
                <c:pt idx="502">
                  <c:v>2510</c:v>
                </c:pt>
                <c:pt idx="503">
                  <c:v>2515</c:v>
                </c:pt>
                <c:pt idx="504">
                  <c:v>2520</c:v>
                </c:pt>
                <c:pt idx="505">
                  <c:v>2525</c:v>
                </c:pt>
                <c:pt idx="506">
                  <c:v>2530</c:v>
                </c:pt>
                <c:pt idx="507">
                  <c:v>2535</c:v>
                </c:pt>
                <c:pt idx="508">
                  <c:v>2540</c:v>
                </c:pt>
                <c:pt idx="509">
                  <c:v>2545</c:v>
                </c:pt>
                <c:pt idx="510">
                  <c:v>2550</c:v>
                </c:pt>
                <c:pt idx="511">
                  <c:v>2555</c:v>
                </c:pt>
                <c:pt idx="512">
                  <c:v>2560</c:v>
                </c:pt>
                <c:pt idx="513">
                  <c:v>2565</c:v>
                </c:pt>
                <c:pt idx="514">
                  <c:v>2570</c:v>
                </c:pt>
                <c:pt idx="515">
                  <c:v>2575</c:v>
                </c:pt>
                <c:pt idx="516">
                  <c:v>2580</c:v>
                </c:pt>
                <c:pt idx="517">
                  <c:v>2585</c:v>
                </c:pt>
                <c:pt idx="518">
                  <c:v>2590</c:v>
                </c:pt>
                <c:pt idx="519">
                  <c:v>2595</c:v>
                </c:pt>
                <c:pt idx="520">
                  <c:v>2600</c:v>
                </c:pt>
                <c:pt idx="521">
                  <c:v>2605</c:v>
                </c:pt>
                <c:pt idx="522">
                  <c:v>2610</c:v>
                </c:pt>
                <c:pt idx="523">
                  <c:v>2615</c:v>
                </c:pt>
                <c:pt idx="524">
                  <c:v>2620</c:v>
                </c:pt>
                <c:pt idx="525">
                  <c:v>2625</c:v>
                </c:pt>
                <c:pt idx="526">
                  <c:v>2630</c:v>
                </c:pt>
                <c:pt idx="527">
                  <c:v>2635</c:v>
                </c:pt>
                <c:pt idx="528">
                  <c:v>2640</c:v>
                </c:pt>
                <c:pt idx="529">
                  <c:v>2645</c:v>
                </c:pt>
                <c:pt idx="530">
                  <c:v>2650</c:v>
                </c:pt>
                <c:pt idx="531">
                  <c:v>2655</c:v>
                </c:pt>
                <c:pt idx="532">
                  <c:v>2660</c:v>
                </c:pt>
                <c:pt idx="533">
                  <c:v>2665</c:v>
                </c:pt>
                <c:pt idx="534">
                  <c:v>2670</c:v>
                </c:pt>
                <c:pt idx="535">
                  <c:v>2675</c:v>
                </c:pt>
                <c:pt idx="536">
                  <c:v>2680</c:v>
                </c:pt>
                <c:pt idx="537">
                  <c:v>2685</c:v>
                </c:pt>
                <c:pt idx="538">
                  <c:v>2690</c:v>
                </c:pt>
                <c:pt idx="539">
                  <c:v>2695</c:v>
                </c:pt>
                <c:pt idx="540">
                  <c:v>2700</c:v>
                </c:pt>
                <c:pt idx="541">
                  <c:v>2705</c:v>
                </c:pt>
                <c:pt idx="542">
                  <c:v>2710</c:v>
                </c:pt>
                <c:pt idx="543">
                  <c:v>2715</c:v>
                </c:pt>
                <c:pt idx="544">
                  <c:v>2720</c:v>
                </c:pt>
                <c:pt idx="545">
                  <c:v>2725</c:v>
                </c:pt>
                <c:pt idx="546">
                  <c:v>2730</c:v>
                </c:pt>
                <c:pt idx="547">
                  <c:v>2735</c:v>
                </c:pt>
                <c:pt idx="548">
                  <c:v>2740</c:v>
                </c:pt>
                <c:pt idx="549">
                  <c:v>2745</c:v>
                </c:pt>
                <c:pt idx="550">
                  <c:v>2750</c:v>
                </c:pt>
                <c:pt idx="551">
                  <c:v>2755</c:v>
                </c:pt>
                <c:pt idx="552">
                  <c:v>2760</c:v>
                </c:pt>
                <c:pt idx="553">
                  <c:v>2765</c:v>
                </c:pt>
                <c:pt idx="554">
                  <c:v>2770</c:v>
                </c:pt>
                <c:pt idx="555">
                  <c:v>2775</c:v>
                </c:pt>
                <c:pt idx="556">
                  <c:v>2780</c:v>
                </c:pt>
                <c:pt idx="557">
                  <c:v>2785</c:v>
                </c:pt>
                <c:pt idx="558">
                  <c:v>2790</c:v>
                </c:pt>
                <c:pt idx="559">
                  <c:v>2795</c:v>
                </c:pt>
                <c:pt idx="560">
                  <c:v>2800</c:v>
                </c:pt>
                <c:pt idx="561">
                  <c:v>2805</c:v>
                </c:pt>
                <c:pt idx="562">
                  <c:v>2810</c:v>
                </c:pt>
                <c:pt idx="563">
                  <c:v>2815</c:v>
                </c:pt>
                <c:pt idx="564">
                  <c:v>2820</c:v>
                </c:pt>
                <c:pt idx="565">
                  <c:v>2825</c:v>
                </c:pt>
                <c:pt idx="566">
                  <c:v>2830</c:v>
                </c:pt>
                <c:pt idx="567">
                  <c:v>2835</c:v>
                </c:pt>
                <c:pt idx="568">
                  <c:v>2840</c:v>
                </c:pt>
                <c:pt idx="569">
                  <c:v>2845</c:v>
                </c:pt>
                <c:pt idx="570">
                  <c:v>2850</c:v>
                </c:pt>
                <c:pt idx="571">
                  <c:v>2855</c:v>
                </c:pt>
                <c:pt idx="572">
                  <c:v>2860</c:v>
                </c:pt>
                <c:pt idx="573">
                  <c:v>2865</c:v>
                </c:pt>
                <c:pt idx="574">
                  <c:v>2870</c:v>
                </c:pt>
                <c:pt idx="575">
                  <c:v>2875</c:v>
                </c:pt>
                <c:pt idx="576">
                  <c:v>2880</c:v>
                </c:pt>
                <c:pt idx="577">
                  <c:v>2885</c:v>
                </c:pt>
                <c:pt idx="578">
                  <c:v>2890</c:v>
                </c:pt>
                <c:pt idx="579">
                  <c:v>2895</c:v>
                </c:pt>
                <c:pt idx="580">
                  <c:v>2900</c:v>
                </c:pt>
                <c:pt idx="581">
                  <c:v>2905</c:v>
                </c:pt>
                <c:pt idx="582">
                  <c:v>2910</c:v>
                </c:pt>
                <c:pt idx="583">
                  <c:v>2915</c:v>
                </c:pt>
                <c:pt idx="584">
                  <c:v>2920</c:v>
                </c:pt>
                <c:pt idx="585">
                  <c:v>2925</c:v>
                </c:pt>
                <c:pt idx="586">
                  <c:v>2930</c:v>
                </c:pt>
                <c:pt idx="587">
                  <c:v>2935</c:v>
                </c:pt>
                <c:pt idx="588">
                  <c:v>2940</c:v>
                </c:pt>
                <c:pt idx="589">
                  <c:v>2945</c:v>
                </c:pt>
                <c:pt idx="590">
                  <c:v>2950</c:v>
                </c:pt>
                <c:pt idx="591">
                  <c:v>2955</c:v>
                </c:pt>
                <c:pt idx="592">
                  <c:v>2960</c:v>
                </c:pt>
                <c:pt idx="593">
                  <c:v>2965</c:v>
                </c:pt>
                <c:pt idx="594">
                  <c:v>2970</c:v>
                </c:pt>
                <c:pt idx="595">
                  <c:v>2975</c:v>
                </c:pt>
                <c:pt idx="596">
                  <c:v>2980</c:v>
                </c:pt>
                <c:pt idx="597">
                  <c:v>2985</c:v>
                </c:pt>
                <c:pt idx="598">
                  <c:v>2990</c:v>
                </c:pt>
                <c:pt idx="599">
                  <c:v>2995</c:v>
                </c:pt>
                <c:pt idx="600">
                  <c:v>3000</c:v>
                </c:pt>
                <c:pt idx="601">
                  <c:v>3005</c:v>
                </c:pt>
                <c:pt idx="602">
                  <c:v>3010</c:v>
                </c:pt>
                <c:pt idx="603">
                  <c:v>3015</c:v>
                </c:pt>
                <c:pt idx="604">
                  <c:v>3020</c:v>
                </c:pt>
                <c:pt idx="605">
                  <c:v>3025</c:v>
                </c:pt>
                <c:pt idx="606">
                  <c:v>3030</c:v>
                </c:pt>
                <c:pt idx="607">
                  <c:v>3035</c:v>
                </c:pt>
                <c:pt idx="608">
                  <c:v>3040</c:v>
                </c:pt>
                <c:pt idx="609">
                  <c:v>3045</c:v>
                </c:pt>
                <c:pt idx="610">
                  <c:v>3050</c:v>
                </c:pt>
                <c:pt idx="611">
                  <c:v>3055</c:v>
                </c:pt>
                <c:pt idx="612">
                  <c:v>3060</c:v>
                </c:pt>
                <c:pt idx="613">
                  <c:v>3065</c:v>
                </c:pt>
                <c:pt idx="614">
                  <c:v>3070</c:v>
                </c:pt>
                <c:pt idx="615">
                  <c:v>3075</c:v>
                </c:pt>
                <c:pt idx="616">
                  <c:v>3080</c:v>
                </c:pt>
                <c:pt idx="617">
                  <c:v>3085</c:v>
                </c:pt>
                <c:pt idx="618">
                  <c:v>3090</c:v>
                </c:pt>
                <c:pt idx="619">
                  <c:v>3095</c:v>
                </c:pt>
                <c:pt idx="620">
                  <c:v>3100</c:v>
                </c:pt>
                <c:pt idx="621">
                  <c:v>3105</c:v>
                </c:pt>
                <c:pt idx="622">
                  <c:v>3110</c:v>
                </c:pt>
                <c:pt idx="623">
                  <c:v>3115</c:v>
                </c:pt>
                <c:pt idx="624">
                  <c:v>3120</c:v>
                </c:pt>
                <c:pt idx="625">
                  <c:v>3125</c:v>
                </c:pt>
                <c:pt idx="626">
                  <c:v>3130</c:v>
                </c:pt>
                <c:pt idx="627">
                  <c:v>3135</c:v>
                </c:pt>
                <c:pt idx="628">
                  <c:v>3140</c:v>
                </c:pt>
                <c:pt idx="629">
                  <c:v>3145</c:v>
                </c:pt>
                <c:pt idx="630">
                  <c:v>3150</c:v>
                </c:pt>
                <c:pt idx="631">
                  <c:v>3155</c:v>
                </c:pt>
                <c:pt idx="632">
                  <c:v>3160</c:v>
                </c:pt>
                <c:pt idx="633">
                  <c:v>3165</c:v>
                </c:pt>
                <c:pt idx="634">
                  <c:v>3170</c:v>
                </c:pt>
                <c:pt idx="635">
                  <c:v>3175</c:v>
                </c:pt>
                <c:pt idx="636">
                  <c:v>3180</c:v>
                </c:pt>
                <c:pt idx="637">
                  <c:v>3185</c:v>
                </c:pt>
                <c:pt idx="638">
                  <c:v>3190</c:v>
                </c:pt>
                <c:pt idx="639">
                  <c:v>3195</c:v>
                </c:pt>
                <c:pt idx="640">
                  <c:v>3200</c:v>
                </c:pt>
                <c:pt idx="641">
                  <c:v>3205</c:v>
                </c:pt>
                <c:pt idx="642">
                  <c:v>3210</c:v>
                </c:pt>
                <c:pt idx="643">
                  <c:v>3215</c:v>
                </c:pt>
                <c:pt idx="644">
                  <c:v>3220</c:v>
                </c:pt>
                <c:pt idx="645">
                  <c:v>3225</c:v>
                </c:pt>
                <c:pt idx="646">
                  <c:v>3230</c:v>
                </c:pt>
                <c:pt idx="647">
                  <c:v>3235</c:v>
                </c:pt>
                <c:pt idx="648">
                  <c:v>3240</c:v>
                </c:pt>
                <c:pt idx="649">
                  <c:v>3245</c:v>
                </c:pt>
                <c:pt idx="650">
                  <c:v>3250</c:v>
                </c:pt>
                <c:pt idx="651">
                  <c:v>3255</c:v>
                </c:pt>
                <c:pt idx="652">
                  <c:v>3260</c:v>
                </c:pt>
                <c:pt idx="653">
                  <c:v>3265</c:v>
                </c:pt>
                <c:pt idx="654">
                  <c:v>3270</c:v>
                </c:pt>
                <c:pt idx="655">
                  <c:v>3275</c:v>
                </c:pt>
                <c:pt idx="656">
                  <c:v>3280</c:v>
                </c:pt>
                <c:pt idx="657">
                  <c:v>3285</c:v>
                </c:pt>
                <c:pt idx="658">
                  <c:v>3290</c:v>
                </c:pt>
                <c:pt idx="659">
                  <c:v>3295</c:v>
                </c:pt>
                <c:pt idx="660">
                  <c:v>3300</c:v>
                </c:pt>
                <c:pt idx="661">
                  <c:v>3305</c:v>
                </c:pt>
                <c:pt idx="662">
                  <c:v>3310</c:v>
                </c:pt>
                <c:pt idx="663">
                  <c:v>3315</c:v>
                </c:pt>
                <c:pt idx="664">
                  <c:v>3320</c:v>
                </c:pt>
                <c:pt idx="665">
                  <c:v>3325</c:v>
                </c:pt>
                <c:pt idx="666">
                  <c:v>3330</c:v>
                </c:pt>
                <c:pt idx="667">
                  <c:v>3335</c:v>
                </c:pt>
                <c:pt idx="668">
                  <c:v>3340</c:v>
                </c:pt>
                <c:pt idx="669">
                  <c:v>3345</c:v>
                </c:pt>
                <c:pt idx="670">
                  <c:v>3350</c:v>
                </c:pt>
                <c:pt idx="671">
                  <c:v>3355</c:v>
                </c:pt>
                <c:pt idx="672">
                  <c:v>3360</c:v>
                </c:pt>
                <c:pt idx="673">
                  <c:v>3365</c:v>
                </c:pt>
                <c:pt idx="674">
                  <c:v>3370</c:v>
                </c:pt>
                <c:pt idx="675">
                  <c:v>3375</c:v>
                </c:pt>
                <c:pt idx="676">
                  <c:v>3380</c:v>
                </c:pt>
                <c:pt idx="677">
                  <c:v>3385</c:v>
                </c:pt>
                <c:pt idx="678">
                  <c:v>3390</c:v>
                </c:pt>
                <c:pt idx="679">
                  <c:v>3395</c:v>
                </c:pt>
                <c:pt idx="680">
                  <c:v>3400</c:v>
                </c:pt>
                <c:pt idx="681">
                  <c:v>3405</c:v>
                </c:pt>
                <c:pt idx="682">
                  <c:v>3410</c:v>
                </c:pt>
                <c:pt idx="683">
                  <c:v>3415</c:v>
                </c:pt>
                <c:pt idx="684">
                  <c:v>3420</c:v>
                </c:pt>
                <c:pt idx="685">
                  <c:v>3425</c:v>
                </c:pt>
                <c:pt idx="686">
                  <c:v>3430</c:v>
                </c:pt>
                <c:pt idx="687">
                  <c:v>3435</c:v>
                </c:pt>
                <c:pt idx="688">
                  <c:v>3440</c:v>
                </c:pt>
                <c:pt idx="689">
                  <c:v>3445</c:v>
                </c:pt>
                <c:pt idx="690">
                  <c:v>3450</c:v>
                </c:pt>
                <c:pt idx="691">
                  <c:v>3455</c:v>
                </c:pt>
                <c:pt idx="692">
                  <c:v>3460</c:v>
                </c:pt>
                <c:pt idx="693">
                  <c:v>3465</c:v>
                </c:pt>
                <c:pt idx="694">
                  <c:v>3470</c:v>
                </c:pt>
                <c:pt idx="695">
                  <c:v>3475</c:v>
                </c:pt>
                <c:pt idx="696">
                  <c:v>3480</c:v>
                </c:pt>
                <c:pt idx="697">
                  <c:v>3485</c:v>
                </c:pt>
                <c:pt idx="698">
                  <c:v>3490</c:v>
                </c:pt>
                <c:pt idx="699">
                  <c:v>3495</c:v>
                </c:pt>
                <c:pt idx="700">
                  <c:v>3500</c:v>
                </c:pt>
                <c:pt idx="701">
                  <c:v>3505</c:v>
                </c:pt>
                <c:pt idx="702">
                  <c:v>3510</c:v>
                </c:pt>
                <c:pt idx="703">
                  <c:v>3515</c:v>
                </c:pt>
                <c:pt idx="704">
                  <c:v>3520</c:v>
                </c:pt>
                <c:pt idx="705">
                  <c:v>3525</c:v>
                </c:pt>
                <c:pt idx="706">
                  <c:v>3530</c:v>
                </c:pt>
                <c:pt idx="707">
                  <c:v>3535</c:v>
                </c:pt>
                <c:pt idx="708">
                  <c:v>3540</c:v>
                </c:pt>
                <c:pt idx="709">
                  <c:v>3545</c:v>
                </c:pt>
                <c:pt idx="710">
                  <c:v>3550</c:v>
                </c:pt>
                <c:pt idx="711">
                  <c:v>3555</c:v>
                </c:pt>
                <c:pt idx="712">
                  <c:v>3560</c:v>
                </c:pt>
                <c:pt idx="713">
                  <c:v>3565</c:v>
                </c:pt>
                <c:pt idx="714">
                  <c:v>3570</c:v>
                </c:pt>
                <c:pt idx="715">
                  <c:v>3575</c:v>
                </c:pt>
                <c:pt idx="716">
                  <c:v>3580</c:v>
                </c:pt>
                <c:pt idx="717">
                  <c:v>3585</c:v>
                </c:pt>
                <c:pt idx="718">
                  <c:v>3590</c:v>
                </c:pt>
                <c:pt idx="719">
                  <c:v>3595</c:v>
                </c:pt>
                <c:pt idx="720">
                  <c:v>3600</c:v>
                </c:pt>
                <c:pt idx="721">
                  <c:v>3605</c:v>
                </c:pt>
                <c:pt idx="722">
                  <c:v>3610</c:v>
                </c:pt>
                <c:pt idx="723">
                  <c:v>3615</c:v>
                </c:pt>
                <c:pt idx="724">
                  <c:v>3620</c:v>
                </c:pt>
                <c:pt idx="725">
                  <c:v>3625</c:v>
                </c:pt>
                <c:pt idx="726">
                  <c:v>3630</c:v>
                </c:pt>
                <c:pt idx="727">
                  <c:v>3635</c:v>
                </c:pt>
                <c:pt idx="728">
                  <c:v>3640</c:v>
                </c:pt>
                <c:pt idx="729">
                  <c:v>3645</c:v>
                </c:pt>
                <c:pt idx="730">
                  <c:v>3650</c:v>
                </c:pt>
                <c:pt idx="731">
                  <c:v>3655</c:v>
                </c:pt>
                <c:pt idx="732">
                  <c:v>3660</c:v>
                </c:pt>
                <c:pt idx="733">
                  <c:v>3665</c:v>
                </c:pt>
                <c:pt idx="734">
                  <c:v>3670</c:v>
                </c:pt>
                <c:pt idx="735">
                  <c:v>3675</c:v>
                </c:pt>
                <c:pt idx="736">
                  <c:v>3680</c:v>
                </c:pt>
                <c:pt idx="737">
                  <c:v>3685</c:v>
                </c:pt>
                <c:pt idx="738">
                  <c:v>3690</c:v>
                </c:pt>
                <c:pt idx="739">
                  <c:v>3695</c:v>
                </c:pt>
                <c:pt idx="740">
                  <c:v>3700</c:v>
                </c:pt>
                <c:pt idx="741">
                  <c:v>3705</c:v>
                </c:pt>
                <c:pt idx="742">
                  <c:v>3710</c:v>
                </c:pt>
                <c:pt idx="743">
                  <c:v>3715</c:v>
                </c:pt>
                <c:pt idx="744">
                  <c:v>3720</c:v>
                </c:pt>
                <c:pt idx="745">
                  <c:v>3725</c:v>
                </c:pt>
                <c:pt idx="746">
                  <c:v>3730</c:v>
                </c:pt>
                <c:pt idx="747">
                  <c:v>3735</c:v>
                </c:pt>
                <c:pt idx="748">
                  <c:v>3740</c:v>
                </c:pt>
                <c:pt idx="749">
                  <c:v>3745</c:v>
                </c:pt>
                <c:pt idx="750">
                  <c:v>3750</c:v>
                </c:pt>
                <c:pt idx="751">
                  <c:v>3755</c:v>
                </c:pt>
                <c:pt idx="752">
                  <c:v>3760</c:v>
                </c:pt>
                <c:pt idx="753">
                  <c:v>3765</c:v>
                </c:pt>
                <c:pt idx="754">
                  <c:v>3770</c:v>
                </c:pt>
                <c:pt idx="755">
                  <c:v>3775</c:v>
                </c:pt>
                <c:pt idx="756">
                  <c:v>3780</c:v>
                </c:pt>
                <c:pt idx="757">
                  <c:v>3785</c:v>
                </c:pt>
                <c:pt idx="758">
                  <c:v>3790</c:v>
                </c:pt>
                <c:pt idx="759">
                  <c:v>3795</c:v>
                </c:pt>
                <c:pt idx="760">
                  <c:v>3800</c:v>
                </c:pt>
                <c:pt idx="761">
                  <c:v>3805</c:v>
                </c:pt>
                <c:pt idx="762">
                  <c:v>3810</c:v>
                </c:pt>
                <c:pt idx="763">
                  <c:v>3815</c:v>
                </c:pt>
                <c:pt idx="764">
                  <c:v>3820</c:v>
                </c:pt>
                <c:pt idx="765">
                  <c:v>3825</c:v>
                </c:pt>
                <c:pt idx="766">
                  <c:v>3830</c:v>
                </c:pt>
                <c:pt idx="767">
                  <c:v>3835</c:v>
                </c:pt>
                <c:pt idx="768">
                  <c:v>3840</c:v>
                </c:pt>
                <c:pt idx="769">
                  <c:v>3845</c:v>
                </c:pt>
                <c:pt idx="770">
                  <c:v>3850</c:v>
                </c:pt>
                <c:pt idx="771">
                  <c:v>3855</c:v>
                </c:pt>
                <c:pt idx="772">
                  <c:v>3860</c:v>
                </c:pt>
                <c:pt idx="773">
                  <c:v>3865</c:v>
                </c:pt>
                <c:pt idx="774">
                  <c:v>3870</c:v>
                </c:pt>
                <c:pt idx="775">
                  <c:v>3875</c:v>
                </c:pt>
                <c:pt idx="776">
                  <c:v>3880</c:v>
                </c:pt>
                <c:pt idx="777">
                  <c:v>3885</c:v>
                </c:pt>
                <c:pt idx="778">
                  <c:v>3890</c:v>
                </c:pt>
                <c:pt idx="779">
                  <c:v>3895</c:v>
                </c:pt>
                <c:pt idx="780">
                  <c:v>3900</c:v>
                </c:pt>
                <c:pt idx="781">
                  <c:v>3905</c:v>
                </c:pt>
                <c:pt idx="782">
                  <c:v>3910</c:v>
                </c:pt>
                <c:pt idx="783">
                  <c:v>3915</c:v>
                </c:pt>
                <c:pt idx="784">
                  <c:v>3920</c:v>
                </c:pt>
                <c:pt idx="785">
                  <c:v>3925</c:v>
                </c:pt>
                <c:pt idx="786">
                  <c:v>3930</c:v>
                </c:pt>
                <c:pt idx="787">
                  <c:v>3935</c:v>
                </c:pt>
                <c:pt idx="788">
                  <c:v>3940</c:v>
                </c:pt>
                <c:pt idx="789">
                  <c:v>3945</c:v>
                </c:pt>
                <c:pt idx="790">
                  <c:v>3950</c:v>
                </c:pt>
                <c:pt idx="791">
                  <c:v>3955</c:v>
                </c:pt>
                <c:pt idx="792">
                  <c:v>3960</c:v>
                </c:pt>
                <c:pt idx="793">
                  <c:v>3965</c:v>
                </c:pt>
                <c:pt idx="794">
                  <c:v>3970</c:v>
                </c:pt>
                <c:pt idx="795">
                  <c:v>3975</c:v>
                </c:pt>
                <c:pt idx="796">
                  <c:v>3980</c:v>
                </c:pt>
                <c:pt idx="797">
                  <c:v>3985</c:v>
                </c:pt>
                <c:pt idx="798">
                  <c:v>3990</c:v>
                </c:pt>
                <c:pt idx="799">
                  <c:v>3995</c:v>
                </c:pt>
                <c:pt idx="800">
                  <c:v>4000</c:v>
                </c:pt>
                <c:pt idx="801">
                  <c:v>4005</c:v>
                </c:pt>
                <c:pt idx="802">
                  <c:v>4010</c:v>
                </c:pt>
                <c:pt idx="803">
                  <c:v>4015</c:v>
                </c:pt>
                <c:pt idx="804">
                  <c:v>4020</c:v>
                </c:pt>
                <c:pt idx="805">
                  <c:v>4025</c:v>
                </c:pt>
                <c:pt idx="806">
                  <c:v>4030</c:v>
                </c:pt>
                <c:pt idx="807">
                  <c:v>4035</c:v>
                </c:pt>
                <c:pt idx="808">
                  <c:v>4040</c:v>
                </c:pt>
                <c:pt idx="809">
                  <c:v>4045</c:v>
                </c:pt>
                <c:pt idx="810">
                  <c:v>4050</c:v>
                </c:pt>
                <c:pt idx="811">
                  <c:v>4055</c:v>
                </c:pt>
                <c:pt idx="812">
                  <c:v>4060</c:v>
                </c:pt>
                <c:pt idx="813">
                  <c:v>4065</c:v>
                </c:pt>
                <c:pt idx="814">
                  <c:v>4070</c:v>
                </c:pt>
                <c:pt idx="815">
                  <c:v>4075</c:v>
                </c:pt>
                <c:pt idx="816">
                  <c:v>4080</c:v>
                </c:pt>
                <c:pt idx="817">
                  <c:v>4085</c:v>
                </c:pt>
                <c:pt idx="818">
                  <c:v>4090</c:v>
                </c:pt>
                <c:pt idx="819">
                  <c:v>4095</c:v>
                </c:pt>
                <c:pt idx="820">
                  <c:v>4100</c:v>
                </c:pt>
                <c:pt idx="821">
                  <c:v>4105</c:v>
                </c:pt>
                <c:pt idx="822">
                  <c:v>4110</c:v>
                </c:pt>
                <c:pt idx="823">
                  <c:v>4115</c:v>
                </c:pt>
                <c:pt idx="824">
                  <c:v>4120</c:v>
                </c:pt>
                <c:pt idx="825">
                  <c:v>4125</c:v>
                </c:pt>
                <c:pt idx="826">
                  <c:v>4130</c:v>
                </c:pt>
                <c:pt idx="827">
                  <c:v>4135</c:v>
                </c:pt>
                <c:pt idx="828">
                  <c:v>4140</c:v>
                </c:pt>
                <c:pt idx="829">
                  <c:v>4145</c:v>
                </c:pt>
                <c:pt idx="830">
                  <c:v>4150</c:v>
                </c:pt>
                <c:pt idx="831">
                  <c:v>4155</c:v>
                </c:pt>
                <c:pt idx="832">
                  <c:v>4160</c:v>
                </c:pt>
                <c:pt idx="833">
                  <c:v>4165</c:v>
                </c:pt>
                <c:pt idx="834">
                  <c:v>4170</c:v>
                </c:pt>
                <c:pt idx="835">
                  <c:v>4175</c:v>
                </c:pt>
                <c:pt idx="836">
                  <c:v>4180</c:v>
                </c:pt>
                <c:pt idx="837">
                  <c:v>4185</c:v>
                </c:pt>
                <c:pt idx="838">
                  <c:v>4190</c:v>
                </c:pt>
                <c:pt idx="839">
                  <c:v>4195</c:v>
                </c:pt>
                <c:pt idx="840">
                  <c:v>4200</c:v>
                </c:pt>
                <c:pt idx="841">
                  <c:v>4205</c:v>
                </c:pt>
                <c:pt idx="842">
                  <c:v>4210</c:v>
                </c:pt>
                <c:pt idx="843">
                  <c:v>4215</c:v>
                </c:pt>
                <c:pt idx="844">
                  <c:v>4220</c:v>
                </c:pt>
                <c:pt idx="845">
                  <c:v>4225</c:v>
                </c:pt>
                <c:pt idx="846">
                  <c:v>4230</c:v>
                </c:pt>
                <c:pt idx="847">
                  <c:v>4235</c:v>
                </c:pt>
                <c:pt idx="848">
                  <c:v>4240</c:v>
                </c:pt>
                <c:pt idx="849">
                  <c:v>4245</c:v>
                </c:pt>
                <c:pt idx="850">
                  <c:v>4250</c:v>
                </c:pt>
                <c:pt idx="851">
                  <c:v>4255</c:v>
                </c:pt>
                <c:pt idx="852">
                  <c:v>4260</c:v>
                </c:pt>
                <c:pt idx="853">
                  <c:v>4265</c:v>
                </c:pt>
                <c:pt idx="854">
                  <c:v>4270</c:v>
                </c:pt>
                <c:pt idx="855">
                  <c:v>4275</c:v>
                </c:pt>
                <c:pt idx="856">
                  <c:v>4280</c:v>
                </c:pt>
                <c:pt idx="857">
                  <c:v>4285</c:v>
                </c:pt>
                <c:pt idx="858">
                  <c:v>4290</c:v>
                </c:pt>
                <c:pt idx="859">
                  <c:v>4295</c:v>
                </c:pt>
                <c:pt idx="860">
                  <c:v>4300</c:v>
                </c:pt>
                <c:pt idx="861">
                  <c:v>4305</c:v>
                </c:pt>
                <c:pt idx="862">
                  <c:v>4310</c:v>
                </c:pt>
                <c:pt idx="863">
                  <c:v>4315</c:v>
                </c:pt>
                <c:pt idx="864">
                  <c:v>4320</c:v>
                </c:pt>
                <c:pt idx="865">
                  <c:v>4325</c:v>
                </c:pt>
                <c:pt idx="866">
                  <c:v>4330</c:v>
                </c:pt>
                <c:pt idx="867">
                  <c:v>4335</c:v>
                </c:pt>
                <c:pt idx="868">
                  <c:v>4340</c:v>
                </c:pt>
                <c:pt idx="869">
                  <c:v>4345</c:v>
                </c:pt>
                <c:pt idx="870">
                  <c:v>4350</c:v>
                </c:pt>
                <c:pt idx="871">
                  <c:v>4355</c:v>
                </c:pt>
                <c:pt idx="872">
                  <c:v>4360</c:v>
                </c:pt>
                <c:pt idx="873">
                  <c:v>4365</c:v>
                </c:pt>
                <c:pt idx="874">
                  <c:v>4370</c:v>
                </c:pt>
                <c:pt idx="875">
                  <c:v>4375</c:v>
                </c:pt>
                <c:pt idx="876">
                  <c:v>4380</c:v>
                </c:pt>
                <c:pt idx="877">
                  <c:v>4385</c:v>
                </c:pt>
                <c:pt idx="878">
                  <c:v>4390</c:v>
                </c:pt>
                <c:pt idx="879">
                  <c:v>4395</c:v>
                </c:pt>
                <c:pt idx="880">
                  <c:v>4400</c:v>
                </c:pt>
                <c:pt idx="881">
                  <c:v>4405</c:v>
                </c:pt>
                <c:pt idx="882">
                  <c:v>4410</c:v>
                </c:pt>
                <c:pt idx="883">
                  <c:v>4415</c:v>
                </c:pt>
                <c:pt idx="884">
                  <c:v>4420</c:v>
                </c:pt>
                <c:pt idx="885">
                  <c:v>4425</c:v>
                </c:pt>
                <c:pt idx="886">
                  <c:v>4430</c:v>
                </c:pt>
                <c:pt idx="887">
                  <c:v>4435</c:v>
                </c:pt>
                <c:pt idx="888">
                  <c:v>4440</c:v>
                </c:pt>
                <c:pt idx="889">
                  <c:v>4445</c:v>
                </c:pt>
                <c:pt idx="890">
                  <c:v>4450</c:v>
                </c:pt>
                <c:pt idx="891">
                  <c:v>4455</c:v>
                </c:pt>
                <c:pt idx="892">
                  <c:v>4460</c:v>
                </c:pt>
                <c:pt idx="893">
                  <c:v>4465</c:v>
                </c:pt>
                <c:pt idx="894">
                  <c:v>4470</c:v>
                </c:pt>
                <c:pt idx="895">
                  <c:v>4475</c:v>
                </c:pt>
                <c:pt idx="896">
                  <c:v>4480</c:v>
                </c:pt>
                <c:pt idx="897">
                  <c:v>4485</c:v>
                </c:pt>
                <c:pt idx="898">
                  <c:v>4490</c:v>
                </c:pt>
                <c:pt idx="899">
                  <c:v>4495</c:v>
                </c:pt>
                <c:pt idx="900">
                  <c:v>4500</c:v>
                </c:pt>
                <c:pt idx="901">
                  <c:v>4505</c:v>
                </c:pt>
                <c:pt idx="902">
                  <c:v>4510</c:v>
                </c:pt>
                <c:pt idx="903">
                  <c:v>4515</c:v>
                </c:pt>
                <c:pt idx="904">
                  <c:v>4520</c:v>
                </c:pt>
                <c:pt idx="905">
                  <c:v>4525</c:v>
                </c:pt>
                <c:pt idx="906">
                  <c:v>4530</c:v>
                </c:pt>
                <c:pt idx="907">
                  <c:v>4535</c:v>
                </c:pt>
                <c:pt idx="908">
                  <c:v>4540</c:v>
                </c:pt>
                <c:pt idx="909">
                  <c:v>4545</c:v>
                </c:pt>
                <c:pt idx="910">
                  <c:v>4550</c:v>
                </c:pt>
                <c:pt idx="911">
                  <c:v>4555</c:v>
                </c:pt>
                <c:pt idx="912">
                  <c:v>4560</c:v>
                </c:pt>
                <c:pt idx="913">
                  <c:v>4565</c:v>
                </c:pt>
                <c:pt idx="914">
                  <c:v>4570</c:v>
                </c:pt>
                <c:pt idx="915">
                  <c:v>4575</c:v>
                </c:pt>
                <c:pt idx="916">
                  <c:v>4580</c:v>
                </c:pt>
                <c:pt idx="917">
                  <c:v>4585</c:v>
                </c:pt>
                <c:pt idx="918">
                  <c:v>4590</c:v>
                </c:pt>
                <c:pt idx="919">
                  <c:v>4595</c:v>
                </c:pt>
                <c:pt idx="920">
                  <c:v>4600</c:v>
                </c:pt>
                <c:pt idx="921">
                  <c:v>4605</c:v>
                </c:pt>
                <c:pt idx="922">
                  <c:v>4610</c:v>
                </c:pt>
                <c:pt idx="923">
                  <c:v>4615</c:v>
                </c:pt>
                <c:pt idx="924">
                  <c:v>4620</c:v>
                </c:pt>
                <c:pt idx="925">
                  <c:v>4625</c:v>
                </c:pt>
                <c:pt idx="926">
                  <c:v>4630</c:v>
                </c:pt>
                <c:pt idx="927">
                  <c:v>4635</c:v>
                </c:pt>
                <c:pt idx="928">
                  <c:v>4640</c:v>
                </c:pt>
                <c:pt idx="929">
                  <c:v>4645</c:v>
                </c:pt>
                <c:pt idx="930">
                  <c:v>4650</c:v>
                </c:pt>
                <c:pt idx="931">
                  <c:v>4655</c:v>
                </c:pt>
                <c:pt idx="932">
                  <c:v>4660</c:v>
                </c:pt>
                <c:pt idx="933">
                  <c:v>4665</c:v>
                </c:pt>
                <c:pt idx="934">
                  <c:v>4670</c:v>
                </c:pt>
                <c:pt idx="935">
                  <c:v>4675</c:v>
                </c:pt>
                <c:pt idx="936">
                  <c:v>4680</c:v>
                </c:pt>
                <c:pt idx="937">
                  <c:v>4685</c:v>
                </c:pt>
                <c:pt idx="938">
                  <c:v>4690</c:v>
                </c:pt>
                <c:pt idx="939">
                  <c:v>4695</c:v>
                </c:pt>
                <c:pt idx="940">
                  <c:v>4700</c:v>
                </c:pt>
                <c:pt idx="941">
                  <c:v>4705</c:v>
                </c:pt>
                <c:pt idx="942">
                  <c:v>4710</c:v>
                </c:pt>
                <c:pt idx="943">
                  <c:v>4715</c:v>
                </c:pt>
                <c:pt idx="944">
                  <c:v>4720</c:v>
                </c:pt>
                <c:pt idx="945">
                  <c:v>4725</c:v>
                </c:pt>
                <c:pt idx="946">
                  <c:v>4730</c:v>
                </c:pt>
                <c:pt idx="947">
                  <c:v>4735</c:v>
                </c:pt>
                <c:pt idx="948">
                  <c:v>4740</c:v>
                </c:pt>
                <c:pt idx="949">
                  <c:v>4745</c:v>
                </c:pt>
                <c:pt idx="950">
                  <c:v>4750</c:v>
                </c:pt>
                <c:pt idx="951">
                  <c:v>4755</c:v>
                </c:pt>
                <c:pt idx="952">
                  <c:v>4760</c:v>
                </c:pt>
                <c:pt idx="953">
                  <c:v>4765</c:v>
                </c:pt>
                <c:pt idx="954">
                  <c:v>4770</c:v>
                </c:pt>
                <c:pt idx="955">
                  <c:v>4775</c:v>
                </c:pt>
                <c:pt idx="956">
                  <c:v>4780</c:v>
                </c:pt>
                <c:pt idx="957">
                  <c:v>4785</c:v>
                </c:pt>
                <c:pt idx="958">
                  <c:v>4790</c:v>
                </c:pt>
                <c:pt idx="959">
                  <c:v>4795</c:v>
                </c:pt>
                <c:pt idx="960">
                  <c:v>4800</c:v>
                </c:pt>
                <c:pt idx="961">
                  <c:v>4805</c:v>
                </c:pt>
                <c:pt idx="962">
                  <c:v>4810</c:v>
                </c:pt>
                <c:pt idx="963">
                  <c:v>4815</c:v>
                </c:pt>
                <c:pt idx="964">
                  <c:v>4820</c:v>
                </c:pt>
                <c:pt idx="965">
                  <c:v>4825</c:v>
                </c:pt>
                <c:pt idx="966">
                  <c:v>4830</c:v>
                </c:pt>
                <c:pt idx="967">
                  <c:v>4835</c:v>
                </c:pt>
                <c:pt idx="968">
                  <c:v>4840</c:v>
                </c:pt>
                <c:pt idx="969">
                  <c:v>4845</c:v>
                </c:pt>
                <c:pt idx="970">
                  <c:v>4850</c:v>
                </c:pt>
                <c:pt idx="971">
                  <c:v>4855</c:v>
                </c:pt>
                <c:pt idx="972">
                  <c:v>4860</c:v>
                </c:pt>
                <c:pt idx="973">
                  <c:v>4865</c:v>
                </c:pt>
                <c:pt idx="974">
                  <c:v>4870</c:v>
                </c:pt>
                <c:pt idx="975">
                  <c:v>4875</c:v>
                </c:pt>
                <c:pt idx="976">
                  <c:v>4880</c:v>
                </c:pt>
                <c:pt idx="977">
                  <c:v>4885</c:v>
                </c:pt>
                <c:pt idx="978">
                  <c:v>4890</c:v>
                </c:pt>
                <c:pt idx="979">
                  <c:v>4895</c:v>
                </c:pt>
                <c:pt idx="980">
                  <c:v>4900</c:v>
                </c:pt>
                <c:pt idx="981">
                  <c:v>4905</c:v>
                </c:pt>
                <c:pt idx="982">
                  <c:v>4910</c:v>
                </c:pt>
                <c:pt idx="983">
                  <c:v>4915</c:v>
                </c:pt>
                <c:pt idx="984">
                  <c:v>4920</c:v>
                </c:pt>
                <c:pt idx="985">
                  <c:v>4925</c:v>
                </c:pt>
                <c:pt idx="986">
                  <c:v>4930</c:v>
                </c:pt>
                <c:pt idx="987">
                  <c:v>4935</c:v>
                </c:pt>
                <c:pt idx="988">
                  <c:v>4940</c:v>
                </c:pt>
                <c:pt idx="989">
                  <c:v>4945</c:v>
                </c:pt>
                <c:pt idx="990">
                  <c:v>4950</c:v>
                </c:pt>
                <c:pt idx="991">
                  <c:v>4955</c:v>
                </c:pt>
                <c:pt idx="992">
                  <c:v>4960</c:v>
                </c:pt>
                <c:pt idx="993">
                  <c:v>4965</c:v>
                </c:pt>
                <c:pt idx="994">
                  <c:v>4970</c:v>
                </c:pt>
                <c:pt idx="995">
                  <c:v>4975</c:v>
                </c:pt>
                <c:pt idx="996">
                  <c:v>4980</c:v>
                </c:pt>
                <c:pt idx="997">
                  <c:v>4985</c:v>
                </c:pt>
                <c:pt idx="998">
                  <c:v>4990</c:v>
                </c:pt>
                <c:pt idx="999">
                  <c:v>4995</c:v>
                </c:pt>
                <c:pt idx="1000">
                  <c:v>5000</c:v>
                </c:pt>
                <c:pt idx="1001">
                  <c:v>5005</c:v>
                </c:pt>
                <c:pt idx="1002">
                  <c:v>5010</c:v>
                </c:pt>
                <c:pt idx="1003">
                  <c:v>5015</c:v>
                </c:pt>
                <c:pt idx="1004">
                  <c:v>5020</c:v>
                </c:pt>
                <c:pt idx="1005">
                  <c:v>5025</c:v>
                </c:pt>
                <c:pt idx="1006">
                  <c:v>5030</c:v>
                </c:pt>
                <c:pt idx="1007">
                  <c:v>5035</c:v>
                </c:pt>
                <c:pt idx="1008">
                  <c:v>5040</c:v>
                </c:pt>
                <c:pt idx="1009">
                  <c:v>5045</c:v>
                </c:pt>
                <c:pt idx="1010">
                  <c:v>5050</c:v>
                </c:pt>
                <c:pt idx="1011">
                  <c:v>5055</c:v>
                </c:pt>
                <c:pt idx="1012">
                  <c:v>5060</c:v>
                </c:pt>
                <c:pt idx="1013">
                  <c:v>5065</c:v>
                </c:pt>
                <c:pt idx="1014">
                  <c:v>5070</c:v>
                </c:pt>
                <c:pt idx="1015">
                  <c:v>5075</c:v>
                </c:pt>
                <c:pt idx="1016">
                  <c:v>5080</c:v>
                </c:pt>
                <c:pt idx="1017">
                  <c:v>5085</c:v>
                </c:pt>
                <c:pt idx="1018">
                  <c:v>5090</c:v>
                </c:pt>
                <c:pt idx="1019">
                  <c:v>5095</c:v>
                </c:pt>
                <c:pt idx="1020">
                  <c:v>5100</c:v>
                </c:pt>
                <c:pt idx="1021">
                  <c:v>5105</c:v>
                </c:pt>
                <c:pt idx="1022">
                  <c:v>5110</c:v>
                </c:pt>
                <c:pt idx="1023">
                  <c:v>5115</c:v>
                </c:pt>
                <c:pt idx="1024">
                  <c:v>5120</c:v>
                </c:pt>
                <c:pt idx="1025">
                  <c:v>5125</c:v>
                </c:pt>
                <c:pt idx="1026">
                  <c:v>5130</c:v>
                </c:pt>
                <c:pt idx="1027">
                  <c:v>5135</c:v>
                </c:pt>
                <c:pt idx="1028">
                  <c:v>5140</c:v>
                </c:pt>
                <c:pt idx="1029">
                  <c:v>5145</c:v>
                </c:pt>
                <c:pt idx="1030">
                  <c:v>5150</c:v>
                </c:pt>
                <c:pt idx="1031">
                  <c:v>5155</c:v>
                </c:pt>
                <c:pt idx="1032">
                  <c:v>5160</c:v>
                </c:pt>
                <c:pt idx="1033">
                  <c:v>5165</c:v>
                </c:pt>
                <c:pt idx="1034">
                  <c:v>5170</c:v>
                </c:pt>
                <c:pt idx="1035">
                  <c:v>5175</c:v>
                </c:pt>
                <c:pt idx="1036">
                  <c:v>5180</c:v>
                </c:pt>
                <c:pt idx="1037">
                  <c:v>5185</c:v>
                </c:pt>
                <c:pt idx="1038">
                  <c:v>5190</c:v>
                </c:pt>
                <c:pt idx="1039">
                  <c:v>5195</c:v>
                </c:pt>
                <c:pt idx="1040">
                  <c:v>5200</c:v>
                </c:pt>
                <c:pt idx="1041">
                  <c:v>5205</c:v>
                </c:pt>
                <c:pt idx="1042">
                  <c:v>5210</c:v>
                </c:pt>
                <c:pt idx="1043">
                  <c:v>5215</c:v>
                </c:pt>
                <c:pt idx="1044">
                  <c:v>5220</c:v>
                </c:pt>
                <c:pt idx="1045">
                  <c:v>5225</c:v>
                </c:pt>
                <c:pt idx="1046">
                  <c:v>5230</c:v>
                </c:pt>
                <c:pt idx="1047">
                  <c:v>5235</c:v>
                </c:pt>
                <c:pt idx="1048">
                  <c:v>5240</c:v>
                </c:pt>
                <c:pt idx="1049">
                  <c:v>5245</c:v>
                </c:pt>
                <c:pt idx="1050">
                  <c:v>5250</c:v>
                </c:pt>
                <c:pt idx="1051">
                  <c:v>5255</c:v>
                </c:pt>
                <c:pt idx="1052">
                  <c:v>5260</c:v>
                </c:pt>
                <c:pt idx="1053">
                  <c:v>5265</c:v>
                </c:pt>
                <c:pt idx="1054">
                  <c:v>5270</c:v>
                </c:pt>
                <c:pt idx="1055">
                  <c:v>5275</c:v>
                </c:pt>
                <c:pt idx="1056">
                  <c:v>5280</c:v>
                </c:pt>
                <c:pt idx="1057">
                  <c:v>5285</c:v>
                </c:pt>
                <c:pt idx="1058">
                  <c:v>5290</c:v>
                </c:pt>
                <c:pt idx="1059">
                  <c:v>5295</c:v>
                </c:pt>
                <c:pt idx="1060">
                  <c:v>5300</c:v>
                </c:pt>
                <c:pt idx="1061">
                  <c:v>5305</c:v>
                </c:pt>
                <c:pt idx="1062">
                  <c:v>5310</c:v>
                </c:pt>
                <c:pt idx="1063">
                  <c:v>5315</c:v>
                </c:pt>
                <c:pt idx="1064">
                  <c:v>5320</c:v>
                </c:pt>
                <c:pt idx="1065">
                  <c:v>5325</c:v>
                </c:pt>
                <c:pt idx="1066">
                  <c:v>5330</c:v>
                </c:pt>
                <c:pt idx="1067">
                  <c:v>5335</c:v>
                </c:pt>
                <c:pt idx="1068">
                  <c:v>5340</c:v>
                </c:pt>
                <c:pt idx="1069">
                  <c:v>5345</c:v>
                </c:pt>
                <c:pt idx="1070">
                  <c:v>5350</c:v>
                </c:pt>
                <c:pt idx="1071">
                  <c:v>5355</c:v>
                </c:pt>
                <c:pt idx="1072">
                  <c:v>5360</c:v>
                </c:pt>
                <c:pt idx="1073">
                  <c:v>5365</c:v>
                </c:pt>
                <c:pt idx="1074">
                  <c:v>5370</c:v>
                </c:pt>
                <c:pt idx="1075">
                  <c:v>5375</c:v>
                </c:pt>
                <c:pt idx="1076">
                  <c:v>5380</c:v>
                </c:pt>
                <c:pt idx="1077">
                  <c:v>5385</c:v>
                </c:pt>
                <c:pt idx="1078">
                  <c:v>5390</c:v>
                </c:pt>
                <c:pt idx="1079">
                  <c:v>5395</c:v>
                </c:pt>
                <c:pt idx="1080">
                  <c:v>5400</c:v>
                </c:pt>
                <c:pt idx="1081">
                  <c:v>5405</c:v>
                </c:pt>
                <c:pt idx="1082">
                  <c:v>5410</c:v>
                </c:pt>
                <c:pt idx="1083">
                  <c:v>5415</c:v>
                </c:pt>
                <c:pt idx="1084">
                  <c:v>5420</c:v>
                </c:pt>
                <c:pt idx="1085">
                  <c:v>5425</c:v>
                </c:pt>
                <c:pt idx="1086">
                  <c:v>5430</c:v>
                </c:pt>
                <c:pt idx="1087">
                  <c:v>5435</c:v>
                </c:pt>
                <c:pt idx="1088">
                  <c:v>5440</c:v>
                </c:pt>
                <c:pt idx="1089">
                  <c:v>5445</c:v>
                </c:pt>
                <c:pt idx="1090">
                  <c:v>5450</c:v>
                </c:pt>
                <c:pt idx="1091">
                  <c:v>5455</c:v>
                </c:pt>
                <c:pt idx="1092">
                  <c:v>5460</c:v>
                </c:pt>
                <c:pt idx="1093">
                  <c:v>5465</c:v>
                </c:pt>
                <c:pt idx="1094">
                  <c:v>5470</c:v>
                </c:pt>
                <c:pt idx="1095">
                  <c:v>5475</c:v>
                </c:pt>
                <c:pt idx="1096">
                  <c:v>5480</c:v>
                </c:pt>
                <c:pt idx="1097">
                  <c:v>5485</c:v>
                </c:pt>
                <c:pt idx="1098">
                  <c:v>5490</c:v>
                </c:pt>
                <c:pt idx="1099">
                  <c:v>5495</c:v>
                </c:pt>
                <c:pt idx="1100">
                  <c:v>5500</c:v>
                </c:pt>
                <c:pt idx="1101">
                  <c:v>5505</c:v>
                </c:pt>
                <c:pt idx="1102">
                  <c:v>5510</c:v>
                </c:pt>
                <c:pt idx="1103">
                  <c:v>5515</c:v>
                </c:pt>
                <c:pt idx="1104">
                  <c:v>5520</c:v>
                </c:pt>
                <c:pt idx="1105">
                  <c:v>5525</c:v>
                </c:pt>
                <c:pt idx="1106">
                  <c:v>5530</c:v>
                </c:pt>
                <c:pt idx="1107">
                  <c:v>5535</c:v>
                </c:pt>
                <c:pt idx="1108">
                  <c:v>5540</c:v>
                </c:pt>
                <c:pt idx="1109">
                  <c:v>5545</c:v>
                </c:pt>
                <c:pt idx="1110">
                  <c:v>5550</c:v>
                </c:pt>
                <c:pt idx="1111">
                  <c:v>5555</c:v>
                </c:pt>
                <c:pt idx="1112">
                  <c:v>5560</c:v>
                </c:pt>
                <c:pt idx="1113">
                  <c:v>5565</c:v>
                </c:pt>
                <c:pt idx="1114">
                  <c:v>5570</c:v>
                </c:pt>
                <c:pt idx="1115">
                  <c:v>5575</c:v>
                </c:pt>
                <c:pt idx="1116">
                  <c:v>5580</c:v>
                </c:pt>
                <c:pt idx="1117">
                  <c:v>5585</c:v>
                </c:pt>
                <c:pt idx="1118">
                  <c:v>5590</c:v>
                </c:pt>
                <c:pt idx="1119">
                  <c:v>5595</c:v>
                </c:pt>
                <c:pt idx="1120">
                  <c:v>5600</c:v>
                </c:pt>
                <c:pt idx="1121">
                  <c:v>5605</c:v>
                </c:pt>
                <c:pt idx="1122">
                  <c:v>5610</c:v>
                </c:pt>
                <c:pt idx="1123">
                  <c:v>5615</c:v>
                </c:pt>
                <c:pt idx="1124">
                  <c:v>5620</c:v>
                </c:pt>
                <c:pt idx="1125">
                  <c:v>5625</c:v>
                </c:pt>
                <c:pt idx="1126">
                  <c:v>5630</c:v>
                </c:pt>
                <c:pt idx="1127">
                  <c:v>5635</c:v>
                </c:pt>
                <c:pt idx="1128">
                  <c:v>5640</c:v>
                </c:pt>
                <c:pt idx="1129">
                  <c:v>5645</c:v>
                </c:pt>
                <c:pt idx="1130">
                  <c:v>5650</c:v>
                </c:pt>
                <c:pt idx="1131">
                  <c:v>5655</c:v>
                </c:pt>
                <c:pt idx="1132">
                  <c:v>5660</c:v>
                </c:pt>
                <c:pt idx="1133">
                  <c:v>5665</c:v>
                </c:pt>
                <c:pt idx="1134">
                  <c:v>5670</c:v>
                </c:pt>
                <c:pt idx="1135">
                  <c:v>5675</c:v>
                </c:pt>
                <c:pt idx="1136">
                  <c:v>5680</c:v>
                </c:pt>
                <c:pt idx="1137">
                  <c:v>5685</c:v>
                </c:pt>
                <c:pt idx="1138">
                  <c:v>5690</c:v>
                </c:pt>
                <c:pt idx="1139">
                  <c:v>5695</c:v>
                </c:pt>
                <c:pt idx="1140">
                  <c:v>5700</c:v>
                </c:pt>
                <c:pt idx="1141">
                  <c:v>5705</c:v>
                </c:pt>
                <c:pt idx="1142">
                  <c:v>5710</c:v>
                </c:pt>
                <c:pt idx="1143">
                  <c:v>5715</c:v>
                </c:pt>
                <c:pt idx="1144">
                  <c:v>5720</c:v>
                </c:pt>
                <c:pt idx="1145">
                  <c:v>5725</c:v>
                </c:pt>
                <c:pt idx="1146">
                  <c:v>5730</c:v>
                </c:pt>
                <c:pt idx="1147">
                  <c:v>5735</c:v>
                </c:pt>
                <c:pt idx="1148">
                  <c:v>5740</c:v>
                </c:pt>
                <c:pt idx="1149">
                  <c:v>5745</c:v>
                </c:pt>
                <c:pt idx="1150">
                  <c:v>5750</c:v>
                </c:pt>
                <c:pt idx="1151">
                  <c:v>5755</c:v>
                </c:pt>
                <c:pt idx="1152">
                  <c:v>5760</c:v>
                </c:pt>
                <c:pt idx="1153">
                  <c:v>5765</c:v>
                </c:pt>
                <c:pt idx="1154">
                  <c:v>5770</c:v>
                </c:pt>
                <c:pt idx="1155">
                  <c:v>5775</c:v>
                </c:pt>
                <c:pt idx="1156">
                  <c:v>5780</c:v>
                </c:pt>
                <c:pt idx="1157">
                  <c:v>5785</c:v>
                </c:pt>
                <c:pt idx="1158">
                  <c:v>5790</c:v>
                </c:pt>
                <c:pt idx="1159">
                  <c:v>5795</c:v>
                </c:pt>
                <c:pt idx="1160">
                  <c:v>5800</c:v>
                </c:pt>
                <c:pt idx="1161">
                  <c:v>5805</c:v>
                </c:pt>
                <c:pt idx="1162">
                  <c:v>5810</c:v>
                </c:pt>
                <c:pt idx="1163">
                  <c:v>5815</c:v>
                </c:pt>
                <c:pt idx="1164">
                  <c:v>5820</c:v>
                </c:pt>
                <c:pt idx="1165">
                  <c:v>5825</c:v>
                </c:pt>
                <c:pt idx="1166">
                  <c:v>5830</c:v>
                </c:pt>
                <c:pt idx="1167">
                  <c:v>5835</c:v>
                </c:pt>
                <c:pt idx="1168">
                  <c:v>5840</c:v>
                </c:pt>
                <c:pt idx="1169">
                  <c:v>5845</c:v>
                </c:pt>
                <c:pt idx="1170">
                  <c:v>5850</c:v>
                </c:pt>
                <c:pt idx="1171">
                  <c:v>5855</c:v>
                </c:pt>
                <c:pt idx="1172">
                  <c:v>5860</c:v>
                </c:pt>
                <c:pt idx="1173">
                  <c:v>5865</c:v>
                </c:pt>
                <c:pt idx="1174">
                  <c:v>5870</c:v>
                </c:pt>
                <c:pt idx="1175">
                  <c:v>5875</c:v>
                </c:pt>
                <c:pt idx="1176">
                  <c:v>5880</c:v>
                </c:pt>
                <c:pt idx="1177">
                  <c:v>5885</c:v>
                </c:pt>
                <c:pt idx="1178">
                  <c:v>5890</c:v>
                </c:pt>
                <c:pt idx="1179">
                  <c:v>5895</c:v>
                </c:pt>
                <c:pt idx="1180">
                  <c:v>5900</c:v>
                </c:pt>
                <c:pt idx="1181">
                  <c:v>5905</c:v>
                </c:pt>
                <c:pt idx="1182">
                  <c:v>5910</c:v>
                </c:pt>
                <c:pt idx="1183">
                  <c:v>5915</c:v>
                </c:pt>
                <c:pt idx="1184">
                  <c:v>5920</c:v>
                </c:pt>
                <c:pt idx="1185">
                  <c:v>5925</c:v>
                </c:pt>
                <c:pt idx="1186">
                  <c:v>5930</c:v>
                </c:pt>
                <c:pt idx="1187">
                  <c:v>5935</c:v>
                </c:pt>
                <c:pt idx="1188">
                  <c:v>5940</c:v>
                </c:pt>
                <c:pt idx="1189">
                  <c:v>5945</c:v>
                </c:pt>
                <c:pt idx="1190">
                  <c:v>5950</c:v>
                </c:pt>
                <c:pt idx="1191">
                  <c:v>5955</c:v>
                </c:pt>
                <c:pt idx="1192">
                  <c:v>5960</c:v>
                </c:pt>
                <c:pt idx="1193">
                  <c:v>5965</c:v>
                </c:pt>
                <c:pt idx="1194">
                  <c:v>5970</c:v>
                </c:pt>
                <c:pt idx="1195">
                  <c:v>5975</c:v>
                </c:pt>
                <c:pt idx="1196">
                  <c:v>5980</c:v>
                </c:pt>
                <c:pt idx="1197">
                  <c:v>5985</c:v>
                </c:pt>
                <c:pt idx="1198">
                  <c:v>5990</c:v>
                </c:pt>
                <c:pt idx="1199">
                  <c:v>5995</c:v>
                </c:pt>
                <c:pt idx="1200">
                  <c:v>6000</c:v>
                </c:pt>
                <c:pt idx="1201">
                  <c:v>6005</c:v>
                </c:pt>
                <c:pt idx="1202">
                  <c:v>6010</c:v>
                </c:pt>
                <c:pt idx="1203">
                  <c:v>6015</c:v>
                </c:pt>
                <c:pt idx="1204">
                  <c:v>6020</c:v>
                </c:pt>
                <c:pt idx="1205">
                  <c:v>6025</c:v>
                </c:pt>
                <c:pt idx="1206">
                  <c:v>6030</c:v>
                </c:pt>
                <c:pt idx="1207">
                  <c:v>6035</c:v>
                </c:pt>
                <c:pt idx="1208">
                  <c:v>6040</c:v>
                </c:pt>
                <c:pt idx="1209">
                  <c:v>6045</c:v>
                </c:pt>
                <c:pt idx="1210">
                  <c:v>6050</c:v>
                </c:pt>
                <c:pt idx="1211">
                  <c:v>6055</c:v>
                </c:pt>
                <c:pt idx="1212">
                  <c:v>6060</c:v>
                </c:pt>
                <c:pt idx="1213">
                  <c:v>6065</c:v>
                </c:pt>
                <c:pt idx="1214">
                  <c:v>6070</c:v>
                </c:pt>
                <c:pt idx="1215">
                  <c:v>6075</c:v>
                </c:pt>
                <c:pt idx="1216">
                  <c:v>6080</c:v>
                </c:pt>
                <c:pt idx="1217">
                  <c:v>6085</c:v>
                </c:pt>
                <c:pt idx="1218">
                  <c:v>6090</c:v>
                </c:pt>
                <c:pt idx="1219">
                  <c:v>6095</c:v>
                </c:pt>
                <c:pt idx="1220">
                  <c:v>6100</c:v>
                </c:pt>
                <c:pt idx="1221">
                  <c:v>6105</c:v>
                </c:pt>
                <c:pt idx="1222">
                  <c:v>6110</c:v>
                </c:pt>
                <c:pt idx="1223">
                  <c:v>6115</c:v>
                </c:pt>
                <c:pt idx="1224">
                  <c:v>6120</c:v>
                </c:pt>
                <c:pt idx="1225">
                  <c:v>6125</c:v>
                </c:pt>
                <c:pt idx="1226">
                  <c:v>6130</c:v>
                </c:pt>
                <c:pt idx="1227">
                  <c:v>6135</c:v>
                </c:pt>
                <c:pt idx="1228">
                  <c:v>6140</c:v>
                </c:pt>
                <c:pt idx="1229">
                  <c:v>6145</c:v>
                </c:pt>
                <c:pt idx="1230">
                  <c:v>6150</c:v>
                </c:pt>
                <c:pt idx="1231">
                  <c:v>6155</c:v>
                </c:pt>
                <c:pt idx="1232">
                  <c:v>6160</c:v>
                </c:pt>
                <c:pt idx="1233">
                  <c:v>6165</c:v>
                </c:pt>
                <c:pt idx="1234">
                  <c:v>6170</c:v>
                </c:pt>
                <c:pt idx="1235">
                  <c:v>6175</c:v>
                </c:pt>
                <c:pt idx="1236">
                  <c:v>6180</c:v>
                </c:pt>
                <c:pt idx="1237">
                  <c:v>6185</c:v>
                </c:pt>
                <c:pt idx="1238">
                  <c:v>6190</c:v>
                </c:pt>
                <c:pt idx="1239">
                  <c:v>6195</c:v>
                </c:pt>
                <c:pt idx="1240">
                  <c:v>6200</c:v>
                </c:pt>
                <c:pt idx="1241">
                  <c:v>6205</c:v>
                </c:pt>
                <c:pt idx="1242">
                  <c:v>6210</c:v>
                </c:pt>
                <c:pt idx="1243">
                  <c:v>6215</c:v>
                </c:pt>
                <c:pt idx="1244">
                  <c:v>6220</c:v>
                </c:pt>
                <c:pt idx="1245">
                  <c:v>6225</c:v>
                </c:pt>
                <c:pt idx="1246">
                  <c:v>6230</c:v>
                </c:pt>
                <c:pt idx="1247">
                  <c:v>6235</c:v>
                </c:pt>
                <c:pt idx="1248">
                  <c:v>6240</c:v>
                </c:pt>
                <c:pt idx="1249">
                  <c:v>6245</c:v>
                </c:pt>
                <c:pt idx="1250">
                  <c:v>6250</c:v>
                </c:pt>
                <c:pt idx="1251">
                  <c:v>6255</c:v>
                </c:pt>
                <c:pt idx="1252">
                  <c:v>6260</c:v>
                </c:pt>
                <c:pt idx="1253">
                  <c:v>6265</c:v>
                </c:pt>
                <c:pt idx="1254">
                  <c:v>6270</c:v>
                </c:pt>
                <c:pt idx="1255">
                  <c:v>6275</c:v>
                </c:pt>
                <c:pt idx="1256">
                  <c:v>6280</c:v>
                </c:pt>
                <c:pt idx="1257">
                  <c:v>6285</c:v>
                </c:pt>
                <c:pt idx="1258">
                  <c:v>6290</c:v>
                </c:pt>
                <c:pt idx="1259">
                  <c:v>6295</c:v>
                </c:pt>
                <c:pt idx="1260">
                  <c:v>6300</c:v>
                </c:pt>
                <c:pt idx="1261">
                  <c:v>6305</c:v>
                </c:pt>
                <c:pt idx="1262">
                  <c:v>6310</c:v>
                </c:pt>
                <c:pt idx="1263">
                  <c:v>6315</c:v>
                </c:pt>
                <c:pt idx="1264">
                  <c:v>6320</c:v>
                </c:pt>
                <c:pt idx="1265">
                  <c:v>6325</c:v>
                </c:pt>
                <c:pt idx="1266">
                  <c:v>6330</c:v>
                </c:pt>
                <c:pt idx="1267">
                  <c:v>6335</c:v>
                </c:pt>
                <c:pt idx="1268">
                  <c:v>6340</c:v>
                </c:pt>
                <c:pt idx="1269">
                  <c:v>6345</c:v>
                </c:pt>
                <c:pt idx="1270">
                  <c:v>6350</c:v>
                </c:pt>
                <c:pt idx="1271">
                  <c:v>6355</c:v>
                </c:pt>
                <c:pt idx="1272">
                  <c:v>6360</c:v>
                </c:pt>
                <c:pt idx="1273">
                  <c:v>6365</c:v>
                </c:pt>
                <c:pt idx="1274">
                  <c:v>6370</c:v>
                </c:pt>
                <c:pt idx="1275">
                  <c:v>6375</c:v>
                </c:pt>
                <c:pt idx="1276">
                  <c:v>6380</c:v>
                </c:pt>
                <c:pt idx="1277">
                  <c:v>6385</c:v>
                </c:pt>
                <c:pt idx="1278">
                  <c:v>6390</c:v>
                </c:pt>
                <c:pt idx="1279">
                  <c:v>6395</c:v>
                </c:pt>
                <c:pt idx="1280">
                  <c:v>6400</c:v>
                </c:pt>
                <c:pt idx="1281">
                  <c:v>6405</c:v>
                </c:pt>
                <c:pt idx="1282">
                  <c:v>6410</c:v>
                </c:pt>
                <c:pt idx="1283">
                  <c:v>6415</c:v>
                </c:pt>
                <c:pt idx="1284">
                  <c:v>6420</c:v>
                </c:pt>
                <c:pt idx="1285">
                  <c:v>6425</c:v>
                </c:pt>
                <c:pt idx="1286">
                  <c:v>6430</c:v>
                </c:pt>
                <c:pt idx="1287">
                  <c:v>6435</c:v>
                </c:pt>
                <c:pt idx="1288">
                  <c:v>6440</c:v>
                </c:pt>
                <c:pt idx="1289">
                  <c:v>6445</c:v>
                </c:pt>
                <c:pt idx="1290">
                  <c:v>6450</c:v>
                </c:pt>
                <c:pt idx="1291">
                  <c:v>6455</c:v>
                </c:pt>
                <c:pt idx="1292">
                  <c:v>6460</c:v>
                </c:pt>
                <c:pt idx="1293">
                  <c:v>6465</c:v>
                </c:pt>
                <c:pt idx="1294">
                  <c:v>6470</c:v>
                </c:pt>
                <c:pt idx="1295">
                  <c:v>6475</c:v>
                </c:pt>
                <c:pt idx="1296">
                  <c:v>6480</c:v>
                </c:pt>
                <c:pt idx="1297">
                  <c:v>6485</c:v>
                </c:pt>
                <c:pt idx="1298">
                  <c:v>6490</c:v>
                </c:pt>
                <c:pt idx="1299">
                  <c:v>6495</c:v>
                </c:pt>
                <c:pt idx="1300">
                  <c:v>6500</c:v>
                </c:pt>
                <c:pt idx="1301">
                  <c:v>6505</c:v>
                </c:pt>
                <c:pt idx="1302">
                  <c:v>6510</c:v>
                </c:pt>
                <c:pt idx="1303">
                  <c:v>6515</c:v>
                </c:pt>
                <c:pt idx="1304">
                  <c:v>6520</c:v>
                </c:pt>
                <c:pt idx="1305">
                  <c:v>6525</c:v>
                </c:pt>
                <c:pt idx="1306">
                  <c:v>6530</c:v>
                </c:pt>
                <c:pt idx="1307">
                  <c:v>6535</c:v>
                </c:pt>
                <c:pt idx="1308">
                  <c:v>6540</c:v>
                </c:pt>
                <c:pt idx="1309">
                  <c:v>6545</c:v>
                </c:pt>
                <c:pt idx="1310">
                  <c:v>6550</c:v>
                </c:pt>
                <c:pt idx="1311">
                  <c:v>6555</c:v>
                </c:pt>
                <c:pt idx="1312">
                  <c:v>6560</c:v>
                </c:pt>
                <c:pt idx="1313">
                  <c:v>6565</c:v>
                </c:pt>
                <c:pt idx="1314">
                  <c:v>6570</c:v>
                </c:pt>
                <c:pt idx="1315">
                  <c:v>6575</c:v>
                </c:pt>
                <c:pt idx="1316">
                  <c:v>6580</c:v>
                </c:pt>
                <c:pt idx="1317">
                  <c:v>6585</c:v>
                </c:pt>
                <c:pt idx="1318">
                  <c:v>6590</c:v>
                </c:pt>
                <c:pt idx="1319">
                  <c:v>6595</c:v>
                </c:pt>
                <c:pt idx="1320">
                  <c:v>6600</c:v>
                </c:pt>
                <c:pt idx="1321">
                  <c:v>6605</c:v>
                </c:pt>
                <c:pt idx="1322">
                  <c:v>6610</c:v>
                </c:pt>
                <c:pt idx="1323">
                  <c:v>6615</c:v>
                </c:pt>
                <c:pt idx="1324">
                  <c:v>6620</c:v>
                </c:pt>
                <c:pt idx="1325">
                  <c:v>6625</c:v>
                </c:pt>
                <c:pt idx="1326">
                  <c:v>6630</c:v>
                </c:pt>
                <c:pt idx="1327">
                  <c:v>6635</c:v>
                </c:pt>
                <c:pt idx="1328">
                  <c:v>6640</c:v>
                </c:pt>
                <c:pt idx="1329">
                  <c:v>6645</c:v>
                </c:pt>
                <c:pt idx="1330">
                  <c:v>6650</c:v>
                </c:pt>
                <c:pt idx="1331">
                  <c:v>6655</c:v>
                </c:pt>
                <c:pt idx="1332">
                  <c:v>6660</c:v>
                </c:pt>
                <c:pt idx="1333">
                  <c:v>6665</c:v>
                </c:pt>
                <c:pt idx="1334">
                  <c:v>6670</c:v>
                </c:pt>
                <c:pt idx="1335">
                  <c:v>6675</c:v>
                </c:pt>
                <c:pt idx="1336">
                  <c:v>6680</c:v>
                </c:pt>
                <c:pt idx="1337">
                  <c:v>6685</c:v>
                </c:pt>
                <c:pt idx="1338">
                  <c:v>6690</c:v>
                </c:pt>
                <c:pt idx="1339">
                  <c:v>6695</c:v>
                </c:pt>
                <c:pt idx="1340">
                  <c:v>6700</c:v>
                </c:pt>
                <c:pt idx="1341">
                  <c:v>6705</c:v>
                </c:pt>
                <c:pt idx="1342">
                  <c:v>6710</c:v>
                </c:pt>
                <c:pt idx="1343">
                  <c:v>6715</c:v>
                </c:pt>
                <c:pt idx="1344">
                  <c:v>6720</c:v>
                </c:pt>
                <c:pt idx="1345">
                  <c:v>6725</c:v>
                </c:pt>
                <c:pt idx="1346">
                  <c:v>6730</c:v>
                </c:pt>
                <c:pt idx="1347">
                  <c:v>6735</c:v>
                </c:pt>
                <c:pt idx="1348">
                  <c:v>6740</c:v>
                </c:pt>
                <c:pt idx="1349">
                  <c:v>6745</c:v>
                </c:pt>
                <c:pt idx="1350">
                  <c:v>6750</c:v>
                </c:pt>
                <c:pt idx="1351">
                  <c:v>6755</c:v>
                </c:pt>
                <c:pt idx="1352">
                  <c:v>6760</c:v>
                </c:pt>
                <c:pt idx="1353">
                  <c:v>6765</c:v>
                </c:pt>
                <c:pt idx="1354">
                  <c:v>6770</c:v>
                </c:pt>
                <c:pt idx="1355">
                  <c:v>6775</c:v>
                </c:pt>
                <c:pt idx="1356">
                  <c:v>6780</c:v>
                </c:pt>
                <c:pt idx="1357">
                  <c:v>6785</c:v>
                </c:pt>
                <c:pt idx="1358">
                  <c:v>6790</c:v>
                </c:pt>
                <c:pt idx="1359">
                  <c:v>6795</c:v>
                </c:pt>
                <c:pt idx="1360">
                  <c:v>6800</c:v>
                </c:pt>
                <c:pt idx="1361">
                  <c:v>6805</c:v>
                </c:pt>
                <c:pt idx="1362">
                  <c:v>6810</c:v>
                </c:pt>
                <c:pt idx="1363">
                  <c:v>6815</c:v>
                </c:pt>
                <c:pt idx="1364">
                  <c:v>6820</c:v>
                </c:pt>
                <c:pt idx="1365">
                  <c:v>6825</c:v>
                </c:pt>
                <c:pt idx="1366">
                  <c:v>6830</c:v>
                </c:pt>
                <c:pt idx="1367">
                  <c:v>6835</c:v>
                </c:pt>
                <c:pt idx="1368">
                  <c:v>6840</c:v>
                </c:pt>
                <c:pt idx="1369">
                  <c:v>6845</c:v>
                </c:pt>
                <c:pt idx="1370">
                  <c:v>6850</c:v>
                </c:pt>
                <c:pt idx="1371">
                  <c:v>6855</c:v>
                </c:pt>
                <c:pt idx="1372">
                  <c:v>6860</c:v>
                </c:pt>
                <c:pt idx="1373">
                  <c:v>6865</c:v>
                </c:pt>
                <c:pt idx="1374">
                  <c:v>6870</c:v>
                </c:pt>
                <c:pt idx="1375">
                  <c:v>6875</c:v>
                </c:pt>
                <c:pt idx="1376">
                  <c:v>6880</c:v>
                </c:pt>
                <c:pt idx="1377">
                  <c:v>6885</c:v>
                </c:pt>
                <c:pt idx="1378">
                  <c:v>6890</c:v>
                </c:pt>
                <c:pt idx="1379">
                  <c:v>6895</c:v>
                </c:pt>
                <c:pt idx="1380">
                  <c:v>6900</c:v>
                </c:pt>
                <c:pt idx="1381">
                  <c:v>6905</c:v>
                </c:pt>
                <c:pt idx="1382">
                  <c:v>6910</c:v>
                </c:pt>
                <c:pt idx="1383">
                  <c:v>6915</c:v>
                </c:pt>
                <c:pt idx="1384">
                  <c:v>6920</c:v>
                </c:pt>
                <c:pt idx="1385">
                  <c:v>6925</c:v>
                </c:pt>
                <c:pt idx="1386">
                  <c:v>6930</c:v>
                </c:pt>
                <c:pt idx="1387">
                  <c:v>6935</c:v>
                </c:pt>
                <c:pt idx="1388">
                  <c:v>6940</c:v>
                </c:pt>
                <c:pt idx="1389">
                  <c:v>6945</c:v>
                </c:pt>
                <c:pt idx="1390">
                  <c:v>6950</c:v>
                </c:pt>
                <c:pt idx="1391">
                  <c:v>6955</c:v>
                </c:pt>
                <c:pt idx="1392">
                  <c:v>6960</c:v>
                </c:pt>
                <c:pt idx="1393">
                  <c:v>6965</c:v>
                </c:pt>
                <c:pt idx="1394">
                  <c:v>6970</c:v>
                </c:pt>
                <c:pt idx="1395">
                  <c:v>6975</c:v>
                </c:pt>
                <c:pt idx="1396">
                  <c:v>6980</c:v>
                </c:pt>
                <c:pt idx="1397">
                  <c:v>6985</c:v>
                </c:pt>
                <c:pt idx="1398">
                  <c:v>6990</c:v>
                </c:pt>
                <c:pt idx="1399">
                  <c:v>6995</c:v>
                </c:pt>
                <c:pt idx="1400">
                  <c:v>7000</c:v>
                </c:pt>
                <c:pt idx="1401">
                  <c:v>7005</c:v>
                </c:pt>
                <c:pt idx="1402">
                  <c:v>7010</c:v>
                </c:pt>
                <c:pt idx="1403">
                  <c:v>7015</c:v>
                </c:pt>
                <c:pt idx="1404">
                  <c:v>7020</c:v>
                </c:pt>
                <c:pt idx="1405">
                  <c:v>7025</c:v>
                </c:pt>
                <c:pt idx="1406">
                  <c:v>7030</c:v>
                </c:pt>
                <c:pt idx="1407">
                  <c:v>7035</c:v>
                </c:pt>
                <c:pt idx="1408">
                  <c:v>7040</c:v>
                </c:pt>
                <c:pt idx="1409">
                  <c:v>7045</c:v>
                </c:pt>
                <c:pt idx="1410">
                  <c:v>7050</c:v>
                </c:pt>
                <c:pt idx="1411">
                  <c:v>7055</c:v>
                </c:pt>
                <c:pt idx="1412">
                  <c:v>7060</c:v>
                </c:pt>
                <c:pt idx="1413">
                  <c:v>7065</c:v>
                </c:pt>
                <c:pt idx="1414">
                  <c:v>7070</c:v>
                </c:pt>
                <c:pt idx="1415">
                  <c:v>7075</c:v>
                </c:pt>
                <c:pt idx="1416">
                  <c:v>7080</c:v>
                </c:pt>
                <c:pt idx="1417">
                  <c:v>7085</c:v>
                </c:pt>
                <c:pt idx="1418">
                  <c:v>7090</c:v>
                </c:pt>
                <c:pt idx="1419">
                  <c:v>7095</c:v>
                </c:pt>
                <c:pt idx="1420">
                  <c:v>7100</c:v>
                </c:pt>
                <c:pt idx="1421">
                  <c:v>7105</c:v>
                </c:pt>
                <c:pt idx="1422">
                  <c:v>7110</c:v>
                </c:pt>
                <c:pt idx="1423">
                  <c:v>7115</c:v>
                </c:pt>
                <c:pt idx="1424">
                  <c:v>7120</c:v>
                </c:pt>
                <c:pt idx="1425">
                  <c:v>7125</c:v>
                </c:pt>
                <c:pt idx="1426">
                  <c:v>7130</c:v>
                </c:pt>
                <c:pt idx="1427">
                  <c:v>7135</c:v>
                </c:pt>
                <c:pt idx="1428">
                  <c:v>7140</c:v>
                </c:pt>
                <c:pt idx="1429">
                  <c:v>7145</c:v>
                </c:pt>
                <c:pt idx="1430">
                  <c:v>7150</c:v>
                </c:pt>
                <c:pt idx="1431">
                  <c:v>7155</c:v>
                </c:pt>
                <c:pt idx="1432">
                  <c:v>7160</c:v>
                </c:pt>
                <c:pt idx="1433">
                  <c:v>7165</c:v>
                </c:pt>
                <c:pt idx="1434">
                  <c:v>7170</c:v>
                </c:pt>
                <c:pt idx="1435">
                  <c:v>7175</c:v>
                </c:pt>
                <c:pt idx="1436">
                  <c:v>7180</c:v>
                </c:pt>
                <c:pt idx="1437">
                  <c:v>7185</c:v>
                </c:pt>
                <c:pt idx="1438">
                  <c:v>7190</c:v>
                </c:pt>
                <c:pt idx="1439">
                  <c:v>7195</c:v>
                </c:pt>
                <c:pt idx="1440">
                  <c:v>7200</c:v>
                </c:pt>
                <c:pt idx="1441">
                  <c:v>7205</c:v>
                </c:pt>
                <c:pt idx="1442">
                  <c:v>7210</c:v>
                </c:pt>
                <c:pt idx="1443">
                  <c:v>7215</c:v>
                </c:pt>
                <c:pt idx="1444">
                  <c:v>7220</c:v>
                </c:pt>
                <c:pt idx="1445">
                  <c:v>7225</c:v>
                </c:pt>
                <c:pt idx="1446">
                  <c:v>7230</c:v>
                </c:pt>
                <c:pt idx="1447">
                  <c:v>7235</c:v>
                </c:pt>
                <c:pt idx="1448">
                  <c:v>7240</c:v>
                </c:pt>
                <c:pt idx="1449">
                  <c:v>7245</c:v>
                </c:pt>
                <c:pt idx="1450">
                  <c:v>7250</c:v>
                </c:pt>
                <c:pt idx="1451">
                  <c:v>7255</c:v>
                </c:pt>
                <c:pt idx="1452">
                  <c:v>7260</c:v>
                </c:pt>
                <c:pt idx="1453">
                  <c:v>7265</c:v>
                </c:pt>
                <c:pt idx="1454">
                  <c:v>7270</c:v>
                </c:pt>
                <c:pt idx="1455">
                  <c:v>7275</c:v>
                </c:pt>
                <c:pt idx="1456">
                  <c:v>7280</c:v>
                </c:pt>
                <c:pt idx="1457">
                  <c:v>7285</c:v>
                </c:pt>
                <c:pt idx="1458">
                  <c:v>7290</c:v>
                </c:pt>
                <c:pt idx="1459">
                  <c:v>7295</c:v>
                </c:pt>
                <c:pt idx="1460">
                  <c:v>7300</c:v>
                </c:pt>
                <c:pt idx="1461">
                  <c:v>7305</c:v>
                </c:pt>
                <c:pt idx="1462">
                  <c:v>7310</c:v>
                </c:pt>
                <c:pt idx="1463">
                  <c:v>7315</c:v>
                </c:pt>
                <c:pt idx="1464">
                  <c:v>7320</c:v>
                </c:pt>
                <c:pt idx="1465">
                  <c:v>7325</c:v>
                </c:pt>
                <c:pt idx="1466">
                  <c:v>7330</c:v>
                </c:pt>
                <c:pt idx="1467">
                  <c:v>7335</c:v>
                </c:pt>
                <c:pt idx="1468">
                  <c:v>7340</c:v>
                </c:pt>
                <c:pt idx="1469">
                  <c:v>7345</c:v>
                </c:pt>
                <c:pt idx="1470">
                  <c:v>7350</c:v>
                </c:pt>
                <c:pt idx="1471">
                  <c:v>7355</c:v>
                </c:pt>
                <c:pt idx="1472">
                  <c:v>7360</c:v>
                </c:pt>
                <c:pt idx="1473">
                  <c:v>7365</c:v>
                </c:pt>
                <c:pt idx="1474">
                  <c:v>7370</c:v>
                </c:pt>
                <c:pt idx="1475">
                  <c:v>7375</c:v>
                </c:pt>
                <c:pt idx="1476">
                  <c:v>7380</c:v>
                </c:pt>
                <c:pt idx="1477">
                  <c:v>7385</c:v>
                </c:pt>
                <c:pt idx="1478">
                  <c:v>7390</c:v>
                </c:pt>
                <c:pt idx="1479">
                  <c:v>7395</c:v>
                </c:pt>
                <c:pt idx="1480">
                  <c:v>7400</c:v>
                </c:pt>
                <c:pt idx="1481">
                  <c:v>7405</c:v>
                </c:pt>
                <c:pt idx="1482">
                  <c:v>7410</c:v>
                </c:pt>
                <c:pt idx="1483">
                  <c:v>7415</c:v>
                </c:pt>
                <c:pt idx="1484">
                  <c:v>7420</c:v>
                </c:pt>
                <c:pt idx="1485">
                  <c:v>7425</c:v>
                </c:pt>
                <c:pt idx="1486">
                  <c:v>7430</c:v>
                </c:pt>
                <c:pt idx="1487">
                  <c:v>7435</c:v>
                </c:pt>
                <c:pt idx="1488">
                  <c:v>7440</c:v>
                </c:pt>
                <c:pt idx="1489">
                  <c:v>7445</c:v>
                </c:pt>
                <c:pt idx="1490">
                  <c:v>7450</c:v>
                </c:pt>
                <c:pt idx="1491">
                  <c:v>7455</c:v>
                </c:pt>
                <c:pt idx="1492">
                  <c:v>7460</c:v>
                </c:pt>
                <c:pt idx="1493">
                  <c:v>7465</c:v>
                </c:pt>
                <c:pt idx="1494">
                  <c:v>7470</c:v>
                </c:pt>
                <c:pt idx="1495">
                  <c:v>7475</c:v>
                </c:pt>
                <c:pt idx="1496">
                  <c:v>7480</c:v>
                </c:pt>
                <c:pt idx="1497">
                  <c:v>7485</c:v>
                </c:pt>
                <c:pt idx="1498">
                  <c:v>7490</c:v>
                </c:pt>
                <c:pt idx="1499">
                  <c:v>7495</c:v>
                </c:pt>
                <c:pt idx="1500">
                  <c:v>7500</c:v>
                </c:pt>
              </c:numCache>
            </c:numRef>
          </c:xVal>
          <c:yVal>
            <c:numRef>
              <c:f>Alternative_All!$G$6:$G$1506</c:f>
              <c:numCache>
                <c:formatCode>General</c:formatCode>
                <c:ptCount val="150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5</c:v>
                </c:pt>
                <c:pt idx="9">
                  <c:v>4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4</c:v>
                </c:pt>
                <c:pt idx="21">
                  <c:v>5</c:v>
                </c:pt>
                <c:pt idx="22">
                  <c:v>5</c:v>
                </c:pt>
                <c:pt idx="23">
                  <c:v>5</c:v>
                </c:pt>
                <c:pt idx="24">
                  <c:v>5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7</c:v>
                </c:pt>
                <c:pt idx="30">
                  <c:v>7</c:v>
                </c:pt>
                <c:pt idx="31">
                  <c:v>7</c:v>
                </c:pt>
                <c:pt idx="32">
                  <c:v>7</c:v>
                </c:pt>
                <c:pt idx="33">
                  <c:v>8</c:v>
                </c:pt>
                <c:pt idx="34">
                  <c:v>8</c:v>
                </c:pt>
                <c:pt idx="35">
                  <c:v>8</c:v>
                </c:pt>
                <c:pt idx="36">
                  <c:v>8</c:v>
                </c:pt>
                <c:pt idx="37">
                  <c:v>9</c:v>
                </c:pt>
                <c:pt idx="38">
                  <c:v>9</c:v>
                </c:pt>
                <c:pt idx="39">
                  <c:v>9</c:v>
                </c:pt>
                <c:pt idx="40">
                  <c:v>9</c:v>
                </c:pt>
                <c:pt idx="41">
                  <c:v>10</c:v>
                </c:pt>
                <c:pt idx="42">
                  <c:v>10</c:v>
                </c:pt>
                <c:pt idx="43">
                  <c:v>10</c:v>
                </c:pt>
                <c:pt idx="44">
                  <c:v>10</c:v>
                </c:pt>
                <c:pt idx="45">
                  <c:v>11</c:v>
                </c:pt>
                <c:pt idx="46">
                  <c:v>11</c:v>
                </c:pt>
                <c:pt idx="47">
                  <c:v>11</c:v>
                </c:pt>
                <c:pt idx="48">
                  <c:v>11</c:v>
                </c:pt>
                <c:pt idx="49">
                  <c:v>12</c:v>
                </c:pt>
                <c:pt idx="50">
                  <c:v>12</c:v>
                </c:pt>
                <c:pt idx="51">
                  <c:v>12</c:v>
                </c:pt>
                <c:pt idx="52">
                  <c:v>12</c:v>
                </c:pt>
                <c:pt idx="53">
                  <c:v>13</c:v>
                </c:pt>
                <c:pt idx="54">
                  <c:v>13</c:v>
                </c:pt>
                <c:pt idx="55">
                  <c:v>13</c:v>
                </c:pt>
                <c:pt idx="56">
                  <c:v>13</c:v>
                </c:pt>
                <c:pt idx="57">
                  <c:v>14</c:v>
                </c:pt>
                <c:pt idx="58">
                  <c:v>14</c:v>
                </c:pt>
                <c:pt idx="59">
                  <c:v>14</c:v>
                </c:pt>
                <c:pt idx="60">
                  <c:v>14</c:v>
                </c:pt>
                <c:pt idx="61">
                  <c:v>15</c:v>
                </c:pt>
                <c:pt idx="62">
                  <c:v>15</c:v>
                </c:pt>
                <c:pt idx="63">
                  <c:v>15</c:v>
                </c:pt>
                <c:pt idx="64">
                  <c:v>15</c:v>
                </c:pt>
                <c:pt idx="65">
                  <c:v>16</c:v>
                </c:pt>
                <c:pt idx="66">
                  <c:v>16</c:v>
                </c:pt>
                <c:pt idx="67">
                  <c:v>16</c:v>
                </c:pt>
                <c:pt idx="68">
                  <c:v>16</c:v>
                </c:pt>
                <c:pt idx="69">
                  <c:v>17</c:v>
                </c:pt>
                <c:pt idx="70">
                  <c:v>17</c:v>
                </c:pt>
                <c:pt idx="71">
                  <c:v>17</c:v>
                </c:pt>
                <c:pt idx="72">
                  <c:v>17</c:v>
                </c:pt>
                <c:pt idx="73">
                  <c:v>18</c:v>
                </c:pt>
                <c:pt idx="74">
                  <c:v>18</c:v>
                </c:pt>
                <c:pt idx="75">
                  <c:v>18</c:v>
                </c:pt>
                <c:pt idx="76">
                  <c:v>18</c:v>
                </c:pt>
                <c:pt idx="77">
                  <c:v>19</c:v>
                </c:pt>
                <c:pt idx="78">
                  <c:v>19</c:v>
                </c:pt>
                <c:pt idx="79">
                  <c:v>19</c:v>
                </c:pt>
                <c:pt idx="80">
                  <c:v>19</c:v>
                </c:pt>
                <c:pt idx="81">
                  <c:v>20</c:v>
                </c:pt>
                <c:pt idx="82">
                  <c:v>20</c:v>
                </c:pt>
                <c:pt idx="83">
                  <c:v>20</c:v>
                </c:pt>
                <c:pt idx="84">
                  <c:v>20</c:v>
                </c:pt>
                <c:pt idx="85">
                  <c:v>21</c:v>
                </c:pt>
                <c:pt idx="86">
                  <c:v>21</c:v>
                </c:pt>
                <c:pt idx="87">
                  <c:v>21</c:v>
                </c:pt>
                <c:pt idx="88">
                  <c:v>21</c:v>
                </c:pt>
                <c:pt idx="89">
                  <c:v>22</c:v>
                </c:pt>
                <c:pt idx="90">
                  <c:v>22</c:v>
                </c:pt>
                <c:pt idx="91">
                  <c:v>22</c:v>
                </c:pt>
                <c:pt idx="92">
                  <c:v>22</c:v>
                </c:pt>
                <c:pt idx="93">
                  <c:v>23</c:v>
                </c:pt>
                <c:pt idx="94">
                  <c:v>23</c:v>
                </c:pt>
                <c:pt idx="95">
                  <c:v>23</c:v>
                </c:pt>
                <c:pt idx="96">
                  <c:v>23</c:v>
                </c:pt>
                <c:pt idx="97">
                  <c:v>24</c:v>
                </c:pt>
                <c:pt idx="98">
                  <c:v>24</c:v>
                </c:pt>
                <c:pt idx="99">
                  <c:v>24</c:v>
                </c:pt>
                <c:pt idx="100">
                  <c:v>24</c:v>
                </c:pt>
                <c:pt idx="101">
                  <c:v>25</c:v>
                </c:pt>
                <c:pt idx="102">
                  <c:v>25</c:v>
                </c:pt>
                <c:pt idx="103">
                  <c:v>25</c:v>
                </c:pt>
                <c:pt idx="104">
                  <c:v>25</c:v>
                </c:pt>
                <c:pt idx="105">
                  <c:v>26</c:v>
                </c:pt>
                <c:pt idx="106">
                  <c:v>26</c:v>
                </c:pt>
                <c:pt idx="107">
                  <c:v>26</c:v>
                </c:pt>
                <c:pt idx="108">
                  <c:v>26</c:v>
                </c:pt>
                <c:pt idx="109">
                  <c:v>27</c:v>
                </c:pt>
                <c:pt idx="110">
                  <c:v>27</c:v>
                </c:pt>
                <c:pt idx="111">
                  <c:v>27</c:v>
                </c:pt>
                <c:pt idx="112">
                  <c:v>27</c:v>
                </c:pt>
                <c:pt idx="113">
                  <c:v>28</c:v>
                </c:pt>
                <c:pt idx="114">
                  <c:v>28</c:v>
                </c:pt>
                <c:pt idx="115">
                  <c:v>28</c:v>
                </c:pt>
                <c:pt idx="116">
                  <c:v>28</c:v>
                </c:pt>
                <c:pt idx="117">
                  <c:v>29</c:v>
                </c:pt>
                <c:pt idx="118">
                  <c:v>29</c:v>
                </c:pt>
                <c:pt idx="119">
                  <c:v>29</c:v>
                </c:pt>
                <c:pt idx="120">
                  <c:v>29</c:v>
                </c:pt>
                <c:pt idx="121">
                  <c:v>30</c:v>
                </c:pt>
                <c:pt idx="122">
                  <c:v>30</c:v>
                </c:pt>
                <c:pt idx="123">
                  <c:v>30</c:v>
                </c:pt>
                <c:pt idx="124">
                  <c:v>30</c:v>
                </c:pt>
                <c:pt idx="125">
                  <c:v>31</c:v>
                </c:pt>
                <c:pt idx="126">
                  <c:v>31</c:v>
                </c:pt>
                <c:pt idx="127">
                  <c:v>31</c:v>
                </c:pt>
                <c:pt idx="128">
                  <c:v>31</c:v>
                </c:pt>
                <c:pt idx="129">
                  <c:v>32</c:v>
                </c:pt>
                <c:pt idx="130">
                  <c:v>32</c:v>
                </c:pt>
                <c:pt idx="131">
                  <c:v>32</c:v>
                </c:pt>
                <c:pt idx="132">
                  <c:v>32</c:v>
                </c:pt>
                <c:pt idx="133">
                  <c:v>33</c:v>
                </c:pt>
                <c:pt idx="134">
                  <c:v>33</c:v>
                </c:pt>
                <c:pt idx="135">
                  <c:v>33</c:v>
                </c:pt>
                <c:pt idx="136">
                  <c:v>33</c:v>
                </c:pt>
                <c:pt idx="137">
                  <c:v>34</c:v>
                </c:pt>
                <c:pt idx="138">
                  <c:v>34</c:v>
                </c:pt>
                <c:pt idx="139">
                  <c:v>34</c:v>
                </c:pt>
                <c:pt idx="140">
                  <c:v>34</c:v>
                </c:pt>
                <c:pt idx="141">
                  <c:v>35</c:v>
                </c:pt>
                <c:pt idx="142">
                  <c:v>35</c:v>
                </c:pt>
                <c:pt idx="143">
                  <c:v>35</c:v>
                </c:pt>
                <c:pt idx="144">
                  <c:v>35</c:v>
                </c:pt>
                <c:pt idx="145">
                  <c:v>36</c:v>
                </c:pt>
                <c:pt idx="146">
                  <c:v>36</c:v>
                </c:pt>
                <c:pt idx="147">
                  <c:v>36</c:v>
                </c:pt>
                <c:pt idx="148">
                  <c:v>36</c:v>
                </c:pt>
                <c:pt idx="149">
                  <c:v>37</c:v>
                </c:pt>
                <c:pt idx="150">
                  <c:v>37</c:v>
                </c:pt>
                <c:pt idx="151">
                  <c:v>37</c:v>
                </c:pt>
                <c:pt idx="152">
                  <c:v>37</c:v>
                </c:pt>
                <c:pt idx="153">
                  <c:v>38</c:v>
                </c:pt>
                <c:pt idx="154">
                  <c:v>38</c:v>
                </c:pt>
                <c:pt idx="155">
                  <c:v>38</c:v>
                </c:pt>
                <c:pt idx="156">
                  <c:v>38</c:v>
                </c:pt>
                <c:pt idx="157">
                  <c:v>39</c:v>
                </c:pt>
                <c:pt idx="158">
                  <c:v>39</c:v>
                </c:pt>
                <c:pt idx="159">
                  <c:v>39</c:v>
                </c:pt>
                <c:pt idx="160">
                  <c:v>39</c:v>
                </c:pt>
                <c:pt idx="161">
                  <c:v>40</c:v>
                </c:pt>
                <c:pt idx="162">
                  <c:v>40</c:v>
                </c:pt>
                <c:pt idx="163">
                  <c:v>40</c:v>
                </c:pt>
                <c:pt idx="164">
                  <c:v>40</c:v>
                </c:pt>
                <c:pt idx="165">
                  <c:v>41</c:v>
                </c:pt>
                <c:pt idx="166">
                  <c:v>41</c:v>
                </c:pt>
                <c:pt idx="167">
                  <c:v>41</c:v>
                </c:pt>
                <c:pt idx="168">
                  <c:v>41</c:v>
                </c:pt>
                <c:pt idx="169">
                  <c:v>42</c:v>
                </c:pt>
                <c:pt idx="170">
                  <c:v>42</c:v>
                </c:pt>
                <c:pt idx="171">
                  <c:v>42</c:v>
                </c:pt>
                <c:pt idx="172">
                  <c:v>42</c:v>
                </c:pt>
                <c:pt idx="173">
                  <c:v>43</c:v>
                </c:pt>
                <c:pt idx="174">
                  <c:v>43</c:v>
                </c:pt>
                <c:pt idx="175">
                  <c:v>43</c:v>
                </c:pt>
                <c:pt idx="176">
                  <c:v>43</c:v>
                </c:pt>
                <c:pt idx="177">
                  <c:v>44</c:v>
                </c:pt>
                <c:pt idx="178">
                  <c:v>44</c:v>
                </c:pt>
                <c:pt idx="179">
                  <c:v>44</c:v>
                </c:pt>
                <c:pt idx="180">
                  <c:v>44</c:v>
                </c:pt>
                <c:pt idx="181">
                  <c:v>45</c:v>
                </c:pt>
                <c:pt idx="182">
                  <c:v>45</c:v>
                </c:pt>
                <c:pt idx="183">
                  <c:v>45</c:v>
                </c:pt>
                <c:pt idx="184">
                  <c:v>45</c:v>
                </c:pt>
                <c:pt idx="185">
                  <c:v>46</c:v>
                </c:pt>
                <c:pt idx="186">
                  <c:v>46</c:v>
                </c:pt>
                <c:pt idx="187">
                  <c:v>46</c:v>
                </c:pt>
                <c:pt idx="188">
                  <c:v>46</c:v>
                </c:pt>
                <c:pt idx="189">
                  <c:v>47</c:v>
                </c:pt>
                <c:pt idx="190">
                  <c:v>47</c:v>
                </c:pt>
                <c:pt idx="191">
                  <c:v>47</c:v>
                </c:pt>
                <c:pt idx="192">
                  <c:v>47</c:v>
                </c:pt>
                <c:pt idx="193">
                  <c:v>48</c:v>
                </c:pt>
                <c:pt idx="194">
                  <c:v>48</c:v>
                </c:pt>
                <c:pt idx="195">
                  <c:v>48</c:v>
                </c:pt>
                <c:pt idx="196">
                  <c:v>48</c:v>
                </c:pt>
                <c:pt idx="197">
                  <c:v>49</c:v>
                </c:pt>
                <c:pt idx="198">
                  <c:v>49</c:v>
                </c:pt>
                <c:pt idx="199">
                  <c:v>49</c:v>
                </c:pt>
                <c:pt idx="200">
                  <c:v>49</c:v>
                </c:pt>
                <c:pt idx="201">
                  <c:v>50</c:v>
                </c:pt>
                <c:pt idx="202">
                  <c:v>50</c:v>
                </c:pt>
                <c:pt idx="203">
                  <c:v>50</c:v>
                </c:pt>
                <c:pt idx="204">
                  <c:v>50</c:v>
                </c:pt>
                <c:pt idx="205">
                  <c:v>51</c:v>
                </c:pt>
                <c:pt idx="206">
                  <c:v>51</c:v>
                </c:pt>
                <c:pt idx="207">
                  <c:v>51</c:v>
                </c:pt>
                <c:pt idx="208">
                  <c:v>51</c:v>
                </c:pt>
                <c:pt idx="209">
                  <c:v>52</c:v>
                </c:pt>
                <c:pt idx="210">
                  <c:v>52</c:v>
                </c:pt>
                <c:pt idx="211">
                  <c:v>52</c:v>
                </c:pt>
                <c:pt idx="212">
                  <c:v>52</c:v>
                </c:pt>
                <c:pt idx="213">
                  <c:v>53</c:v>
                </c:pt>
                <c:pt idx="214">
                  <c:v>53</c:v>
                </c:pt>
                <c:pt idx="215">
                  <c:v>53</c:v>
                </c:pt>
                <c:pt idx="216">
                  <c:v>53</c:v>
                </c:pt>
                <c:pt idx="217">
                  <c:v>54</c:v>
                </c:pt>
                <c:pt idx="218">
                  <c:v>54</c:v>
                </c:pt>
                <c:pt idx="219">
                  <c:v>54</c:v>
                </c:pt>
                <c:pt idx="220">
                  <c:v>54</c:v>
                </c:pt>
                <c:pt idx="221">
                  <c:v>55</c:v>
                </c:pt>
                <c:pt idx="222">
                  <c:v>55</c:v>
                </c:pt>
                <c:pt idx="223">
                  <c:v>55</c:v>
                </c:pt>
                <c:pt idx="224">
                  <c:v>55</c:v>
                </c:pt>
                <c:pt idx="225">
                  <c:v>56</c:v>
                </c:pt>
                <c:pt idx="226">
                  <c:v>56</c:v>
                </c:pt>
                <c:pt idx="227">
                  <c:v>56</c:v>
                </c:pt>
                <c:pt idx="228">
                  <c:v>56</c:v>
                </c:pt>
                <c:pt idx="229">
                  <c:v>57</c:v>
                </c:pt>
                <c:pt idx="230">
                  <c:v>57</c:v>
                </c:pt>
                <c:pt idx="231">
                  <c:v>57</c:v>
                </c:pt>
                <c:pt idx="232">
                  <c:v>57</c:v>
                </c:pt>
                <c:pt idx="233">
                  <c:v>58</c:v>
                </c:pt>
                <c:pt idx="234">
                  <c:v>58</c:v>
                </c:pt>
                <c:pt idx="235">
                  <c:v>58</c:v>
                </c:pt>
                <c:pt idx="236">
                  <c:v>58</c:v>
                </c:pt>
                <c:pt idx="237">
                  <c:v>59</c:v>
                </c:pt>
                <c:pt idx="238">
                  <c:v>59</c:v>
                </c:pt>
                <c:pt idx="239">
                  <c:v>59</c:v>
                </c:pt>
                <c:pt idx="240">
                  <c:v>59</c:v>
                </c:pt>
                <c:pt idx="241">
                  <c:v>60</c:v>
                </c:pt>
                <c:pt idx="242">
                  <c:v>60</c:v>
                </c:pt>
                <c:pt idx="243">
                  <c:v>60</c:v>
                </c:pt>
                <c:pt idx="244">
                  <c:v>60</c:v>
                </c:pt>
                <c:pt idx="245">
                  <c:v>61</c:v>
                </c:pt>
                <c:pt idx="246">
                  <c:v>61</c:v>
                </c:pt>
                <c:pt idx="247">
                  <c:v>61</c:v>
                </c:pt>
                <c:pt idx="248">
                  <c:v>61</c:v>
                </c:pt>
                <c:pt idx="249">
                  <c:v>62</c:v>
                </c:pt>
                <c:pt idx="250">
                  <c:v>62</c:v>
                </c:pt>
                <c:pt idx="251">
                  <c:v>62</c:v>
                </c:pt>
                <c:pt idx="252">
                  <c:v>62</c:v>
                </c:pt>
                <c:pt idx="253">
                  <c:v>63</c:v>
                </c:pt>
                <c:pt idx="254">
                  <c:v>63</c:v>
                </c:pt>
                <c:pt idx="255">
                  <c:v>63</c:v>
                </c:pt>
                <c:pt idx="256">
                  <c:v>63</c:v>
                </c:pt>
                <c:pt idx="257">
                  <c:v>64</c:v>
                </c:pt>
                <c:pt idx="258">
                  <c:v>64</c:v>
                </c:pt>
                <c:pt idx="259">
                  <c:v>64</c:v>
                </c:pt>
                <c:pt idx="260">
                  <c:v>64</c:v>
                </c:pt>
                <c:pt idx="261">
                  <c:v>65</c:v>
                </c:pt>
                <c:pt idx="262">
                  <c:v>65</c:v>
                </c:pt>
                <c:pt idx="263">
                  <c:v>65</c:v>
                </c:pt>
                <c:pt idx="264">
                  <c:v>65</c:v>
                </c:pt>
                <c:pt idx="265">
                  <c:v>66</c:v>
                </c:pt>
                <c:pt idx="266">
                  <c:v>66</c:v>
                </c:pt>
                <c:pt idx="267">
                  <c:v>66</c:v>
                </c:pt>
                <c:pt idx="268">
                  <c:v>66</c:v>
                </c:pt>
                <c:pt idx="269">
                  <c:v>67</c:v>
                </c:pt>
                <c:pt idx="270">
                  <c:v>67</c:v>
                </c:pt>
                <c:pt idx="271">
                  <c:v>67</c:v>
                </c:pt>
                <c:pt idx="272">
                  <c:v>67</c:v>
                </c:pt>
                <c:pt idx="273">
                  <c:v>68</c:v>
                </c:pt>
                <c:pt idx="274">
                  <c:v>68</c:v>
                </c:pt>
                <c:pt idx="275">
                  <c:v>68</c:v>
                </c:pt>
                <c:pt idx="276">
                  <c:v>68</c:v>
                </c:pt>
                <c:pt idx="277">
                  <c:v>69</c:v>
                </c:pt>
                <c:pt idx="278">
                  <c:v>69</c:v>
                </c:pt>
                <c:pt idx="279">
                  <c:v>69</c:v>
                </c:pt>
                <c:pt idx="280">
                  <c:v>69</c:v>
                </c:pt>
                <c:pt idx="281">
                  <c:v>70</c:v>
                </c:pt>
                <c:pt idx="282">
                  <c:v>70</c:v>
                </c:pt>
                <c:pt idx="283">
                  <c:v>70</c:v>
                </c:pt>
                <c:pt idx="284">
                  <c:v>70</c:v>
                </c:pt>
                <c:pt idx="285">
                  <c:v>71</c:v>
                </c:pt>
                <c:pt idx="286">
                  <c:v>71</c:v>
                </c:pt>
                <c:pt idx="287">
                  <c:v>71</c:v>
                </c:pt>
                <c:pt idx="288">
                  <c:v>71</c:v>
                </c:pt>
                <c:pt idx="289">
                  <c:v>72</c:v>
                </c:pt>
                <c:pt idx="290">
                  <c:v>72</c:v>
                </c:pt>
                <c:pt idx="291">
                  <c:v>72</c:v>
                </c:pt>
                <c:pt idx="292">
                  <c:v>72</c:v>
                </c:pt>
                <c:pt idx="293">
                  <c:v>73</c:v>
                </c:pt>
                <c:pt idx="294">
                  <c:v>73</c:v>
                </c:pt>
                <c:pt idx="295">
                  <c:v>73</c:v>
                </c:pt>
                <c:pt idx="296">
                  <c:v>73</c:v>
                </c:pt>
                <c:pt idx="297">
                  <c:v>74</c:v>
                </c:pt>
                <c:pt idx="298">
                  <c:v>74</c:v>
                </c:pt>
                <c:pt idx="299">
                  <c:v>74</c:v>
                </c:pt>
                <c:pt idx="300">
                  <c:v>74</c:v>
                </c:pt>
                <c:pt idx="301">
                  <c:v>75</c:v>
                </c:pt>
                <c:pt idx="302">
                  <c:v>75</c:v>
                </c:pt>
                <c:pt idx="303">
                  <c:v>75</c:v>
                </c:pt>
                <c:pt idx="304">
                  <c:v>75</c:v>
                </c:pt>
                <c:pt idx="305">
                  <c:v>76</c:v>
                </c:pt>
                <c:pt idx="306">
                  <c:v>76</c:v>
                </c:pt>
                <c:pt idx="307">
                  <c:v>76</c:v>
                </c:pt>
                <c:pt idx="308">
                  <c:v>76</c:v>
                </c:pt>
                <c:pt idx="309">
                  <c:v>77</c:v>
                </c:pt>
                <c:pt idx="310">
                  <c:v>77</c:v>
                </c:pt>
                <c:pt idx="311">
                  <c:v>77</c:v>
                </c:pt>
                <c:pt idx="312">
                  <c:v>77</c:v>
                </c:pt>
                <c:pt idx="313">
                  <c:v>78</c:v>
                </c:pt>
                <c:pt idx="314">
                  <c:v>78</c:v>
                </c:pt>
                <c:pt idx="315">
                  <c:v>78</c:v>
                </c:pt>
                <c:pt idx="316">
                  <c:v>78</c:v>
                </c:pt>
                <c:pt idx="317">
                  <c:v>79</c:v>
                </c:pt>
                <c:pt idx="318">
                  <c:v>79</c:v>
                </c:pt>
                <c:pt idx="319">
                  <c:v>79</c:v>
                </c:pt>
                <c:pt idx="320">
                  <c:v>79</c:v>
                </c:pt>
                <c:pt idx="321">
                  <c:v>80</c:v>
                </c:pt>
                <c:pt idx="322">
                  <c:v>80</c:v>
                </c:pt>
                <c:pt idx="323">
                  <c:v>80</c:v>
                </c:pt>
                <c:pt idx="324">
                  <c:v>80</c:v>
                </c:pt>
                <c:pt idx="325">
                  <c:v>81</c:v>
                </c:pt>
                <c:pt idx="326">
                  <c:v>81</c:v>
                </c:pt>
                <c:pt idx="327">
                  <c:v>81</c:v>
                </c:pt>
                <c:pt idx="328">
                  <c:v>81</c:v>
                </c:pt>
                <c:pt idx="329">
                  <c:v>82</c:v>
                </c:pt>
                <c:pt idx="330">
                  <c:v>82</c:v>
                </c:pt>
                <c:pt idx="331">
                  <c:v>82</c:v>
                </c:pt>
                <c:pt idx="332">
                  <c:v>82</c:v>
                </c:pt>
                <c:pt idx="333">
                  <c:v>83</c:v>
                </c:pt>
                <c:pt idx="334">
                  <c:v>83</c:v>
                </c:pt>
                <c:pt idx="335">
                  <c:v>83</c:v>
                </c:pt>
                <c:pt idx="336">
                  <c:v>83</c:v>
                </c:pt>
                <c:pt idx="337">
                  <c:v>84</c:v>
                </c:pt>
                <c:pt idx="338">
                  <c:v>84</c:v>
                </c:pt>
                <c:pt idx="339">
                  <c:v>84</c:v>
                </c:pt>
                <c:pt idx="340">
                  <c:v>84</c:v>
                </c:pt>
                <c:pt idx="341">
                  <c:v>85</c:v>
                </c:pt>
                <c:pt idx="342">
                  <c:v>85</c:v>
                </c:pt>
                <c:pt idx="343">
                  <c:v>85</c:v>
                </c:pt>
                <c:pt idx="344">
                  <c:v>85</c:v>
                </c:pt>
                <c:pt idx="345">
                  <c:v>86</c:v>
                </c:pt>
                <c:pt idx="346">
                  <c:v>86</c:v>
                </c:pt>
                <c:pt idx="347">
                  <c:v>86</c:v>
                </c:pt>
                <c:pt idx="348">
                  <c:v>86</c:v>
                </c:pt>
                <c:pt idx="349">
                  <c:v>87</c:v>
                </c:pt>
                <c:pt idx="350">
                  <c:v>87</c:v>
                </c:pt>
                <c:pt idx="351">
                  <c:v>87</c:v>
                </c:pt>
                <c:pt idx="352">
                  <c:v>87</c:v>
                </c:pt>
                <c:pt idx="353">
                  <c:v>88</c:v>
                </c:pt>
                <c:pt idx="354">
                  <c:v>88</c:v>
                </c:pt>
                <c:pt idx="355">
                  <c:v>88</c:v>
                </c:pt>
                <c:pt idx="356">
                  <c:v>88</c:v>
                </c:pt>
                <c:pt idx="357">
                  <c:v>89</c:v>
                </c:pt>
                <c:pt idx="358">
                  <c:v>89</c:v>
                </c:pt>
                <c:pt idx="359">
                  <c:v>89</c:v>
                </c:pt>
                <c:pt idx="360">
                  <c:v>89</c:v>
                </c:pt>
                <c:pt idx="361">
                  <c:v>90</c:v>
                </c:pt>
                <c:pt idx="362">
                  <c:v>90</c:v>
                </c:pt>
                <c:pt idx="363">
                  <c:v>90</c:v>
                </c:pt>
                <c:pt idx="364">
                  <c:v>90</c:v>
                </c:pt>
                <c:pt idx="365">
                  <c:v>91</c:v>
                </c:pt>
                <c:pt idx="366">
                  <c:v>91</c:v>
                </c:pt>
                <c:pt idx="367">
                  <c:v>91</c:v>
                </c:pt>
                <c:pt idx="368">
                  <c:v>91</c:v>
                </c:pt>
                <c:pt idx="369">
                  <c:v>92</c:v>
                </c:pt>
                <c:pt idx="370">
                  <c:v>92</c:v>
                </c:pt>
                <c:pt idx="371">
                  <c:v>92</c:v>
                </c:pt>
                <c:pt idx="372">
                  <c:v>92</c:v>
                </c:pt>
                <c:pt idx="373">
                  <c:v>93</c:v>
                </c:pt>
                <c:pt idx="374">
                  <c:v>93</c:v>
                </c:pt>
                <c:pt idx="375">
                  <c:v>93</c:v>
                </c:pt>
                <c:pt idx="376">
                  <c:v>93</c:v>
                </c:pt>
                <c:pt idx="377">
                  <c:v>94</c:v>
                </c:pt>
                <c:pt idx="378">
                  <c:v>94</c:v>
                </c:pt>
                <c:pt idx="379">
                  <c:v>94</c:v>
                </c:pt>
                <c:pt idx="380">
                  <c:v>94</c:v>
                </c:pt>
                <c:pt idx="381">
                  <c:v>95</c:v>
                </c:pt>
                <c:pt idx="382">
                  <c:v>95</c:v>
                </c:pt>
                <c:pt idx="383">
                  <c:v>95</c:v>
                </c:pt>
                <c:pt idx="384">
                  <c:v>95</c:v>
                </c:pt>
                <c:pt idx="385">
                  <c:v>96</c:v>
                </c:pt>
                <c:pt idx="386">
                  <c:v>96</c:v>
                </c:pt>
                <c:pt idx="387">
                  <c:v>96</c:v>
                </c:pt>
                <c:pt idx="388">
                  <c:v>96</c:v>
                </c:pt>
                <c:pt idx="389">
                  <c:v>97</c:v>
                </c:pt>
                <c:pt idx="390">
                  <c:v>97</c:v>
                </c:pt>
                <c:pt idx="391">
                  <c:v>97</c:v>
                </c:pt>
                <c:pt idx="392">
                  <c:v>97</c:v>
                </c:pt>
                <c:pt idx="393">
                  <c:v>98</c:v>
                </c:pt>
                <c:pt idx="394">
                  <c:v>98</c:v>
                </c:pt>
                <c:pt idx="395">
                  <c:v>98</c:v>
                </c:pt>
                <c:pt idx="396">
                  <c:v>98</c:v>
                </c:pt>
                <c:pt idx="397">
                  <c:v>99</c:v>
                </c:pt>
                <c:pt idx="398">
                  <c:v>99</c:v>
                </c:pt>
                <c:pt idx="399">
                  <c:v>99</c:v>
                </c:pt>
                <c:pt idx="400">
                  <c:v>99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101</c:v>
                </c:pt>
                <c:pt idx="406">
                  <c:v>101</c:v>
                </c:pt>
                <c:pt idx="407">
                  <c:v>101</c:v>
                </c:pt>
                <c:pt idx="408">
                  <c:v>101</c:v>
                </c:pt>
                <c:pt idx="409">
                  <c:v>102</c:v>
                </c:pt>
                <c:pt idx="410">
                  <c:v>102</c:v>
                </c:pt>
                <c:pt idx="411">
                  <c:v>102</c:v>
                </c:pt>
                <c:pt idx="412">
                  <c:v>102</c:v>
                </c:pt>
                <c:pt idx="413">
                  <c:v>103</c:v>
                </c:pt>
                <c:pt idx="414">
                  <c:v>103</c:v>
                </c:pt>
                <c:pt idx="415">
                  <c:v>103</c:v>
                </c:pt>
                <c:pt idx="416">
                  <c:v>103</c:v>
                </c:pt>
                <c:pt idx="417">
                  <c:v>104</c:v>
                </c:pt>
                <c:pt idx="418">
                  <c:v>104</c:v>
                </c:pt>
                <c:pt idx="419">
                  <c:v>104</c:v>
                </c:pt>
                <c:pt idx="420">
                  <c:v>104</c:v>
                </c:pt>
                <c:pt idx="421">
                  <c:v>105</c:v>
                </c:pt>
                <c:pt idx="422">
                  <c:v>105</c:v>
                </c:pt>
                <c:pt idx="423">
                  <c:v>105</c:v>
                </c:pt>
                <c:pt idx="424">
                  <c:v>105</c:v>
                </c:pt>
                <c:pt idx="425">
                  <c:v>106</c:v>
                </c:pt>
                <c:pt idx="426">
                  <c:v>106</c:v>
                </c:pt>
                <c:pt idx="427">
                  <c:v>106</c:v>
                </c:pt>
                <c:pt idx="428">
                  <c:v>106</c:v>
                </c:pt>
                <c:pt idx="429">
                  <c:v>107</c:v>
                </c:pt>
                <c:pt idx="430">
                  <c:v>107</c:v>
                </c:pt>
                <c:pt idx="431">
                  <c:v>107</c:v>
                </c:pt>
                <c:pt idx="432">
                  <c:v>107</c:v>
                </c:pt>
                <c:pt idx="433">
                  <c:v>108</c:v>
                </c:pt>
                <c:pt idx="434">
                  <c:v>108</c:v>
                </c:pt>
                <c:pt idx="435">
                  <c:v>108</c:v>
                </c:pt>
                <c:pt idx="436">
                  <c:v>108</c:v>
                </c:pt>
                <c:pt idx="437">
                  <c:v>109</c:v>
                </c:pt>
                <c:pt idx="438">
                  <c:v>109</c:v>
                </c:pt>
                <c:pt idx="439">
                  <c:v>109</c:v>
                </c:pt>
                <c:pt idx="440">
                  <c:v>109</c:v>
                </c:pt>
                <c:pt idx="441">
                  <c:v>110</c:v>
                </c:pt>
                <c:pt idx="442">
                  <c:v>110</c:v>
                </c:pt>
                <c:pt idx="443">
                  <c:v>110</c:v>
                </c:pt>
                <c:pt idx="444">
                  <c:v>110</c:v>
                </c:pt>
                <c:pt idx="445">
                  <c:v>111</c:v>
                </c:pt>
                <c:pt idx="446">
                  <c:v>111</c:v>
                </c:pt>
                <c:pt idx="447">
                  <c:v>111</c:v>
                </c:pt>
                <c:pt idx="448">
                  <c:v>111</c:v>
                </c:pt>
                <c:pt idx="449">
                  <c:v>112</c:v>
                </c:pt>
                <c:pt idx="450">
                  <c:v>112</c:v>
                </c:pt>
                <c:pt idx="451">
                  <c:v>112</c:v>
                </c:pt>
                <c:pt idx="452">
                  <c:v>112</c:v>
                </c:pt>
                <c:pt idx="453">
                  <c:v>113</c:v>
                </c:pt>
                <c:pt idx="454">
                  <c:v>113</c:v>
                </c:pt>
                <c:pt idx="455">
                  <c:v>113</c:v>
                </c:pt>
                <c:pt idx="456">
                  <c:v>113</c:v>
                </c:pt>
                <c:pt idx="457">
                  <c:v>114</c:v>
                </c:pt>
                <c:pt idx="458">
                  <c:v>114</c:v>
                </c:pt>
                <c:pt idx="459">
                  <c:v>114</c:v>
                </c:pt>
                <c:pt idx="460">
                  <c:v>114</c:v>
                </c:pt>
                <c:pt idx="461">
                  <c:v>115</c:v>
                </c:pt>
                <c:pt idx="462">
                  <c:v>115</c:v>
                </c:pt>
                <c:pt idx="463">
                  <c:v>115</c:v>
                </c:pt>
                <c:pt idx="464">
                  <c:v>115</c:v>
                </c:pt>
                <c:pt idx="465">
                  <c:v>116</c:v>
                </c:pt>
                <c:pt idx="466">
                  <c:v>116</c:v>
                </c:pt>
                <c:pt idx="467">
                  <c:v>116</c:v>
                </c:pt>
                <c:pt idx="468">
                  <c:v>116</c:v>
                </c:pt>
                <c:pt idx="469">
                  <c:v>117</c:v>
                </c:pt>
                <c:pt idx="470">
                  <c:v>117</c:v>
                </c:pt>
                <c:pt idx="471">
                  <c:v>117</c:v>
                </c:pt>
                <c:pt idx="472">
                  <c:v>117</c:v>
                </c:pt>
                <c:pt idx="473">
                  <c:v>118</c:v>
                </c:pt>
                <c:pt idx="474">
                  <c:v>118</c:v>
                </c:pt>
                <c:pt idx="475">
                  <c:v>118</c:v>
                </c:pt>
                <c:pt idx="476">
                  <c:v>118</c:v>
                </c:pt>
                <c:pt idx="477">
                  <c:v>119</c:v>
                </c:pt>
                <c:pt idx="478">
                  <c:v>119</c:v>
                </c:pt>
                <c:pt idx="479">
                  <c:v>119</c:v>
                </c:pt>
                <c:pt idx="480">
                  <c:v>119</c:v>
                </c:pt>
                <c:pt idx="481">
                  <c:v>120</c:v>
                </c:pt>
                <c:pt idx="482">
                  <c:v>120</c:v>
                </c:pt>
                <c:pt idx="483">
                  <c:v>120</c:v>
                </c:pt>
                <c:pt idx="484">
                  <c:v>120</c:v>
                </c:pt>
                <c:pt idx="485">
                  <c:v>121</c:v>
                </c:pt>
                <c:pt idx="486">
                  <c:v>121</c:v>
                </c:pt>
                <c:pt idx="487">
                  <c:v>121</c:v>
                </c:pt>
                <c:pt idx="488">
                  <c:v>121</c:v>
                </c:pt>
                <c:pt idx="489">
                  <c:v>122</c:v>
                </c:pt>
                <c:pt idx="490">
                  <c:v>122</c:v>
                </c:pt>
                <c:pt idx="491">
                  <c:v>122</c:v>
                </c:pt>
                <c:pt idx="492">
                  <c:v>122</c:v>
                </c:pt>
                <c:pt idx="493">
                  <c:v>123</c:v>
                </c:pt>
                <c:pt idx="494">
                  <c:v>123</c:v>
                </c:pt>
                <c:pt idx="495">
                  <c:v>123</c:v>
                </c:pt>
                <c:pt idx="496">
                  <c:v>123</c:v>
                </c:pt>
                <c:pt idx="497">
                  <c:v>124</c:v>
                </c:pt>
                <c:pt idx="498">
                  <c:v>124</c:v>
                </c:pt>
                <c:pt idx="499">
                  <c:v>124</c:v>
                </c:pt>
                <c:pt idx="500">
                  <c:v>124</c:v>
                </c:pt>
                <c:pt idx="501">
                  <c:v>125</c:v>
                </c:pt>
                <c:pt idx="502">
                  <c:v>125</c:v>
                </c:pt>
                <c:pt idx="503">
                  <c:v>125</c:v>
                </c:pt>
                <c:pt idx="504">
                  <c:v>125</c:v>
                </c:pt>
                <c:pt idx="505">
                  <c:v>126</c:v>
                </c:pt>
                <c:pt idx="506">
                  <c:v>126</c:v>
                </c:pt>
                <c:pt idx="507">
                  <c:v>126</c:v>
                </c:pt>
                <c:pt idx="508">
                  <c:v>126</c:v>
                </c:pt>
                <c:pt idx="509">
                  <c:v>127</c:v>
                </c:pt>
                <c:pt idx="510">
                  <c:v>127</c:v>
                </c:pt>
                <c:pt idx="511">
                  <c:v>127</c:v>
                </c:pt>
                <c:pt idx="512">
                  <c:v>127</c:v>
                </c:pt>
                <c:pt idx="513">
                  <c:v>128</c:v>
                </c:pt>
                <c:pt idx="514">
                  <c:v>128</c:v>
                </c:pt>
                <c:pt idx="515">
                  <c:v>128</c:v>
                </c:pt>
                <c:pt idx="516">
                  <c:v>128</c:v>
                </c:pt>
                <c:pt idx="517">
                  <c:v>129</c:v>
                </c:pt>
                <c:pt idx="518">
                  <c:v>129</c:v>
                </c:pt>
                <c:pt idx="519">
                  <c:v>129</c:v>
                </c:pt>
                <c:pt idx="520">
                  <c:v>129</c:v>
                </c:pt>
                <c:pt idx="521">
                  <c:v>130</c:v>
                </c:pt>
                <c:pt idx="522">
                  <c:v>130</c:v>
                </c:pt>
                <c:pt idx="523">
                  <c:v>130</c:v>
                </c:pt>
                <c:pt idx="524">
                  <c:v>130</c:v>
                </c:pt>
                <c:pt idx="525">
                  <c:v>131</c:v>
                </c:pt>
                <c:pt idx="526">
                  <c:v>131</c:v>
                </c:pt>
                <c:pt idx="527">
                  <c:v>131</c:v>
                </c:pt>
                <c:pt idx="528">
                  <c:v>131</c:v>
                </c:pt>
                <c:pt idx="529">
                  <c:v>132</c:v>
                </c:pt>
                <c:pt idx="530">
                  <c:v>132</c:v>
                </c:pt>
                <c:pt idx="531">
                  <c:v>132</c:v>
                </c:pt>
                <c:pt idx="532">
                  <c:v>132</c:v>
                </c:pt>
                <c:pt idx="533">
                  <c:v>133</c:v>
                </c:pt>
                <c:pt idx="534">
                  <c:v>133</c:v>
                </c:pt>
                <c:pt idx="535">
                  <c:v>133</c:v>
                </c:pt>
                <c:pt idx="536">
                  <c:v>133</c:v>
                </c:pt>
                <c:pt idx="537">
                  <c:v>134</c:v>
                </c:pt>
                <c:pt idx="538">
                  <c:v>134</c:v>
                </c:pt>
                <c:pt idx="539">
                  <c:v>134</c:v>
                </c:pt>
                <c:pt idx="540">
                  <c:v>134</c:v>
                </c:pt>
                <c:pt idx="541">
                  <c:v>135</c:v>
                </c:pt>
                <c:pt idx="542">
                  <c:v>135</c:v>
                </c:pt>
                <c:pt idx="543">
                  <c:v>135</c:v>
                </c:pt>
                <c:pt idx="544">
                  <c:v>135</c:v>
                </c:pt>
                <c:pt idx="545">
                  <c:v>136</c:v>
                </c:pt>
                <c:pt idx="546">
                  <c:v>136</c:v>
                </c:pt>
                <c:pt idx="547">
                  <c:v>136</c:v>
                </c:pt>
                <c:pt idx="548">
                  <c:v>136</c:v>
                </c:pt>
                <c:pt idx="549">
                  <c:v>137</c:v>
                </c:pt>
                <c:pt idx="550">
                  <c:v>137</c:v>
                </c:pt>
                <c:pt idx="551">
                  <c:v>137</c:v>
                </c:pt>
                <c:pt idx="552">
                  <c:v>137</c:v>
                </c:pt>
                <c:pt idx="553">
                  <c:v>138</c:v>
                </c:pt>
                <c:pt idx="554">
                  <c:v>138</c:v>
                </c:pt>
                <c:pt idx="555">
                  <c:v>138</c:v>
                </c:pt>
                <c:pt idx="556">
                  <c:v>138</c:v>
                </c:pt>
                <c:pt idx="557">
                  <c:v>139</c:v>
                </c:pt>
                <c:pt idx="558">
                  <c:v>139</c:v>
                </c:pt>
                <c:pt idx="559">
                  <c:v>139</c:v>
                </c:pt>
                <c:pt idx="560">
                  <c:v>139</c:v>
                </c:pt>
                <c:pt idx="561">
                  <c:v>140</c:v>
                </c:pt>
                <c:pt idx="562">
                  <c:v>140</c:v>
                </c:pt>
                <c:pt idx="563">
                  <c:v>140</c:v>
                </c:pt>
                <c:pt idx="564">
                  <c:v>140</c:v>
                </c:pt>
                <c:pt idx="565">
                  <c:v>141</c:v>
                </c:pt>
                <c:pt idx="566">
                  <c:v>141</c:v>
                </c:pt>
                <c:pt idx="567">
                  <c:v>141</c:v>
                </c:pt>
                <c:pt idx="568">
                  <c:v>141</c:v>
                </c:pt>
                <c:pt idx="569">
                  <c:v>142</c:v>
                </c:pt>
                <c:pt idx="570">
                  <c:v>142</c:v>
                </c:pt>
                <c:pt idx="571">
                  <c:v>142</c:v>
                </c:pt>
                <c:pt idx="572">
                  <c:v>142</c:v>
                </c:pt>
                <c:pt idx="573">
                  <c:v>143</c:v>
                </c:pt>
                <c:pt idx="574">
                  <c:v>143</c:v>
                </c:pt>
                <c:pt idx="575">
                  <c:v>143</c:v>
                </c:pt>
                <c:pt idx="576">
                  <c:v>143</c:v>
                </c:pt>
                <c:pt idx="577">
                  <c:v>144</c:v>
                </c:pt>
                <c:pt idx="578">
                  <c:v>144</c:v>
                </c:pt>
                <c:pt idx="579">
                  <c:v>144</c:v>
                </c:pt>
                <c:pt idx="580">
                  <c:v>144</c:v>
                </c:pt>
                <c:pt idx="581">
                  <c:v>145</c:v>
                </c:pt>
                <c:pt idx="582">
                  <c:v>145</c:v>
                </c:pt>
                <c:pt idx="583">
                  <c:v>145</c:v>
                </c:pt>
                <c:pt idx="584">
                  <c:v>145</c:v>
                </c:pt>
                <c:pt idx="585">
                  <c:v>146</c:v>
                </c:pt>
                <c:pt idx="586">
                  <c:v>146</c:v>
                </c:pt>
                <c:pt idx="587">
                  <c:v>146</c:v>
                </c:pt>
                <c:pt idx="588">
                  <c:v>146</c:v>
                </c:pt>
                <c:pt idx="589">
                  <c:v>147</c:v>
                </c:pt>
                <c:pt idx="590">
                  <c:v>147</c:v>
                </c:pt>
                <c:pt idx="591">
                  <c:v>147</c:v>
                </c:pt>
                <c:pt idx="592">
                  <c:v>147</c:v>
                </c:pt>
                <c:pt idx="593">
                  <c:v>148</c:v>
                </c:pt>
                <c:pt idx="594">
                  <c:v>148</c:v>
                </c:pt>
                <c:pt idx="595">
                  <c:v>148</c:v>
                </c:pt>
                <c:pt idx="596">
                  <c:v>148</c:v>
                </c:pt>
                <c:pt idx="597">
                  <c:v>149</c:v>
                </c:pt>
                <c:pt idx="598">
                  <c:v>149</c:v>
                </c:pt>
                <c:pt idx="599">
                  <c:v>149</c:v>
                </c:pt>
                <c:pt idx="600">
                  <c:v>149</c:v>
                </c:pt>
                <c:pt idx="601">
                  <c:v>150</c:v>
                </c:pt>
                <c:pt idx="602">
                  <c:v>150</c:v>
                </c:pt>
                <c:pt idx="603">
                  <c:v>150</c:v>
                </c:pt>
                <c:pt idx="604">
                  <c:v>150</c:v>
                </c:pt>
                <c:pt idx="605">
                  <c:v>151</c:v>
                </c:pt>
                <c:pt idx="606">
                  <c:v>151</c:v>
                </c:pt>
                <c:pt idx="607">
                  <c:v>151</c:v>
                </c:pt>
                <c:pt idx="608">
                  <c:v>151</c:v>
                </c:pt>
                <c:pt idx="609">
                  <c:v>152</c:v>
                </c:pt>
                <c:pt idx="610">
                  <c:v>152</c:v>
                </c:pt>
                <c:pt idx="611">
                  <c:v>152</c:v>
                </c:pt>
                <c:pt idx="612">
                  <c:v>152</c:v>
                </c:pt>
                <c:pt idx="613">
                  <c:v>153</c:v>
                </c:pt>
                <c:pt idx="614">
                  <c:v>153</c:v>
                </c:pt>
                <c:pt idx="615">
                  <c:v>153</c:v>
                </c:pt>
                <c:pt idx="616">
                  <c:v>153</c:v>
                </c:pt>
                <c:pt idx="617">
                  <c:v>154</c:v>
                </c:pt>
                <c:pt idx="618">
                  <c:v>154</c:v>
                </c:pt>
                <c:pt idx="619">
                  <c:v>154</c:v>
                </c:pt>
                <c:pt idx="620">
                  <c:v>154</c:v>
                </c:pt>
                <c:pt idx="621">
                  <c:v>155</c:v>
                </c:pt>
                <c:pt idx="622">
                  <c:v>155</c:v>
                </c:pt>
                <c:pt idx="623">
                  <c:v>155</c:v>
                </c:pt>
                <c:pt idx="624">
                  <c:v>155</c:v>
                </c:pt>
                <c:pt idx="625">
                  <c:v>156</c:v>
                </c:pt>
                <c:pt idx="626">
                  <c:v>156</c:v>
                </c:pt>
                <c:pt idx="627">
                  <c:v>156</c:v>
                </c:pt>
                <c:pt idx="628">
                  <c:v>156</c:v>
                </c:pt>
                <c:pt idx="629">
                  <c:v>157</c:v>
                </c:pt>
                <c:pt idx="630">
                  <c:v>157</c:v>
                </c:pt>
                <c:pt idx="631">
                  <c:v>157</c:v>
                </c:pt>
                <c:pt idx="632">
                  <c:v>157</c:v>
                </c:pt>
                <c:pt idx="633">
                  <c:v>158</c:v>
                </c:pt>
                <c:pt idx="634">
                  <c:v>158</c:v>
                </c:pt>
                <c:pt idx="635">
                  <c:v>158</c:v>
                </c:pt>
                <c:pt idx="636">
                  <c:v>158</c:v>
                </c:pt>
                <c:pt idx="637">
                  <c:v>159</c:v>
                </c:pt>
                <c:pt idx="638">
                  <c:v>159</c:v>
                </c:pt>
                <c:pt idx="639">
                  <c:v>159</c:v>
                </c:pt>
                <c:pt idx="640">
                  <c:v>159</c:v>
                </c:pt>
                <c:pt idx="641">
                  <c:v>160</c:v>
                </c:pt>
                <c:pt idx="642">
                  <c:v>160</c:v>
                </c:pt>
                <c:pt idx="643">
                  <c:v>160</c:v>
                </c:pt>
                <c:pt idx="644">
                  <c:v>160</c:v>
                </c:pt>
                <c:pt idx="645">
                  <c:v>161</c:v>
                </c:pt>
                <c:pt idx="646">
                  <c:v>161</c:v>
                </c:pt>
                <c:pt idx="647">
                  <c:v>161</c:v>
                </c:pt>
                <c:pt idx="648">
                  <c:v>161</c:v>
                </c:pt>
                <c:pt idx="649">
                  <c:v>162</c:v>
                </c:pt>
                <c:pt idx="650">
                  <c:v>162</c:v>
                </c:pt>
                <c:pt idx="651">
                  <c:v>162</c:v>
                </c:pt>
                <c:pt idx="652">
                  <c:v>162</c:v>
                </c:pt>
                <c:pt idx="653">
                  <c:v>163</c:v>
                </c:pt>
                <c:pt idx="654">
                  <c:v>163</c:v>
                </c:pt>
                <c:pt idx="655">
                  <c:v>163</c:v>
                </c:pt>
                <c:pt idx="656">
                  <c:v>163</c:v>
                </c:pt>
                <c:pt idx="657">
                  <c:v>164</c:v>
                </c:pt>
                <c:pt idx="658">
                  <c:v>164</c:v>
                </c:pt>
                <c:pt idx="659">
                  <c:v>164</c:v>
                </c:pt>
                <c:pt idx="660">
                  <c:v>164</c:v>
                </c:pt>
                <c:pt idx="661">
                  <c:v>165</c:v>
                </c:pt>
                <c:pt idx="662">
                  <c:v>165</c:v>
                </c:pt>
                <c:pt idx="663">
                  <c:v>165</c:v>
                </c:pt>
                <c:pt idx="664">
                  <c:v>165</c:v>
                </c:pt>
                <c:pt idx="665">
                  <c:v>166</c:v>
                </c:pt>
                <c:pt idx="666">
                  <c:v>166</c:v>
                </c:pt>
                <c:pt idx="667">
                  <c:v>166</c:v>
                </c:pt>
                <c:pt idx="668">
                  <c:v>166</c:v>
                </c:pt>
                <c:pt idx="669">
                  <c:v>167</c:v>
                </c:pt>
                <c:pt idx="670">
                  <c:v>167</c:v>
                </c:pt>
                <c:pt idx="671">
                  <c:v>167</c:v>
                </c:pt>
                <c:pt idx="672">
                  <c:v>167</c:v>
                </c:pt>
                <c:pt idx="673">
                  <c:v>168</c:v>
                </c:pt>
                <c:pt idx="674">
                  <c:v>168</c:v>
                </c:pt>
                <c:pt idx="675">
                  <c:v>168</c:v>
                </c:pt>
                <c:pt idx="676">
                  <c:v>168</c:v>
                </c:pt>
                <c:pt idx="677">
                  <c:v>169</c:v>
                </c:pt>
                <c:pt idx="678">
                  <c:v>169</c:v>
                </c:pt>
                <c:pt idx="679">
                  <c:v>169</c:v>
                </c:pt>
                <c:pt idx="680">
                  <c:v>169</c:v>
                </c:pt>
                <c:pt idx="681">
                  <c:v>170</c:v>
                </c:pt>
                <c:pt idx="682">
                  <c:v>170</c:v>
                </c:pt>
                <c:pt idx="683">
                  <c:v>170</c:v>
                </c:pt>
                <c:pt idx="684">
                  <c:v>170</c:v>
                </c:pt>
                <c:pt idx="685">
                  <c:v>171</c:v>
                </c:pt>
                <c:pt idx="686">
                  <c:v>171</c:v>
                </c:pt>
                <c:pt idx="687">
                  <c:v>171</c:v>
                </c:pt>
                <c:pt idx="688">
                  <c:v>171</c:v>
                </c:pt>
                <c:pt idx="689">
                  <c:v>172</c:v>
                </c:pt>
                <c:pt idx="690">
                  <c:v>172</c:v>
                </c:pt>
                <c:pt idx="691">
                  <c:v>172</c:v>
                </c:pt>
                <c:pt idx="692">
                  <c:v>172</c:v>
                </c:pt>
                <c:pt idx="693">
                  <c:v>173</c:v>
                </c:pt>
                <c:pt idx="694">
                  <c:v>173</c:v>
                </c:pt>
                <c:pt idx="695">
                  <c:v>173</c:v>
                </c:pt>
                <c:pt idx="696">
                  <c:v>173</c:v>
                </c:pt>
                <c:pt idx="697">
                  <c:v>174</c:v>
                </c:pt>
                <c:pt idx="698">
                  <c:v>174</c:v>
                </c:pt>
                <c:pt idx="699">
                  <c:v>174</c:v>
                </c:pt>
                <c:pt idx="700">
                  <c:v>174</c:v>
                </c:pt>
                <c:pt idx="701">
                  <c:v>175</c:v>
                </c:pt>
                <c:pt idx="702">
                  <c:v>175</c:v>
                </c:pt>
                <c:pt idx="703">
                  <c:v>175</c:v>
                </c:pt>
                <c:pt idx="704">
                  <c:v>175</c:v>
                </c:pt>
                <c:pt idx="705">
                  <c:v>176</c:v>
                </c:pt>
                <c:pt idx="706">
                  <c:v>176</c:v>
                </c:pt>
                <c:pt idx="707">
                  <c:v>176</c:v>
                </c:pt>
                <c:pt idx="708">
                  <c:v>176</c:v>
                </c:pt>
                <c:pt idx="709">
                  <c:v>177</c:v>
                </c:pt>
                <c:pt idx="710">
                  <c:v>177</c:v>
                </c:pt>
                <c:pt idx="711">
                  <c:v>177</c:v>
                </c:pt>
                <c:pt idx="712">
                  <c:v>177</c:v>
                </c:pt>
                <c:pt idx="713">
                  <c:v>178</c:v>
                </c:pt>
                <c:pt idx="714">
                  <c:v>178</c:v>
                </c:pt>
                <c:pt idx="715">
                  <c:v>178</c:v>
                </c:pt>
                <c:pt idx="716">
                  <c:v>178</c:v>
                </c:pt>
                <c:pt idx="717">
                  <c:v>179</c:v>
                </c:pt>
                <c:pt idx="718">
                  <c:v>179</c:v>
                </c:pt>
                <c:pt idx="719">
                  <c:v>179</c:v>
                </c:pt>
                <c:pt idx="720">
                  <c:v>179</c:v>
                </c:pt>
                <c:pt idx="721">
                  <c:v>180</c:v>
                </c:pt>
                <c:pt idx="722">
                  <c:v>180</c:v>
                </c:pt>
                <c:pt idx="723">
                  <c:v>180</c:v>
                </c:pt>
                <c:pt idx="724">
                  <c:v>180</c:v>
                </c:pt>
                <c:pt idx="725">
                  <c:v>181</c:v>
                </c:pt>
                <c:pt idx="726">
                  <c:v>181</c:v>
                </c:pt>
                <c:pt idx="727">
                  <c:v>181</c:v>
                </c:pt>
                <c:pt idx="728">
                  <c:v>181</c:v>
                </c:pt>
                <c:pt idx="729">
                  <c:v>182</c:v>
                </c:pt>
                <c:pt idx="730">
                  <c:v>182</c:v>
                </c:pt>
                <c:pt idx="731">
                  <c:v>182</c:v>
                </c:pt>
                <c:pt idx="732">
                  <c:v>182</c:v>
                </c:pt>
                <c:pt idx="733">
                  <c:v>183</c:v>
                </c:pt>
                <c:pt idx="734">
                  <c:v>183</c:v>
                </c:pt>
                <c:pt idx="735">
                  <c:v>183</c:v>
                </c:pt>
                <c:pt idx="736">
                  <c:v>183</c:v>
                </c:pt>
                <c:pt idx="737">
                  <c:v>184</c:v>
                </c:pt>
                <c:pt idx="738">
                  <c:v>184</c:v>
                </c:pt>
                <c:pt idx="739">
                  <c:v>184</c:v>
                </c:pt>
                <c:pt idx="740">
                  <c:v>184</c:v>
                </c:pt>
                <c:pt idx="741">
                  <c:v>185</c:v>
                </c:pt>
                <c:pt idx="742">
                  <c:v>185</c:v>
                </c:pt>
                <c:pt idx="743">
                  <c:v>185</c:v>
                </c:pt>
                <c:pt idx="744">
                  <c:v>185</c:v>
                </c:pt>
                <c:pt idx="745">
                  <c:v>186</c:v>
                </c:pt>
                <c:pt idx="746">
                  <c:v>186</c:v>
                </c:pt>
                <c:pt idx="747">
                  <c:v>186</c:v>
                </c:pt>
                <c:pt idx="748">
                  <c:v>186</c:v>
                </c:pt>
                <c:pt idx="749">
                  <c:v>187</c:v>
                </c:pt>
                <c:pt idx="750">
                  <c:v>187</c:v>
                </c:pt>
                <c:pt idx="751">
                  <c:v>187</c:v>
                </c:pt>
                <c:pt idx="752">
                  <c:v>187</c:v>
                </c:pt>
                <c:pt idx="753">
                  <c:v>188</c:v>
                </c:pt>
                <c:pt idx="754">
                  <c:v>188</c:v>
                </c:pt>
                <c:pt idx="755">
                  <c:v>188</c:v>
                </c:pt>
                <c:pt idx="756">
                  <c:v>188</c:v>
                </c:pt>
                <c:pt idx="757">
                  <c:v>189</c:v>
                </c:pt>
                <c:pt idx="758">
                  <c:v>189</c:v>
                </c:pt>
                <c:pt idx="759">
                  <c:v>189</c:v>
                </c:pt>
                <c:pt idx="760">
                  <c:v>189</c:v>
                </c:pt>
                <c:pt idx="761">
                  <c:v>190</c:v>
                </c:pt>
                <c:pt idx="762">
                  <c:v>190</c:v>
                </c:pt>
                <c:pt idx="763">
                  <c:v>190</c:v>
                </c:pt>
                <c:pt idx="764">
                  <c:v>190</c:v>
                </c:pt>
                <c:pt idx="765">
                  <c:v>191</c:v>
                </c:pt>
                <c:pt idx="766">
                  <c:v>191</c:v>
                </c:pt>
                <c:pt idx="767">
                  <c:v>191</c:v>
                </c:pt>
                <c:pt idx="768">
                  <c:v>191</c:v>
                </c:pt>
                <c:pt idx="769">
                  <c:v>192</c:v>
                </c:pt>
                <c:pt idx="770">
                  <c:v>192</c:v>
                </c:pt>
                <c:pt idx="771">
                  <c:v>192</c:v>
                </c:pt>
                <c:pt idx="772">
                  <c:v>192</c:v>
                </c:pt>
                <c:pt idx="773">
                  <c:v>193</c:v>
                </c:pt>
                <c:pt idx="774">
                  <c:v>193</c:v>
                </c:pt>
                <c:pt idx="775">
                  <c:v>193</c:v>
                </c:pt>
                <c:pt idx="776">
                  <c:v>193</c:v>
                </c:pt>
                <c:pt idx="777">
                  <c:v>194</c:v>
                </c:pt>
                <c:pt idx="778">
                  <c:v>194</c:v>
                </c:pt>
                <c:pt idx="779">
                  <c:v>194</c:v>
                </c:pt>
                <c:pt idx="780">
                  <c:v>194</c:v>
                </c:pt>
                <c:pt idx="781">
                  <c:v>195</c:v>
                </c:pt>
                <c:pt idx="782">
                  <c:v>195</c:v>
                </c:pt>
                <c:pt idx="783">
                  <c:v>195</c:v>
                </c:pt>
                <c:pt idx="784">
                  <c:v>195</c:v>
                </c:pt>
                <c:pt idx="785">
                  <c:v>196</c:v>
                </c:pt>
                <c:pt idx="786">
                  <c:v>196</c:v>
                </c:pt>
                <c:pt idx="787">
                  <c:v>196</c:v>
                </c:pt>
                <c:pt idx="788">
                  <c:v>196</c:v>
                </c:pt>
                <c:pt idx="789">
                  <c:v>197</c:v>
                </c:pt>
                <c:pt idx="790">
                  <c:v>197</c:v>
                </c:pt>
                <c:pt idx="791">
                  <c:v>197</c:v>
                </c:pt>
                <c:pt idx="792">
                  <c:v>197</c:v>
                </c:pt>
                <c:pt idx="793">
                  <c:v>198</c:v>
                </c:pt>
                <c:pt idx="794">
                  <c:v>198</c:v>
                </c:pt>
                <c:pt idx="795">
                  <c:v>198</c:v>
                </c:pt>
                <c:pt idx="796">
                  <c:v>198</c:v>
                </c:pt>
                <c:pt idx="797">
                  <c:v>199</c:v>
                </c:pt>
                <c:pt idx="798">
                  <c:v>199</c:v>
                </c:pt>
                <c:pt idx="799">
                  <c:v>199</c:v>
                </c:pt>
                <c:pt idx="800">
                  <c:v>199</c:v>
                </c:pt>
                <c:pt idx="801">
                  <c:v>200</c:v>
                </c:pt>
                <c:pt idx="802">
                  <c:v>200</c:v>
                </c:pt>
                <c:pt idx="803">
                  <c:v>200</c:v>
                </c:pt>
                <c:pt idx="804">
                  <c:v>200</c:v>
                </c:pt>
                <c:pt idx="805">
                  <c:v>201</c:v>
                </c:pt>
                <c:pt idx="806">
                  <c:v>201</c:v>
                </c:pt>
                <c:pt idx="807">
                  <c:v>201</c:v>
                </c:pt>
                <c:pt idx="808">
                  <c:v>201</c:v>
                </c:pt>
                <c:pt idx="809">
                  <c:v>202</c:v>
                </c:pt>
                <c:pt idx="810">
                  <c:v>202</c:v>
                </c:pt>
                <c:pt idx="811">
                  <c:v>202</c:v>
                </c:pt>
                <c:pt idx="812">
                  <c:v>202</c:v>
                </c:pt>
                <c:pt idx="813">
                  <c:v>203</c:v>
                </c:pt>
                <c:pt idx="814">
                  <c:v>203</c:v>
                </c:pt>
                <c:pt idx="815">
                  <c:v>203</c:v>
                </c:pt>
                <c:pt idx="816">
                  <c:v>203</c:v>
                </c:pt>
                <c:pt idx="817">
                  <c:v>204</c:v>
                </c:pt>
                <c:pt idx="818">
                  <c:v>204</c:v>
                </c:pt>
                <c:pt idx="819">
                  <c:v>204</c:v>
                </c:pt>
                <c:pt idx="820">
                  <c:v>204</c:v>
                </c:pt>
                <c:pt idx="821">
                  <c:v>205</c:v>
                </c:pt>
                <c:pt idx="822">
                  <c:v>205</c:v>
                </c:pt>
                <c:pt idx="823">
                  <c:v>205</c:v>
                </c:pt>
                <c:pt idx="824">
                  <c:v>205</c:v>
                </c:pt>
                <c:pt idx="825">
                  <c:v>206</c:v>
                </c:pt>
                <c:pt idx="826">
                  <c:v>206</c:v>
                </c:pt>
                <c:pt idx="827">
                  <c:v>206</c:v>
                </c:pt>
                <c:pt idx="828">
                  <c:v>206</c:v>
                </c:pt>
                <c:pt idx="829">
                  <c:v>207</c:v>
                </c:pt>
                <c:pt idx="830">
                  <c:v>207</c:v>
                </c:pt>
                <c:pt idx="831">
                  <c:v>207</c:v>
                </c:pt>
                <c:pt idx="832">
                  <c:v>207</c:v>
                </c:pt>
                <c:pt idx="833">
                  <c:v>208</c:v>
                </c:pt>
                <c:pt idx="834">
                  <c:v>208</c:v>
                </c:pt>
                <c:pt idx="835">
                  <c:v>208</c:v>
                </c:pt>
                <c:pt idx="836">
                  <c:v>208</c:v>
                </c:pt>
                <c:pt idx="837">
                  <c:v>209</c:v>
                </c:pt>
                <c:pt idx="838">
                  <c:v>209</c:v>
                </c:pt>
                <c:pt idx="839">
                  <c:v>209</c:v>
                </c:pt>
                <c:pt idx="840">
                  <c:v>209</c:v>
                </c:pt>
                <c:pt idx="841">
                  <c:v>210</c:v>
                </c:pt>
                <c:pt idx="842">
                  <c:v>210</c:v>
                </c:pt>
                <c:pt idx="843">
                  <c:v>210</c:v>
                </c:pt>
                <c:pt idx="844">
                  <c:v>210</c:v>
                </c:pt>
                <c:pt idx="845">
                  <c:v>211</c:v>
                </c:pt>
                <c:pt idx="846">
                  <c:v>211</c:v>
                </c:pt>
                <c:pt idx="847">
                  <c:v>211</c:v>
                </c:pt>
                <c:pt idx="848">
                  <c:v>211</c:v>
                </c:pt>
                <c:pt idx="849">
                  <c:v>212</c:v>
                </c:pt>
                <c:pt idx="850">
                  <c:v>212</c:v>
                </c:pt>
                <c:pt idx="851">
                  <c:v>212</c:v>
                </c:pt>
                <c:pt idx="852">
                  <c:v>212</c:v>
                </c:pt>
                <c:pt idx="853">
                  <c:v>213</c:v>
                </c:pt>
                <c:pt idx="854">
                  <c:v>213</c:v>
                </c:pt>
                <c:pt idx="855">
                  <c:v>213</c:v>
                </c:pt>
                <c:pt idx="856">
                  <c:v>213</c:v>
                </c:pt>
                <c:pt idx="857">
                  <c:v>214</c:v>
                </c:pt>
                <c:pt idx="858">
                  <c:v>214</c:v>
                </c:pt>
                <c:pt idx="859">
                  <c:v>214</c:v>
                </c:pt>
                <c:pt idx="860">
                  <c:v>214</c:v>
                </c:pt>
                <c:pt idx="861">
                  <c:v>215</c:v>
                </c:pt>
                <c:pt idx="862">
                  <c:v>215</c:v>
                </c:pt>
                <c:pt idx="863">
                  <c:v>215</c:v>
                </c:pt>
                <c:pt idx="864">
                  <c:v>215</c:v>
                </c:pt>
                <c:pt idx="865">
                  <c:v>216</c:v>
                </c:pt>
                <c:pt idx="866">
                  <c:v>216</c:v>
                </c:pt>
                <c:pt idx="867">
                  <c:v>216</c:v>
                </c:pt>
                <c:pt idx="868">
                  <c:v>216</c:v>
                </c:pt>
                <c:pt idx="869">
                  <c:v>217</c:v>
                </c:pt>
                <c:pt idx="870">
                  <c:v>217</c:v>
                </c:pt>
                <c:pt idx="871">
                  <c:v>217</c:v>
                </c:pt>
                <c:pt idx="872">
                  <c:v>217</c:v>
                </c:pt>
                <c:pt idx="873">
                  <c:v>218</c:v>
                </c:pt>
                <c:pt idx="874">
                  <c:v>218</c:v>
                </c:pt>
                <c:pt idx="875">
                  <c:v>218</c:v>
                </c:pt>
                <c:pt idx="876">
                  <c:v>218</c:v>
                </c:pt>
                <c:pt idx="877">
                  <c:v>219</c:v>
                </c:pt>
                <c:pt idx="878">
                  <c:v>219</c:v>
                </c:pt>
                <c:pt idx="879">
                  <c:v>219</c:v>
                </c:pt>
                <c:pt idx="880">
                  <c:v>219</c:v>
                </c:pt>
                <c:pt idx="881">
                  <c:v>220</c:v>
                </c:pt>
                <c:pt idx="882">
                  <c:v>220</c:v>
                </c:pt>
                <c:pt idx="883">
                  <c:v>220</c:v>
                </c:pt>
                <c:pt idx="884">
                  <c:v>220</c:v>
                </c:pt>
                <c:pt idx="885">
                  <c:v>221</c:v>
                </c:pt>
                <c:pt idx="886">
                  <c:v>221</c:v>
                </c:pt>
                <c:pt idx="887">
                  <c:v>221</c:v>
                </c:pt>
                <c:pt idx="888">
                  <c:v>221</c:v>
                </c:pt>
                <c:pt idx="889">
                  <c:v>222</c:v>
                </c:pt>
                <c:pt idx="890">
                  <c:v>222</c:v>
                </c:pt>
                <c:pt idx="891">
                  <c:v>222</c:v>
                </c:pt>
                <c:pt idx="892">
                  <c:v>222</c:v>
                </c:pt>
                <c:pt idx="893">
                  <c:v>223</c:v>
                </c:pt>
                <c:pt idx="894">
                  <c:v>223</c:v>
                </c:pt>
                <c:pt idx="895">
                  <c:v>223</c:v>
                </c:pt>
                <c:pt idx="896">
                  <c:v>223</c:v>
                </c:pt>
                <c:pt idx="897">
                  <c:v>224</c:v>
                </c:pt>
                <c:pt idx="898">
                  <c:v>224</c:v>
                </c:pt>
                <c:pt idx="899">
                  <c:v>224</c:v>
                </c:pt>
                <c:pt idx="900">
                  <c:v>224</c:v>
                </c:pt>
                <c:pt idx="901">
                  <c:v>225</c:v>
                </c:pt>
                <c:pt idx="902">
                  <c:v>225</c:v>
                </c:pt>
                <c:pt idx="903">
                  <c:v>225</c:v>
                </c:pt>
                <c:pt idx="904">
                  <c:v>225</c:v>
                </c:pt>
                <c:pt idx="905">
                  <c:v>226</c:v>
                </c:pt>
                <c:pt idx="906">
                  <c:v>226</c:v>
                </c:pt>
                <c:pt idx="907">
                  <c:v>226</c:v>
                </c:pt>
                <c:pt idx="908">
                  <c:v>226</c:v>
                </c:pt>
                <c:pt idx="909">
                  <c:v>227</c:v>
                </c:pt>
                <c:pt idx="910">
                  <c:v>227</c:v>
                </c:pt>
                <c:pt idx="911">
                  <c:v>227</c:v>
                </c:pt>
                <c:pt idx="912">
                  <c:v>227</c:v>
                </c:pt>
                <c:pt idx="913">
                  <c:v>228</c:v>
                </c:pt>
                <c:pt idx="914">
                  <c:v>228</c:v>
                </c:pt>
                <c:pt idx="915">
                  <c:v>228</c:v>
                </c:pt>
                <c:pt idx="916">
                  <c:v>228</c:v>
                </c:pt>
                <c:pt idx="917">
                  <c:v>229</c:v>
                </c:pt>
                <c:pt idx="918">
                  <c:v>229</c:v>
                </c:pt>
                <c:pt idx="919">
                  <c:v>229</c:v>
                </c:pt>
                <c:pt idx="920">
                  <c:v>229</c:v>
                </c:pt>
                <c:pt idx="921">
                  <c:v>230</c:v>
                </c:pt>
                <c:pt idx="922">
                  <c:v>230</c:v>
                </c:pt>
                <c:pt idx="923">
                  <c:v>230</c:v>
                </c:pt>
                <c:pt idx="924">
                  <c:v>230</c:v>
                </c:pt>
                <c:pt idx="925">
                  <c:v>231</c:v>
                </c:pt>
                <c:pt idx="926">
                  <c:v>231</c:v>
                </c:pt>
                <c:pt idx="927">
                  <c:v>231</c:v>
                </c:pt>
                <c:pt idx="928">
                  <c:v>231</c:v>
                </c:pt>
                <c:pt idx="929">
                  <c:v>232</c:v>
                </c:pt>
                <c:pt idx="930">
                  <c:v>232</c:v>
                </c:pt>
                <c:pt idx="931">
                  <c:v>232</c:v>
                </c:pt>
                <c:pt idx="932">
                  <c:v>232</c:v>
                </c:pt>
                <c:pt idx="933">
                  <c:v>233</c:v>
                </c:pt>
                <c:pt idx="934">
                  <c:v>233</c:v>
                </c:pt>
                <c:pt idx="935">
                  <c:v>233</c:v>
                </c:pt>
                <c:pt idx="936">
                  <c:v>233</c:v>
                </c:pt>
                <c:pt idx="937">
                  <c:v>234</c:v>
                </c:pt>
                <c:pt idx="938">
                  <c:v>234</c:v>
                </c:pt>
                <c:pt idx="939">
                  <c:v>234</c:v>
                </c:pt>
                <c:pt idx="940">
                  <c:v>234</c:v>
                </c:pt>
                <c:pt idx="941">
                  <c:v>235</c:v>
                </c:pt>
                <c:pt idx="942">
                  <c:v>235</c:v>
                </c:pt>
                <c:pt idx="943">
                  <c:v>235</c:v>
                </c:pt>
                <c:pt idx="944">
                  <c:v>235</c:v>
                </c:pt>
                <c:pt idx="945">
                  <c:v>236</c:v>
                </c:pt>
                <c:pt idx="946">
                  <c:v>236</c:v>
                </c:pt>
                <c:pt idx="947">
                  <c:v>236</c:v>
                </c:pt>
                <c:pt idx="948">
                  <c:v>236</c:v>
                </c:pt>
                <c:pt idx="949">
                  <c:v>237</c:v>
                </c:pt>
                <c:pt idx="950">
                  <c:v>237</c:v>
                </c:pt>
                <c:pt idx="951">
                  <c:v>237</c:v>
                </c:pt>
                <c:pt idx="952">
                  <c:v>237</c:v>
                </c:pt>
                <c:pt idx="953">
                  <c:v>238</c:v>
                </c:pt>
                <c:pt idx="954">
                  <c:v>238</c:v>
                </c:pt>
                <c:pt idx="955">
                  <c:v>238</c:v>
                </c:pt>
                <c:pt idx="956">
                  <c:v>238</c:v>
                </c:pt>
                <c:pt idx="957">
                  <c:v>239</c:v>
                </c:pt>
                <c:pt idx="958">
                  <c:v>239</c:v>
                </c:pt>
                <c:pt idx="959">
                  <c:v>239</c:v>
                </c:pt>
                <c:pt idx="960">
                  <c:v>239</c:v>
                </c:pt>
                <c:pt idx="961">
                  <c:v>240</c:v>
                </c:pt>
                <c:pt idx="962">
                  <c:v>240</c:v>
                </c:pt>
                <c:pt idx="963">
                  <c:v>240</c:v>
                </c:pt>
                <c:pt idx="964">
                  <c:v>240</c:v>
                </c:pt>
                <c:pt idx="965">
                  <c:v>241</c:v>
                </c:pt>
                <c:pt idx="966">
                  <c:v>241</c:v>
                </c:pt>
                <c:pt idx="967">
                  <c:v>241</c:v>
                </c:pt>
                <c:pt idx="968">
                  <c:v>241</c:v>
                </c:pt>
                <c:pt idx="969">
                  <c:v>242</c:v>
                </c:pt>
                <c:pt idx="970">
                  <c:v>242</c:v>
                </c:pt>
                <c:pt idx="971">
                  <c:v>242</c:v>
                </c:pt>
                <c:pt idx="972">
                  <c:v>242</c:v>
                </c:pt>
                <c:pt idx="973">
                  <c:v>243</c:v>
                </c:pt>
                <c:pt idx="974">
                  <c:v>243</c:v>
                </c:pt>
                <c:pt idx="975">
                  <c:v>243</c:v>
                </c:pt>
                <c:pt idx="976">
                  <c:v>243</c:v>
                </c:pt>
                <c:pt idx="977">
                  <c:v>244</c:v>
                </c:pt>
                <c:pt idx="978">
                  <c:v>244</c:v>
                </c:pt>
                <c:pt idx="979">
                  <c:v>244</c:v>
                </c:pt>
                <c:pt idx="980">
                  <c:v>244</c:v>
                </c:pt>
                <c:pt idx="981">
                  <c:v>245</c:v>
                </c:pt>
                <c:pt idx="982">
                  <c:v>245</c:v>
                </c:pt>
                <c:pt idx="983">
                  <c:v>245</c:v>
                </c:pt>
                <c:pt idx="984">
                  <c:v>245</c:v>
                </c:pt>
                <c:pt idx="985">
                  <c:v>246</c:v>
                </c:pt>
                <c:pt idx="986">
                  <c:v>246</c:v>
                </c:pt>
                <c:pt idx="987">
                  <c:v>246</c:v>
                </c:pt>
                <c:pt idx="988">
                  <c:v>246</c:v>
                </c:pt>
                <c:pt idx="989">
                  <c:v>247</c:v>
                </c:pt>
                <c:pt idx="990">
                  <c:v>247</c:v>
                </c:pt>
                <c:pt idx="991">
                  <c:v>247</c:v>
                </c:pt>
                <c:pt idx="992">
                  <c:v>247</c:v>
                </c:pt>
                <c:pt idx="993">
                  <c:v>248</c:v>
                </c:pt>
                <c:pt idx="994">
                  <c:v>248</c:v>
                </c:pt>
                <c:pt idx="995">
                  <c:v>248</c:v>
                </c:pt>
                <c:pt idx="996">
                  <c:v>248</c:v>
                </c:pt>
                <c:pt idx="997">
                  <c:v>249</c:v>
                </c:pt>
                <c:pt idx="998">
                  <c:v>249</c:v>
                </c:pt>
                <c:pt idx="999">
                  <c:v>249</c:v>
                </c:pt>
                <c:pt idx="1000">
                  <c:v>249</c:v>
                </c:pt>
                <c:pt idx="1001">
                  <c:v>250</c:v>
                </c:pt>
                <c:pt idx="1002">
                  <c:v>250</c:v>
                </c:pt>
                <c:pt idx="1003">
                  <c:v>250</c:v>
                </c:pt>
                <c:pt idx="1004">
                  <c:v>250</c:v>
                </c:pt>
                <c:pt idx="1005">
                  <c:v>251</c:v>
                </c:pt>
                <c:pt idx="1006">
                  <c:v>251</c:v>
                </c:pt>
                <c:pt idx="1007">
                  <c:v>251</c:v>
                </c:pt>
                <c:pt idx="1008">
                  <c:v>251</c:v>
                </c:pt>
                <c:pt idx="1009">
                  <c:v>252</c:v>
                </c:pt>
                <c:pt idx="1010">
                  <c:v>252</c:v>
                </c:pt>
                <c:pt idx="1011">
                  <c:v>252</c:v>
                </c:pt>
                <c:pt idx="1012">
                  <c:v>252</c:v>
                </c:pt>
                <c:pt idx="1013">
                  <c:v>253</c:v>
                </c:pt>
                <c:pt idx="1014">
                  <c:v>253</c:v>
                </c:pt>
                <c:pt idx="1015">
                  <c:v>253</c:v>
                </c:pt>
                <c:pt idx="1016">
                  <c:v>253</c:v>
                </c:pt>
                <c:pt idx="1017">
                  <c:v>254</c:v>
                </c:pt>
                <c:pt idx="1018">
                  <c:v>254</c:v>
                </c:pt>
                <c:pt idx="1019">
                  <c:v>254</c:v>
                </c:pt>
                <c:pt idx="1020">
                  <c:v>254</c:v>
                </c:pt>
                <c:pt idx="1021">
                  <c:v>255</c:v>
                </c:pt>
                <c:pt idx="1022">
                  <c:v>255</c:v>
                </c:pt>
                <c:pt idx="1023">
                  <c:v>255</c:v>
                </c:pt>
                <c:pt idx="1024">
                  <c:v>255</c:v>
                </c:pt>
                <c:pt idx="1025">
                  <c:v>256</c:v>
                </c:pt>
                <c:pt idx="1026">
                  <c:v>256</c:v>
                </c:pt>
                <c:pt idx="1027">
                  <c:v>256</c:v>
                </c:pt>
                <c:pt idx="1028">
                  <c:v>256</c:v>
                </c:pt>
                <c:pt idx="1029">
                  <c:v>257</c:v>
                </c:pt>
                <c:pt idx="1030">
                  <c:v>257</c:v>
                </c:pt>
                <c:pt idx="1031">
                  <c:v>257</c:v>
                </c:pt>
                <c:pt idx="1032">
                  <c:v>257</c:v>
                </c:pt>
                <c:pt idx="1033">
                  <c:v>258</c:v>
                </c:pt>
                <c:pt idx="1034">
                  <c:v>258</c:v>
                </c:pt>
                <c:pt idx="1035">
                  <c:v>258</c:v>
                </c:pt>
                <c:pt idx="1036">
                  <c:v>258</c:v>
                </c:pt>
                <c:pt idx="1037">
                  <c:v>259</c:v>
                </c:pt>
                <c:pt idx="1038">
                  <c:v>259</c:v>
                </c:pt>
                <c:pt idx="1039">
                  <c:v>259</c:v>
                </c:pt>
                <c:pt idx="1040">
                  <c:v>259</c:v>
                </c:pt>
                <c:pt idx="1041">
                  <c:v>260</c:v>
                </c:pt>
                <c:pt idx="1042">
                  <c:v>260</c:v>
                </c:pt>
                <c:pt idx="1043">
                  <c:v>260</c:v>
                </c:pt>
                <c:pt idx="1044">
                  <c:v>260</c:v>
                </c:pt>
                <c:pt idx="1045">
                  <c:v>261</c:v>
                </c:pt>
                <c:pt idx="1046">
                  <c:v>261</c:v>
                </c:pt>
                <c:pt idx="1047">
                  <c:v>261</c:v>
                </c:pt>
                <c:pt idx="1048">
                  <c:v>261</c:v>
                </c:pt>
                <c:pt idx="1049">
                  <c:v>262</c:v>
                </c:pt>
                <c:pt idx="1050">
                  <c:v>262</c:v>
                </c:pt>
                <c:pt idx="1051">
                  <c:v>262</c:v>
                </c:pt>
                <c:pt idx="1052">
                  <c:v>262</c:v>
                </c:pt>
                <c:pt idx="1053">
                  <c:v>263</c:v>
                </c:pt>
                <c:pt idx="1054">
                  <c:v>263</c:v>
                </c:pt>
                <c:pt idx="1055">
                  <c:v>263</c:v>
                </c:pt>
                <c:pt idx="1056">
                  <c:v>263</c:v>
                </c:pt>
                <c:pt idx="1057">
                  <c:v>264</c:v>
                </c:pt>
                <c:pt idx="1058">
                  <c:v>264</c:v>
                </c:pt>
                <c:pt idx="1059">
                  <c:v>264</c:v>
                </c:pt>
                <c:pt idx="1060">
                  <c:v>264</c:v>
                </c:pt>
                <c:pt idx="1061">
                  <c:v>265</c:v>
                </c:pt>
                <c:pt idx="1062">
                  <c:v>265</c:v>
                </c:pt>
                <c:pt idx="1063">
                  <c:v>265</c:v>
                </c:pt>
                <c:pt idx="1064">
                  <c:v>265</c:v>
                </c:pt>
                <c:pt idx="1065">
                  <c:v>266</c:v>
                </c:pt>
                <c:pt idx="1066">
                  <c:v>266</c:v>
                </c:pt>
                <c:pt idx="1067">
                  <c:v>266</c:v>
                </c:pt>
                <c:pt idx="1068">
                  <c:v>266</c:v>
                </c:pt>
                <c:pt idx="1069">
                  <c:v>267</c:v>
                </c:pt>
                <c:pt idx="1070">
                  <c:v>267</c:v>
                </c:pt>
                <c:pt idx="1071">
                  <c:v>267</c:v>
                </c:pt>
                <c:pt idx="1072">
                  <c:v>267</c:v>
                </c:pt>
                <c:pt idx="1073">
                  <c:v>268</c:v>
                </c:pt>
                <c:pt idx="1074">
                  <c:v>268</c:v>
                </c:pt>
                <c:pt idx="1075">
                  <c:v>268</c:v>
                </c:pt>
                <c:pt idx="1076">
                  <c:v>268</c:v>
                </c:pt>
                <c:pt idx="1077">
                  <c:v>269</c:v>
                </c:pt>
                <c:pt idx="1078">
                  <c:v>269</c:v>
                </c:pt>
                <c:pt idx="1079">
                  <c:v>269</c:v>
                </c:pt>
                <c:pt idx="1080">
                  <c:v>269</c:v>
                </c:pt>
                <c:pt idx="1081">
                  <c:v>270</c:v>
                </c:pt>
                <c:pt idx="1082">
                  <c:v>270</c:v>
                </c:pt>
                <c:pt idx="1083">
                  <c:v>270</c:v>
                </c:pt>
                <c:pt idx="1084">
                  <c:v>270</c:v>
                </c:pt>
                <c:pt idx="1085">
                  <c:v>271</c:v>
                </c:pt>
                <c:pt idx="1086">
                  <c:v>271</c:v>
                </c:pt>
                <c:pt idx="1087">
                  <c:v>271</c:v>
                </c:pt>
                <c:pt idx="1088">
                  <c:v>271</c:v>
                </c:pt>
                <c:pt idx="1089">
                  <c:v>272</c:v>
                </c:pt>
                <c:pt idx="1090">
                  <c:v>272</c:v>
                </c:pt>
                <c:pt idx="1091">
                  <c:v>272</c:v>
                </c:pt>
                <c:pt idx="1092">
                  <c:v>272</c:v>
                </c:pt>
                <c:pt idx="1093">
                  <c:v>273</c:v>
                </c:pt>
                <c:pt idx="1094">
                  <c:v>273</c:v>
                </c:pt>
                <c:pt idx="1095">
                  <c:v>273</c:v>
                </c:pt>
                <c:pt idx="1096">
                  <c:v>273</c:v>
                </c:pt>
                <c:pt idx="1097">
                  <c:v>274</c:v>
                </c:pt>
                <c:pt idx="1098">
                  <c:v>274</c:v>
                </c:pt>
                <c:pt idx="1099">
                  <c:v>274</c:v>
                </c:pt>
                <c:pt idx="1100">
                  <c:v>274</c:v>
                </c:pt>
                <c:pt idx="1101">
                  <c:v>275</c:v>
                </c:pt>
                <c:pt idx="1102">
                  <c:v>275</c:v>
                </c:pt>
                <c:pt idx="1103">
                  <c:v>275</c:v>
                </c:pt>
                <c:pt idx="1104">
                  <c:v>275</c:v>
                </c:pt>
                <c:pt idx="1105">
                  <c:v>276</c:v>
                </c:pt>
                <c:pt idx="1106">
                  <c:v>276</c:v>
                </c:pt>
                <c:pt idx="1107">
                  <c:v>276</c:v>
                </c:pt>
                <c:pt idx="1108">
                  <c:v>276</c:v>
                </c:pt>
                <c:pt idx="1109">
                  <c:v>277</c:v>
                </c:pt>
                <c:pt idx="1110">
                  <c:v>277</c:v>
                </c:pt>
                <c:pt idx="1111">
                  <c:v>277</c:v>
                </c:pt>
                <c:pt idx="1112">
                  <c:v>277</c:v>
                </c:pt>
                <c:pt idx="1113">
                  <c:v>278</c:v>
                </c:pt>
                <c:pt idx="1114">
                  <c:v>278</c:v>
                </c:pt>
                <c:pt idx="1115">
                  <c:v>278</c:v>
                </c:pt>
                <c:pt idx="1116">
                  <c:v>278</c:v>
                </c:pt>
                <c:pt idx="1117">
                  <c:v>279</c:v>
                </c:pt>
                <c:pt idx="1118">
                  <c:v>279</c:v>
                </c:pt>
                <c:pt idx="1119">
                  <c:v>279</c:v>
                </c:pt>
                <c:pt idx="1120">
                  <c:v>279</c:v>
                </c:pt>
                <c:pt idx="1121">
                  <c:v>280</c:v>
                </c:pt>
                <c:pt idx="1122">
                  <c:v>280</c:v>
                </c:pt>
                <c:pt idx="1123">
                  <c:v>280</c:v>
                </c:pt>
                <c:pt idx="1124">
                  <c:v>280</c:v>
                </c:pt>
                <c:pt idx="1125">
                  <c:v>281</c:v>
                </c:pt>
                <c:pt idx="1126">
                  <c:v>281</c:v>
                </c:pt>
                <c:pt idx="1127">
                  <c:v>281</c:v>
                </c:pt>
                <c:pt idx="1128">
                  <c:v>281</c:v>
                </c:pt>
                <c:pt idx="1129">
                  <c:v>282</c:v>
                </c:pt>
                <c:pt idx="1130">
                  <c:v>282</c:v>
                </c:pt>
                <c:pt idx="1131">
                  <c:v>282</c:v>
                </c:pt>
                <c:pt idx="1132">
                  <c:v>282</c:v>
                </c:pt>
                <c:pt idx="1133">
                  <c:v>283</c:v>
                </c:pt>
                <c:pt idx="1134">
                  <c:v>283</c:v>
                </c:pt>
                <c:pt idx="1135">
                  <c:v>283</c:v>
                </c:pt>
                <c:pt idx="1136">
                  <c:v>283</c:v>
                </c:pt>
                <c:pt idx="1137">
                  <c:v>284</c:v>
                </c:pt>
                <c:pt idx="1138">
                  <c:v>284</c:v>
                </c:pt>
                <c:pt idx="1139">
                  <c:v>284</c:v>
                </c:pt>
                <c:pt idx="1140">
                  <c:v>284</c:v>
                </c:pt>
                <c:pt idx="1141">
                  <c:v>285</c:v>
                </c:pt>
                <c:pt idx="1142">
                  <c:v>285</c:v>
                </c:pt>
                <c:pt idx="1143">
                  <c:v>285</c:v>
                </c:pt>
                <c:pt idx="1144">
                  <c:v>285</c:v>
                </c:pt>
                <c:pt idx="1145">
                  <c:v>286</c:v>
                </c:pt>
                <c:pt idx="1146">
                  <c:v>286</c:v>
                </c:pt>
                <c:pt idx="1147">
                  <c:v>286</c:v>
                </c:pt>
                <c:pt idx="1148">
                  <c:v>286</c:v>
                </c:pt>
                <c:pt idx="1149">
                  <c:v>287</c:v>
                </c:pt>
                <c:pt idx="1150">
                  <c:v>287</c:v>
                </c:pt>
                <c:pt idx="1151">
                  <c:v>287</c:v>
                </c:pt>
                <c:pt idx="1152">
                  <c:v>287</c:v>
                </c:pt>
                <c:pt idx="1153">
                  <c:v>288</c:v>
                </c:pt>
                <c:pt idx="1154">
                  <c:v>288</c:v>
                </c:pt>
                <c:pt idx="1155">
                  <c:v>288</c:v>
                </c:pt>
                <c:pt idx="1156">
                  <c:v>288</c:v>
                </c:pt>
                <c:pt idx="1157">
                  <c:v>289</c:v>
                </c:pt>
                <c:pt idx="1158">
                  <c:v>289</c:v>
                </c:pt>
                <c:pt idx="1159">
                  <c:v>289</c:v>
                </c:pt>
                <c:pt idx="1160">
                  <c:v>289</c:v>
                </c:pt>
                <c:pt idx="1161">
                  <c:v>290</c:v>
                </c:pt>
                <c:pt idx="1162">
                  <c:v>290</c:v>
                </c:pt>
                <c:pt idx="1163">
                  <c:v>290</c:v>
                </c:pt>
                <c:pt idx="1164">
                  <c:v>290</c:v>
                </c:pt>
                <c:pt idx="1165">
                  <c:v>291</c:v>
                </c:pt>
                <c:pt idx="1166">
                  <c:v>291</c:v>
                </c:pt>
                <c:pt idx="1167">
                  <c:v>291</c:v>
                </c:pt>
                <c:pt idx="1168">
                  <c:v>291</c:v>
                </c:pt>
                <c:pt idx="1169">
                  <c:v>292</c:v>
                </c:pt>
                <c:pt idx="1170">
                  <c:v>292</c:v>
                </c:pt>
                <c:pt idx="1171">
                  <c:v>292</c:v>
                </c:pt>
                <c:pt idx="1172">
                  <c:v>292</c:v>
                </c:pt>
                <c:pt idx="1173">
                  <c:v>293</c:v>
                </c:pt>
                <c:pt idx="1174">
                  <c:v>293</c:v>
                </c:pt>
                <c:pt idx="1175">
                  <c:v>293</c:v>
                </c:pt>
                <c:pt idx="1176">
                  <c:v>293</c:v>
                </c:pt>
                <c:pt idx="1177">
                  <c:v>294</c:v>
                </c:pt>
                <c:pt idx="1178">
                  <c:v>294</c:v>
                </c:pt>
                <c:pt idx="1179">
                  <c:v>294</c:v>
                </c:pt>
                <c:pt idx="1180">
                  <c:v>294</c:v>
                </c:pt>
                <c:pt idx="1181">
                  <c:v>295</c:v>
                </c:pt>
                <c:pt idx="1182">
                  <c:v>295</c:v>
                </c:pt>
                <c:pt idx="1183">
                  <c:v>295</c:v>
                </c:pt>
                <c:pt idx="1184">
                  <c:v>295</c:v>
                </c:pt>
                <c:pt idx="1185">
                  <c:v>296</c:v>
                </c:pt>
                <c:pt idx="1186">
                  <c:v>296</c:v>
                </c:pt>
                <c:pt idx="1187">
                  <c:v>296</c:v>
                </c:pt>
                <c:pt idx="1188">
                  <c:v>296</c:v>
                </c:pt>
                <c:pt idx="1189">
                  <c:v>297</c:v>
                </c:pt>
                <c:pt idx="1190">
                  <c:v>297</c:v>
                </c:pt>
                <c:pt idx="1191">
                  <c:v>297</c:v>
                </c:pt>
                <c:pt idx="1192">
                  <c:v>297</c:v>
                </c:pt>
                <c:pt idx="1193">
                  <c:v>298</c:v>
                </c:pt>
                <c:pt idx="1194">
                  <c:v>298</c:v>
                </c:pt>
                <c:pt idx="1195">
                  <c:v>298</c:v>
                </c:pt>
                <c:pt idx="1196">
                  <c:v>298</c:v>
                </c:pt>
                <c:pt idx="1197">
                  <c:v>299</c:v>
                </c:pt>
                <c:pt idx="1198">
                  <c:v>299</c:v>
                </c:pt>
                <c:pt idx="1199">
                  <c:v>299</c:v>
                </c:pt>
                <c:pt idx="1200">
                  <c:v>299</c:v>
                </c:pt>
                <c:pt idx="1201">
                  <c:v>300</c:v>
                </c:pt>
                <c:pt idx="1202">
                  <c:v>300</c:v>
                </c:pt>
                <c:pt idx="1203">
                  <c:v>300</c:v>
                </c:pt>
                <c:pt idx="1204">
                  <c:v>300</c:v>
                </c:pt>
                <c:pt idx="1205">
                  <c:v>301</c:v>
                </c:pt>
                <c:pt idx="1206">
                  <c:v>301</c:v>
                </c:pt>
                <c:pt idx="1207">
                  <c:v>301</c:v>
                </c:pt>
                <c:pt idx="1208">
                  <c:v>301</c:v>
                </c:pt>
                <c:pt idx="1209">
                  <c:v>302</c:v>
                </c:pt>
                <c:pt idx="1210">
                  <c:v>302</c:v>
                </c:pt>
                <c:pt idx="1211">
                  <c:v>302</c:v>
                </c:pt>
                <c:pt idx="1212">
                  <c:v>302</c:v>
                </c:pt>
                <c:pt idx="1213">
                  <c:v>303</c:v>
                </c:pt>
                <c:pt idx="1214">
                  <c:v>303</c:v>
                </c:pt>
                <c:pt idx="1215">
                  <c:v>303</c:v>
                </c:pt>
                <c:pt idx="1216">
                  <c:v>303</c:v>
                </c:pt>
                <c:pt idx="1217">
                  <c:v>304</c:v>
                </c:pt>
                <c:pt idx="1218">
                  <c:v>304</c:v>
                </c:pt>
                <c:pt idx="1219">
                  <c:v>304</c:v>
                </c:pt>
                <c:pt idx="1220">
                  <c:v>304</c:v>
                </c:pt>
                <c:pt idx="1221">
                  <c:v>305</c:v>
                </c:pt>
                <c:pt idx="1222">
                  <c:v>305</c:v>
                </c:pt>
                <c:pt idx="1223">
                  <c:v>305</c:v>
                </c:pt>
                <c:pt idx="1224">
                  <c:v>305</c:v>
                </c:pt>
                <c:pt idx="1225">
                  <c:v>306</c:v>
                </c:pt>
                <c:pt idx="1226">
                  <c:v>306</c:v>
                </c:pt>
                <c:pt idx="1227">
                  <c:v>306</c:v>
                </c:pt>
                <c:pt idx="1228">
                  <c:v>306</c:v>
                </c:pt>
                <c:pt idx="1229">
                  <c:v>307</c:v>
                </c:pt>
                <c:pt idx="1230">
                  <c:v>307</c:v>
                </c:pt>
                <c:pt idx="1231">
                  <c:v>307</c:v>
                </c:pt>
                <c:pt idx="1232">
                  <c:v>307</c:v>
                </c:pt>
                <c:pt idx="1233">
                  <c:v>308</c:v>
                </c:pt>
                <c:pt idx="1234">
                  <c:v>308</c:v>
                </c:pt>
                <c:pt idx="1235">
                  <c:v>308</c:v>
                </c:pt>
                <c:pt idx="1236">
                  <c:v>308</c:v>
                </c:pt>
                <c:pt idx="1237">
                  <c:v>309</c:v>
                </c:pt>
                <c:pt idx="1238">
                  <c:v>309</c:v>
                </c:pt>
                <c:pt idx="1239">
                  <c:v>309</c:v>
                </c:pt>
                <c:pt idx="1240">
                  <c:v>309</c:v>
                </c:pt>
                <c:pt idx="1241">
                  <c:v>310</c:v>
                </c:pt>
                <c:pt idx="1242">
                  <c:v>310</c:v>
                </c:pt>
                <c:pt idx="1243">
                  <c:v>310</c:v>
                </c:pt>
                <c:pt idx="1244">
                  <c:v>310</c:v>
                </c:pt>
                <c:pt idx="1245">
                  <c:v>311</c:v>
                </c:pt>
                <c:pt idx="1246">
                  <c:v>311</c:v>
                </c:pt>
                <c:pt idx="1247">
                  <c:v>311</c:v>
                </c:pt>
                <c:pt idx="1248">
                  <c:v>311</c:v>
                </c:pt>
                <c:pt idx="1249">
                  <c:v>312</c:v>
                </c:pt>
                <c:pt idx="1250">
                  <c:v>312</c:v>
                </c:pt>
                <c:pt idx="1251">
                  <c:v>312</c:v>
                </c:pt>
                <c:pt idx="1252">
                  <c:v>312</c:v>
                </c:pt>
                <c:pt idx="1253">
                  <c:v>313</c:v>
                </c:pt>
                <c:pt idx="1254">
                  <c:v>313</c:v>
                </c:pt>
                <c:pt idx="1255">
                  <c:v>313</c:v>
                </c:pt>
                <c:pt idx="1256">
                  <c:v>313</c:v>
                </c:pt>
                <c:pt idx="1257">
                  <c:v>314</c:v>
                </c:pt>
                <c:pt idx="1258">
                  <c:v>314</c:v>
                </c:pt>
                <c:pt idx="1259">
                  <c:v>314</c:v>
                </c:pt>
                <c:pt idx="1260">
                  <c:v>314</c:v>
                </c:pt>
                <c:pt idx="1261">
                  <c:v>315</c:v>
                </c:pt>
                <c:pt idx="1262">
                  <c:v>315</c:v>
                </c:pt>
                <c:pt idx="1263">
                  <c:v>315</c:v>
                </c:pt>
                <c:pt idx="1264">
                  <c:v>315</c:v>
                </c:pt>
                <c:pt idx="1265">
                  <c:v>316</c:v>
                </c:pt>
                <c:pt idx="1266">
                  <c:v>316</c:v>
                </c:pt>
                <c:pt idx="1267">
                  <c:v>316</c:v>
                </c:pt>
                <c:pt idx="1268">
                  <c:v>316</c:v>
                </c:pt>
                <c:pt idx="1269">
                  <c:v>317</c:v>
                </c:pt>
                <c:pt idx="1270">
                  <c:v>317</c:v>
                </c:pt>
                <c:pt idx="1271">
                  <c:v>317</c:v>
                </c:pt>
                <c:pt idx="1272">
                  <c:v>317</c:v>
                </c:pt>
                <c:pt idx="1273">
                  <c:v>318</c:v>
                </c:pt>
                <c:pt idx="1274">
                  <c:v>318</c:v>
                </c:pt>
                <c:pt idx="1275">
                  <c:v>318</c:v>
                </c:pt>
                <c:pt idx="1276">
                  <c:v>318</c:v>
                </c:pt>
                <c:pt idx="1277">
                  <c:v>319</c:v>
                </c:pt>
                <c:pt idx="1278">
                  <c:v>319</c:v>
                </c:pt>
                <c:pt idx="1279">
                  <c:v>319</c:v>
                </c:pt>
                <c:pt idx="1280">
                  <c:v>319</c:v>
                </c:pt>
                <c:pt idx="1281">
                  <c:v>320</c:v>
                </c:pt>
                <c:pt idx="1282">
                  <c:v>320</c:v>
                </c:pt>
                <c:pt idx="1283">
                  <c:v>320</c:v>
                </c:pt>
                <c:pt idx="1284">
                  <c:v>320</c:v>
                </c:pt>
                <c:pt idx="1285">
                  <c:v>321</c:v>
                </c:pt>
                <c:pt idx="1286">
                  <c:v>321</c:v>
                </c:pt>
                <c:pt idx="1287">
                  <c:v>321</c:v>
                </c:pt>
                <c:pt idx="1288">
                  <c:v>321</c:v>
                </c:pt>
                <c:pt idx="1289">
                  <c:v>322</c:v>
                </c:pt>
                <c:pt idx="1290">
                  <c:v>322</c:v>
                </c:pt>
                <c:pt idx="1291">
                  <c:v>322</c:v>
                </c:pt>
                <c:pt idx="1292">
                  <c:v>322</c:v>
                </c:pt>
                <c:pt idx="1293">
                  <c:v>323</c:v>
                </c:pt>
                <c:pt idx="1294">
                  <c:v>323</c:v>
                </c:pt>
                <c:pt idx="1295">
                  <c:v>323</c:v>
                </c:pt>
                <c:pt idx="1296">
                  <c:v>323</c:v>
                </c:pt>
                <c:pt idx="1297">
                  <c:v>324</c:v>
                </c:pt>
                <c:pt idx="1298">
                  <c:v>324</c:v>
                </c:pt>
                <c:pt idx="1299">
                  <c:v>324</c:v>
                </c:pt>
                <c:pt idx="1300">
                  <c:v>324</c:v>
                </c:pt>
                <c:pt idx="1301">
                  <c:v>325</c:v>
                </c:pt>
                <c:pt idx="1302">
                  <c:v>325</c:v>
                </c:pt>
                <c:pt idx="1303">
                  <c:v>325</c:v>
                </c:pt>
                <c:pt idx="1304">
                  <c:v>325</c:v>
                </c:pt>
                <c:pt idx="1305">
                  <c:v>326</c:v>
                </c:pt>
                <c:pt idx="1306">
                  <c:v>326</c:v>
                </c:pt>
                <c:pt idx="1307">
                  <c:v>326</c:v>
                </c:pt>
                <c:pt idx="1308">
                  <c:v>326</c:v>
                </c:pt>
                <c:pt idx="1309">
                  <c:v>327</c:v>
                </c:pt>
                <c:pt idx="1310">
                  <c:v>327</c:v>
                </c:pt>
                <c:pt idx="1311">
                  <c:v>327</c:v>
                </c:pt>
                <c:pt idx="1312">
                  <c:v>327</c:v>
                </c:pt>
                <c:pt idx="1313">
                  <c:v>328</c:v>
                </c:pt>
                <c:pt idx="1314">
                  <c:v>328</c:v>
                </c:pt>
                <c:pt idx="1315">
                  <c:v>328</c:v>
                </c:pt>
                <c:pt idx="1316">
                  <c:v>328</c:v>
                </c:pt>
                <c:pt idx="1317">
                  <c:v>329</c:v>
                </c:pt>
                <c:pt idx="1318">
                  <c:v>329</c:v>
                </c:pt>
                <c:pt idx="1319">
                  <c:v>329</c:v>
                </c:pt>
                <c:pt idx="1320">
                  <c:v>329</c:v>
                </c:pt>
                <c:pt idx="1321">
                  <c:v>330</c:v>
                </c:pt>
                <c:pt idx="1322">
                  <c:v>330</c:v>
                </c:pt>
                <c:pt idx="1323">
                  <c:v>330</c:v>
                </c:pt>
                <c:pt idx="1324">
                  <c:v>330</c:v>
                </c:pt>
                <c:pt idx="1325">
                  <c:v>331</c:v>
                </c:pt>
                <c:pt idx="1326">
                  <c:v>331</c:v>
                </c:pt>
                <c:pt idx="1327">
                  <c:v>331</c:v>
                </c:pt>
                <c:pt idx="1328">
                  <c:v>331</c:v>
                </c:pt>
                <c:pt idx="1329">
                  <c:v>332</c:v>
                </c:pt>
                <c:pt idx="1330">
                  <c:v>332</c:v>
                </c:pt>
                <c:pt idx="1331">
                  <c:v>332</c:v>
                </c:pt>
                <c:pt idx="1332">
                  <c:v>332</c:v>
                </c:pt>
                <c:pt idx="1333">
                  <c:v>333</c:v>
                </c:pt>
                <c:pt idx="1334">
                  <c:v>333</c:v>
                </c:pt>
                <c:pt idx="1335">
                  <c:v>333</c:v>
                </c:pt>
                <c:pt idx="1336">
                  <c:v>333</c:v>
                </c:pt>
                <c:pt idx="1337">
                  <c:v>334</c:v>
                </c:pt>
                <c:pt idx="1338">
                  <c:v>334</c:v>
                </c:pt>
                <c:pt idx="1339">
                  <c:v>334</c:v>
                </c:pt>
                <c:pt idx="1340">
                  <c:v>334</c:v>
                </c:pt>
                <c:pt idx="1341">
                  <c:v>335</c:v>
                </c:pt>
                <c:pt idx="1342">
                  <c:v>335</c:v>
                </c:pt>
                <c:pt idx="1343">
                  <c:v>335</c:v>
                </c:pt>
                <c:pt idx="1344">
                  <c:v>335</c:v>
                </c:pt>
                <c:pt idx="1345">
                  <c:v>336</c:v>
                </c:pt>
                <c:pt idx="1346">
                  <c:v>336</c:v>
                </c:pt>
                <c:pt idx="1347">
                  <c:v>336</c:v>
                </c:pt>
                <c:pt idx="1348">
                  <c:v>336</c:v>
                </c:pt>
                <c:pt idx="1349">
                  <c:v>337</c:v>
                </c:pt>
                <c:pt idx="1350">
                  <c:v>337</c:v>
                </c:pt>
                <c:pt idx="1351">
                  <c:v>337</c:v>
                </c:pt>
                <c:pt idx="1352">
                  <c:v>337</c:v>
                </c:pt>
                <c:pt idx="1353">
                  <c:v>338</c:v>
                </c:pt>
                <c:pt idx="1354">
                  <c:v>338</c:v>
                </c:pt>
                <c:pt idx="1355">
                  <c:v>338</c:v>
                </c:pt>
                <c:pt idx="1356">
                  <c:v>338</c:v>
                </c:pt>
                <c:pt idx="1357">
                  <c:v>339</c:v>
                </c:pt>
                <c:pt idx="1358">
                  <c:v>339</c:v>
                </c:pt>
                <c:pt idx="1359">
                  <c:v>339</c:v>
                </c:pt>
                <c:pt idx="1360">
                  <c:v>339</c:v>
                </c:pt>
                <c:pt idx="1361">
                  <c:v>340</c:v>
                </c:pt>
                <c:pt idx="1362">
                  <c:v>340</c:v>
                </c:pt>
                <c:pt idx="1363">
                  <c:v>340</c:v>
                </c:pt>
                <c:pt idx="1364">
                  <c:v>340</c:v>
                </c:pt>
                <c:pt idx="1365">
                  <c:v>341</c:v>
                </c:pt>
                <c:pt idx="1366">
                  <c:v>341</c:v>
                </c:pt>
                <c:pt idx="1367">
                  <c:v>341</c:v>
                </c:pt>
                <c:pt idx="1368">
                  <c:v>341</c:v>
                </c:pt>
                <c:pt idx="1369">
                  <c:v>342</c:v>
                </c:pt>
                <c:pt idx="1370">
                  <c:v>342</c:v>
                </c:pt>
                <c:pt idx="1371">
                  <c:v>342</c:v>
                </c:pt>
                <c:pt idx="1372">
                  <c:v>342</c:v>
                </c:pt>
                <c:pt idx="1373">
                  <c:v>343</c:v>
                </c:pt>
                <c:pt idx="1374">
                  <c:v>343</c:v>
                </c:pt>
                <c:pt idx="1375">
                  <c:v>343</c:v>
                </c:pt>
                <c:pt idx="1376">
                  <c:v>343</c:v>
                </c:pt>
                <c:pt idx="1377">
                  <c:v>344</c:v>
                </c:pt>
                <c:pt idx="1378">
                  <c:v>344</c:v>
                </c:pt>
                <c:pt idx="1379">
                  <c:v>344</c:v>
                </c:pt>
                <c:pt idx="1380">
                  <c:v>344</c:v>
                </c:pt>
                <c:pt idx="1381">
                  <c:v>345</c:v>
                </c:pt>
                <c:pt idx="1382">
                  <c:v>345</c:v>
                </c:pt>
                <c:pt idx="1383">
                  <c:v>345</c:v>
                </c:pt>
                <c:pt idx="1384">
                  <c:v>345</c:v>
                </c:pt>
                <c:pt idx="1385">
                  <c:v>346</c:v>
                </c:pt>
                <c:pt idx="1386">
                  <c:v>346</c:v>
                </c:pt>
                <c:pt idx="1387">
                  <c:v>346</c:v>
                </c:pt>
                <c:pt idx="1388">
                  <c:v>346</c:v>
                </c:pt>
                <c:pt idx="1389">
                  <c:v>347</c:v>
                </c:pt>
                <c:pt idx="1390">
                  <c:v>347</c:v>
                </c:pt>
                <c:pt idx="1391">
                  <c:v>347</c:v>
                </c:pt>
                <c:pt idx="1392">
                  <c:v>347</c:v>
                </c:pt>
                <c:pt idx="1393">
                  <c:v>348</c:v>
                </c:pt>
                <c:pt idx="1394">
                  <c:v>348</c:v>
                </c:pt>
                <c:pt idx="1395">
                  <c:v>348</c:v>
                </c:pt>
                <c:pt idx="1396">
                  <c:v>348</c:v>
                </c:pt>
                <c:pt idx="1397">
                  <c:v>349</c:v>
                </c:pt>
                <c:pt idx="1398">
                  <c:v>349</c:v>
                </c:pt>
                <c:pt idx="1399">
                  <c:v>349</c:v>
                </c:pt>
                <c:pt idx="1400">
                  <c:v>349</c:v>
                </c:pt>
                <c:pt idx="1401">
                  <c:v>350</c:v>
                </c:pt>
                <c:pt idx="1402">
                  <c:v>350</c:v>
                </c:pt>
                <c:pt idx="1403">
                  <c:v>350</c:v>
                </c:pt>
                <c:pt idx="1404">
                  <c:v>350</c:v>
                </c:pt>
                <c:pt idx="1405">
                  <c:v>351</c:v>
                </c:pt>
                <c:pt idx="1406">
                  <c:v>351</c:v>
                </c:pt>
                <c:pt idx="1407">
                  <c:v>351</c:v>
                </c:pt>
                <c:pt idx="1408">
                  <c:v>351</c:v>
                </c:pt>
                <c:pt idx="1409">
                  <c:v>352</c:v>
                </c:pt>
                <c:pt idx="1410">
                  <c:v>352</c:v>
                </c:pt>
                <c:pt idx="1411">
                  <c:v>352</c:v>
                </c:pt>
                <c:pt idx="1412">
                  <c:v>352</c:v>
                </c:pt>
                <c:pt idx="1413">
                  <c:v>353</c:v>
                </c:pt>
                <c:pt idx="1414">
                  <c:v>353</c:v>
                </c:pt>
                <c:pt idx="1415">
                  <c:v>353</c:v>
                </c:pt>
                <c:pt idx="1416">
                  <c:v>353</c:v>
                </c:pt>
                <c:pt idx="1417">
                  <c:v>354</c:v>
                </c:pt>
                <c:pt idx="1418">
                  <c:v>354</c:v>
                </c:pt>
                <c:pt idx="1419">
                  <c:v>354</c:v>
                </c:pt>
                <c:pt idx="1420">
                  <c:v>354</c:v>
                </c:pt>
                <c:pt idx="1421">
                  <c:v>355</c:v>
                </c:pt>
                <c:pt idx="1422">
                  <c:v>355</c:v>
                </c:pt>
                <c:pt idx="1423">
                  <c:v>355</c:v>
                </c:pt>
                <c:pt idx="1424">
                  <c:v>355</c:v>
                </c:pt>
                <c:pt idx="1425">
                  <c:v>356</c:v>
                </c:pt>
                <c:pt idx="1426">
                  <c:v>356</c:v>
                </c:pt>
                <c:pt idx="1427">
                  <c:v>356</c:v>
                </c:pt>
                <c:pt idx="1428">
                  <c:v>356</c:v>
                </c:pt>
                <c:pt idx="1429">
                  <c:v>357</c:v>
                </c:pt>
                <c:pt idx="1430">
                  <c:v>357</c:v>
                </c:pt>
                <c:pt idx="1431">
                  <c:v>357</c:v>
                </c:pt>
                <c:pt idx="1432">
                  <c:v>357</c:v>
                </c:pt>
                <c:pt idx="1433">
                  <c:v>358</c:v>
                </c:pt>
                <c:pt idx="1434">
                  <c:v>358</c:v>
                </c:pt>
                <c:pt idx="1435">
                  <c:v>358</c:v>
                </c:pt>
                <c:pt idx="1436">
                  <c:v>358</c:v>
                </c:pt>
                <c:pt idx="1437">
                  <c:v>359</c:v>
                </c:pt>
                <c:pt idx="1438">
                  <c:v>359</c:v>
                </c:pt>
                <c:pt idx="1439">
                  <c:v>359</c:v>
                </c:pt>
                <c:pt idx="1440">
                  <c:v>359</c:v>
                </c:pt>
                <c:pt idx="1441">
                  <c:v>360</c:v>
                </c:pt>
                <c:pt idx="1442">
                  <c:v>360</c:v>
                </c:pt>
                <c:pt idx="1443">
                  <c:v>360</c:v>
                </c:pt>
                <c:pt idx="1444">
                  <c:v>360</c:v>
                </c:pt>
                <c:pt idx="1445">
                  <c:v>361</c:v>
                </c:pt>
                <c:pt idx="1446">
                  <c:v>361</c:v>
                </c:pt>
                <c:pt idx="1447">
                  <c:v>361</c:v>
                </c:pt>
                <c:pt idx="1448">
                  <c:v>361</c:v>
                </c:pt>
                <c:pt idx="1449">
                  <c:v>362</c:v>
                </c:pt>
                <c:pt idx="1450">
                  <c:v>362</c:v>
                </c:pt>
                <c:pt idx="1451">
                  <c:v>362</c:v>
                </c:pt>
                <c:pt idx="1452">
                  <c:v>362</c:v>
                </c:pt>
                <c:pt idx="1453">
                  <c:v>363</c:v>
                </c:pt>
                <c:pt idx="1454">
                  <c:v>363</c:v>
                </c:pt>
                <c:pt idx="1455">
                  <c:v>363</c:v>
                </c:pt>
                <c:pt idx="1456">
                  <c:v>363</c:v>
                </c:pt>
                <c:pt idx="1457">
                  <c:v>364</c:v>
                </c:pt>
                <c:pt idx="1458">
                  <c:v>364</c:v>
                </c:pt>
                <c:pt idx="1459">
                  <c:v>364</c:v>
                </c:pt>
                <c:pt idx="1460">
                  <c:v>364</c:v>
                </c:pt>
                <c:pt idx="1461">
                  <c:v>365</c:v>
                </c:pt>
                <c:pt idx="1462">
                  <c:v>365</c:v>
                </c:pt>
                <c:pt idx="1463">
                  <c:v>365</c:v>
                </c:pt>
                <c:pt idx="1464">
                  <c:v>365</c:v>
                </c:pt>
                <c:pt idx="1465">
                  <c:v>366</c:v>
                </c:pt>
                <c:pt idx="1466">
                  <c:v>366</c:v>
                </c:pt>
                <c:pt idx="1467">
                  <c:v>366</c:v>
                </c:pt>
                <c:pt idx="1468">
                  <c:v>366</c:v>
                </c:pt>
                <c:pt idx="1469">
                  <c:v>367</c:v>
                </c:pt>
                <c:pt idx="1470">
                  <c:v>367</c:v>
                </c:pt>
                <c:pt idx="1471">
                  <c:v>367</c:v>
                </c:pt>
                <c:pt idx="1472">
                  <c:v>367</c:v>
                </c:pt>
                <c:pt idx="1473">
                  <c:v>368</c:v>
                </c:pt>
                <c:pt idx="1474">
                  <c:v>368</c:v>
                </c:pt>
                <c:pt idx="1475">
                  <c:v>368</c:v>
                </c:pt>
                <c:pt idx="1476">
                  <c:v>368</c:v>
                </c:pt>
                <c:pt idx="1477">
                  <c:v>369</c:v>
                </c:pt>
                <c:pt idx="1478">
                  <c:v>369</c:v>
                </c:pt>
                <c:pt idx="1479">
                  <c:v>369</c:v>
                </c:pt>
                <c:pt idx="1480">
                  <c:v>369</c:v>
                </c:pt>
                <c:pt idx="1481">
                  <c:v>370</c:v>
                </c:pt>
                <c:pt idx="1482">
                  <c:v>370</c:v>
                </c:pt>
                <c:pt idx="1483">
                  <c:v>370</c:v>
                </c:pt>
                <c:pt idx="1484">
                  <c:v>370</c:v>
                </c:pt>
                <c:pt idx="1485">
                  <c:v>371</c:v>
                </c:pt>
                <c:pt idx="1486">
                  <c:v>371</c:v>
                </c:pt>
                <c:pt idx="1487">
                  <c:v>371</c:v>
                </c:pt>
                <c:pt idx="1488">
                  <c:v>371</c:v>
                </c:pt>
                <c:pt idx="1489">
                  <c:v>372</c:v>
                </c:pt>
                <c:pt idx="1490">
                  <c:v>372</c:v>
                </c:pt>
                <c:pt idx="1491">
                  <c:v>372</c:v>
                </c:pt>
                <c:pt idx="1492">
                  <c:v>372</c:v>
                </c:pt>
                <c:pt idx="1493">
                  <c:v>373</c:v>
                </c:pt>
                <c:pt idx="1494">
                  <c:v>373</c:v>
                </c:pt>
                <c:pt idx="1495">
                  <c:v>373</c:v>
                </c:pt>
                <c:pt idx="1496">
                  <c:v>373</c:v>
                </c:pt>
                <c:pt idx="1497">
                  <c:v>374</c:v>
                </c:pt>
                <c:pt idx="1498">
                  <c:v>374</c:v>
                </c:pt>
                <c:pt idx="1499">
                  <c:v>374</c:v>
                </c:pt>
                <c:pt idx="1500">
                  <c:v>374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231B-4D71-9B87-0AA4CD618EBB}"/>
            </c:ext>
          </c:extLst>
        </c:ser>
        <c:ser>
          <c:idx val="5"/>
          <c:order val="5"/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xVal>
            <c:numRef>
              <c:f>Alternative_All!$B$6:$B$1506</c:f>
              <c:numCache>
                <c:formatCode>General</c:formatCode>
                <c:ptCount val="150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  <c:pt idx="20">
                  <c:v>100</c:v>
                </c:pt>
                <c:pt idx="21">
                  <c:v>105</c:v>
                </c:pt>
                <c:pt idx="22">
                  <c:v>110</c:v>
                </c:pt>
                <c:pt idx="23">
                  <c:v>115</c:v>
                </c:pt>
                <c:pt idx="24">
                  <c:v>120</c:v>
                </c:pt>
                <c:pt idx="25">
                  <c:v>125</c:v>
                </c:pt>
                <c:pt idx="26">
                  <c:v>130</c:v>
                </c:pt>
                <c:pt idx="27">
                  <c:v>135</c:v>
                </c:pt>
                <c:pt idx="28">
                  <c:v>140</c:v>
                </c:pt>
                <c:pt idx="29">
                  <c:v>145</c:v>
                </c:pt>
                <c:pt idx="30">
                  <c:v>150</c:v>
                </c:pt>
                <c:pt idx="31">
                  <c:v>155</c:v>
                </c:pt>
                <c:pt idx="32">
                  <c:v>160</c:v>
                </c:pt>
                <c:pt idx="33">
                  <c:v>165</c:v>
                </c:pt>
                <c:pt idx="34">
                  <c:v>170</c:v>
                </c:pt>
                <c:pt idx="35">
                  <c:v>175</c:v>
                </c:pt>
                <c:pt idx="36">
                  <c:v>180</c:v>
                </c:pt>
                <c:pt idx="37">
                  <c:v>185</c:v>
                </c:pt>
                <c:pt idx="38">
                  <c:v>190</c:v>
                </c:pt>
                <c:pt idx="39">
                  <c:v>195</c:v>
                </c:pt>
                <c:pt idx="40">
                  <c:v>200</c:v>
                </c:pt>
                <c:pt idx="41">
                  <c:v>205</c:v>
                </c:pt>
                <c:pt idx="42">
                  <c:v>210</c:v>
                </c:pt>
                <c:pt idx="43">
                  <c:v>215</c:v>
                </c:pt>
                <c:pt idx="44">
                  <c:v>220</c:v>
                </c:pt>
                <c:pt idx="45">
                  <c:v>225</c:v>
                </c:pt>
                <c:pt idx="46">
                  <c:v>230</c:v>
                </c:pt>
                <c:pt idx="47">
                  <c:v>235</c:v>
                </c:pt>
                <c:pt idx="48">
                  <c:v>240</c:v>
                </c:pt>
                <c:pt idx="49">
                  <c:v>245</c:v>
                </c:pt>
                <c:pt idx="50">
                  <c:v>250</c:v>
                </c:pt>
                <c:pt idx="51">
                  <c:v>255</c:v>
                </c:pt>
                <c:pt idx="52">
                  <c:v>260</c:v>
                </c:pt>
                <c:pt idx="53">
                  <c:v>265</c:v>
                </c:pt>
                <c:pt idx="54">
                  <c:v>270</c:v>
                </c:pt>
                <c:pt idx="55">
                  <c:v>275</c:v>
                </c:pt>
                <c:pt idx="56">
                  <c:v>280</c:v>
                </c:pt>
                <c:pt idx="57">
                  <c:v>285</c:v>
                </c:pt>
                <c:pt idx="58">
                  <c:v>290</c:v>
                </c:pt>
                <c:pt idx="59">
                  <c:v>295</c:v>
                </c:pt>
                <c:pt idx="60">
                  <c:v>300</c:v>
                </c:pt>
                <c:pt idx="61">
                  <c:v>305</c:v>
                </c:pt>
                <c:pt idx="62">
                  <c:v>310</c:v>
                </c:pt>
                <c:pt idx="63">
                  <c:v>315</c:v>
                </c:pt>
                <c:pt idx="64">
                  <c:v>320</c:v>
                </c:pt>
                <c:pt idx="65">
                  <c:v>325</c:v>
                </c:pt>
                <c:pt idx="66">
                  <c:v>330</c:v>
                </c:pt>
                <c:pt idx="67">
                  <c:v>335</c:v>
                </c:pt>
                <c:pt idx="68">
                  <c:v>340</c:v>
                </c:pt>
                <c:pt idx="69">
                  <c:v>345</c:v>
                </c:pt>
                <c:pt idx="70">
                  <c:v>350</c:v>
                </c:pt>
                <c:pt idx="71">
                  <c:v>355</c:v>
                </c:pt>
                <c:pt idx="72">
                  <c:v>360</c:v>
                </c:pt>
                <c:pt idx="73">
                  <c:v>365</c:v>
                </c:pt>
                <c:pt idx="74">
                  <c:v>370</c:v>
                </c:pt>
                <c:pt idx="75">
                  <c:v>375</c:v>
                </c:pt>
                <c:pt idx="76">
                  <c:v>380</c:v>
                </c:pt>
                <c:pt idx="77">
                  <c:v>385</c:v>
                </c:pt>
                <c:pt idx="78">
                  <c:v>390</c:v>
                </c:pt>
                <c:pt idx="79">
                  <c:v>395</c:v>
                </c:pt>
                <c:pt idx="80">
                  <c:v>400</c:v>
                </c:pt>
                <c:pt idx="81">
                  <c:v>405</c:v>
                </c:pt>
                <c:pt idx="82">
                  <c:v>410</c:v>
                </c:pt>
                <c:pt idx="83">
                  <c:v>415</c:v>
                </c:pt>
                <c:pt idx="84">
                  <c:v>420</c:v>
                </c:pt>
                <c:pt idx="85">
                  <c:v>425</c:v>
                </c:pt>
                <c:pt idx="86">
                  <c:v>430</c:v>
                </c:pt>
                <c:pt idx="87">
                  <c:v>435</c:v>
                </c:pt>
                <c:pt idx="88">
                  <c:v>440</c:v>
                </c:pt>
                <c:pt idx="89">
                  <c:v>445</c:v>
                </c:pt>
                <c:pt idx="90">
                  <c:v>450</c:v>
                </c:pt>
                <c:pt idx="91">
                  <c:v>455</c:v>
                </c:pt>
                <c:pt idx="92">
                  <c:v>460</c:v>
                </c:pt>
                <c:pt idx="93">
                  <c:v>465</c:v>
                </c:pt>
                <c:pt idx="94">
                  <c:v>470</c:v>
                </c:pt>
                <c:pt idx="95">
                  <c:v>475</c:v>
                </c:pt>
                <c:pt idx="96">
                  <c:v>480</c:v>
                </c:pt>
                <c:pt idx="97">
                  <c:v>485</c:v>
                </c:pt>
                <c:pt idx="98">
                  <c:v>490</c:v>
                </c:pt>
                <c:pt idx="99">
                  <c:v>495</c:v>
                </c:pt>
                <c:pt idx="100">
                  <c:v>500</c:v>
                </c:pt>
                <c:pt idx="101">
                  <c:v>505</c:v>
                </c:pt>
                <c:pt idx="102">
                  <c:v>510</c:v>
                </c:pt>
                <c:pt idx="103">
                  <c:v>515</c:v>
                </c:pt>
                <c:pt idx="104">
                  <c:v>520</c:v>
                </c:pt>
                <c:pt idx="105">
                  <c:v>525</c:v>
                </c:pt>
                <c:pt idx="106">
                  <c:v>530</c:v>
                </c:pt>
                <c:pt idx="107">
                  <c:v>535</c:v>
                </c:pt>
                <c:pt idx="108">
                  <c:v>540</c:v>
                </c:pt>
                <c:pt idx="109">
                  <c:v>545</c:v>
                </c:pt>
                <c:pt idx="110">
                  <c:v>550</c:v>
                </c:pt>
                <c:pt idx="111">
                  <c:v>555</c:v>
                </c:pt>
                <c:pt idx="112">
                  <c:v>560</c:v>
                </c:pt>
                <c:pt idx="113">
                  <c:v>565</c:v>
                </c:pt>
                <c:pt idx="114">
                  <c:v>570</c:v>
                </c:pt>
                <c:pt idx="115">
                  <c:v>575</c:v>
                </c:pt>
                <c:pt idx="116">
                  <c:v>580</c:v>
                </c:pt>
                <c:pt idx="117">
                  <c:v>585</c:v>
                </c:pt>
                <c:pt idx="118">
                  <c:v>590</c:v>
                </c:pt>
                <c:pt idx="119">
                  <c:v>595</c:v>
                </c:pt>
                <c:pt idx="120">
                  <c:v>600</c:v>
                </c:pt>
                <c:pt idx="121">
                  <c:v>605</c:v>
                </c:pt>
                <c:pt idx="122">
                  <c:v>610</c:v>
                </c:pt>
                <c:pt idx="123">
                  <c:v>615</c:v>
                </c:pt>
                <c:pt idx="124">
                  <c:v>620</c:v>
                </c:pt>
                <c:pt idx="125">
                  <c:v>625</c:v>
                </c:pt>
                <c:pt idx="126">
                  <c:v>630</c:v>
                </c:pt>
                <c:pt idx="127">
                  <c:v>635</c:v>
                </c:pt>
                <c:pt idx="128">
                  <c:v>640</c:v>
                </c:pt>
                <c:pt idx="129">
                  <c:v>645</c:v>
                </c:pt>
                <c:pt idx="130">
                  <c:v>650</c:v>
                </c:pt>
                <c:pt idx="131">
                  <c:v>655</c:v>
                </c:pt>
                <c:pt idx="132">
                  <c:v>660</c:v>
                </c:pt>
                <c:pt idx="133">
                  <c:v>665</c:v>
                </c:pt>
                <c:pt idx="134">
                  <c:v>670</c:v>
                </c:pt>
                <c:pt idx="135">
                  <c:v>675</c:v>
                </c:pt>
                <c:pt idx="136">
                  <c:v>680</c:v>
                </c:pt>
                <c:pt idx="137">
                  <c:v>685</c:v>
                </c:pt>
                <c:pt idx="138">
                  <c:v>690</c:v>
                </c:pt>
                <c:pt idx="139">
                  <c:v>695</c:v>
                </c:pt>
                <c:pt idx="140">
                  <c:v>700</c:v>
                </c:pt>
                <c:pt idx="141">
                  <c:v>705</c:v>
                </c:pt>
                <c:pt idx="142">
                  <c:v>710</c:v>
                </c:pt>
                <c:pt idx="143">
                  <c:v>715</c:v>
                </c:pt>
                <c:pt idx="144">
                  <c:v>720</c:v>
                </c:pt>
                <c:pt idx="145">
                  <c:v>725</c:v>
                </c:pt>
                <c:pt idx="146">
                  <c:v>730</c:v>
                </c:pt>
                <c:pt idx="147">
                  <c:v>735</c:v>
                </c:pt>
                <c:pt idx="148">
                  <c:v>740</c:v>
                </c:pt>
                <c:pt idx="149">
                  <c:v>745</c:v>
                </c:pt>
                <c:pt idx="150">
                  <c:v>750</c:v>
                </c:pt>
                <c:pt idx="151">
                  <c:v>755</c:v>
                </c:pt>
                <c:pt idx="152">
                  <c:v>760</c:v>
                </c:pt>
                <c:pt idx="153">
                  <c:v>765</c:v>
                </c:pt>
                <c:pt idx="154">
                  <c:v>770</c:v>
                </c:pt>
                <c:pt idx="155">
                  <c:v>775</c:v>
                </c:pt>
                <c:pt idx="156">
                  <c:v>780</c:v>
                </c:pt>
                <c:pt idx="157">
                  <c:v>785</c:v>
                </c:pt>
                <c:pt idx="158">
                  <c:v>790</c:v>
                </c:pt>
                <c:pt idx="159">
                  <c:v>795</c:v>
                </c:pt>
                <c:pt idx="160">
                  <c:v>800</c:v>
                </c:pt>
                <c:pt idx="161">
                  <c:v>805</c:v>
                </c:pt>
                <c:pt idx="162">
                  <c:v>810</c:v>
                </c:pt>
                <c:pt idx="163">
                  <c:v>815</c:v>
                </c:pt>
                <c:pt idx="164">
                  <c:v>820</c:v>
                </c:pt>
                <c:pt idx="165">
                  <c:v>825</c:v>
                </c:pt>
                <c:pt idx="166">
                  <c:v>830</c:v>
                </c:pt>
                <c:pt idx="167">
                  <c:v>835</c:v>
                </c:pt>
                <c:pt idx="168">
                  <c:v>840</c:v>
                </c:pt>
                <c:pt idx="169">
                  <c:v>845</c:v>
                </c:pt>
                <c:pt idx="170">
                  <c:v>850</c:v>
                </c:pt>
                <c:pt idx="171">
                  <c:v>855</c:v>
                </c:pt>
                <c:pt idx="172">
                  <c:v>860</c:v>
                </c:pt>
                <c:pt idx="173">
                  <c:v>865</c:v>
                </c:pt>
                <c:pt idx="174">
                  <c:v>870</c:v>
                </c:pt>
                <c:pt idx="175">
                  <c:v>875</c:v>
                </c:pt>
                <c:pt idx="176">
                  <c:v>880</c:v>
                </c:pt>
                <c:pt idx="177">
                  <c:v>885</c:v>
                </c:pt>
                <c:pt idx="178">
                  <c:v>890</c:v>
                </c:pt>
                <c:pt idx="179">
                  <c:v>895</c:v>
                </c:pt>
                <c:pt idx="180">
                  <c:v>900</c:v>
                </c:pt>
                <c:pt idx="181">
                  <c:v>905</c:v>
                </c:pt>
                <c:pt idx="182">
                  <c:v>910</c:v>
                </c:pt>
                <c:pt idx="183">
                  <c:v>915</c:v>
                </c:pt>
                <c:pt idx="184">
                  <c:v>920</c:v>
                </c:pt>
                <c:pt idx="185">
                  <c:v>925</c:v>
                </c:pt>
                <c:pt idx="186">
                  <c:v>930</c:v>
                </c:pt>
                <c:pt idx="187">
                  <c:v>935</c:v>
                </c:pt>
                <c:pt idx="188">
                  <c:v>940</c:v>
                </c:pt>
                <c:pt idx="189">
                  <c:v>945</c:v>
                </c:pt>
                <c:pt idx="190">
                  <c:v>950</c:v>
                </c:pt>
                <c:pt idx="191">
                  <c:v>955</c:v>
                </c:pt>
                <c:pt idx="192">
                  <c:v>960</c:v>
                </c:pt>
                <c:pt idx="193">
                  <c:v>965</c:v>
                </c:pt>
                <c:pt idx="194">
                  <c:v>970</c:v>
                </c:pt>
                <c:pt idx="195">
                  <c:v>975</c:v>
                </c:pt>
                <c:pt idx="196">
                  <c:v>980</c:v>
                </c:pt>
                <c:pt idx="197">
                  <c:v>985</c:v>
                </c:pt>
                <c:pt idx="198">
                  <c:v>990</c:v>
                </c:pt>
                <c:pt idx="199">
                  <c:v>995</c:v>
                </c:pt>
                <c:pt idx="200">
                  <c:v>1000</c:v>
                </c:pt>
                <c:pt idx="201">
                  <c:v>1005</c:v>
                </c:pt>
                <c:pt idx="202">
                  <c:v>1010</c:v>
                </c:pt>
                <c:pt idx="203">
                  <c:v>1015</c:v>
                </c:pt>
                <c:pt idx="204">
                  <c:v>1020</c:v>
                </c:pt>
                <c:pt idx="205">
                  <c:v>1025</c:v>
                </c:pt>
                <c:pt idx="206">
                  <c:v>1030</c:v>
                </c:pt>
                <c:pt idx="207">
                  <c:v>1035</c:v>
                </c:pt>
                <c:pt idx="208">
                  <c:v>1040</c:v>
                </c:pt>
                <c:pt idx="209">
                  <c:v>1045</c:v>
                </c:pt>
                <c:pt idx="210">
                  <c:v>1050</c:v>
                </c:pt>
                <c:pt idx="211">
                  <c:v>1055</c:v>
                </c:pt>
                <c:pt idx="212">
                  <c:v>1060</c:v>
                </c:pt>
                <c:pt idx="213">
                  <c:v>1065</c:v>
                </c:pt>
                <c:pt idx="214">
                  <c:v>1070</c:v>
                </c:pt>
                <c:pt idx="215">
                  <c:v>1075</c:v>
                </c:pt>
                <c:pt idx="216">
                  <c:v>1080</c:v>
                </c:pt>
                <c:pt idx="217">
                  <c:v>1085</c:v>
                </c:pt>
                <c:pt idx="218">
                  <c:v>1090</c:v>
                </c:pt>
                <c:pt idx="219">
                  <c:v>1095</c:v>
                </c:pt>
                <c:pt idx="220">
                  <c:v>1100</c:v>
                </c:pt>
                <c:pt idx="221">
                  <c:v>1105</c:v>
                </c:pt>
                <c:pt idx="222">
                  <c:v>1110</c:v>
                </c:pt>
                <c:pt idx="223">
                  <c:v>1115</c:v>
                </c:pt>
                <c:pt idx="224">
                  <c:v>1120</c:v>
                </c:pt>
                <c:pt idx="225">
                  <c:v>1125</c:v>
                </c:pt>
                <c:pt idx="226">
                  <c:v>1130</c:v>
                </c:pt>
                <c:pt idx="227">
                  <c:v>1135</c:v>
                </c:pt>
                <c:pt idx="228">
                  <c:v>1140</c:v>
                </c:pt>
                <c:pt idx="229">
                  <c:v>1145</c:v>
                </c:pt>
                <c:pt idx="230">
                  <c:v>1150</c:v>
                </c:pt>
                <c:pt idx="231">
                  <c:v>1155</c:v>
                </c:pt>
                <c:pt idx="232">
                  <c:v>1160</c:v>
                </c:pt>
                <c:pt idx="233">
                  <c:v>1165</c:v>
                </c:pt>
                <c:pt idx="234">
                  <c:v>1170</c:v>
                </c:pt>
                <c:pt idx="235">
                  <c:v>1175</c:v>
                </c:pt>
                <c:pt idx="236">
                  <c:v>1180</c:v>
                </c:pt>
                <c:pt idx="237">
                  <c:v>1185</c:v>
                </c:pt>
                <c:pt idx="238">
                  <c:v>1190</c:v>
                </c:pt>
                <c:pt idx="239">
                  <c:v>1195</c:v>
                </c:pt>
                <c:pt idx="240">
                  <c:v>1200</c:v>
                </c:pt>
                <c:pt idx="241">
                  <c:v>1205</c:v>
                </c:pt>
                <c:pt idx="242">
                  <c:v>1210</c:v>
                </c:pt>
                <c:pt idx="243">
                  <c:v>1215</c:v>
                </c:pt>
                <c:pt idx="244">
                  <c:v>1220</c:v>
                </c:pt>
                <c:pt idx="245">
                  <c:v>1225</c:v>
                </c:pt>
                <c:pt idx="246">
                  <c:v>1230</c:v>
                </c:pt>
                <c:pt idx="247">
                  <c:v>1235</c:v>
                </c:pt>
                <c:pt idx="248">
                  <c:v>1240</c:v>
                </c:pt>
                <c:pt idx="249">
                  <c:v>1245</c:v>
                </c:pt>
                <c:pt idx="250">
                  <c:v>1250</c:v>
                </c:pt>
                <c:pt idx="251">
                  <c:v>1255</c:v>
                </c:pt>
                <c:pt idx="252">
                  <c:v>1260</c:v>
                </c:pt>
                <c:pt idx="253">
                  <c:v>1265</c:v>
                </c:pt>
                <c:pt idx="254">
                  <c:v>1270</c:v>
                </c:pt>
                <c:pt idx="255">
                  <c:v>1275</c:v>
                </c:pt>
                <c:pt idx="256">
                  <c:v>1280</c:v>
                </c:pt>
                <c:pt idx="257">
                  <c:v>1285</c:v>
                </c:pt>
                <c:pt idx="258">
                  <c:v>1290</c:v>
                </c:pt>
                <c:pt idx="259">
                  <c:v>1295</c:v>
                </c:pt>
                <c:pt idx="260">
                  <c:v>1300</c:v>
                </c:pt>
                <c:pt idx="261">
                  <c:v>1305</c:v>
                </c:pt>
                <c:pt idx="262">
                  <c:v>1310</c:v>
                </c:pt>
                <c:pt idx="263">
                  <c:v>1315</c:v>
                </c:pt>
                <c:pt idx="264">
                  <c:v>1320</c:v>
                </c:pt>
                <c:pt idx="265">
                  <c:v>1325</c:v>
                </c:pt>
                <c:pt idx="266">
                  <c:v>1330</c:v>
                </c:pt>
                <c:pt idx="267">
                  <c:v>1335</c:v>
                </c:pt>
                <c:pt idx="268">
                  <c:v>1340</c:v>
                </c:pt>
                <c:pt idx="269">
                  <c:v>1345</c:v>
                </c:pt>
                <c:pt idx="270">
                  <c:v>1350</c:v>
                </c:pt>
                <c:pt idx="271">
                  <c:v>1355</c:v>
                </c:pt>
                <c:pt idx="272">
                  <c:v>1360</c:v>
                </c:pt>
                <c:pt idx="273">
                  <c:v>1365</c:v>
                </c:pt>
                <c:pt idx="274">
                  <c:v>1370</c:v>
                </c:pt>
                <c:pt idx="275">
                  <c:v>1375</c:v>
                </c:pt>
                <c:pt idx="276">
                  <c:v>1380</c:v>
                </c:pt>
                <c:pt idx="277">
                  <c:v>1385</c:v>
                </c:pt>
                <c:pt idx="278">
                  <c:v>1390</c:v>
                </c:pt>
                <c:pt idx="279">
                  <c:v>1395</c:v>
                </c:pt>
                <c:pt idx="280">
                  <c:v>1400</c:v>
                </c:pt>
                <c:pt idx="281">
                  <c:v>1405</c:v>
                </c:pt>
                <c:pt idx="282">
                  <c:v>1410</c:v>
                </c:pt>
                <c:pt idx="283">
                  <c:v>1415</c:v>
                </c:pt>
                <c:pt idx="284">
                  <c:v>1420</c:v>
                </c:pt>
                <c:pt idx="285">
                  <c:v>1425</c:v>
                </c:pt>
                <c:pt idx="286">
                  <c:v>1430</c:v>
                </c:pt>
                <c:pt idx="287">
                  <c:v>1435</c:v>
                </c:pt>
                <c:pt idx="288">
                  <c:v>1440</c:v>
                </c:pt>
                <c:pt idx="289">
                  <c:v>1445</c:v>
                </c:pt>
                <c:pt idx="290">
                  <c:v>1450</c:v>
                </c:pt>
                <c:pt idx="291">
                  <c:v>1455</c:v>
                </c:pt>
                <c:pt idx="292">
                  <c:v>1460</c:v>
                </c:pt>
                <c:pt idx="293">
                  <c:v>1465</c:v>
                </c:pt>
                <c:pt idx="294">
                  <c:v>1470</c:v>
                </c:pt>
                <c:pt idx="295">
                  <c:v>1475</c:v>
                </c:pt>
                <c:pt idx="296">
                  <c:v>1480</c:v>
                </c:pt>
                <c:pt idx="297">
                  <c:v>1485</c:v>
                </c:pt>
                <c:pt idx="298">
                  <c:v>1490</c:v>
                </c:pt>
                <c:pt idx="299">
                  <c:v>1495</c:v>
                </c:pt>
                <c:pt idx="300">
                  <c:v>1500</c:v>
                </c:pt>
                <c:pt idx="301">
                  <c:v>1505</c:v>
                </c:pt>
                <c:pt idx="302">
                  <c:v>1510</c:v>
                </c:pt>
                <c:pt idx="303">
                  <c:v>1515</c:v>
                </c:pt>
                <c:pt idx="304">
                  <c:v>1520</c:v>
                </c:pt>
                <c:pt idx="305">
                  <c:v>1525</c:v>
                </c:pt>
                <c:pt idx="306">
                  <c:v>1530</c:v>
                </c:pt>
                <c:pt idx="307">
                  <c:v>1535</c:v>
                </c:pt>
                <c:pt idx="308">
                  <c:v>1540</c:v>
                </c:pt>
                <c:pt idx="309">
                  <c:v>1545</c:v>
                </c:pt>
                <c:pt idx="310">
                  <c:v>1550</c:v>
                </c:pt>
                <c:pt idx="311">
                  <c:v>1555</c:v>
                </c:pt>
                <c:pt idx="312">
                  <c:v>1560</c:v>
                </c:pt>
                <c:pt idx="313">
                  <c:v>1565</c:v>
                </c:pt>
                <c:pt idx="314">
                  <c:v>1570</c:v>
                </c:pt>
                <c:pt idx="315">
                  <c:v>1575</c:v>
                </c:pt>
                <c:pt idx="316">
                  <c:v>1580</c:v>
                </c:pt>
                <c:pt idx="317">
                  <c:v>1585</c:v>
                </c:pt>
                <c:pt idx="318">
                  <c:v>1590</c:v>
                </c:pt>
                <c:pt idx="319">
                  <c:v>1595</c:v>
                </c:pt>
                <c:pt idx="320">
                  <c:v>1600</c:v>
                </c:pt>
                <c:pt idx="321">
                  <c:v>1605</c:v>
                </c:pt>
                <c:pt idx="322">
                  <c:v>1610</c:v>
                </c:pt>
                <c:pt idx="323">
                  <c:v>1615</c:v>
                </c:pt>
                <c:pt idx="324">
                  <c:v>1620</c:v>
                </c:pt>
                <c:pt idx="325">
                  <c:v>1625</c:v>
                </c:pt>
                <c:pt idx="326">
                  <c:v>1630</c:v>
                </c:pt>
                <c:pt idx="327">
                  <c:v>1635</c:v>
                </c:pt>
                <c:pt idx="328">
                  <c:v>1640</c:v>
                </c:pt>
                <c:pt idx="329">
                  <c:v>1645</c:v>
                </c:pt>
                <c:pt idx="330">
                  <c:v>1650</c:v>
                </c:pt>
                <c:pt idx="331">
                  <c:v>1655</c:v>
                </c:pt>
                <c:pt idx="332">
                  <c:v>1660</c:v>
                </c:pt>
                <c:pt idx="333">
                  <c:v>1665</c:v>
                </c:pt>
                <c:pt idx="334">
                  <c:v>1670</c:v>
                </c:pt>
                <c:pt idx="335">
                  <c:v>1675</c:v>
                </c:pt>
                <c:pt idx="336">
                  <c:v>1680</c:v>
                </c:pt>
                <c:pt idx="337">
                  <c:v>1685</c:v>
                </c:pt>
                <c:pt idx="338">
                  <c:v>1690</c:v>
                </c:pt>
                <c:pt idx="339">
                  <c:v>1695</c:v>
                </c:pt>
                <c:pt idx="340">
                  <c:v>1700</c:v>
                </c:pt>
                <c:pt idx="341">
                  <c:v>1705</c:v>
                </c:pt>
                <c:pt idx="342">
                  <c:v>1710</c:v>
                </c:pt>
                <c:pt idx="343">
                  <c:v>1715</c:v>
                </c:pt>
                <c:pt idx="344">
                  <c:v>1720</c:v>
                </c:pt>
                <c:pt idx="345">
                  <c:v>1725</c:v>
                </c:pt>
                <c:pt idx="346">
                  <c:v>1730</c:v>
                </c:pt>
                <c:pt idx="347">
                  <c:v>1735</c:v>
                </c:pt>
                <c:pt idx="348">
                  <c:v>1740</c:v>
                </c:pt>
                <c:pt idx="349">
                  <c:v>1745</c:v>
                </c:pt>
                <c:pt idx="350">
                  <c:v>1750</c:v>
                </c:pt>
                <c:pt idx="351">
                  <c:v>1755</c:v>
                </c:pt>
                <c:pt idx="352">
                  <c:v>1760</c:v>
                </c:pt>
                <c:pt idx="353">
                  <c:v>1765</c:v>
                </c:pt>
                <c:pt idx="354">
                  <c:v>1770</c:v>
                </c:pt>
                <c:pt idx="355">
                  <c:v>1775</c:v>
                </c:pt>
                <c:pt idx="356">
                  <c:v>1780</c:v>
                </c:pt>
                <c:pt idx="357">
                  <c:v>1785</c:v>
                </c:pt>
                <c:pt idx="358">
                  <c:v>1790</c:v>
                </c:pt>
                <c:pt idx="359">
                  <c:v>1795</c:v>
                </c:pt>
                <c:pt idx="360">
                  <c:v>1800</c:v>
                </c:pt>
                <c:pt idx="361">
                  <c:v>1805</c:v>
                </c:pt>
                <c:pt idx="362">
                  <c:v>1810</c:v>
                </c:pt>
                <c:pt idx="363">
                  <c:v>1815</c:v>
                </c:pt>
                <c:pt idx="364">
                  <c:v>1820</c:v>
                </c:pt>
                <c:pt idx="365">
                  <c:v>1825</c:v>
                </c:pt>
                <c:pt idx="366">
                  <c:v>1830</c:v>
                </c:pt>
                <c:pt idx="367">
                  <c:v>1835</c:v>
                </c:pt>
                <c:pt idx="368">
                  <c:v>1840</c:v>
                </c:pt>
                <c:pt idx="369">
                  <c:v>1845</c:v>
                </c:pt>
                <c:pt idx="370">
                  <c:v>1850</c:v>
                </c:pt>
                <c:pt idx="371">
                  <c:v>1855</c:v>
                </c:pt>
                <c:pt idx="372">
                  <c:v>1860</c:v>
                </c:pt>
                <c:pt idx="373">
                  <c:v>1865</c:v>
                </c:pt>
                <c:pt idx="374">
                  <c:v>1870</c:v>
                </c:pt>
                <c:pt idx="375">
                  <c:v>1875</c:v>
                </c:pt>
                <c:pt idx="376">
                  <c:v>1880</c:v>
                </c:pt>
                <c:pt idx="377">
                  <c:v>1885</c:v>
                </c:pt>
                <c:pt idx="378">
                  <c:v>1890</c:v>
                </c:pt>
                <c:pt idx="379">
                  <c:v>1895</c:v>
                </c:pt>
                <c:pt idx="380">
                  <c:v>1900</c:v>
                </c:pt>
                <c:pt idx="381">
                  <c:v>1905</c:v>
                </c:pt>
                <c:pt idx="382">
                  <c:v>1910</c:v>
                </c:pt>
                <c:pt idx="383">
                  <c:v>1915</c:v>
                </c:pt>
                <c:pt idx="384">
                  <c:v>1920</c:v>
                </c:pt>
                <c:pt idx="385">
                  <c:v>1925</c:v>
                </c:pt>
                <c:pt idx="386">
                  <c:v>1930</c:v>
                </c:pt>
                <c:pt idx="387">
                  <c:v>1935</c:v>
                </c:pt>
                <c:pt idx="388">
                  <c:v>1940</c:v>
                </c:pt>
                <c:pt idx="389">
                  <c:v>1945</c:v>
                </c:pt>
                <c:pt idx="390">
                  <c:v>1950</c:v>
                </c:pt>
                <c:pt idx="391">
                  <c:v>1955</c:v>
                </c:pt>
                <c:pt idx="392">
                  <c:v>1960</c:v>
                </c:pt>
                <c:pt idx="393">
                  <c:v>1965</c:v>
                </c:pt>
                <c:pt idx="394">
                  <c:v>1970</c:v>
                </c:pt>
                <c:pt idx="395">
                  <c:v>1975</c:v>
                </c:pt>
                <c:pt idx="396">
                  <c:v>1980</c:v>
                </c:pt>
                <c:pt idx="397">
                  <c:v>1985</c:v>
                </c:pt>
                <c:pt idx="398">
                  <c:v>1990</c:v>
                </c:pt>
                <c:pt idx="399">
                  <c:v>1995</c:v>
                </c:pt>
                <c:pt idx="400">
                  <c:v>2000</c:v>
                </c:pt>
                <c:pt idx="401">
                  <c:v>2005</c:v>
                </c:pt>
                <c:pt idx="402">
                  <c:v>2010</c:v>
                </c:pt>
                <c:pt idx="403">
                  <c:v>2015</c:v>
                </c:pt>
                <c:pt idx="404">
                  <c:v>2020</c:v>
                </c:pt>
                <c:pt idx="405">
                  <c:v>2025</c:v>
                </c:pt>
                <c:pt idx="406">
                  <c:v>2030</c:v>
                </c:pt>
                <c:pt idx="407">
                  <c:v>2035</c:v>
                </c:pt>
                <c:pt idx="408">
                  <c:v>2040</c:v>
                </c:pt>
                <c:pt idx="409">
                  <c:v>2045</c:v>
                </c:pt>
                <c:pt idx="410">
                  <c:v>2050</c:v>
                </c:pt>
                <c:pt idx="411">
                  <c:v>2055</c:v>
                </c:pt>
                <c:pt idx="412">
                  <c:v>2060</c:v>
                </c:pt>
                <c:pt idx="413">
                  <c:v>2065</c:v>
                </c:pt>
                <c:pt idx="414">
                  <c:v>2070</c:v>
                </c:pt>
                <c:pt idx="415">
                  <c:v>2075</c:v>
                </c:pt>
                <c:pt idx="416">
                  <c:v>2080</c:v>
                </c:pt>
                <c:pt idx="417">
                  <c:v>2085</c:v>
                </c:pt>
                <c:pt idx="418">
                  <c:v>2090</c:v>
                </c:pt>
                <c:pt idx="419">
                  <c:v>2095</c:v>
                </c:pt>
                <c:pt idx="420">
                  <c:v>2100</c:v>
                </c:pt>
                <c:pt idx="421">
                  <c:v>2105</c:v>
                </c:pt>
                <c:pt idx="422">
                  <c:v>2110</c:v>
                </c:pt>
                <c:pt idx="423">
                  <c:v>2115</c:v>
                </c:pt>
                <c:pt idx="424">
                  <c:v>2120</c:v>
                </c:pt>
                <c:pt idx="425">
                  <c:v>2125</c:v>
                </c:pt>
                <c:pt idx="426">
                  <c:v>2130</c:v>
                </c:pt>
                <c:pt idx="427">
                  <c:v>2135</c:v>
                </c:pt>
                <c:pt idx="428">
                  <c:v>2140</c:v>
                </c:pt>
                <c:pt idx="429">
                  <c:v>2145</c:v>
                </c:pt>
                <c:pt idx="430">
                  <c:v>2150</c:v>
                </c:pt>
                <c:pt idx="431">
                  <c:v>2155</c:v>
                </c:pt>
                <c:pt idx="432">
                  <c:v>2160</c:v>
                </c:pt>
                <c:pt idx="433">
                  <c:v>2165</c:v>
                </c:pt>
                <c:pt idx="434">
                  <c:v>2170</c:v>
                </c:pt>
                <c:pt idx="435">
                  <c:v>2175</c:v>
                </c:pt>
                <c:pt idx="436">
                  <c:v>2180</c:v>
                </c:pt>
                <c:pt idx="437">
                  <c:v>2185</c:v>
                </c:pt>
                <c:pt idx="438">
                  <c:v>2190</c:v>
                </c:pt>
                <c:pt idx="439">
                  <c:v>2195</c:v>
                </c:pt>
                <c:pt idx="440">
                  <c:v>2200</c:v>
                </c:pt>
                <c:pt idx="441">
                  <c:v>2205</c:v>
                </c:pt>
                <c:pt idx="442">
                  <c:v>2210</c:v>
                </c:pt>
                <c:pt idx="443">
                  <c:v>2215</c:v>
                </c:pt>
                <c:pt idx="444">
                  <c:v>2220</c:v>
                </c:pt>
                <c:pt idx="445">
                  <c:v>2225</c:v>
                </c:pt>
                <c:pt idx="446">
                  <c:v>2230</c:v>
                </c:pt>
                <c:pt idx="447">
                  <c:v>2235</c:v>
                </c:pt>
                <c:pt idx="448">
                  <c:v>2240</c:v>
                </c:pt>
                <c:pt idx="449">
                  <c:v>2245</c:v>
                </c:pt>
                <c:pt idx="450">
                  <c:v>2250</c:v>
                </c:pt>
                <c:pt idx="451">
                  <c:v>2255</c:v>
                </c:pt>
                <c:pt idx="452">
                  <c:v>2260</c:v>
                </c:pt>
                <c:pt idx="453">
                  <c:v>2265</c:v>
                </c:pt>
                <c:pt idx="454">
                  <c:v>2270</c:v>
                </c:pt>
                <c:pt idx="455">
                  <c:v>2275</c:v>
                </c:pt>
                <c:pt idx="456">
                  <c:v>2280</c:v>
                </c:pt>
                <c:pt idx="457">
                  <c:v>2285</c:v>
                </c:pt>
                <c:pt idx="458">
                  <c:v>2290</c:v>
                </c:pt>
                <c:pt idx="459">
                  <c:v>2295</c:v>
                </c:pt>
                <c:pt idx="460">
                  <c:v>2300</c:v>
                </c:pt>
                <c:pt idx="461">
                  <c:v>2305</c:v>
                </c:pt>
                <c:pt idx="462">
                  <c:v>2310</c:v>
                </c:pt>
                <c:pt idx="463">
                  <c:v>2315</c:v>
                </c:pt>
                <c:pt idx="464">
                  <c:v>2320</c:v>
                </c:pt>
                <c:pt idx="465">
                  <c:v>2325</c:v>
                </c:pt>
                <c:pt idx="466">
                  <c:v>2330</c:v>
                </c:pt>
                <c:pt idx="467">
                  <c:v>2335</c:v>
                </c:pt>
                <c:pt idx="468">
                  <c:v>2340</c:v>
                </c:pt>
                <c:pt idx="469">
                  <c:v>2345</c:v>
                </c:pt>
                <c:pt idx="470">
                  <c:v>2350</c:v>
                </c:pt>
                <c:pt idx="471">
                  <c:v>2355</c:v>
                </c:pt>
                <c:pt idx="472">
                  <c:v>2360</c:v>
                </c:pt>
                <c:pt idx="473">
                  <c:v>2365</c:v>
                </c:pt>
                <c:pt idx="474">
                  <c:v>2370</c:v>
                </c:pt>
                <c:pt idx="475">
                  <c:v>2375</c:v>
                </c:pt>
                <c:pt idx="476">
                  <c:v>2380</c:v>
                </c:pt>
                <c:pt idx="477">
                  <c:v>2385</c:v>
                </c:pt>
                <c:pt idx="478">
                  <c:v>2390</c:v>
                </c:pt>
                <c:pt idx="479">
                  <c:v>2395</c:v>
                </c:pt>
                <c:pt idx="480">
                  <c:v>2400</c:v>
                </c:pt>
                <c:pt idx="481">
                  <c:v>2405</c:v>
                </c:pt>
                <c:pt idx="482">
                  <c:v>2410</c:v>
                </c:pt>
                <c:pt idx="483">
                  <c:v>2415</c:v>
                </c:pt>
                <c:pt idx="484">
                  <c:v>2420</c:v>
                </c:pt>
                <c:pt idx="485">
                  <c:v>2425</c:v>
                </c:pt>
                <c:pt idx="486">
                  <c:v>2430</c:v>
                </c:pt>
                <c:pt idx="487">
                  <c:v>2435</c:v>
                </c:pt>
                <c:pt idx="488">
                  <c:v>2440</c:v>
                </c:pt>
                <c:pt idx="489">
                  <c:v>2445</c:v>
                </c:pt>
                <c:pt idx="490">
                  <c:v>2450</c:v>
                </c:pt>
                <c:pt idx="491">
                  <c:v>2455</c:v>
                </c:pt>
                <c:pt idx="492">
                  <c:v>2460</c:v>
                </c:pt>
                <c:pt idx="493">
                  <c:v>2465</c:v>
                </c:pt>
                <c:pt idx="494">
                  <c:v>2470</c:v>
                </c:pt>
                <c:pt idx="495">
                  <c:v>2475</c:v>
                </c:pt>
                <c:pt idx="496">
                  <c:v>2480</c:v>
                </c:pt>
                <c:pt idx="497">
                  <c:v>2485</c:v>
                </c:pt>
                <c:pt idx="498">
                  <c:v>2490</c:v>
                </c:pt>
                <c:pt idx="499">
                  <c:v>2495</c:v>
                </c:pt>
                <c:pt idx="500">
                  <c:v>2500</c:v>
                </c:pt>
                <c:pt idx="501">
                  <c:v>2505</c:v>
                </c:pt>
                <c:pt idx="502">
                  <c:v>2510</c:v>
                </c:pt>
                <c:pt idx="503">
                  <c:v>2515</c:v>
                </c:pt>
                <c:pt idx="504">
                  <c:v>2520</c:v>
                </c:pt>
                <c:pt idx="505">
                  <c:v>2525</c:v>
                </c:pt>
                <c:pt idx="506">
                  <c:v>2530</c:v>
                </c:pt>
                <c:pt idx="507">
                  <c:v>2535</c:v>
                </c:pt>
                <c:pt idx="508">
                  <c:v>2540</c:v>
                </c:pt>
                <c:pt idx="509">
                  <c:v>2545</c:v>
                </c:pt>
                <c:pt idx="510">
                  <c:v>2550</c:v>
                </c:pt>
                <c:pt idx="511">
                  <c:v>2555</c:v>
                </c:pt>
                <c:pt idx="512">
                  <c:v>2560</c:v>
                </c:pt>
                <c:pt idx="513">
                  <c:v>2565</c:v>
                </c:pt>
                <c:pt idx="514">
                  <c:v>2570</c:v>
                </c:pt>
                <c:pt idx="515">
                  <c:v>2575</c:v>
                </c:pt>
                <c:pt idx="516">
                  <c:v>2580</c:v>
                </c:pt>
                <c:pt idx="517">
                  <c:v>2585</c:v>
                </c:pt>
                <c:pt idx="518">
                  <c:v>2590</c:v>
                </c:pt>
                <c:pt idx="519">
                  <c:v>2595</c:v>
                </c:pt>
                <c:pt idx="520">
                  <c:v>2600</c:v>
                </c:pt>
                <c:pt idx="521">
                  <c:v>2605</c:v>
                </c:pt>
                <c:pt idx="522">
                  <c:v>2610</c:v>
                </c:pt>
                <c:pt idx="523">
                  <c:v>2615</c:v>
                </c:pt>
                <c:pt idx="524">
                  <c:v>2620</c:v>
                </c:pt>
                <c:pt idx="525">
                  <c:v>2625</c:v>
                </c:pt>
                <c:pt idx="526">
                  <c:v>2630</c:v>
                </c:pt>
                <c:pt idx="527">
                  <c:v>2635</c:v>
                </c:pt>
                <c:pt idx="528">
                  <c:v>2640</c:v>
                </c:pt>
                <c:pt idx="529">
                  <c:v>2645</c:v>
                </c:pt>
                <c:pt idx="530">
                  <c:v>2650</c:v>
                </c:pt>
                <c:pt idx="531">
                  <c:v>2655</c:v>
                </c:pt>
                <c:pt idx="532">
                  <c:v>2660</c:v>
                </c:pt>
                <c:pt idx="533">
                  <c:v>2665</c:v>
                </c:pt>
                <c:pt idx="534">
                  <c:v>2670</c:v>
                </c:pt>
                <c:pt idx="535">
                  <c:v>2675</c:v>
                </c:pt>
                <c:pt idx="536">
                  <c:v>2680</c:v>
                </c:pt>
                <c:pt idx="537">
                  <c:v>2685</c:v>
                </c:pt>
                <c:pt idx="538">
                  <c:v>2690</c:v>
                </c:pt>
                <c:pt idx="539">
                  <c:v>2695</c:v>
                </c:pt>
                <c:pt idx="540">
                  <c:v>2700</c:v>
                </c:pt>
                <c:pt idx="541">
                  <c:v>2705</c:v>
                </c:pt>
                <c:pt idx="542">
                  <c:v>2710</c:v>
                </c:pt>
                <c:pt idx="543">
                  <c:v>2715</c:v>
                </c:pt>
                <c:pt idx="544">
                  <c:v>2720</c:v>
                </c:pt>
                <c:pt idx="545">
                  <c:v>2725</c:v>
                </c:pt>
                <c:pt idx="546">
                  <c:v>2730</c:v>
                </c:pt>
                <c:pt idx="547">
                  <c:v>2735</c:v>
                </c:pt>
                <c:pt idx="548">
                  <c:v>2740</c:v>
                </c:pt>
                <c:pt idx="549">
                  <c:v>2745</c:v>
                </c:pt>
                <c:pt idx="550">
                  <c:v>2750</c:v>
                </c:pt>
                <c:pt idx="551">
                  <c:v>2755</c:v>
                </c:pt>
                <c:pt idx="552">
                  <c:v>2760</c:v>
                </c:pt>
                <c:pt idx="553">
                  <c:v>2765</c:v>
                </c:pt>
                <c:pt idx="554">
                  <c:v>2770</c:v>
                </c:pt>
                <c:pt idx="555">
                  <c:v>2775</c:v>
                </c:pt>
                <c:pt idx="556">
                  <c:v>2780</c:v>
                </c:pt>
                <c:pt idx="557">
                  <c:v>2785</c:v>
                </c:pt>
                <c:pt idx="558">
                  <c:v>2790</c:v>
                </c:pt>
                <c:pt idx="559">
                  <c:v>2795</c:v>
                </c:pt>
                <c:pt idx="560">
                  <c:v>2800</c:v>
                </c:pt>
                <c:pt idx="561">
                  <c:v>2805</c:v>
                </c:pt>
                <c:pt idx="562">
                  <c:v>2810</c:v>
                </c:pt>
                <c:pt idx="563">
                  <c:v>2815</c:v>
                </c:pt>
                <c:pt idx="564">
                  <c:v>2820</c:v>
                </c:pt>
                <c:pt idx="565">
                  <c:v>2825</c:v>
                </c:pt>
                <c:pt idx="566">
                  <c:v>2830</c:v>
                </c:pt>
                <c:pt idx="567">
                  <c:v>2835</c:v>
                </c:pt>
                <c:pt idx="568">
                  <c:v>2840</c:v>
                </c:pt>
                <c:pt idx="569">
                  <c:v>2845</c:v>
                </c:pt>
                <c:pt idx="570">
                  <c:v>2850</c:v>
                </c:pt>
                <c:pt idx="571">
                  <c:v>2855</c:v>
                </c:pt>
                <c:pt idx="572">
                  <c:v>2860</c:v>
                </c:pt>
                <c:pt idx="573">
                  <c:v>2865</c:v>
                </c:pt>
                <c:pt idx="574">
                  <c:v>2870</c:v>
                </c:pt>
                <c:pt idx="575">
                  <c:v>2875</c:v>
                </c:pt>
                <c:pt idx="576">
                  <c:v>2880</c:v>
                </c:pt>
                <c:pt idx="577">
                  <c:v>2885</c:v>
                </c:pt>
                <c:pt idx="578">
                  <c:v>2890</c:v>
                </c:pt>
                <c:pt idx="579">
                  <c:v>2895</c:v>
                </c:pt>
                <c:pt idx="580">
                  <c:v>2900</c:v>
                </c:pt>
                <c:pt idx="581">
                  <c:v>2905</c:v>
                </c:pt>
                <c:pt idx="582">
                  <c:v>2910</c:v>
                </c:pt>
                <c:pt idx="583">
                  <c:v>2915</c:v>
                </c:pt>
                <c:pt idx="584">
                  <c:v>2920</c:v>
                </c:pt>
                <c:pt idx="585">
                  <c:v>2925</c:v>
                </c:pt>
                <c:pt idx="586">
                  <c:v>2930</c:v>
                </c:pt>
                <c:pt idx="587">
                  <c:v>2935</c:v>
                </c:pt>
                <c:pt idx="588">
                  <c:v>2940</c:v>
                </c:pt>
                <c:pt idx="589">
                  <c:v>2945</c:v>
                </c:pt>
                <c:pt idx="590">
                  <c:v>2950</c:v>
                </c:pt>
                <c:pt idx="591">
                  <c:v>2955</c:v>
                </c:pt>
                <c:pt idx="592">
                  <c:v>2960</c:v>
                </c:pt>
                <c:pt idx="593">
                  <c:v>2965</c:v>
                </c:pt>
                <c:pt idx="594">
                  <c:v>2970</c:v>
                </c:pt>
                <c:pt idx="595">
                  <c:v>2975</c:v>
                </c:pt>
                <c:pt idx="596">
                  <c:v>2980</c:v>
                </c:pt>
                <c:pt idx="597">
                  <c:v>2985</c:v>
                </c:pt>
                <c:pt idx="598">
                  <c:v>2990</c:v>
                </c:pt>
                <c:pt idx="599">
                  <c:v>2995</c:v>
                </c:pt>
                <c:pt idx="600">
                  <c:v>3000</c:v>
                </c:pt>
                <c:pt idx="601">
                  <c:v>3005</c:v>
                </c:pt>
                <c:pt idx="602">
                  <c:v>3010</c:v>
                </c:pt>
                <c:pt idx="603">
                  <c:v>3015</c:v>
                </c:pt>
                <c:pt idx="604">
                  <c:v>3020</c:v>
                </c:pt>
                <c:pt idx="605">
                  <c:v>3025</c:v>
                </c:pt>
                <c:pt idx="606">
                  <c:v>3030</c:v>
                </c:pt>
                <c:pt idx="607">
                  <c:v>3035</c:v>
                </c:pt>
                <c:pt idx="608">
                  <c:v>3040</c:v>
                </c:pt>
                <c:pt idx="609">
                  <c:v>3045</c:v>
                </c:pt>
                <c:pt idx="610">
                  <c:v>3050</c:v>
                </c:pt>
                <c:pt idx="611">
                  <c:v>3055</c:v>
                </c:pt>
                <c:pt idx="612">
                  <c:v>3060</c:v>
                </c:pt>
                <c:pt idx="613">
                  <c:v>3065</c:v>
                </c:pt>
                <c:pt idx="614">
                  <c:v>3070</c:v>
                </c:pt>
                <c:pt idx="615">
                  <c:v>3075</c:v>
                </c:pt>
                <c:pt idx="616">
                  <c:v>3080</c:v>
                </c:pt>
                <c:pt idx="617">
                  <c:v>3085</c:v>
                </c:pt>
                <c:pt idx="618">
                  <c:v>3090</c:v>
                </c:pt>
                <c:pt idx="619">
                  <c:v>3095</c:v>
                </c:pt>
                <c:pt idx="620">
                  <c:v>3100</c:v>
                </c:pt>
                <c:pt idx="621">
                  <c:v>3105</c:v>
                </c:pt>
                <c:pt idx="622">
                  <c:v>3110</c:v>
                </c:pt>
                <c:pt idx="623">
                  <c:v>3115</c:v>
                </c:pt>
                <c:pt idx="624">
                  <c:v>3120</c:v>
                </c:pt>
                <c:pt idx="625">
                  <c:v>3125</c:v>
                </c:pt>
                <c:pt idx="626">
                  <c:v>3130</c:v>
                </c:pt>
                <c:pt idx="627">
                  <c:v>3135</c:v>
                </c:pt>
                <c:pt idx="628">
                  <c:v>3140</c:v>
                </c:pt>
                <c:pt idx="629">
                  <c:v>3145</c:v>
                </c:pt>
                <c:pt idx="630">
                  <c:v>3150</c:v>
                </c:pt>
                <c:pt idx="631">
                  <c:v>3155</c:v>
                </c:pt>
                <c:pt idx="632">
                  <c:v>3160</c:v>
                </c:pt>
                <c:pt idx="633">
                  <c:v>3165</c:v>
                </c:pt>
                <c:pt idx="634">
                  <c:v>3170</c:v>
                </c:pt>
                <c:pt idx="635">
                  <c:v>3175</c:v>
                </c:pt>
                <c:pt idx="636">
                  <c:v>3180</c:v>
                </c:pt>
                <c:pt idx="637">
                  <c:v>3185</c:v>
                </c:pt>
                <c:pt idx="638">
                  <c:v>3190</c:v>
                </c:pt>
                <c:pt idx="639">
                  <c:v>3195</c:v>
                </c:pt>
                <c:pt idx="640">
                  <c:v>3200</c:v>
                </c:pt>
                <c:pt idx="641">
                  <c:v>3205</c:v>
                </c:pt>
                <c:pt idx="642">
                  <c:v>3210</c:v>
                </c:pt>
                <c:pt idx="643">
                  <c:v>3215</c:v>
                </c:pt>
                <c:pt idx="644">
                  <c:v>3220</c:v>
                </c:pt>
                <c:pt idx="645">
                  <c:v>3225</c:v>
                </c:pt>
                <c:pt idx="646">
                  <c:v>3230</c:v>
                </c:pt>
                <c:pt idx="647">
                  <c:v>3235</c:v>
                </c:pt>
                <c:pt idx="648">
                  <c:v>3240</c:v>
                </c:pt>
                <c:pt idx="649">
                  <c:v>3245</c:v>
                </c:pt>
                <c:pt idx="650">
                  <c:v>3250</c:v>
                </c:pt>
                <c:pt idx="651">
                  <c:v>3255</c:v>
                </c:pt>
                <c:pt idx="652">
                  <c:v>3260</c:v>
                </c:pt>
                <c:pt idx="653">
                  <c:v>3265</c:v>
                </c:pt>
                <c:pt idx="654">
                  <c:v>3270</c:v>
                </c:pt>
                <c:pt idx="655">
                  <c:v>3275</c:v>
                </c:pt>
                <c:pt idx="656">
                  <c:v>3280</c:v>
                </c:pt>
                <c:pt idx="657">
                  <c:v>3285</c:v>
                </c:pt>
                <c:pt idx="658">
                  <c:v>3290</c:v>
                </c:pt>
                <c:pt idx="659">
                  <c:v>3295</c:v>
                </c:pt>
                <c:pt idx="660">
                  <c:v>3300</c:v>
                </c:pt>
                <c:pt idx="661">
                  <c:v>3305</c:v>
                </c:pt>
                <c:pt idx="662">
                  <c:v>3310</c:v>
                </c:pt>
                <c:pt idx="663">
                  <c:v>3315</c:v>
                </c:pt>
                <c:pt idx="664">
                  <c:v>3320</c:v>
                </c:pt>
                <c:pt idx="665">
                  <c:v>3325</c:v>
                </c:pt>
                <c:pt idx="666">
                  <c:v>3330</c:v>
                </c:pt>
                <c:pt idx="667">
                  <c:v>3335</c:v>
                </c:pt>
                <c:pt idx="668">
                  <c:v>3340</c:v>
                </c:pt>
                <c:pt idx="669">
                  <c:v>3345</c:v>
                </c:pt>
                <c:pt idx="670">
                  <c:v>3350</c:v>
                </c:pt>
                <c:pt idx="671">
                  <c:v>3355</c:v>
                </c:pt>
                <c:pt idx="672">
                  <c:v>3360</c:v>
                </c:pt>
                <c:pt idx="673">
                  <c:v>3365</c:v>
                </c:pt>
                <c:pt idx="674">
                  <c:v>3370</c:v>
                </c:pt>
                <c:pt idx="675">
                  <c:v>3375</c:v>
                </c:pt>
                <c:pt idx="676">
                  <c:v>3380</c:v>
                </c:pt>
                <c:pt idx="677">
                  <c:v>3385</c:v>
                </c:pt>
                <c:pt idx="678">
                  <c:v>3390</c:v>
                </c:pt>
                <c:pt idx="679">
                  <c:v>3395</c:v>
                </c:pt>
                <c:pt idx="680">
                  <c:v>3400</c:v>
                </c:pt>
                <c:pt idx="681">
                  <c:v>3405</c:v>
                </c:pt>
                <c:pt idx="682">
                  <c:v>3410</c:v>
                </c:pt>
                <c:pt idx="683">
                  <c:v>3415</c:v>
                </c:pt>
                <c:pt idx="684">
                  <c:v>3420</c:v>
                </c:pt>
                <c:pt idx="685">
                  <c:v>3425</c:v>
                </c:pt>
                <c:pt idx="686">
                  <c:v>3430</c:v>
                </c:pt>
                <c:pt idx="687">
                  <c:v>3435</c:v>
                </c:pt>
                <c:pt idx="688">
                  <c:v>3440</c:v>
                </c:pt>
                <c:pt idx="689">
                  <c:v>3445</c:v>
                </c:pt>
                <c:pt idx="690">
                  <c:v>3450</c:v>
                </c:pt>
                <c:pt idx="691">
                  <c:v>3455</c:v>
                </c:pt>
                <c:pt idx="692">
                  <c:v>3460</c:v>
                </c:pt>
                <c:pt idx="693">
                  <c:v>3465</c:v>
                </c:pt>
                <c:pt idx="694">
                  <c:v>3470</c:v>
                </c:pt>
                <c:pt idx="695">
                  <c:v>3475</c:v>
                </c:pt>
                <c:pt idx="696">
                  <c:v>3480</c:v>
                </c:pt>
                <c:pt idx="697">
                  <c:v>3485</c:v>
                </c:pt>
                <c:pt idx="698">
                  <c:v>3490</c:v>
                </c:pt>
                <c:pt idx="699">
                  <c:v>3495</c:v>
                </c:pt>
                <c:pt idx="700">
                  <c:v>3500</c:v>
                </c:pt>
                <c:pt idx="701">
                  <c:v>3505</c:v>
                </c:pt>
                <c:pt idx="702">
                  <c:v>3510</c:v>
                </c:pt>
                <c:pt idx="703">
                  <c:v>3515</c:v>
                </c:pt>
                <c:pt idx="704">
                  <c:v>3520</c:v>
                </c:pt>
                <c:pt idx="705">
                  <c:v>3525</c:v>
                </c:pt>
                <c:pt idx="706">
                  <c:v>3530</c:v>
                </c:pt>
                <c:pt idx="707">
                  <c:v>3535</c:v>
                </c:pt>
                <c:pt idx="708">
                  <c:v>3540</c:v>
                </c:pt>
                <c:pt idx="709">
                  <c:v>3545</c:v>
                </c:pt>
                <c:pt idx="710">
                  <c:v>3550</c:v>
                </c:pt>
                <c:pt idx="711">
                  <c:v>3555</c:v>
                </c:pt>
                <c:pt idx="712">
                  <c:v>3560</c:v>
                </c:pt>
                <c:pt idx="713">
                  <c:v>3565</c:v>
                </c:pt>
                <c:pt idx="714">
                  <c:v>3570</c:v>
                </c:pt>
                <c:pt idx="715">
                  <c:v>3575</c:v>
                </c:pt>
                <c:pt idx="716">
                  <c:v>3580</c:v>
                </c:pt>
                <c:pt idx="717">
                  <c:v>3585</c:v>
                </c:pt>
                <c:pt idx="718">
                  <c:v>3590</c:v>
                </c:pt>
                <c:pt idx="719">
                  <c:v>3595</c:v>
                </c:pt>
                <c:pt idx="720">
                  <c:v>3600</c:v>
                </c:pt>
                <c:pt idx="721">
                  <c:v>3605</c:v>
                </c:pt>
                <c:pt idx="722">
                  <c:v>3610</c:v>
                </c:pt>
                <c:pt idx="723">
                  <c:v>3615</c:v>
                </c:pt>
                <c:pt idx="724">
                  <c:v>3620</c:v>
                </c:pt>
                <c:pt idx="725">
                  <c:v>3625</c:v>
                </c:pt>
                <c:pt idx="726">
                  <c:v>3630</c:v>
                </c:pt>
                <c:pt idx="727">
                  <c:v>3635</c:v>
                </c:pt>
                <c:pt idx="728">
                  <c:v>3640</c:v>
                </c:pt>
                <c:pt idx="729">
                  <c:v>3645</c:v>
                </c:pt>
                <c:pt idx="730">
                  <c:v>3650</c:v>
                </c:pt>
                <c:pt idx="731">
                  <c:v>3655</c:v>
                </c:pt>
                <c:pt idx="732">
                  <c:v>3660</c:v>
                </c:pt>
                <c:pt idx="733">
                  <c:v>3665</c:v>
                </c:pt>
                <c:pt idx="734">
                  <c:v>3670</c:v>
                </c:pt>
                <c:pt idx="735">
                  <c:v>3675</c:v>
                </c:pt>
                <c:pt idx="736">
                  <c:v>3680</c:v>
                </c:pt>
                <c:pt idx="737">
                  <c:v>3685</c:v>
                </c:pt>
                <c:pt idx="738">
                  <c:v>3690</c:v>
                </c:pt>
                <c:pt idx="739">
                  <c:v>3695</c:v>
                </c:pt>
                <c:pt idx="740">
                  <c:v>3700</c:v>
                </c:pt>
                <c:pt idx="741">
                  <c:v>3705</c:v>
                </c:pt>
                <c:pt idx="742">
                  <c:v>3710</c:v>
                </c:pt>
                <c:pt idx="743">
                  <c:v>3715</c:v>
                </c:pt>
                <c:pt idx="744">
                  <c:v>3720</c:v>
                </c:pt>
                <c:pt idx="745">
                  <c:v>3725</c:v>
                </c:pt>
                <c:pt idx="746">
                  <c:v>3730</c:v>
                </c:pt>
                <c:pt idx="747">
                  <c:v>3735</c:v>
                </c:pt>
                <c:pt idx="748">
                  <c:v>3740</c:v>
                </c:pt>
                <c:pt idx="749">
                  <c:v>3745</c:v>
                </c:pt>
                <c:pt idx="750">
                  <c:v>3750</c:v>
                </c:pt>
                <c:pt idx="751">
                  <c:v>3755</c:v>
                </c:pt>
                <c:pt idx="752">
                  <c:v>3760</c:v>
                </c:pt>
                <c:pt idx="753">
                  <c:v>3765</c:v>
                </c:pt>
                <c:pt idx="754">
                  <c:v>3770</c:v>
                </c:pt>
                <c:pt idx="755">
                  <c:v>3775</c:v>
                </c:pt>
                <c:pt idx="756">
                  <c:v>3780</c:v>
                </c:pt>
                <c:pt idx="757">
                  <c:v>3785</c:v>
                </c:pt>
                <c:pt idx="758">
                  <c:v>3790</c:v>
                </c:pt>
                <c:pt idx="759">
                  <c:v>3795</c:v>
                </c:pt>
                <c:pt idx="760">
                  <c:v>3800</c:v>
                </c:pt>
                <c:pt idx="761">
                  <c:v>3805</c:v>
                </c:pt>
                <c:pt idx="762">
                  <c:v>3810</c:v>
                </c:pt>
                <c:pt idx="763">
                  <c:v>3815</c:v>
                </c:pt>
                <c:pt idx="764">
                  <c:v>3820</c:v>
                </c:pt>
                <c:pt idx="765">
                  <c:v>3825</c:v>
                </c:pt>
                <c:pt idx="766">
                  <c:v>3830</c:v>
                </c:pt>
                <c:pt idx="767">
                  <c:v>3835</c:v>
                </c:pt>
                <c:pt idx="768">
                  <c:v>3840</c:v>
                </c:pt>
                <c:pt idx="769">
                  <c:v>3845</c:v>
                </c:pt>
                <c:pt idx="770">
                  <c:v>3850</c:v>
                </c:pt>
                <c:pt idx="771">
                  <c:v>3855</c:v>
                </c:pt>
                <c:pt idx="772">
                  <c:v>3860</c:v>
                </c:pt>
                <c:pt idx="773">
                  <c:v>3865</c:v>
                </c:pt>
                <c:pt idx="774">
                  <c:v>3870</c:v>
                </c:pt>
                <c:pt idx="775">
                  <c:v>3875</c:v>
                </c:pt>
                <c:pt idx="776">
                  <c:v>3880</c:v>
                </c:pt>
                <c:pt idx="777">
                  <c:v>3885</c:v>
                </c:pt>
                <c:pt idx="778">
                  <c:v>3890</c:v>
                </c:pt>
                <c:pt idx="779">
                  <c:v>3895</c:v>
                </c:pt>
                <c:pt idx="780">
                  <c:v>3900</c:v>
                </c:pt>
                <c:pt idx="781">
                  <c:v>3905</c:v>
                </c:pt>
                <c:pt idx="782">
                  <c:v>3910</c:v>
                </c:pt>
                <c:pt idx="783">
                  <c:v>3915</c:v>
                </c:pt>
                <c:pt idx="784">
                  <c:v>3920</c:v>
                </c:pt>
                <c:pt idx="785">
                  <c:v>3925</c:v>
                </c:pt>
                <c:pt idx="786">
                  <c:v>3930</c:v>
                </c:pt>
                <c:pt idx="787">
                  <c:v>3935</c:v>
                </c:pt>
                <c:pt idx="788">
                  <c:v>3940</c:v>
                </c:pt>
                <c:pt idx="789">
                  <c:v>3945</c:v>
                </c:pt>
                <c:pt idx="790">
                  <c:v>3950</c:v>
                </c:pt>
                <c:pt idx="791">
                  <c:v>3955</c:v>
                </c:pt>
                <c:pt idx="792">
                  <c:v>3960</c:v>
                </c:pt>
                <c:pt idx="793">
                  <c:v>3965</c:v>
                </c:pt>
                <c:pt idx="794">
                  <c:v>3970</c:v>
                </c:pt>
                <c:pt idx="795">
                  <c:v>3975</c:v>
                </c:pt>
                <c:pt idx="796">
                  <c:v>3980</c:v>
                </c:pt>
                <c:pt idx="797">
                  <c:v>3985</c:v>
                </c:pt>
                <c:pt idx="798">
                  <c:v>3990</c:v>
                </c:pt>
                <c:pt idx="799">
                  <c:v>3995</c:v>
                </c:pt>
                <c:pt idx="800">
                  <c:v>4000</c:v>
                </c:pt>
                <c:pt idx="801">
                  <c:v>4005</c:v>
                </c:pt>
                <c:pt idx="802">
                  <c:v>4010</c:v>
                </c:pt>
                <c:pt idx="803">
                  <c:v>4015</c:v>
                </c:pt>
                <c:pt idx="804">
                  <c:v>4020</c:v>
                </c:pt>
                <c:pt idx="805">
                  <c:v>4025</c:v>
                </c:pt>
                <c:pt idx="806">
                  <c:v>4030</c:v>
                </c:pt>
                <c:pt idx="807">
                  <c:v>4035</c:v>
                </c:pt>
                <c:pt idx="808">
                  <c:v>4040</c:v>
                </c:pt>
                <c:pt idx="809">
                  <c:v>4045</c:v>
                </c:pt>
                <c:pt idx="810">
                  <c:v>4050</c:v>
                </c:pt>
                <c:pt idx="811">
                  <c:v>4055</c:v>
                </c:pt>
                <c:pt idx="812">
                  <c:v>4060</c:v>
                </c:pt>
                <c:pt idx="813">
                  <c:v>4065</c:v>
                </c:pt>
                <c:pt idx="814">
                  <c:v>4070</c:v>
                </c:pt>
                <c:pt idx="815">
                  <c:v>4075</c:v>
                </c:pt>
                <c:pt idx="816">
                  <c:v>4080</c:v>
                </c:pt>
                <c:pt idx="817">
                  <c:v>4085</c:v>
                </c:pt>
                <c:pt idx="818">
                  <c:v>4090</c:v>
                </c:pt>
                <c:pt idx="819">
                  <c:v>4095</c:v>
                </c:pt>
                <c:pt idx="820">
                  <c:v>4100</c:v>
                </c:pt>
                <c:pt idx="821">
                  <c:v>4105</c:v>
                </c:pt>
                <c:pt idx="822">
                  <c:v>4110</c:v>
                </c:pt>
                <c:pt idx="823">
                  <c:v>4115</c:v>
                </c:pt>
                <c:pt idx="824">
                  <c:v>4120</c:v>
                </c:pt>
                <c:pt idx="825">
                  <c:v>4125</c:v>
                </c:pt>
                <c:pt idx="826">
                  <c:v>4130</c:v>
                </c:pt>
                <c:pt idx="827">
                  <c:v>4135</c:v>
                </c:pt>
                <c:pt idx="828">
                  <c:v>4140</c:v>
                </c:pt>
                <c:pt idx="829">
                  <c:v>4145</c:v>
                </c:pt>
                <c:pt idx="830">
                  <c:v>4150</c:v>
                </c:pt>
                <c:pt idx="831">
                  <c:v>4155</c:v>
                </c:pt>
                <c:pt idx="832">
                  <c:v>4160</c:v>
                </c:pt>
                <c:pt idx="833">
                  <c:v>4165</c:v>
                </c:pt>
                <c:pt idx="834">
                  <c:v>4170</c:v>
                </c:pt>
                <c:pt idx="835">
                  <c:v>4175</c:v>
                </c:pt>
                <c:pt idx="836">
                  <c:v>4180</c:v>
                </c:pt>
                <c:pt idx="837">
                  <c:v>4185</c:v>
                </c:pt>
                <c:pt idx="838">
                  <c:v>4190</c:v>
                </c:pt>
                <c:pt idx="839">
                  <c:v>4195</c:v>
                </c:pt>
                <c:pt idx="840">
                  <c:v>4200</c:v>
                </c:pt>
                <c:pt idx="841">
                  <c:v>4205</c:v>
                </c:pt>
                <c:pt idx="842">
                  <c:v>4210</c:v>
                </c:pt>
                <c:pt idx="843">
                  <c:v>4215</c:v>
                </c:pt>
                <c:pt idx="844">
                  <c:v>4220</c:v>
                </c:pt>
                <c:pt idx="845">
                  <c:v>4225</c:v>
                </c:pt>
                <c:pt idx="846">
                  <c:v>4230</c:v>
                </c:pt>
                <c:pt idx="847">
                  <c:v>4235</c:v>
                </c:pt>
                <c:pt idx="848">
                  <c:v>4240</c:v>
                </c:pt>
                <c:pt idx="849">
                  <c:v>4245</c:v>
                </c:pt>
                <c:pt idx="850">
                  <c:v>4250</c:v>
                </c:pt>
                <c:pt idx="851">
                  <c:v>4255</c:v>
                </c:pt>
                <c:pt idx="852">
                  <c:v>4260</c:v>
                </c:pt>
                <c:pt idx="853">
                  <c:v>4265</c:v>
                </c:pt>
                <c:pt idx="854">
                  <c:v>4270</c:v>
                </c:pt>
                <c:pt idx="855">
                  <c:v>4275</c:v>
                </c:pt>
                <c:pt idx="856">
                  <c:v>4280</c:v>
                </c:pt>
                <c:pt idx="857">
                  <c:v>4285</c:v>
                </c:pt>
                <c:pt idx="858">
                  <c:v>4290</c:v>
                </c:pt>
                <c:pt idx="859">
                  <c:v>4295</c:v>
                </c:pt>
                <c:pt idx="860">
                  <c:v>4300</c:v>
                </c:pt>
                <c:pt idx="861">
                  <c:v>4305</c:v>
                </c:pt>
                <c:pt idx="862">
                  <c:v>4310</c:v>
                </c:pt>
                <c:pt idx="863">
                  <c:v>4315</c:v>
                </c:pt>
                <c:pt idx="864">
                  <c:v>4320</c:v>
                </c:pt>
                <c:pt idx="865">
                  <c:v>4325</c:v>
                </c:pt>
                <c:pt idx="866">
                  <c:v>4330</c:v>
                </c:pt>
                <c:pt idx="867">
                  <c:v>4335</c:v>
                </c:pt>
                <c:pt idx="868">
                  <c:v>4340</c:v>
                </c:pt>
                <c:pt idx="869">
                  <c:v>4345</c:v>
                </c:pt>
                <c:pt idx="870">
                  <c:v>4350</c:v>
                </c:pt>
                <c:pt idx="871">
                  <c:v>4355</c:v>
                </c:pt>
                <c:pt idx="872">
                  <c:v>4360</c:v>
                </c:pt>
                <c:pt idx="873">
                  <c:v>4365</c:v>
                </c:pt>
                <c:pt idx="874">
                  <c:v>4370</c:v>
                </c:pt>
                <c:pt idx="875">
                  <c:v>4375</c:v>
                </c:pt>
                <c:pt idx="876">
                  <c:v>4380</c:v>
                </c:pt>
                <c:pt idx="877">
                  <c:v>4385</c:v>
                </c:pt>
                <c:pt idx="878">
                  <c:v>4390</c:v>
                </c:pt>
                <c:pt idx="879">
                  <c:v>4395</c:v>
                </c:pt>
                <c:pt idx="880">
                  <c:v>4400</c:v>
                </c:pt>
                <c:pt idx="881">
                  <c:v>4405</c:v>
                </c:pt>
                <c:pt idx="882">
                  <c:v>4410</c:v>
                </c:pt>
                <c:pt idx="883">
                  <c:v>4415</c:v>
                </c:pt>
                <c:pt idx="884">
                  <c:v>4420</c:v>
                </c:pt>
                <c:pt idx="885">
                  <c:v>4425</c:v>
                </c:pt>
                <c:pt idx="886">
                  <c:v>4430</c:v>
                </c:pt>
                <c:pt idx="887">
                  <c:v>4435</c:v>
                </c:pt>
                <c:pt idx="888">
                  <c:v>4440</c:v>
                </c:pt>
                <c:pt idx="889">
                  <c:v>4445</c:v>
                </c:pt>
                <c:pt idx="890">
                  <c:v>4450</c:v>
                </c:pt>
                <c:pt idx="891">
                  <c:v>4455</c:v>
                </c:pt>
                <c:pt idx="892">
                  <c:v>4460</c:v>
                </c:pt>
                <c:pt idx="893">
                  <c:v>4465</c:v>
                </c:pt>
                <c:pt idx="894">
                  <c:v>4470</c:v>
                </c:pt>
                <c:pt idx="895">
                  <c:v>4475</c:v>
                </c:pt>
                <c:pt idx="896">
                  <c:v>4480</c:v>
                </c:pt>
                <c:pt idx="897">
                  <c:v>4485</c:v>
                </c:pt>
                <c:pt idx="898">
                  <c:v>4490</c:v>
                </c:pt>
                <c:pt idx="899">
                  <c:v>4495</c:v>
                </c:pt>
                <c:pt idx="900">
                  <c:v>4500</c:v>
                </c:pt>
                <c:pt idx="901">
                  <c:v>4505</c:v>
                </c:pt>
                <c:pt idx="902">
                  <c:v>4510</c:v>
                </c:pt>
                <c:pt idx="903">
                  <c:v>4515</c:v>
                </c:pt>
                <c:pt idx="904">
                  <c:v>4520</c:v>
                </c:pt>
                <c:pt idx="905">
                  <c:v>4525</c:v>
                </c:pt>
                <c:pt idx="906">
                  <c:v>4530</c:v>
                </c:pt>
                <c:pt idx="907">
                  <c:v>4535</c:v>
                </c:pt>
                <c:pt idx="908">
                  <c:v>4540</c:v>
                </c:pt>
                <c:pt idx="909">
                  <c:v>4545</c:v>
                </c:pt>
                <c:pt idx="910">
                  <c:v>4550</c:v>
                </c:pt>
                <c:pt idx="911">
                  <c:v>4555</c:v>
                </c:pt>
                <c:pt idx="912">
                  <c:v>4560</c:v>
                </c:pt>
                <c:pt idx="913">
                  <c:v>4565</c:v>
                </c:pt>
                <c:pt idx="914">
                  <c:v>4570</c:v>
                </c:pt>
                <c:pt idx="915">
                  <c:v>4575</c:v>
                </c:pt>
                <c:pt idx="916">
                  <c:v>4580</c:v>
                </c:pt>
                <c:pt idx="917">
                  <c:v>4585</c:v>
                </c:pt>
                <c:pt idx="918">
                  <c:v>4590</c:v>
                </c:pt>
                <c:pt idx="919">
                  <c:v>4595</c:v>
                </c:pt>
                <c:pt idx="920">
                  <c:v>4600</c:v>
                </c:pt>
                <c:pt idx="921">
                  <c:v>4605</c:v>
                </c:pt>
                <c:pt idx="922">
                  <c:v>4610</c:v>
                </c:pt>
                <c:pt idx="923">
                  <c:v>4615</c:v>
                </c:pt>
                <c:pt idx="924">
                  <c:v>4620</c:v>
                </c:pt>
                <c:pt idx="925">
                  <c:v>4625</c:v>
                </c:pt>
                <c:pt idx="926">
                  <c:v>4630</c:v>
                </c:pt>
                <c:pt idx="927">
                  <c:v>4635</c:v>
                </c:pt>
                <c:pt idx="928">
                  <c:v>4640</c:v>
                </c:pt>
                <c:pt idx="929">
                  <c:v>4645</c:v>
                </c:pt>
                <c:pt idx="930">
                  <c:v>4650</c:v>
                </c:pt>
                <c:pt idx="931">
                  <c:v>4655</c:v>
                </c:pt>
                <c:pt idx="932">
                  <c:v>4660</c:v>
                </c:pt>
                <c:pt idx="933">
                  <c:v>4665</c:v>
                </c:pt>
                <c:pt idx="934">
                  <c:v>4670</c:v>
                </c:pt>
                <c:pt idx="935">
                  <c:v>4675</c:v>
                </c:pt>
                <c:pt idx="936">
                  <c:v>4680</c:v>
                </c:pt>
                <c:pt idx="937">
                  <c:v>4685</c:v>
                </c:pt>
                <c:pt idx="938">
                  <c:v>4690</c:v>
                </c:pt>
                <c:pt idx="939">
                  <c:v>4695</c:v>
                </c:pt>
                <c:pt idx="940">
                  <c:v>4700</c:v>
                </c:pt>
                <c:pt idx="941">
                  <c:v>4705</c:v>
                </c:pt>
                <c:pt idx="942">
                  <c:v>4710</c:v>
                </c:pt>
                <c:pt idx="943">
                  <c:v>4715</c:v>
                </c:pt>
                <c:pt idx="944">
                  <c:v>4720</c:v>
                </c:pt>
                <c:pt idx="945">
                  <c:v>4725</c:v>
                </c:pt>
                <c:pt idx="946">
                  <c:v>4730</c:v>
                </c:pt>
                <c:pt idx="947">
                  <c:v>4735</c:v>
                </c:pt>
                <c:pt idx="948">
                  <c:v>4740</c:v>
                </c:pt>
                <c:pt idx="949">
                  <c:v>4745</c:v>
                </c:pt>
                <c:pt idx="950">
                  <c:v>4750</c:v>
                </c:pt>
                <c:pt idx="951">
                  <c:v>4755</c:v>
                </c:pt>
                <c:pt idx="952">
                  <c:v>4760</c:v>
                </c:pt>
                <c:pt idx="953">
                  <c:v>4765</c:v>
                </c:pt>
                <c:pt idx="954">
                  <c:v>4770</c:v>
                </c:pt>
                <c:pt idx="955">
                  <c:v>4775</c:v>
                </c:pt>
                <c:pt idx="956">
                  <c:v>4780</c:v>
                </c:pt>
                <c:pt idx="957">
                  <c:v>4785</c:v>
                </c:pt>
                <c:pt idx="958">
                  <c:v>4790</c:v>
                </c:pt>
                <c:pt idx="959">
                  <c:v>4795</c:v>
                </c:pt>
                <c:pt idx="960">
                  <c:v>4800</c:v>
                </c:pt>
                <c:pt idx="961">
                  <c:v>4805</c:v>
                </c:pt>
                <c:pt idx="962">
                  <c:v>4810</c:v>
                </c:pt>
                <c:pt idx="963">
                  <c:v>4815</c:v>
                </c:pt>
                <c:pt idx="964">
                  <c:v>4820</c:v>
                </c:pt>
                <c:pt idx="965">
                  <c:v>4825</c:v>
                </c:pt>
                <c:pt idx="966">
                  <c:v>4830</c:v>
                </c:pt>
                <c:pt idx="967">
                  <c:v>4835</c:v>
                </c:pt>
                <c:pt idx="968">
                  <c:v>4840</c:v>
                </c:pt>
                <c:pt idx="969">
                  <c:v>4845</c:v>
                </c:pt>
                <c:pt idx="970">
                  <c:v>4850</c:v>
                </c:pt>
                <c:pt idx="971">
                  <c:v>4855</c:v>
                </c:pt>
                <c:pt idx="972">
                  <c:v>4860</c:v>
                </c:pt>
                <c:pt idx="973">
                  <c:v>4865</c:v>
                </c:pt>
                <c:pt idx="974">
                  <c:v>4870</c:v>
                </c:pt>
                <c:pt idx="975">
                  <c:v>4875</c:v>
                </c:pt>
                <c:pt idx="976">
                  <c:v>4880</c:v>
                </c:pt>
                <c:pt idx="977">
                  <c:v>4885</c:v>
                </c:pt>
                <c:pt idx="978">
                  <c:v>4890</c:v>
                </c:pt>
                <c:pt idx="979">
                  <c:v>4895</c:v>
                </c:pt>
                <c:pt idx="980">
                  <c:v>4900</c:v>
                </c:pt>
                <c:pt idx="981">
                  <c:v>4905</c:v>
                </c:pt>
                <c:pt idx="982">
                  <c:v>4910</c:v>
                </c:pt>
                <c:pt idx="983">
                  <c:v>4915</c:v>
                </c:pt>
                <c:pt idx="984">
                  <c:v>4920</c:v>
                </c:pt>
                <c:pt idx="985">
                  <c:v>4925</c:v>
                </c:pt>
                <c:pt idx="986">
                  <c:v>4930</c:v>
                </c:pt>
                <c:pt idx="987">
                  <c:v>4935</c:v>
                </c:pt>
                <c:pt idx="988">
                  <c:v>4940</c:v>
                </c:pt>
                <c:pt idx="989">
                  <c:v>4945</c:v>
                </c:pt>
                <c:pt idx="990">
                  <c:v>4950</c:v>
                </c:pt>
                <c:pt idx="991">
                  <c:v>4955</c:v>
                </c:pt>
                <c:pt idx="992">
                  <c:v>4960</c:v>
                </c:pt>
                <c:pt idx="993">
                  <c:v>4965</c:v>
                </c:pt>
                <c:pt idx="994">
                  <c:v>4970</c:v>
                </c:pt>
                <c:pt idx="995">
                  <c:v>4975</c:v>
                </c:pt>
                <c:pt idx="996">
                  <c:v>4980</c:v>
                </c:pt>
                <c:pt idx="997">
                  <c:v>4985</c:v>
                </c:pt>
                <c:pt idx="998">
                  <c:v>4990</c:v>
                </c:pt>
                <c:pt idx="999">
                  <c:v>4995</c:v>
                </c:pt>
                <c:pt idx="1000">
                  <c:v>5000</c:v>
                </c:pt>
                <c:pt idx="1001">
                  <c:v>5005</c:v>
                </c:pt>
                <c:pt idx="1002">
                  <c:v>5010</c:v>
                </c:pt>
                <c:pt idx="1003">
                  <c:v>5015</c:v>
                </c:pt>
                <c:pt idx="1004">
                  <c:v>5020</c:v>
                </c:pt>
                <c:pt idx="1005">
                  <c:v>5025</c:v>
                </c:pt>
                <c:pt idx="1006">
                  <c:v>5030</c:v>
                </c:pt>
                <c:pt idx="1007">
                  <c:v>5035</c:v>
                </c:pt>
                <c:pt idx="1008">
                  <c:v>5040</c:v>
                </c:pt>
                <c:pt idx="1009">
                  <c:v>5045</c:v>
                </c:pt>
                <c:pt idx="1010">
                  <c:v>5050</c:v>
                </c:pt>
                <c:pt idx="1011">
                  <c:v>5055</c:v>
                </c:pt>
                <c:pt idx="1012">
                  <c:v>5060</c:v>
                </c:pt>
                <c:pt idx="1013">
                  <c:v>5065</c:v>
                </c:pt>
                <c:pt idx="1014">
                  <c:v>5070</c:v>
                </c:pt>
                <c:pt idx="1015">
                  <c:v>5075</c:v>
                </c:pt>
                <c:pt idx="1016">
                  <c:v>5080</c:v>
                </c:pt>
                <c:pt idx="1017">
                  <c:v>5085</c:v>
                </c:pt>
                <c:pt idx="1018">
                  <c:v>5090</c:v>
                </c:pt>
                <c:pt idx="1019">
                  <c:v>5095</c:v>
                </c:pt>
                <c:pt idx="1020">
                  <c:v>5100</c:v>
                </c:pt>
                <c:pt idx="1021">
                  <c:v>5105</c:v>
                </c:pt>
                <c:pt idx="1022">
                  <c:v>5110</c:v>
                </c:pt>
                <c:pt idx="1023">
                  <c:v>5115</c:v>
                </c:pt>
                <c:pt idx="1024">
                  <c:v>5120</c:v>
                </c:pt>
                <c:pt idx="1025">
                  <c:v>5125</c:v>
                </c:pt>
                <c:pt idx="1026">
                  <c:v>5130</c:v>
                </c:pt>
                <c:pt idx="1027">
                  <c:v>5135</c:v>
                </c:pt>
                <c:pt idx="1028">
                  <c:v>5140</c:v>
                </c:pt>
                <c:pt idx="1029">
                  <c:v>5145</c:v>
                </c:pt>
                <c:pt idx="1030">
                  <c:v>5150</c:v>
                </c:pt>
                <c:pt idx="1031">
                  <c:v>5155</c:v>
                </c:pt>
                <c:pt idx="1032">
                  <c:v>5160</c:v>
                </c:pt>
                <c:pt idx="1033">
                  <c:v>5165</c:v>
                </c:pt>
                <c:pt idx="1034">
                  <c:v>5170</c:v>
                </c:pt>
                <c:pt idx="1035">
                  <c:v>5175</c:v>
                </c:pt>
                <c:pt idx="1036">
                  <c:v>5180</c:v>
                </c:pt>
                <c:pt idx="1037">
                  <c:v>5185</c:v>
                </c:pt>
                <c:pt idx="1038">
                  <c:v>5190</c:v>
                </c:pt>
                <c:pt idx="1039">
                  <c:v>5195</c:v>
                </c:pt>
                <c:pt idx="1040">
                  <c:v>5200</c:v>
                </c:pt>
                <c:pt idx="1041">
                  <c:v>5205</c:v>
                </c:pt>
                <c:pt idx="1042">
                  <c:v>5210</c:v>
                </c:pt>
                <c:pt idx="1043">
                  <c:v>5215</c:v>
                </c:pt>
                <c:pt idx="1044">
                  <c:v>5220</c:v>
                </c:pt>
                <c:pt idx="1045">
                  <c:v>5225</c:v>
                </c:pt>
                <c:pt idx="1046">
                  <c:v>5230</c:v>
                </c:pt>
                <c:pt idx="1047">
                  <c:v>5235</c:v>
                </c:pt>
                <c:pt idx="1048">
                  <c:v>5240</c:v>
                </c:pt>
                <c:pt idx="1049">
                  <c:v>5245</c:v>
                </c:pt>
                <c:pt idx="1050">
                  <c:v>5250</c:v>
                </c:pt>
                <c:pt idx="1051">
                  <c:v>5255</c:v>
                </c:pt>
                <c:pt idx="1052">
                  <c:v>5260</c:v>
                </c:pt>
                <c:pt idx="1053">
                  <c:v>5265</c:v>
                </c:pt>
                <c:pt idx="1054">
                  <c:v>5270</c:v>
                </c:pt>
                <c:pt idx="1055">
                  <c:v>5275</c:v>
                </c:pt>
                <c:pt idx="1056">
                  <c:v>5280</c:v>
                </c:pt>
                <c:pt idx="1057">
                  <c:v>5285</c:v>
                </c:pt>
                <c:pt idx="1058">
                  <c:v>5290</c:v>
                </c:pt>
                <c:pt idx="1059">
                  <c:v>5295</c:v>
                </c:pt>
                <c:pt idx="1060">
                  <c:v>5300</c:v>
                </c:pt>
                <c:pt idx="1061">
                  <c:v>5305</c:v>
                </c:pt>
                <c:pt idx="1062">
                  <c:v>5310</c:v>
                </c:pt>
                <c:pt idx="1063">
                  <c:v>5315</c:v>
                </c:pt>
                <c:pt idx="1064">
                  <c:v>5320</c:v>
                </c:pt>
                <c:pt idx="1065">
                  <c:v>5325</c:v>
                </c:pt>
                <c:pt idx="1066">
                  <c:v>5330</c:v>
                </c:pt>
                <c:pt idx="1067">
                  <c:v>5335</c:v>
                </c:pt>
                <c:pt idx="1068">
                  <c:v>5340</c:v>
                </c:pt>
                <c:pt idx="1069">
                  <c:v>5345</c:v>
                </c:pt>
                <c:pt idx="1070">
                  <c:v>5350</c:v>
                </c:pt>
                <c:pt idx="1071">
                  <c:v>5355</c:v>
                </c:pt>
                <c:pt idx="1072">
                  <c:v>5360</c:v>
                </c:pt>
                <c:pt idx="1073">
                  <c:v>5365</c:v>
                </c:pt>
                <c:pt idx="1074">
                  <c:v>5370</c:v>
                </c:pt>
                <c:pt idx="1075">
                  <c:v>5375</c:v>
                </c:pt>
                <c:pt idx="1076">
                  <c:v>5380</c:v>
                </c:pt>
                <c:pt idx="1077">
                  <c:v>5385</c:v>
                </c:pt>
                <c:pt idx="1078">
                  <c:v>5390</c:v>
                </c:pt>
                <c:pt idx="1079">
                  <c:v>5395</c:v>
                </c:pt>
                <c:pt idx="1080">
                  <c:v>5400</c:v>
                </c:pt>
                <c:pt idx="1081">
                  <c:v>5405</c:v>
                </c:pt>
                <c:pt idx="1082">
                  <c:v>5410</c:v>
                </c:pt>
                <c:pt idx="1083">
                  <c:v>5415</c:v>
                </c:pt>
                <c:pt idx="1084">
                  <c:v>5420</c:v>
                </c:pt>
                <c:pt idx="1085">
                  <c:v>5425</c:v>
                </c:pt>
                <c:pt idx="1086">
                  <c:v>5430</c:v>
                </c:pt>
                <c:pt idx="1087">
                  <c:v>5435</c:v>
                </c:pt>
                <c:pt idx="1088">
                  <c:v>5440</c:v>
                </c:pt>
                <c:pt idx="1089">
                  <c:v>5445</c:v>
                </c:pt>
                <c:pt idx="1090">
                  <c:v>5450</c:v>
                </c:pt>
                <c:pt idx="1091">
                  <c:v>5455</c:v>
                </c:pt>
                <c:pt idx="1092">
                  <c:v>5460</c:v>
                </c:pt>
                <c:pt idx="1093">
                  <c:v>5465</c:v>
                </c:pt>
                <c:pt idx="1094">
                  <c:v>5470</c:v>
                </c:pt>
                <c:pt idx="1095">
                  <c:v>5475</c:v>
                </c:pt>
                <c:pt idx="1096">
                  <c:v>5480</c:v>
                </c:pt>
                <c:pt idx="1097">
                  <c:v>5485</c:v>
                </c:pt>
                <c:pt idx="1098">
                  <c:v>5490</c:v>
                </c:pt>
                <c:pt idx="1099">
                  <c:v>5495</c:v>
                </c:pt>
                <c:pt idx="1100">
                  <c:v>5500</c:v>
                </c:pt>
                <c:pt idx="1101">
                  <c:v>5505</c:v>
                </c:pt>
                <c:pt idx="1102">
                  <c:v>5510</c:v>
                </c:pt>
                <c:pt idx="1103">
                  <c:v>5515</c:v>
                </c:pt>
                <c:pt idx="1104">
                  <c:v>5520</c:v>
                </c:pt>
                <c:pt idx="1105">
                  <c:v>5525</c:v>
                </c:pt>
                <c:pt idx="1106">
                  <c:v>5530</c:v>
                </c:pt>
                <c:pt idx="1107">
                  <c:v>5535</c:v>
                </c:pt>
                <c:pt idx="1108">
                  <c:v>5540</c:v>
                </c:pt>
                <c:pt idx="1109">
                  <c:v>5545</c:v>
                </c:pt>
                <c:pt idx="1110">
                  <c:v>5550</c:v>
                </c:pt>
                <c:pt idx="1111">
                  <c:v>5555</c:v>
                </c:pt>
                <c:pt idx="1112">
                  <c:v>5560</c:v>
                </c:pt>
                <c:pt idx="1113">
                  <c:v>5565</c:v>
                </c:pt>
                <c:pt idx="1114">
                  <c:v>5570</c:v>
                </c:pt>
                <c:pt idx="1115">
                  <c:v>5575</c:v>
                </c:pt>
                <c:pt idx="1116">
                  <c:v>5580</c:v>
                </c:pt>
                <c:pt idx="1117">
                  <c:v>5585</c:v>
                </c:pt>
                <c:pt idx="1118">
                  <c:v>5590</c:v>
                </c:pt>
                <c:pt idx="1119">
                  <c:v>5595</c:v>
                </c:pt>
                <c:pt idx="1120">
                  <c:v>5600</c:v>
                </c:pt>
                <c:pt idx="1121">
                  <c:v>5605</c:v>
                </c:pt>
                <c:pt idx="1122">
                  <c:v>5610</c:v>
                </c:pt>
                <c:pt idx="1123">
                  <c:v>5615</c:v>
                </c:pt>
                <c:pt idx="1124">
                  <c:v>5620</c:v>
                </c:pt>
                <c:pt idx="1125">
                  <c:v>5625</c:v>
                </c:pt>
                <c:pt idx="1126">
                  <c:v>5630</c:v>
                </c:pt>
                <c:pt idx="1127">
                  <c:v>5635</c:v>
                </c:pt>
                <c:pt idx="1128">
                  <c:v>5640</c:v>
                </c:pt>
                <c:pt idx="1129">
                  <c:v>5645</c:v>
                </c:pt>
                <c:pt idx="1130">
                  <c:v>5650</c:v>
                </c:pt>
                <c:pt idx="1131">
                  <c:v>5655</c:v>
                </c:pt>
                <c:pt idx="1132">
                  <c:v>5660</c:v>
                </c:pt>
                <c:pt idx="1133">
                  <c:v>5665</c:v>
                </c:pt>
                <c:pt idx="1134">
                  <c:v>5670</c:v>
                </c:pt>
                <c:pt idx="1135">
                  <c:v>5675</c:v>
                </c:pt>
                <c:pt idx="1136">
                  <c:v>5680</c:v>
                </c:pt>
                <c:pt idx="1137">
                  <c:v>5685</c:v>
                </c:pt>
                <c:pt idx="1138">
                  <c:v>5690</c:v>
                </c:pt>
                <c:pt idx="1139">
                  <c:v>5695</c:v>
                </c:pt>
                <c:pt idx="1140">
                  <c:v>5700</c:v>
                </c:pt>
                <c:pt idx="1141">
                  <c:v>5705</c:v>
                </c:pt>
                <c:pt idx="1142">
                  <c:v>5710</c:v>
                </c:pt>
                <c:pt idx="1143">
                  <c:v>5715</c:v>
                </c:pt>
                <c:pt idx="1144">
                  <c:v>5720</c:v>
                </c:pt>
                <c:pt idx="1145">
                  <c:v>5725</c:v>
                </c:pt>
                <c:pt idx="1146">
                  <c:v>5730</c:v>
                </c:pt>
                <c:pt idx="1147">
                  <c:v>5735</c:v>
                </c:pt>
                <c:pt idx="1148">
                  <c:v>5740</c:v>
                </c:pt>
                <c:pt idx="1149">
                  <c:v>5745</c:v>
                </c:pt>
                <c:pt idx="1150">
                  <c:v>5750</c:v>
                </c:pt>
                <c:pt idx="1151">
                  <c:v>5755</c:v>
                </c:pt>
                <c:pt idx="1152">
                  <c:v>5760</c:v>
                </c:pt>
                <c:pt idx="1153">
                  <c:v>5765</c:v>
                </c:pt>
                <c:pt idx="1154">
                  <c:v>5770</c:v>
                </c:pt>
                <c:pt idx="1155">
                  <c:v>5775</c:v>
                </c:pt>
                <c:pt idx="1156">
                  <c:v>5780</c:v>
                </c:pt>
                <c:pt idx="1157">
                  <c:v>5785</c:v>
                </c:pt>
                <c:pt idx="1158">
                  <c:v>5790</c:v>
                </c:pt>
                <c:pt idx="1159">
                  <c:v>5795</c:v>
                </c:pt>
                <c:pt idx="1160">
                  <c:v>5800</c:v>
                </c:pt>
                <c:pt idx="1161">
                  <c:v>5805</c:v>
                </c:pt>
                <c:pt idx="1162">
                  <c:v>5810</c:v>
                </c:pt>
                <c:pt idx="1163">
                  <c:v>5815</c:v>
                </c:pt>
                <c:pt idx="1164">
                  <c:v>5820</c:v>
                </c:pt>
                <c:pt idx="1165">
                  <c:v>5825</c:v>
                </c:pt>
                <c:pt idx="1166">
                  <c:v>5830</c:v>
                </c:pt>
                <c:pt idx="1167">
                  <c:v>5835</c:v>
                </c:pt>
                <c:pt idx="1168">
                  <c:v>5840</c:v>
                </c:pt>
                <c:pt idx="1169">
                  <c:v>5845</c:v>
                </c:pt>
                <c:pt idx="1170">
                  <c:v>5850</c:v>
                </c:pt>
                <c:pt idx="1171">
                  <c:v>5855</c:v>
                </c:pt>
                <c:pt idx="1172">
                  <c:v>5860</c:v>
                </c:pt>
                <c:pt idx="1173">
                  <c:v>5865</c:v>
                </c:pt>
                <c:pt idx="1174">
                  <c:v>5870</c:v>
                </c:pt>
                <c:pt idx="1175">
                  <c:v>5875</c:v>
                </c:pt>
                <c:pt idx="1176">
                  <c:v>5880</c:v>
                </c:pt>
                <c:pt idx="1177">
                  <c:v>5885</c:v>
                </c:pt>
                <c:pt idx="1178">
                  <c:v>5890</c:v>
                </c:pt>
                <c:pt idx="1179">
                  <c:v>5895</c:v>
                </c:pt>
                <c:pt idx="1180">
                  <c:v>5900</c:v>
                </c:pt>
                <c:pt idx="1181">
                  <c:v>5905</c:v>
                </c:pt>
                <c:pt idx="1182">
                  <c:v>5910</c:v>
                </c:pt>
                <c:pt idx="1183">
                  <c:v>5915</c:v>
                </c:pt>
                <c:pt idx="1184">
                  <c:v>5920</c:v>
                </c:pt>
                <c:pt idx="1185">
                  <c:v>5925</c:v>
                </c:pt>
                <c:pt idx="1186">
                  <c:v>5930</c:v>
                </c:pt>
                <c:pt idx="1187">
                  <c:v>5935</c:v>
                </c:pt>
                <c:pt idx="1188">
                  <c:v>5940</c:v>
                </c:pt>
                <c:pt idx="1189">
                  <c:v>5945</c:v>
                </c:pt>
                <c:pt idx="1190">
                  <c:v>5950</c:v>
                </c:pt>
                <c:pt idx="1191">
                  <c:v>5955</c:v>
                </c:pt>
                <c:pt idx="1192">
                  <c:v>5960</c:v>
                </c:pt>
                <c:pt idx="1193">
                  <c:v>5965</c:v>
                </c:pt>
                <c:pt idx="1194">
                  <c:v>5970</c:v>
                </c:pt>
                <c:pt idx="1195">
                  <c:v>5975</c:v>
                </c:pt>
                <c:pt idx="1196">
                  <c:v>5980</c:v>
                </c:pt>
                <c:pt idx="1197">
                  <c:v>5985</c:v>
                </c:pt>
                <c:pt idx="1198">
                  <c:v>5990</c:v>
                </c:pt>
                <c:pt idx="1199">
                  <c:v>5995</c:v>
                </c:pt>
                <c:pt idx="1200">
                  <c:v>6000</c:v>
                </c:pt>
                <c:pt idx="1201">
                  <c:v>6005</c:v>
                </c:pt>
                <c:pt idx="1202">
                  <c:v>6010</c:v>
                </c:pt>
                <c:pt idx="1203">
                  <c:v>6015</c:v>
                </c:pt>
                <c:pt idx="1204">
                  <c:v>6020</c:v>
                </c:pt>
                <c:pt idx="1205">
                  <c:v>6025</c:v>
                </c:pt>
                <c:pt idx="1206">
                  <c:v>6030</c:v>
                </c:pt>
                <c:pt idx="1207">
                  <c:v>6035</c:v>
                </c:pt>
                <c:pt idx="1208">
                  <c:v>6040</c:v>
                </c:pt>
                <c:pt idx="1209">
                  <c:v>6045</c:v>
                </c:pt>
                <c:pt idx="1210">
                  <c:v>6050</c:v>
                </c:pt>
                <c:pt idx="1211">
                  <c:v>6055</c:v>
                </c:pt>
                <c:pt idx="1212">
                  <c:v>6060</c:v>
                </c:pt>
                <c:pt idx="1213">
                  <c:v>6065</c:v>
                </c:pt>
                <c:pt idx="1214">
                  <c:v>6070</c:v>
                </c:pt>
                <c:pt idx="1215">
                  <c:v>6075</c:v>
                </c:pt>
                <c:pt idx="1216">
                  <c:v>6080</c:v>
                </c:pt>
                <c:pt idx="1217">
                  <c:v>6085</c:v>
                </c:pt>
                <c:pt idx="1218">
                  <c:v>6090</c:v>
                </c:pt>
                <c:pt idx="1219">
                  <c:v>6095</c:v>
                </c:pt>
                <c:pt idx="1220">
                  <c:v>6100</c:v>
                </c:pt>
                <c:pt idx="1221">
                  <c:v>6105</c:v>
                </c:pt>
                <c:pt idx="1222">
                  <c:v>6110</c:v>
                </c:pt>
                <c:pt idx="1223">
                  <c:v>6115</c:v>
                </c:pt>
                <c:pt idx="1224">
                  <c:v>6120</c:v>
                </c:pt>
                <c:pt idx="1225">
                  <c:v>6125</c:v>
                </c:pt>
                <c:pt idx="1226">
                  <c:v>6130</c:v>
                </c:pt>
                <c:pt idx="1227">
                  <c:v>6135</c:v>
                </c:pt>
                <c:pt idx="1228">
                  <c:v>6140</c:v>
                </c:pt>
                <c:pt idx="1229">
                  <c:v>6145</c:v>
                </c:pt>
                <c:pt idx="1230">
                  <c:v>6150</c:v>
                </c:pt>
                <c:pt idx="1231">
                  <c:v>6155</c:v>
                </c:pt>
                <c:pt idx="1232">
                  <c:v>6160</c:v>
                </c:pt>
                <c:pt idx="1233">
                  <c:v>6165</c:v>
                </c:pt>
                <c:pt idx="1234">
                  <c:v>6170</c:v>
                </c:pt>
                <c:pt idx="1235">
                  <c:v>6175</c:v>
                </c:pt>
                <c:pt idx="1236">
                  <c:v>6180</c:v>
                </c:pt>
                <c:pt idx="1237">
                  <c:v>6185</c:v>
                </c:pt>
                <c:pt idx="1238">
                  <c:v>6190</c:v>
                </c:pt>
                <c:pt idx="1239">
                  <c:v>6195</c:v>
                </c:pt>
                <c:pt idx="1240">
                  <c:v>6200</c:v>
                </c:pt>
                <c:pt idx="1241">
                  <c:v>6205</c:v>
                </c:pt>
                <c:pt idx="1242">
                  <c:v>6210</c:v>
                </c:pt>
                <c:pt idx="1243">
                  <c:v>6215</c:v>
                </c:pt>
                <c:pt idx="1244">
                  <c:v>6220</c:v>
                </c:pt>
                <c:pt idx="1245">
                  <c:v>6225</c:v>
                </c:pt>
                <c:pt idx="1246">
                  <c:v>6230</c:v>
                </c:pt>
                <c:pt idx="1247">
                  <c:v>6235</c:v>
                </c:pt>
                <c:pt idx="1248">
                  <c:v>6240</c:v>
                </c:pt>
                <c:pt idx="1249">
                  <c:v>6245</c:v>
                </c:pt>
                <c:pt idx="1250">
                  <c:v>6250</c:v>
                </c:pt>
                <c:pt idx="1251">
                  <c:v>6255</c:v>
                </c:pt>
                <c:pt idx="1252">
                  <c:v>6260</c:v>
                </c:pt>
                <c:pt idx="1253">
                  <c:v>6265</c:v>
                </c:pt>
                <c:pt idx="1254">
                  <c:v>6270</c:v>
                </c:pt>
                <c:pt idx="1255">
                  <c:v>6275</c:v>
                </c:pt>
                <c:pt idx="1256">
                  <c:v>6280</c:v>
                </c:pt>
                <c:pt idx="1257">
                  <c:v>6285</c:v>
                </c:pt>
                <c:pt idx="1258">
                  <c:v>6290</c:v>
                </c:pt>
                <c:pt idx="1259">
                  <c:v>6295</c:v>
                </c:pt>
                <c:pt idx="1260">
                  <c:v>6300</c:v>
                </c:pt>
                <c:pt idx="1261">
                  <c:v>6305</c:v>
                </c:pt>
                <c:pt idx="1262">
                  <c:v>6310</c:v>
                </c:pt>
                <c:pt idx="1263">
                  <c:v>6315</c:v>
                </c:pt>
                <c:pt idx="1264">
                  <c:v>6320</c:v>
                </c:pt>
                <c:pt idx="1265">
                  <c:v>6325</c:v>
                </c:pt>
                <c:pt idx="1266">
                  <c:v>6330</c:v>
                </c:pt>
                <c:pt idx="1267">
                  <c:v>6335</c:v>
                </c:pt>
                <c:pt idx="1268">
                  <c:v>6340</c:v>
                </c:pt>
                <c:pt idx="1269">
                  <c:v>6345</c:v>
                </c:pt>
                <c:pt idx="1270">
                  <c:v>6350</c:v>
                </c:pt>
                <c:pt idx="1271">
                  <c:v>6355</c:v>
                </c:pt>
                <c:pt idx="1272">
                  <c:v>6360</c:v>
                </c:pt>
                <c:pt idx="1273">
                  <c:v>6365</c:v>
                </c:pt>
                <c:pt idx="1274">
                  <c:v>6370</c:v>
                </c:pt>
                <c:pt idx="1275">
                  <c:v>6375</c:v>
                </c:pt>
                <c:pt idx="1276">
                  <c:v>6380</c:v>
                </c:pt>
                <c:pt idx="1277">
                  <c:v>6385</c:v>
                </c:pt>
                <c:pt idx="1278">
                  <c:v>6390</c:v>
                </c:pt>
                <c:pt idx="1279">
                  <c:v>6395</c:v>
                </c:pt>
                <c:pt idx="1280">
                  <c:v>6400</c:v>
                </c:pt>
                <c:pt idx="1281">
                  <c:v>6405</c:v>
                </c:pt>
                <c:pt idx="1282">
                  <c:v>6410</c:v>
                </c:pt>
                <c:pt idx="1283">
                  <c:v>6415</c:v>
                </c:pt>
                <c:pt idx="1284">
                  <c:v>6420</c:v>
                </c:pt>
                <c:pt idx="1285">
                  <c:v>6425</c:v>
                </c:pt>
                <c:pt idx="1286">
                  <c:v>6430</c:v>
                </c:pt>
                <c:pt idx="1287">
                  <c:v>6435</c:v>
                </c:pt>
                <c:pt idx="1288">
                  <c:v>6440</c:v>
                </c:pt>
                <c:pt idx="1289">
                  <c:v>6445</c:v>
                </c:pt>
                <c:pt idx="1290">
                  <c:v>6450</c:v>
                </c:pt>
                <c:pt idx="1291">
                  <c:v>6455</c:v>
                </c:pt>
                <c:pt idx="1292">
                  <c:v>6460</c:v>
                </c:pt>
                <c:pt idx="1293">
                  <c:v>6465</c:v>
                </c:pt>
                <c:pt idx="1294">
                  <c:v>6470</c:v>
                </c:pt>
                <c:pt idx="1295">
                  <c:v>6475</c:v>
                </c:pt>
                <c:pt idx="1296">
                  <c:v>6480</c:v>
                </c:pt>
                <c:pt idx="1297">
                  <c:v>6485</c:v>
                </c:pt>
                <c:pt idx="1298">
                  <c:v>6490</c:v>
                </c:pt>
                <c:pt idx="1299">
                  <c:v>6495</c:v>
                </c:pt>
                <c:pt idx="1300">
                  <c:v>6500</c:v>
                </c:pt>
                <c:pt idx="1301">
                  <c:v>6505</c:v>
                </c:pt>
                <c:pt idx="1302">
                  <c:v>6510</c:v>
                </c:pt>
                <c:pt idx="1303">
                  <c:v>6515</c:v>
                </c:pt>
                <c:pt idx="1304">
                  <c:v>6520</c:v>
                </c:pt>
                <c:pt idx="1305">
                  <c:v>6525</c:v>
                </c:pt>
                <c:pt idx="1306">
                  <c:v>6530</c:v>
                </c:pt>
                <c:pt idx="1307">
                  <c:v>6535</c:v>
                </c:pt>
                <c:pt idx="1308">
                  <c:v>6540</c:v>
                </c:pt>
                <c:pt idx="1309">
                  <c:v>6545</c:v>
                </c:pt>
                <c:pt idx="1310">
                  <c:v>6550</c:v>
                </c:pt>
                <c:pt idx="1311">
                  <c:v>6555</c:v>
                </c:pt>
                <c:pt idx="1312">
                  <c:v>6560</c:v>
                </c:pt>
                <c:pt idx="1313">
                  <c:v>6565</c:v>
                </c:pt>
                <c:pt idx="1314">
                  <c:v>6570</c:v>
                </c:pt>
                <c:pt idx="1315">
                  <c:v>6575</c:v>
                </c:pt>
                <c:pt idx="1316">
                  <c:v>6580</c:v>
                </c:pt>
                <c:pt idx="1317">
                  <c:v>6585</c:v>
                </c:pt>
                <c:pt idx="1318">
                  <c:v>6590</c:v>
                </c:pt>
                <c:pt idx="1319">
                  <c:v>6595</c:v>
                </c:pt>
                <c:pt idx="1320">
                  <c:v>6600</c:v>
                </c:pt>
                <c:pt idx="1321">
                  <c:v>6605</c:v>
                </c:pt>
                <c:pt idx="1322">
                  <c:v>6610</c:v>
                </c:pt>
                <c:pt idx="1323">
                  <c:v>6615</c:v>
                </c:pt>
                <c:pt idx="1324">
                  <c:v>6620</c:v>
                </c:pt>
                <c:pt idx="1325">
                  <c:v>6625</c:v>
                </c:pt>
                <c:pt idx="1326">
                  <c:v>6630</c:v>
                </c:pt>
                <c:pt idx="1327">
                  <c:v>6635</c:v>
                </c:pt>
                <c:pt idx="1328">
                  <c:v>6640</c:v>
                </c:pt>
                <c:pt idx="1329">
                  <c:v>6645</c:v>
                </c:pt>
                <c:pt idx="1330">
                  <c:v>6650</c:v>
                </c:pt>
                <c:pt idx="1331">
                  <c:v>6655</c:v>
                </c:pt>
                <c:pt idx="1332">
                  <c:v>6660</c:v>
                </c:pt>
                <c:pt idx="1333">
                  <c:v>6665</c:v>
                </c:pt>
                <c:pt idx="1334">
                  <c:v>6670</c:v>
                </c:pt>
                <c:pt idx="1335">
                  <c:v>6675</c:v>
                </c:pt>
                <c:pt idx="1336">
                  <c:v>6680</c:v>
                </c:pt>
                <c:pt idx="1337">
                  <c:v>6685</c:v>
                </c:pt>
                <c:pt idx="1338">
                  <c:v>6690</c:v>
                </c:pt>
                <c:pt idx="1339">
                  <c:v>6695</c:v>
                </c:pt>
                <c:pt idx="1340">
                  <c:v>6700</c:v>
                </c:pt>
                <c:pt idx="1341">
                  <c:v>6705</c:v>
                </c:pt>
                <c:pt idx="1342">
                  <c:v>6710</c:v>
                </c:pt>
                <c:pt idx="1343">
                  <c:v>6715</c:v>
                </c:pt>
                <c:pt idx="1344">
                  <c:v>6720</c:v>
                </c:pt>
                <c:pt idx="1345">
                  <c:v>6725</c:v>
                </c:pt>
                <c:pt idx="1346">
                  <c:v>6730</c:v>
                </c:pt>
                <c:pt idx="1347">
                  <c:v>6735</c:v>
                </c:pt>
                <c:pt idx="1348">
                  <c:v>6740</c:v>
                </c:pt>
                <c:pt idx="1349">
                  <c:v>6745</c:v>
                </c:pt>
                <c:pt idx="1350">
                  <c:v>6750</c:v>
                </c:pt>
                <c:pt idx="1351">
                  <c:v>6755</c:v>
                </c:pt>
                <c:pt idx="1352">
                  <c:v>6760</c:v>
                </c:pt>
                <c:pt idx="1353">
                  <c:v>6765</c:v>
                </c:pt>
                <c:pt idx="1354">
                  <c:v>6770</c:v>
                </c:pt>
                <c:pt idx="1355">
                  <c:v>6775</c:v>
                </c:pt>
                <c:pt idx="1356">
                  <c:v>6780</c:v>
                </c:pt>
                <c:pt idx="1357">
                  <c:v>6785</c:v>
                </c:pt>
                <c:pt idx="1358">
                  <c:v>6790</c:v>
                </c:pt>
                <c:pt idx="1359">
                  <c:v>6795</c:v>
                </c:pt>
                <c:pt idx="1360">
                  <c:v>6800</c:v>
                </c:pt>
                <c:pt idx="1361">
                  <c:v>6805</c:v>
                </c:pt>
                <c:pt idx="1362">
                  <c:v>6810</c:v>
                </c:pt>
                <c:pt idx="1363">
                  <c:v>6815</c:v>
                </c:pt>
                <c:pt idx="1364">
                  <c:v>6820</c:v>
                </c:pt>
                <c:pt idx="1365">
                  <c:v>6825</c:v>
                </c:pt>
                <c:pt idx="1366">
                  <c:v>6830</c:v>
                </c:pt>
                <c:pt idx="1367">
                  <c:v>6835</c:v>
                </c:pt>
                <c:pt idx="1368">
                  <c:v>6840</c:v>
                </c:pt>
                <c:pt idx="1369">
                  <c:v>6845</c:v>
                </c:pt>
                <c:pt idx="1370">
                  <c:v>6850</c:v>
                </c:pt>
                <c:pt idx="1371">
                  <c:v>6855</c:v>
                </c:pt>
                <c:pt idx="1372">
                  <c:v>6860</c:v>
                </c:pt>
                <c:pt idx="1373">
                  <c:v>6865</c:v>
                </c:pt>
                <c:pt idx="1374">
                  <c:v>6870</c:v>
                </c:pt>
                <c:pt idx="1375">
                  <c:v>6875</c:v>
                </c:pt>
                <c:pt idx="1376">
                  <c:v>6880</c:v>
                </c:pt>
                <c:pt idx="1377">
                  <c:v>6885</c:v>
                </c:pt>
                <c:pt idx="1378">
                  <c:v>6890</c:v>
                </c:pt>
                <c:pt idx="1379">
                  <c:v>6895</c:v>
                </c:pt>
                <c:pt idx="1380">
                  <c:v>6900</c:v>
                </c:pt>
                <c:pt idx="1381">
                  <c:v>6905</c:v>
                </c:pt>
                <c:pt idx="1382">
                  <c:v>6910</c:v>
                </c:pt>
                <c:pt idx="1383">
                  <c:v>6915</c:v>
                </c:pt>
                <c:pt idx="1384">
                  <c:v>6920</c:v>
                </c:pt>
                <c:pt idx="1385">
                  <c:v>6925</c:v>
                </c:pt>
                <c:pt idx="1386">
                  <c:v>6930</c:v>
                </c:pt>
                <c:pt idx="1387">
                  <c:v>6935</c:v>
                </c:pt>
                <c:pt idx="1388">
                  <c:v>6940</c:v>
                </c:pt>
                <c:pt idx="1389">
                  <c:v>6945</c:v>
                </c:pt>
                <c:pt idx="1390">
                  <c:v>6950</c:v>
                </c:pt>
                <c:pt idx="1391">
                  <c:v>6955</c:v>
                </c:pt>
                <c:pt idx="1392">
                  <c:v>6960</c:v>
                </c:pt>
                <c:pt idx="1393">
                  <c:v>6965</c:v>
                </c:pt>
                <c:pt idx="1394">
                  <c:v>6970</c:v>
                </c:pt>
                <c:pt idx="1395">
                  <c:v>6975</c:v>
                </c:pt>
                <c:pt idx="1396">
                  <c:v>6980</c:v>
                </c:pt>
                <c:pt idx="1397">
                  <c:v>6985</c:v>
                </c:pt>
                <c:pt idx="1398">
                  <c:v>6990</c:v>
                </c:pt>
                <c:pt idx="1399">
                  <c:v>6995</c:v>
                </c:pt>
                <c:pt idx="1400">
                  <c:v>7000</c:v>
                </c:pt>
                <c:pt idx="1401">
                  <c:v>7005</c:v>
                </c:pt>
                <c:pt idx="1402">
                  <c:v>7010</c:v>
                </c:pt>
                <c:pt idx="1403">
                  <c:v>7015</c:v>
                </c:pt>
                <c:pt idx="1404">
                  <c:v>7020</c:v>
                </c:pt>
                <c:pt idx="1405">
                  <c:v>7025</c:v>
                </c:pt>
                <c:pt idx="1406">
                  <c:v>7030</c:v>
                </c:pt>
                <c:pt idx="1407">
                  <c:v>7035</c:v>
                </c:pt>
                <c:pt idx="1408">
                  <c:v>7040</c:v>
                </c:pt>
                <c:pt idx="1409">
                  <c:v>7045</c:v>
                </c:pt>
                <c:pt idx="1410">
                  <c:v>7050</c:v>
                </c:pt>
                <c:pt idx="1411">
                  <c:v>7055</c:v>
                </c:pt>
                <c:pt idx="1412">
                  <c:v>7060</c:v>
                </c:pt>
                <c:pt idx="1413">
                  <c:v>7065</c:v>
                </c:pt>
                <c:pt idx="1414">
                  <c:v>7070</c:v>
                </c:pt>
                <c:pt idx="1415">
                  <c:v>7075</c:v>
                </c:pt>
                <c:pt idx="1416">
                  <c:v>7080</c:v>
                </c:pt>
                <c:pt idx="1417">
                  <c:v>7085</c:v>
                </c:pt>
                <c:pt idx="1418">
                  <c:v>7090</c:v>
                </c:pt>
                <c:pt idx="1419">
                  <c:v>7095</c:v>
                </c:pt>
                <c:pt idx="1420">
                  <c:v>7100</c:v>
                </c:pt>
                <c:pt idx="1421">
                  <c:v>7105</c:v>
                </c:pt>
                <c:pt idx="1422">
                  <c:v>7110</c:v>
                </c:pt>
                <c:pt idx="1423">
                  <c:v>7115</c:v>
                </c:pt>
                <c:pt idx="1424">
                  <c:v>7120</c:v>
                </c:pt>
                <c:pt idx="1425">
                  <c:v>7125</c:v>
                </c:pt>
                <c:pt idx="1426">
                  <c:v>7130</c:v>
                </c:pt>
                <c:pt idx="1427">
                  <c:v>7135</c:v>
                </c:pt>
                <c:pt idx="1428">
                  <c:v>7140</c:v>
                </c:pt>
                <c:pt idx="1429">
                  <c:v>7145</c:v>
                </c:pt>
                <c:pt idx="1430">
                  <c:v>7150</c:v>
                </c:pt>
                <c:pt idx="1431">
                  <c:v>7155</c:v>
                </c:pt>
                <c:pt idx="1432">
                  <c:v>7160</c:v>
                </c:pt>
                <c:pt idx="1433">
                  <c:v>7165</c:v>
                </c:pt>
                <c:pt idx="1434">
                  <c:v>7170</c:v>
                </c:pt>
                <c:pt idx="1435">
                  <c:v>7175</c:v>
                </c:pt>
                <c:pt idx="1436">
                  <c:v>7180</c:v>
                </c:pt>
                <c:pt idx="1437">
                  <c:v>7185</c:v>
                </c:pt>
                <c:pt idx="1438">
                  <c:v>7190</c:v>
                </c:pt>
                <c:pt idx="1439">
                  <c:v>7195</c:v>
                </c:pt>
                <c:pt idx="1440">
                  <c:v>7200</c:v>
                </c:pt>
                <c:pt idx="1441">
                  <c:v>7205</c:v>
                </c:pt>
                <c:pt idx="1442">
                  <c:v>7210</c:v>
                </c:pt>
                <c:pt idx="1443">
                  <c:v>7215</c:v>
                </c:pt>
                <c:pt idx="1444">
                  <c:v>7220</c:v>
                </c:pt>
                <c:pt idx="1445">
                  <c:v>7225</c:v>
                </c:pt>
                <c:pt idx="1446">
                  <c:v>7230</c:v>
                </c:pt>
                <c:pt idx="1447">
                  <c:v>7235</c:v>
                </c:pt>
                <c:pt idx="1448">
                  <c:v>7240</c:v>
                </c:pt>
                <c:pt idx="1449">
                  <c:v>7245</c:v>
                </c:pt>
                <c:pt idx="1450">
                  <c:v>7250</c:v>
                </c:pt>
                <c:pt idx="1451">
                  <c:v>7255</c:v>
                </c:pt>
                <c:pt idx="1452">
                  <c:v>7260</c:v>
                </c:pt>
                <c:pt idx="1453">
                  <c:v>7265</c:v>
                </c:pt>
                <c:pt idx="1454">
                  <c:v>7270</c:v>
                </c:pt>
                <c:pt idx="1455">
                  <c:v>7275</c:v>
                </c:pt>
                <c:pt idx="1456">
                  <c:v>7280</c:v>
                </c:pt>
                <c:pt idx="1457">
                  <c:v>7285</c:v>
                </c:pt>
                <c:pt idx="1458">
                  <c:v>7290</c:v>
                </c:pt>
                <c:pt idx="1459">
                  <c:v>7295</c:v>
                </c:pt>
                <c:pt idx="1460">
                  <c:v>7300</c:v>
                </c:pt>
                <c:pt idx="1461">
                  <c:v>7305</c:v>
                </c:pt>
                <c:pt idx="1462">
                  <c:v>7310</c:v>
                </c:pt>
                <c:pt idx="1463">
                  <c:v>7315</c:v>
                </c:pt>
                <c:pt idx="1464">
                  <c:v>7320</c:v>
                </c:pt>
                <c:pt idx="1465">
                  <c:v>7325</c:v>
                </c:pt>
                <c:pt idx="1466">
                  <c:v>7330</c:v>
                </c:pt>
                <c:pt idx="1467">
                  <c:v>7335</c:v>
                </c:pt>
                <c:pt idx="1468">
                  <c:v>7340</c:v>
                </c:pt>
                <c:pt idx="1469">
                  <c:v>7345</c:v>
                </c:pt>
                <c:pt idx="1470">
                  <c:v>7350</c:v>
                </c:pt>
                <c:pt idx="1471">
                  <c:v>7355</c:v>
                </c:pt>
                <c:pt idx="1472">
                  <c:v>7360</c:v>
                </c:pt>
                <c:pt idx="1473">
                  <c:v>7365</c:v>
                </c:pt>
                <c:pt idx="1474">
                  <c:v>7370</c:v>
                </c:pt>
                <c:pt idx="1475">
                  <c:v>7375</c:v>
                </c:pt>
                <c:pt idx="1476">
                  <c:v>7380</c:v>
                </c:pt>
                <c:pt idx="1477">
                  <c:v>7385</c:v>
                </c:pt>
                <c:pt idx="1478">
                  <c:v>7390</c:v>
                </c:pt>
                <c:pt idx="1479">
                  <c:v>7395</c:v>
                </c:pt>
                <c:pt idx="1480">
                  <c:v>7400</c:v>
                </c:pt>
                <c:pt idx="1481">
                  <c:v>7405</c:v>
                </c:pt>
                <c:pt idx="1482">
                  <c:v>7410</c:v>
                </c:pt>
                <c:pt idx="1483">
                  <c:v>7415</c:v>
                </c:pt>
                <c:pt idx="1484">
                  <c:v>7420</c:v>
                </c:pt>
                <c:pt idx="1485">
                  <c:v>7425</c:v>
                </c:pt>
                <c:pt idx="1486">
                  <c:v>7430</c:v>
                </c:pt>
                <c:pt idx="1487">
                  <c:v>7435</c:v>
                </c:pt>
                <c:pt idx="1488">
                  <c:v>7440</c:v>
                </c:pt>
                <c:pt idx="1489">
                  <c:v>7445</c:v>
                </c:pt>
                <c:pt idx="1490">
                  <c:v>7450</c:v>
                </c:pt>
                <c:pt idx="1491">
                  <c:v>7455</c:v>
                </c:pt>
                <c:pt idx="1492">
                  <c:v>7460</c:v>
                </c:pt>
                <c:pt idx="1493">
                  <c:v>7465</c:v>
                </c:pt>
                <c:pt idx="1494">
                  <c:v>7470</c:v>
                </c:pt>
                <c:pt idx="1495">
                  <c:v>7475</c:v>
                </c:pt>
                <c:pt idx="1496">
                  <c:v>7480</c:v>
                </c:pt>
                <c:pt idx="1497">
                  <c:v>7485</c:v>
                </c:pt>
                <c:pt idx="1498">
                  <c:v>7490</c:v>
                </c:pt>
                <c:pt idx="1499">
                  <c:v>7495</c:v>
                </c:pt>
                <c:pt idx="1500">
                  <c:v>7500</c:v>
                </c:pt>
              </c:numCache>
            </c:numRef>
          </c:xVal>
          <c:yVal>
            <c:numRef>
              <c:f>Alternative_All!$H$6:$H$1506</c:f>
              <c:numCache>
                <c:formatCode>General</c:formatCode>
                <c:ptCount val="15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11</c:v>
                </c:pt>
                <c:pt idx="10">
                  <c:v>7</c:v>
                </c:pt>
                <c:pt idx="11">
                  <c:v>8</c:v>
                </c:pt>
                <c:pt idx="12">
                  <c:v>8</c:v>
                </c:pt>
                <c:pt idx="13">
                  <c:v>9</c:v>
                </c:pt>
                <c:pt idx="14">
                  <c:v>10</c:v>
                </c:pt>
                <c:pt idx="15">
                  <c:v>11</c:v>
                </c:pt>
                <c:pt idx="16">
                  <c:v>11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14</c:v>
                </c:pt>
                <c:pt idx="21">
                  <c:v>15</c:v>
                </c:pt>
                <c:pt idx="22">
                  <c:v>16</c:v>
                </c:pt>
                <c:pt idx="23">
                  <c:v>17</c:v>
                </c:pt>
                <c:pt idx="24">
                  <c:v>17</c:v>
                </c:pt>
                <c:pt idx="25">
                  <c:v>18</c:v>
                </c:pt>
                <c:pt idx="26">
                  <c:v>19</c:v>
                </c:pt>
                <c:pt idx="27">
                  <c:v>20</c:v>
                </c:pt>
                <c:pt idx="28">
                  <c:v>20</c:v>
                </c:pt>
                <c:pt idx="29">
                  <c:v>21</c:v>
                </c:pt>
                <c:pt idx="30">
                  <c:v>22</c:v>
                </c:pt>
                <c:pt idx="31">
                  <c:v>23</c:v>
                </c:pt>
                <c:pt idx="32">
                  <c:v>23</c:v>
                </c:pt>
                <c:pt idx="33">
                  <c:v>24</c:v>
                </c:pt>
                <c:pt idx="34">
                  <c:v>25</c:v>
                </c:pt>
                <c:pt idx="35">
                  <c:v>26</c:v>
                </c:pt>
                <c:pt idx="36">
                  <c:v>26</c:v>
                </c:pt>
                <c:pt idx="37">
                  <c:v>27</c:v>
                </c:pt>
                <c:pt idx="38">
                  <c:v>28</c:v>
                </c:pt>
                <c:pt idx="39">
                  <c:v>29</c:v>
                </c:pt>
                <c:pt idx="40">
                  <c:v>29</c:v>
                </c:pt>
                <c:pt idx="41">
                  <c:v>30</c:v>
                </c:pt>
                <c:pt idx="42">
                  <c:v>31</c:v>
                </c:pt>
                <c:pt idx="43">
                  <c:v>32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35</c:v>
                </c:pt>
                <c:pt idx="49">
                  <c:v>36</c:v>
                </c:pt>
                <c:pt idx="50">
                  <c:v>37</c:v>
                </c:pt>
                <c:pt idx="51">
                  <c:v>38</c:v>
                </c:pt>
                <c:pt idx="52">
                  <c:v>38</c:v>
                </c:pt>
                <c:pt idx="53">
                  <c:v>39</c:v>
                </c:pt>
                <c:pt idx="54">
                  <c:v>40</c:v>
                </c:pt>
                <c:pt idx="55">
                  <c:v>41</c:v>
                </c:pt>
                <c:pt idx="56">
                  <c:v>41</c:v>
                </c:pt>
                <c:pt idx="57">
                  <c:v>42</c:v>
                </c:pt>
                <c:pt idx="58">
                  <c:v>43</c:v>
                </c:pt>
                <c:pt idx="59">
                  <c:v>44</c:v>
                </c:pt>
                <c:pt idx="60">
                  <c:v>44</c:v>
                </c:pt>
                <c:pt idx="61">
                  <c:v>45</c:v>
                </c:pt>
                <c:pt idx="62">
                  <c:v>46</c:v>
                </c:pt>
                <c:pt idx="63">
                  <c:v>47</c:v>
                </c:pt>
                <c:pt idx="64">
                  <c:v>47</c:v>
                </c:pt>
                <c:pt idx="65">
                  <c:v>48</c:v>
                </c:pt>
                <c:pt idx="66">
                  <c:v>49</c:v>
                </c:pt>
                <c:pt idx="67">
                  <c:v>50</c:v>
                </c:pt>
                <c:pt idx="68">
                  <c:v>50</c:v>
                </c:pt>
                <c:pt idx="69">
                  <c:v>51</c:v>
                </c:pt>
                <c:pt idx="70">
                  <c:v>52</c:v>
                </c:pt>
                <c:pt idx="71">
                  <c:v>53</c:v>
                </c:pt>
                <c:pt idx="72">
                  <c:v>53</c:v>
                </c:pt>
                <c:pt idx="73">
                  <c:v>54</c:v>
                </c:pt>
                <c:pt idx="74">
                  <c:v>55</c:v>
                </c:pt>
                <c:pt idx="75">
                  <c:v>56</c:v>
                </c:pt>
                <c:pt idx="76">
                  <c:v>56</c:v>
                </c:pt>
                <c:pt idx="77">
                  <c:v>57</c:v>
                </c:pt>
                <c:pt idx="78">
                  <c:v>58</c:v>
                </c:pt>
                <c:pt idx="79">
                  <c:v>59</c:v>
                </c:pt>
                <c:pt idx="80">
                  <c:v>59</c:v>
                </c:pt>
                <c:pt idx="81">
                  <c:v>60</c:v>
                </c:pt>
                <c:pt idx="82">
                  <c:v>61</c:v>
                </c:pt>
                <c:pt idx="83">
                  <c:v>62</c:v>
                </c:pt>
                <c:pt idx="84">
                  <c:v>62</c:v>
                </c:pt>
                <c:pt idx="85">
                  <c:v>63</c:v>
                </c:pt>
                <c:pt idx="86">
                  <c:v>64</c:v>
                </c:pt>
                <c:pt idx="87">
                  <c:v>65</c:v>
                </c:pt>
                <c:pt idx="88">
                  <c:v>65</c:v>
                </c:pt>
                <c:pt idx="89">
                  <c:v>66</c:v>
                </c:pt>
                <c:pt idx="90">
                  <c:v>67</c:v>
                </c:pt>
                <c:pt idx="91">
                  <c:v>68</c:v>
                </c:pt>
                <c:pt idx="92">
                  <c:v>68</c:v>
                </c:pt>
                <c:pt idx="93">
                  <c:v>69</c:v>
                </c:pt>
                <c:pt idx="94">
                  <c:v>70</c:v>
                </c:pt>
                <c:pt idx="95">
                  <c:v>71</c:v>
                </c:pt>
                <c:pt idx="96">
                  <c:v>71</c:v>
                </c:pt>
                <c:pt idx="97">
                  <c:v>72</c:v>
                </c:pt>
                <c:pt idx="98">
                  <c:v>73</c:v>
                </c:pt>
                <c:pt idx="99">
                  <c:v>74</c:v>
                </c:pt>
                <c:pt idx="100">
                  <c:v>24</c:v>
                </c:pt>
                <c:pt idx="101">
                  <c:v>25</c:v>
                </c:pt>
                <c:pt idx="102">
                  <c:v>25</c:v>
                </c:pt>
                <c:pt idx="103">
                  <c:v>25</c:v>
                </c:pt>
                <c:pt idx="104">
                  <c:v>25</c:v>
                </c:pt>
                <c:pt idx="105">
                  <c:v>26</c:v>
                </c:pt>
                <c:pt idx="106">
                  <c:v>26</c:v>
                </c:pt>
                <c:pt idx="107">
                  <c:v>26</c:v>
                </c:pt>
                <c:pt idx="108">
                  <c:v>26</c:v>
                </c:pt>
                <c:pt idx="109">
                  <c:v>27</c:v>
                </c:pt>
                <c:pt idx="110">
                  <c:v>27</c:v>
                </c:pt>
                <c:pt idx="111">
                  <c:v>27</c:v>
                </c:pt>
                <c:pt idx="112">
                  <c:v>27</c:v>
                </c:pt>
                <c:pt idx="113">
                  <c:v>28</c:v>
                </c:pt>
                <c:pt idx="114">
                  <c:v>28</c:v>
                </c:pt>
                <c:pt idx="115">
                  <c:v>28</c:v>
                </c:pt>
                <c:pt idx="116">
                  <c:v>28</c:v>
                </c:pt>
                <c:pt idx="117">
                  <c:v>29</c:v>
                </c:pt>
                <c:pt idx="118">
                  <c:v>29</c:v>
                </c:pt>
                <c:pt idx="119">
                  <c:v>29</c:v>
                </c:pt>
                <c:pt idx="120">
                  <c:v>29</c:v>
                </c:pt>
                <c:pt idx="121">
                  <c:v>30</c:v>
                </c:pt>
                <c:pt idx="122">
                  <c:v>30</c:v>
                </c:pt>
                <c:pt idx="123">
                  <c:v>30</c:v>
                </c:pt>
                <c:pt idx="124">
                  <c:v>30</c:v>
                </c:pt>
                <c:pt idx="125">
                  <c:v>31</c:v>
                </c:pt>
                <c:pt idx="126">
                  <c:v>31</c:v>
                </c:pt>
                <c:pt idx="127">
                  <c:v>31</c:v>
                </c:pt>
                <c:pt idx="128">
                  <c:v>31</c:v>
                </c:pt>
                <c:pt idx="129">
                  <c:v>32</c:v>
                </c:pt>
                <c:pt idx="130">
                  <c:v>32</c:v>
                </c:pt>
                <c:pt idx="131">
                  <c:v>32</c:v>
                </c:pt>
                <c:pt idx="132">
                  <c:v>32</c:v>
                </c:pt>
                <c:pt idx="133">
                  <c:v>33</c:v>
                </c:pt>
                <c:pt idx="134">
                  <c:v>33</c:v>
                </c:pt>
                <c:pt idx="135">
                  <c:v>33</c:v>
                </c:pt>
                <c:pt idx="136">
                  <c:v>33</c:v>
                </c:pt>
                <c:pt idx="137">
                  <c:v>34</c:v>
                </c:pt>
                <c:pt idx="138">
                  <c:v>34</c:v>
                </c:pt>
                <c:pt idx="139">
                  <c:v>34</c:v>
                </c:pt>
                <c:pt idx="140">
                  <c:v>34</c:v>
                </c:pt>
                <c:pt idx="141">
                  <c:v>35</c:v>
                </c:pt>
                <c:pt idx="142">
                  <c:v>35</c:v>
                </c:pt>
                <c:pt idx="143">
                  <c:v>35</c:v>
                </c:pt>
                <c:pt idx="144">
                  <c:v>35</c:v>
                </c:pt>
                <c:pt idx="145">
                  <c:v>36</c:v>
                </c:pt>
                <c:pt idx="146">
                  <c:v>36</c:v>
                </c:pt>
                <c:pt idx="147">
                  <c:v>36</c:v>
                </c:pt>
                <c:pt idx="148">
                  <c:v>36</c:v>
                </c:pt>
                <c:pt idx="149">
                  <c:v>37</c:v>
                </c:pt>
                <c:pt idx="150">
                  <c:v>37</c:v>
                </c:pt>
                <c:pt idx="151">
                  <c:v>37</c:v>
                </c:pt>
                <c:pt idx="152">
                  <c:v>37</c:v>
                </c:pt>
                <c:pt idx="153">
                  <c:v>38</c:v>
                </c:pt>
                <c:pt idx="154">
                  <c:v>38</c:v>
                </c:pt>
                <c:pt idx="155">
                  <c:v>38</c:v>
                </c:pt>
                <c:pt idx="156">
                  <c:v>38</c:v>
                </c:pt>
                <c:pt idx="157">
                  <c:v>39</c:v>
                </c:pt>
                <c:pt idx="158">
                  <c:v>39</c:v>
                </c:pt>
                <c:pt idx="159">
                  <c:v>39</c:v>
                </c:pt>
                <c:pt idx="160">
                  <c:v>39</c:v>
                </c:pt>
                <c:pt idx="161">
                  <c:v>40</c:v>
                </c:pt>
                <c:pt idx="162">
                  <c:v>40</c:v>
                </c:pt>
                <c:pt idx="163">
                  <c:v>40</c:v>
                </c:pt>
                <c:pt idx="164">
                  <c:v>40</c:v>
                </c:pt>
                <c:pt idx="165">
                  <c:v>41</c:v>
                </c:pt>
                <c:pt idx="166">
                  <c:v>41</c:v>
                </c:pt>
                <c:pt idx="167">
                  <c:v>41</c:v>
                </c:pt>
                <c:pt idx="168">
                  <c:v>41</c:v>
                </c:pt>
                <c:pt idx="169">
                  <c:v>42</c:v>
                </c:pt>
                <c:pt idx="170">
                  <c:v>42</c:v>
                </c:pt>
                <c:pt idx="171">
                  <c:v>42</c:v>
                </c:pt>
                <c:pt idx="172">
                  <c:v>42</c:v>
                </c:pt>
                <c:pt idx="173">
                  <c:v>43</c:v>
                </c:pt>
                <c:pt idx="174">
                  <c:v>43</c:v>
                </c:pt>
                <c:pt idx="175">
                  <c:v>43</c:v>
                </c:pt>
                <c:pt idx="176">
                  <c:v>43</c:v>
                </c:pt>
                <c:pt idx="177">
                  <c:v>44</c:v>
                </c:pt>
                <c:pt idx="178">
                  <c:v>44</c:v>
                </c:pt>
                <c:pt idx="179">
                  <c:v>44</c:v>
                </c:pt>
                <c:pt idx="180">
                  <c:v>44</c:v>
                </c:pt>
                <c:pt idx="181">
                  <c:v>45</c:v>
                </c:pt>
                <c:pt idx="182">
                  <c:v>45</c:v>
                </c:pt>
                <c:pt idx="183">
                  <c:v>45</c:v>
                </c:pt>
                <c:pt idx="184">
                  <c:v>45</c:v>
                </c:pt>
                <c:pt idx="185">
                  <c:v>46</c:v>
                </c:pt>
                <c:pt idx="186">
                  <c:v>46</c:v>
                </c:pt>
                <c:pt idx="187">
                  <c:v>46</c:v>
                </c:pt>
                <c:pt idx="188">
                  <c:v>46</c:v>
                </c:pt>
                <c:pt idx="189">
                  <c:v>47</c:v>
                </c:pt>
                <c:pt idx="190">
                  <c:v>47</c:v>
                </c:pt>
                <c:pt idx="191">
                  <c:v>47</c:v>
                </c:pt>
                <c:pt idx="192">
                  <c:v>47</c:v>
                </c:pt>
                <c:pt idx="193">
                  <c:v>48</c:v>
                </c:pt>
                <c:pt idx="194">
                  <c:v>48</c:v>
                </c:pt>
                <c:pt idx="195">
                  <c:v>48</c:v>
                </c:pt>
                <c:pt idx="196">
                  <c:v>48</c:v>
                </c:pt>
                <c:pt idx="197">
                  <c:v>49</c:v>
                </c:pt>
                <c:pt idx="198">
                  <c:v>49</c:v>
                </c:pt>
                <c:pt idx="199">
                  <c:v>49</c:v>
                </c:pt>
                <c:pt idx="200">
                  <c:v>49</c:v>
                </c:pt>
                <c:pt idx="201">
                  <c:v>50</c:v>
                </c:pt>
                <c:pt idx="202">
                  <c:v>50</c:v>
                </c:pt>
                <c:pt idx="203">
                  <c:v>50</c:v>
                </c:pt>
                <c:pt idx="204">
                  <c:v>50</c:v>
                </c:pt>
                <c:pt idx="205">
                  <c:v>51</c:v>
                </c:pt>
                <c:pt idx="206">
                  <c:v>51</c:v>
                </c:pt>
                <c:pt idx="207">
                  <c:v>51</c:v>
                </c:pt>
                <c:pt idx="208">
                  <c:v>51</c:v>
                </c:pt>
                <c:pt idx="209">
                  <c:v>52</c:v>
                </c:pt>
                <c:pt idx="210">
                  <c:v>52</c:v>
                </c:pt>
                <c:pt idx="211">
                  <c:v>52</c:v>
                </c:pt>
                <c:pt idx="212">
                  <c:v>52</c:v>
                </c:pt>
                <c:pt idx="213">
                  <c:v>53</c:v>
                </c:pt>
                <c:pt idx="214">
                  <c:v>53</c:v>
                </c:pt>
                <c:pt idx="215">
                  <c:v>53</c:v>
                </c:pt>
                <c:pt idx="216">
                  <c:v>53</c:v>
                </c:pt>
                <c:pt idx="217">
                  <c:v>54</c:v>
                </c:pt>
                <c:pt idx="218">
                  <c:v>54</c:v>
                </c:pt>
                <c:pt idx="219">
                  <c:v>54</c:v>
                </c:pt>
                <c:pt idx="220">
                  <c:v>54</c:v>
                </c:pt>
                <c:pt idx="221">
                  <c:v>55</c:v>
                </c:pt>
                <c:pt idx="222">
                  <c:v>55</c:v>
                </c:pt>
                <c:pt idx="223">
                  <c:v>55</c:v>
                </c:pt>
                <c:pt idx="224">
                  <c:v>55</c:v>
                </c:pt>
                <c:pt idx="225">
                  <c:v>56</c:v>
                </c:pt>
                <c:pt idx="226">
                  <c:v>56</c:v>
                </c:pt>
                <c:pt idx="227">
                  <c:v>56</c:v>
                </c:pt>
                <c:pt idx="228">
                  <c:v>56</c:v>
                </c:pt>
                <c:pt idx="229">
                  <c:v>57</c:v>
                </c:pt>
                <c:pt idx="230">
                  <c:v>57</c:v>
                </c:pt>
                <c:pt idx="231">
                  <c:v>57</c:v>
                </c:pt>
                <c:pt idx="232">
                  <c:v>57</c:v>
                </c:pt>
                <c:pt idx="233">
                  <c:v>58</c:v>
                </c:pt>
                <c:pt idx="234">
                  <c:v>58</c:v>
                </c:pt>
                <c:pt idx="235">
                  <c:v>58</c:v>
                </c:pt>
                <c:pt idx="236">
                  <c:v>58</c:v>
                </c:pt>
                <c:pt idx="237">
                  <c:v>59</c:v>
                </c:pt>
                <c:pt idx="238">
                  <c:v>59</c:v>
                </c:pt>
                <c:pt idx="239">
                  <c:v>59</c:v>
                </c:pt>
                <c:pt idx="240">
                  <c:v>59</c:v>
                </c:pt>
                <c:pt idx="241">
                  <c:v>60</c:v>
                </c:pt>
                <c:pt idx="242">
                  <c:v>60</c:v>
                </c:pt>
                <c:pt idx="243">
                  <c:v>60</c:v>
                </c:pt>
                <c:pt idx="244">
                  <c:v>60</c:v>
                </c:pt>
                <c:pt idx="245">
                  <c:v>61</c:v>
                </c:pt>
                <c:pt idx="246">
                  <c:v>61</c:v>
                </c:pt>
                <c:pt idx="247">
                  <c:v>61</c:v>
                </c:pt>
                <c:pt idx="248">
                  <c:v>61</c:v>
                </c:pt>
                <c:pt idx="249">
                  <c:v>62</c:v>
                </c:pt>
                <c:pt idx="250">
                  <c:v>62</c:v>
                </c:pt>
                <c:pt idx="251">
                  <c:v>62</c:v>
                </c:pt>
                <c:pt idx="252">
                  <c:v>62</c:v>
                </c:pt>
                <c:pt idx="253">
                  <c:v>63</c:v>
                </c:pt>
                <c:pt idx="254">
                  <c:v>63</c:v>
                </c:pt>
                <c:pt idx="255">
                  <c:v>63</c:v>
                </c:pt>
                <c:pt idx="256">
                  <c:v>63</c:v>
                </c:pt>
                <c:pt idx="257">
                  <c:v>64</c:v>
                </c:pt>
                <c:pt idx="258">
                  <c:v>64</c:v>
                </c:pt>
                <c:pt idx="259">
                  <c:v>64</c:v>
                </c:pt>
                <c:pt idx="260">
                  <c:v>64</c:v>
                </c:pt>
                <c:pt idx="261">
                  <c:v>65</c:v>
                </c:pt>
                <c:pt idx="262">
                  <c:v>65</c:v>
                </c:pt>
                <c:pt idx="263">
                  <c:v>65</c:v>
                </c:pt>
                <c:pt idx="264">
                  <c:v>65</c:v>
                </c:pt>
                <c:pt idx="265">
                  <c:v>66</c:v>
                </c:pt>
                <c:pt idx="266">
                  <c:v>66</c:v>
                </c:pt>
                <c:pt idx="267">
                  <c:v>66</c:v>
                </c:pt>
                <c:pt idx="268">
                  <c:v>66</c:v>
                </c:pt>
                <c:pt idx="269">
                  <c:v>67</c:v>
                </c:pt>
                <c:pt idx="270">
                  <c:v>67</c:v>
                </c:pt>
                <c:pt idx="271">
                  <c:v>67</c:v>
                </c:pt>
                <c:pt idx="272">
                  <c:v>67</c:v>
                </c:pt>
                <c:pt idx="273">
                  <c:v>68</c:v>
                </c:pt>
                <c:pt idx="274">
                  <c:v>68</c:v>
                </c:pt>
                <c:pt idx="275">
                  <c:v>68</c:v>
                </c:pt>
                <c:pt idx="276">
                  <c:v>68</c:v>
                </c:pt>
                <c:pt idx="277">
                  <c:v>69</c:v>
                </c:pt>
                <c:pt idx="278">
                  <c:v>69</c:v>
                </c:pt>
                <c:pt idx="279">
                  <c:v>69</c:v>
                </c:pt>
                <c:pt idx="280">
                  <c:v>69</c:v>
                </c:pt>
                <c:pt idx="281">
                  <c:v>70</c:v>
                </c:pt>
                <c:pt idx="282">
                  <c:v>70</c:v>
                </c:pt>
                <c:pt idx="283">
                  <c:v>70</c:v>
                </c:pt>
                <c:pt idx="284">
                  <c:v>70</c:v>
                </c:pt>
                <c:pt idx="285">
                  <c:v>71</c:v>
                </c:pt>
                <c:pt idx="286">
                  <c:v>71</c:v>
                </c:pt>
                <c:pt idx="287">
                  <c:v>71</c:v>
                </c:pt>
                <c:pt idx="288">
                  <c:v>71</c:v>
                </c:pt>
                <c:pt idx="289">
                  <c:v>72</c:v>
                </c:pt>
                <c:pt idx="290">
                  <c:v>72</c:v>
                </c:pt>
                <c:pt idx="291">
                  <c:v>72</c:v>
                </c:pt>
                <c:pt idx="292">
                  <c:v>72</c:v>
                </c:pt>
                <c:pt idx="293">
                  <c:v>73</c:v>
                </c:pt>
                <c:pt idx="294">
                  <c:v>73</c:v>
                </c:pt>
                <c:pt idx="295">
                  <c:v>73</c:v>
                </c:pt>
                <c:pt idx="296">
                  <c:v>73</c:v>
                </c:pt>
                <c:pt idx="297">
                  <c:v>74</c:v>
                </c:pt>
                <c:pt idx="298">
                  <c:v>74</c:v>
                </c:pt>
                <c:pt idx="299">
                  <c:v>74</c:v>
                </c:pt>
                <c:pt idx="300">
                  <c:v>74</c:v>
                </c:pt>
                <c:pt idx="301">
                  <c:v>75</c:v>
                </c:pt>
                <c:pt idx="302">
                  <c:v>75</c:v>
                </c:pt>
                <c:pt idx="303">
                  <c:v>75</c:v>
                </c:pt>
                <c:pt idx="304">
                  <c:v>75</c:v>
                </c:pt>
                <c:pt idx="305">
                  <c:v>76</c:v>
                </c:pt>
                <c:pt idx="306">
                  <c:v>76</c:v>
                </c:pt>
                <c:pt idx="307">
                  <c:v>76</c:v>
                </c:pt>
                <c:pt idx="308">
                  <c:v>76</c:v>
                </c:pt>
                <c:pt idx="309">
                  <c:v>77</c:v>
                </c:pt>
                <c:pt idx="310">
                  <c:v>77</c:v>
                </c:pt>
                <c:pt idx="311">
                  <c:v>77</c:v>
                </c:pt>
                <c:pt idx="312">
                  <c:v>77</c:v>
                </c:pt>
                <c:pt idx="313">
                  <c:v>78</c:v>
                </c:pt>
                <c:pt idx="314">
                  <c:v>78</c:v>
                </c:pt>
                <c:pt idx="315">
                  <c:v>78</c:v>
                </c:pt>
                <c:pt idx="316">
                  <c:v>78</c:v>
                </c:pt>
                <c:pt idx="317">
                  <c:v>79</c:v>
                </c:pt>
                <c:pt idx="318">
                  <c:v>79</c:v>
                </c:pt>
                <c:pt idx="319">
                  <c:v>79</c:v>
                </c:pt>
                <c:pt idx="320">
                  <c:v>79</c:v>
                </c:pt>
                <c:pt idx="321">
                  <c:v>80</c:v>
                </c:pt>
                <c:pt idx="322">
                  <c:v>80</c:v>
                </c:pt>
                <c:pt idx="323">
                  <c:v>80</c:v>
                </c:pt>
                <c:pt idx="324">
                  <c:v>80</c:v>
                </c:pt>
                <c:pt idx="325">
                  <c:v>81</c:v>
                </c:pt>
                <c:pt idx="326">
                  <c:v>81</c:v>
                </c:pt>
                <c:pt idx="327">
                  <c:v>81</c:v>
                </c:pt>
                <c:pt idx="328">
                  <c:v>81</c:v>
                </c:pt>
                <c:pt idx="329">
                  <c:v>82</c:v>
                </c:pt>
                <c:pt idx="330">
                  <c:v>82</c:v>
                </c:pt>
                <c:pt idx="331">
                  <c:v>82</c:v>
                </c:pt>
                <c:pt idx="332">
                  <c:v>82</c:v>
                </c:pt>
                <c:pt idx="333">
                  <c:v>83</c:v>
                </c:pt>
                <c:pt idx="334">
                  <c:v>83</c:v>
                </c:pt>
                <c:pt idx="335">
                  <c:v>83</c:v>
                </c:pt>
                <c:pt idx="336">
                  <c:v>83</c:v>
                </c:pt>
                <c:pt idx="337">
                  <c:v>84</c:v>
                </c:pt>
                <c:pt idx="338">
                  <c:v>84</c:v>
                </c:pt>
                <c:pt idx="339">
                  <c:v>84</c:v>
                </c:pt>
                <c:pt idx="340">
                  <c:v>84</c:v>
                </c:pt>
                <c:pt idx="341">
                  <c:v>85</c:v>
                </c:pt>
                <c:pt idx="342">
                  <c:v>85</c:v>
                </c:pt>
                <c:pt idx="343">
                  <c:v>85</c:v>
                </c:pt>
                <c:pt idx="344">
                  <c:v>85</c:v>
                </c:pt>
                <c:pt idx="345">
                  <c:v>86</c:v>
                </c:pt>
                <c:pt idx="346">
                  <c:v>86</c:v>
                </c:pt>
                <c:pt idx="347">
                  <c:v>86</c:v>
                </c:pt>
                <c:pt idx="348">
                  <c:v>86</c:v>
                </c:pt>
                <c:pt idx="349">
                  <c:v>87</c:v>
                </c:pt>
                <c:pt idx="350">
                  <c:v>87</c:v>
                </c:pt>
                <c:pt idx="351">
                  <c:v>87</c:v>
                </c:pt>
                <c:pt idx="352">
                  <c:v>87</c:v>
                </c:pt>
                <c:pt idx="353">
                  <c:v>88</c:v>
                </c:pt>
                <c:pt idx="354">
                  <c:v>88</c:v>
                </c:pt>
                <c:pt idx="355">
                  <c:v>88</c:v>
                </c:pt>
                <c:pt idx="356">
                  <c:v>88</c:v>
                </c:pt>
                <c:pt idx="357">
                  <c:v>89</c:v>
                </c:pt>
                <c:pt idx="358">
                  <c:v>89</c:v>
                </c:pt>
                <c:pt idx="359">
                  <c:v>89</c:v>
                </c:pt>
                <c:pt idx="360">
                  <c:v>89</c:v>
                </c:pt>
                <c:pt idx="361">
                  <c:v>90</c:v>
                </c:pt>
                <c:pt idx="362">
                  <c:v>90</c:v>
                </c:pt>
                <c:pt idx="363">
                  <c:v>90</c:v>
                </c:pt>
                <c:pt idx="364">
                  <c:v>90</c:v>
                </c:pt>
                <c:pt idx="365">
                  <c:v>91</c:v>
                </c:pt>
                <c:pt idx="366">
                  <c:v>91</c:v>
                </c:pt>
                <c:pt idx="367">
                  <c:v>91</c:v>
                </c:pt>
                <c:pt idx="368">
                  <c:v>91</c:v>
                </c:pt>
                <c:pt idx="369">
                  <c:v>92</c:v>
                </c:pt>
                <c:pt idx="370">
                  <c:v>92</c:v>
                </c:pt>
                <c:pt idx="371">
                  <c:v>92</c:v>
                </c:pt>
                <c:pt idx="372">
                  <c:v>92</c:v>
                </c:pt>
                <c:pt idx="373">
                  <c:v>93</c:v>
                </c:pt>
                <c:pt idx="374">
                  <c:v>93</c:v>
                </c:pt>
                <c:pt idx="375">
                  <c:v>93</c:v>
                </c:pt>
                <c:pt idx="376">
                  <c:v>93</c:v>
                </c:pt>
                <c:pt idx="377">
                  <c:v>94</c:v>
                </c:pt>
                <c:pt idx="378">
                  <c:v>94</c:v>
                </c:pt>
                <c:pt idx="379">
                  <c:v>94</c:v>
                </c:pt>
                <c:pt idx="380">
                  <c:v>94</c:v>
                </c:pt>
                <c:pt idx="381">
                  <c:v>95</c:v>
                </c:pt>
                <c:pt idx="382">
                  <c:v>95</c:v>
                </c:pt>
                <c:pt idx="383">
                  <c:v>95</c:v>
                </c:pt>
                <c:pt idx="384">
                  <c:v>95</c:v>
                </c:pt>
                <c:pt idx="385">
                  <c:v>96</c:v>
                </c:pt>
                <c:pt idx="386">
                  <c:v>96</c:v>
                </c:pt>
                <c:pt idx="387">
                  <c:v>96</c:v>
                </c:pt>
                <c:pt idx="388">
                  <c:v>96</c:v>
                </c:pt>
                <c:pt idx="389">
                  <c:v>97</c:v>
                </c:pt>
                <c:pt idx="390">
                  <c:v>97</c:v>
                </c:pt>
                <c:pt idx="391">
                  <c:v>97</c:v>
                </c:pt>
                <c:pt idx="392">
                  <c:v>97</c:v>
                </c:pt>
                <c:pt idx="393">
                  <c:v>98</c:v>
                </c:pt>
                <c:pt idx="394">
                  <c:v>98</c:v>
                </c:pt>
                <c:pt idx="395">
                  <c:v>98</c:v>
                </c:pt>
                <c:pt idx="396">
                  <c:v>98</c:v>
                </c:pt>
                <c:pt idx="397">
                  <c:v>99</c:v>
                </c:pt>
                <c:pt idx="398">
                  <c:v>99</c:v>
                </c:pt>
                <c:pt idx="399">
                  <c:v>99</c:v>
                </c:pt>
                <c:pt idx="400">
                  <c:v>99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101</c:v>
                </c:pt>
                <c:pt idx="406">
                  <c:v>101</c:v>
                </c:pt>
                <c:pt idx="407">
                  <c:v>101</c:v>
                </c:pt>
                <c:pt idx="408">
                  <c:v>101</c:v>
                </c:pt>
                <c:pt idx="409">
                  <c:v>102</c:v>
                </c:pt>
                <c:pt idx="410">
                  <c:v>102</c:v>
                </c:pt>
                <c:pt idx="411">
                  <c:v>102</c:v>
                </c:pt>
                <c:pt idx="412">
                  <c:v>102</c:v>
                </c:pt>
                <c:pt idx="413">
                  <c:v>103</c:v>
                </c:pt>
                <c:pt idx="414">
                  <c:v>103</c:v>
                </c:pt>
                <c:pt idx="415">
                  <c:v>103</c:v>
                </c:pt>
                <c:pt idx="416">
                  <c:v>103</c:v>
                </c:pt>
                <c:pt idx="417">
                  <c:v>104</c:v>
                </c:pt>
                <c:pt idx="418">
                  <c:v>104</c:v>
                </c:pt>
                <c:pt idx="419">
                  <c:v>104</c:v>
                </c:pt>
                <c:pt idx="420">
                  <c:v>104</c:v>
                </c:pt>
                <c:pt idx="421">
                  <c:v>105</c:v>
                </c:pt>
                <c:pt idx="422">
                  <c:v>105</c:v>
                </c:pt>
                <c:pt idx="423">
                  <c:v>105</c:v>
                </c:pt>
                <c:pt idx="424">
                  <c:v>105</c:v>
                </c:pt>
                <c:pt idx="425">
                  <c:v>106</c:v>
                </c:pt>
                <c:pt idx="426">
                  <c:v>106</c:v>
                </c:pt>
                <c:pt idx="427">
                  <c:v>106</c:v>
                </c:pt>
                <c:pt idx="428">
                  <c:v>106</c:v>
                </c:pt>
                <c:pt idx="429">
                  <c:v>107</c:v>
                </c:pt>
                <c:pt idx="430">
                  <c:v>107</c:v>
                </c:pt>
                <c:pt idx="431">
                  <c:v>107</c:v>
                </c:pt>
                <c:pt idx="432">
                  <c:v>107</c:v>
                </c:pt>
                <c:pt idx="433">
                  <c:v>108</c:v>
                </c:pt>
                <c:pt idx="434">
                  <c:v>108</c:v>
                </c:pt>
                <c:pt idx="435">
                  <c:v>108</c:v>
                </c:pt>
                <c:pt idx="436">
                  <c:v>108</c:v>
                </c:pt>
                <c:pt idx="437">
                  <c:v>109</c:v>
                </c:pt>
                <c:pt idx="438">
                  <c:v>109</c:v>
                </c:pt>
                <c:pt idx="439">
                  <c:v>109</c:v>
                </c:pt>
                <c:pt idx="440">
                  <c:v>109</c:v>
                </c:pt>
                <c:pt idx="441">
                  <c:v>110</c:v>
                </c:pt>
                <c:pt idx="442">
                  <c:v>110</c:v>
                </c:pt>
                <c:pt idx="443">
                  <c:v>110</c:v>
                </c:pt>
                <c:pt idx="444">
                  <c:v>110</c:v>
                </c:pt>
                <c:pt idx="445">
                  <c:v>111</c:v>
                </c:pt>
                <c:pt idx="446">
                  <c:v>111</c:v>
                </c:pt>
                <c:pt idx="447">
                  <c:v>111</c:v>
                </c:pt>
                <c:pt idx="448">
                  <c:v>111</c:v>
                </c:pt>
                <c:pt idx="449">
                  <c:v>112</c:v>
                </c:pt>
                <c:pt idx="450">
                  <c:v>112</c:v>
                </c:pt>
                <c:pt idx="451">
                  <c:v>112</c:v>
                </c:pt>
                <c:pt idx="452">
                  <c:v>112</c:v>
                </c:pt>
                <c:pt idx="453">
                  <c:v>113</c:v>
                </c:pt>
                <c:pt idx="454">
                  <c:v>113</c:v>
                </c:pt>
                <c:pt idx="455">
                  <c:v>113</c:v>
                </c:pt>
                <c:pt idx="456">
                  <c:v>113</c:v>
                </c:pt>
                <c:pt idx="457">
                  <c:v>114</c:v>
                </c:pt>
                <c:pt idx="458">
                  <c:v>114</c:v>
                </c:pt>
                <c:pt idx="459">
                  <c:v>114</c:v>
                </c:pt>
                <c:pt idx="460">
                  <c:v>114</c:v>
                </c:pt>
                <c:pt idx="461">
                  <c:v>115</c:v>
                </c:pt>
                <c:pt idx="462">
                  <c:v>115</c:v>
                </c:pt>
                <c:pt idx="463">
                  <c:v>115</c:v>
                </c:pt>
                <c:pt idx="464">
                  <c:v>115</c:v>
                </c:pt>
                <c:pt idx="465">
                  <c:v>116</c:v>
                </c:pt>
                <c:pt idx="466">
                  <c:v>116</c:v>
                </c:pt>
                <c:pt idx="467">
                  <c:v>116</c:v>
                </c:pt>
                <c:pt idx="468">
                  <c:v>116</c:v>
                </c:pt>
                <c:pt idx="469">
                  <c:v>117</c:v>
                </c:pt>
                <c:pt idx="470">
                  <c:v>117</c:v>
                </c:pt>
                <c:pt idx="471">
                  <c:v>117</c:v>
                </c:pt>
                <c:pt idx="472">
                  <c:v>117</c:v>
                </c:pt>
                <c:pt idx="473">
                  <c:v>118</c:v>
                </c:pt>
                <c:pt idx="474">
                  <c:v>118</c:v>
                </c:pt>
                <c:pt idx="475">
                  <c:v>118</c:v>
                </c:pt>
                <c:pt idx="476">
                  <c:v>118</c:v>
                </c:pt>
                <c:pt idx="477">
                  <c:v>119</c:v>
                </c:pt>
                <c:pt idx="478">
                  <c:v>119</c:v>
                </c:pt>
                <c:pt idx="479">
                  <c:v>119</c:v>
                </c:pt>
                <c:pt idx="480">
                  <c:v>119</c:v>
                </c:pt>
                <c:pt idx="481">
                  <c:v>120</c:v>
                </c:pt>
                <c:pt idx="482">
                  <c:v>120</c:v>
                </c:pt>
                <c:pt idx="483">
                  <c:v>120</c:v>
                </c:pt>
                <c:pt idx="484">
                  <c:v>120</c:v>
                </c:pt>
                <c:pt idx="485">
                  <c:v>121</c:v>
                </c:pt>
                <c:pt idx="486">
                  <c:v>121</c:v>
                </c:pt>
                <c:pt idx="487">
                  <c:v>121</c:v>
                </c:pt>
                <c:pt idx="488">
                  <c:v>121</c:v>
                </c:pt>
                <c:pt idx="489">
                  <c:v>122</c:v>
                </c:pt>
                <c:pt idx="490">
                  <c:v>122</c:v>
                </c:pt>
                <c:pt idx="491">
                  <c:v>122</c:v>
                </c:pt>
                <c:pt idx="492">
                  <c:v>122</c:v>
                </c:pt>
                <c:pt idx="493">
                  <c:v>123</c:v>
                </c:pt>
                <c:pt idx="494">
                  <c:v>123</c:v>
                </c:pt>
                <c:pt idx="495">
                  <c:v>123</c:v>
                </c:pt>
                <c:pt idx="496">
                  <c:v>123</c:v>
                </c:pt>
                <c:pt idx="497">
                  <c:v>124</c:v>
                </c:pt>
                <c:pt idx="498">
                  <c:v>124</c:v>
                </c:pt>
                <c:pt idx="499">
                  <c:v>124</c:v>
                </c:pt>
                <c:pt idx="500">
                  <c:v>124</c:v>
                </c:pt>
                <c:pt idx="501">
                  <c:v>125</c:v>
                </c:pt>
                <c:pt idx="502">
                  <c:v>125</c:v>
                </c:pt>
                <c:pt idx="503">
                  <c:v>125</c:v>
                </c:pt>
                <c:pt idx="504">
                  <c:v>125</c:v>
                </c:pt>
                <c:pt idx="505">
                  <c:v>126</c:v>
                </c:pt>
                <c:pt idx="506">
                  <c:v>126</c:v>
                </c:pt>
                <c:pt idx="507">
                  <c:v>126</c:v>
                </c:pt>
                <c:pt idx="508">
                  <c:v>126</c:v>
                </c:pt>
                <c:pt idx="509">
                  <c:v>127</c:v>
                </c:pt>
                <c:pt idx="510">
                  <c:v>127</c:v>
                </c:pt>
                <c:pt idx="511">
                  <c:v>127</c:v>
                </c:pt>
                <c:pt idx="512">
                  <c:v>127</c:v>
                </c:pt>
                <c:pt idx="513">
                  <c:v>128</c:v>
                </c:pt>
                <c:pt idx="514">
                  <c:v>128</c:v>
                </c:pt>
                <c:pt idx="515">
                  <c:v>128</c:v>
                </c:pt>
                <c:pt idx="516">
                  <c:v>128</c:v>
                </c:pt>
                <c:pt idx="517">
                  <c:v>129</c:v>
                </c:pt>
                <c:pt idx="518">
                  <c:v>129</c:v>
                </c:pt>
                <c:pt idx="519">
                  <c:v>129</c:v>
                </c:pt>
                <c:pt idx="520">
                  <c:v>129</c:v>
                </c:pt>
                <c:pt idx="521">
                  <c:v>130</c:v>
                </c:pt>
                <c:pt idx="522">
                  <c:v>130</c:v>
                </c:pt>
                <c:pt idx="523">
                  <c:v>130</c:v>
                </c:pt>
                <c:pt idx="524">
                  <c:v>130</c:v>
                </c:pt>
                <c:pt idx="525">
                  <c:v>131</c:v>
                </c:pt>
                <c:pt idx="526">
                  <c:v>131</c:v>
                </c:pt>
                <c:pt idx="527">
                  <c:v>131</c:v>
                </c:pt>
                <c:pt idx="528">
                  <c:v>131</c:v>
                </c:pt>
                <c:pt idx="529">
                  <c:v>132</c:v>
                </c:pt>
                <c:pt idx="530">
                  <c:v>132</c:v>
                </c:pt>
                <c:pt idx="531">
                  <c:v>132</c:v>
                </c:pt>
                <c:pt idx="532">
                  <c:v>132</c:v>
                </c:pt>
                <c:pt idx="533">
                  <c:v>133</c:v>
                </c:pt>
                <c:pt idx="534">
                  <c:v>133</c:v>
                </c:pt>
                <c:pt idx="535">
                  <c:v>133</c:v>
                </c:pt>
                <c:pt idx="536">
                  <c:v>133</c:v>
                </c:pt>
                <c:pt idx="537">
                  <c:v>134</c:v>
                </c:pt>
                <c:pt idx="538">
                  <c:v>134</c:v>
                </c:pt>
                <c:pt idx="539">
                  <c:v>134</c:v>
                </c:pt>
                <c:pt idx="540">
                  <c:v>134</c:v>
                </c:pt>
                <c:pt idx="541">
                  <c:v>135</c:v>
                </c:pt>
                <c:pt idx="542">
                  <c:v>135</c:v>
                </c:pt>
                <c:pt idx="543">
                  <c:v>135</c:v>
                </c:pt>
                <c:pt idx="544">
                  <c:v>135</c:v>
                </c:pt>
                <c:pt idx="545">
                  <c:v>136</c:v>
                </c:pt>
                <c:pt idx="546">
                  <c:v>136</c:v>
                </c:pt>
                <c:pt idx="547">
                  <c:v>136</c:v>
                </c:pt>
                <c:pt idx="548">
                  <c:v>136</c:v>
                </c:pt>
                <c:pt idx="549">
                  <c:v>137</c:v>
                </c:pt>
                <c:pt idx="550">
                  <c:v>137</c:v>
                </c:pt>
                <c:pt idx="551">
                  <c:v>137</c:v>
                </c:pt>
                <c:pt idx="552">
                  <c:v>137</c:v>
                </c:pt>
                <c:pt idx="553">
                  <c:v>138</c:v>
                </c:pt>
                <c:pt idx="554">
                  <c:v>138</c:v>
                </c:pt>
                <c:pt idx="555">
                  <c:v>138</c:v>
                </c:pt>
                <c:pt idx="556">
                  <c:v>138</c:v>
                </c:pt>
                <c:pt idx="557">
                  <c:v>139</c:v>
                </c:pt>
                <c:pt idx="558">
                  <c:v>139</c:v>
                </c:pt>
                <c:pt idx="559">
                  <c:v>139</c:v>
                </c:pt>
                <c:pt idx="560">
                  <c:v>139</c:v>
                </c:pt>
                <c:pt idx="561">
                  <c:v>140</c:v>
                </c:pt>
                <c:pt idx="562">
                  <c:v>140</c:v>
                </c:pt>
                <c:pt idx="563">
                  <c:v>140</c:v>
                </c:pt>
                <c:pt idx="564">
                  <c:v>140</c:v>
                </c:pt>
                <c:pt idx="565">
                  <c:v>141</c:v>
                </c:pt>
                <c:pt idx="566">
                  <c:v>141</c:v>
                </c:pt>
                <c:pt idx="567">
                  <c:v>141</c:v>
                </c:pt>
                <c:pt idx="568">
                  <c:v>141</c:v>
                </c:pt>
                <c:pt idx="569">
                  <c:v>142</c:v>
                </c:pt>
                <c:pt idx="570">
                  <c:v>142</c:v>
                </c:pt>
                <c:pt idx="571">
                  <c:v>142</c:v>
                </c:pt>
                <c:pt idx="572">
                  <c:v>142</c:v>
                </c:pt>
                <c:pt idx="573">
                  <c:v>143</c:v>
                </c:pt>
                <c:pt idx="574">
                  <c:v>143</c:v>
                </c:pt>
                <c:pt idx="575">
                  <c:v>143</c:v>
                </c:pt>
                <c:pt idx="576">
                  <c:v>143</c:v>
                </c:pt>
                <c:pt idx="577">
                  <c:v>144</c:v>
                </c:pt>
                <c:pt idx="578">
                  <c:v>144</c:v>
                </c:pt>
                <c:pt idx="579">
                  <c:v>144</c:v>
                </c:pt>
                <c:pt idx="580">
                  <c:v>144</c:v>
                </c:pt>
                <c:pt idx="581">
                  <c:v>145</c:v>
                </c:pt>
                <c:pt idx="582">
                  <c:v>145</c:v>
                </c:pt>
                <c:pt idx="583">
                  <c:v>145</c:v>
                </c:pt>
                <c:pt idx="584">
                  <c:v>145</c:v>
                </c:pt>
                <c:pt idx="585">
                  <c:v>146</c:v>
                </c:pt>
                <c:pt idx="586">
                  <c:v>146</c:v>
                </c:pt>
                <c:pt idx="587">
                  <c:v>146</c:v>
                </c:pt>
                <c:pt idx="588">
                  <c:v>146</c:v>
                </c:pt>
                <c:pt idx="589">
                  <c:v>147</c:v>
                </c:pt>
                <c:pt idx="590">
                  <c:v>147</c:v>
                </c:pt>
                <c:pt idx="591">
                  <c:v>147</c:v>
                </c:pt>
                <c:pt idx="592">
                  <c:v>147</c:v>
                </c:pt>
                <c:pt idx="593">
                  <c:v>148</c:v>
                </c:pt>
                <c:pt idx="594">
                  <c:v>148</c:v>
                </c:pt>
                <c:pt idx="595">
                  <c:v>148</c:v>
                </c:pt>
                <c:pt idx="596">
                  <c:v>148</c:v>
                </c:pt>
                <c:pt idx="597">
                  <c:v>149</c:v>
                </c:pt>
                <c:pt idx="598">
                  <c:v>149</c:v>
                </c:pt>
                <c:pt idx="599">
                  <c:v>149</c:v>
                </c:pt>
                <c:pt idx="600">
                  <c:v>149</c:v>
                </c:pt>
                <c:pt idx="601">
                  <c:v>150</c:v>
                </c:pt>
                <c:pt idx="602">
                  <c:v>150</c:v>
                </c:pt>
                <c:pt idx="603">
                  <c:v>150</c:v>
                </c:pt>
                <c:pt idx="604">
                  <c:v>150</c:v>
                </c:pt>
                <c:pt idx="605">
                  <c:v>151</c:v>
                </c:pt>
                <c:pt idx="606">
                  <c:v>151</c:v>
                </c:pt>
                <c:pt idx="607">
                  <c:v>151</c:v>
                </c:pt>
                <c:pt idx="608">
                  <c:v>151</c:v>
                </c:pt>
                <c:pt idx="609">
                  <c:v>152</c:v>
                </c:pt>
                <c:pt idx="610">
                  <c:v>152</c:v>
                </c:pt>
                <c:pt idx="611">
                  <c:v>152</c:v>
                </c:pt>
                <c:pt idx="612">
                  <c:v>152</c:v>
                </c:pt>
                <c:pt idx="613">
                  <c:v>153</c:v>
                </c:pt>
                <c:pt idx="614">
                  <c:v>153</c:v>
                </c:pt>
                <c:pt idx="615">
                  <c:v>153</c:v>
                </c:pt>
                <c:pt idx="616">
                  <c:v>153</c:v>
                </c:pt>
                <c:pt idx="617">
                  <c:v>154</c:v>
                </c:pt>
                <c:pt idx="618">
                  <c:v>154</c:v>
                </c:pt>
                <c:pt idx="619">
                  <c:v>154</c:v>
                </c:pt>
                <c:pt idx="620">
                  <c:v>154</c:v>
                </c:pt>
                <c:pt idx="621">
                  <c:v>155</c:v>
                </c:pt>
                <c:pt idx="622">
                  <c:v>155</c:v>
                </c:pt>
                <c:pt idx="623">
                  <c:v>155</c:v>
                </c:pt>
                <c:pt idx="624">
                  <c:v>155</c:v>
                </c:pt>
                <c:pt idx="625">
                  <c:v>156</c:v>
                </c:pt>
                <c:pt idx="626">
                  <c:v>156</c:v>
                </c:pt>
                <c:pt idx="627">
                  <c:v>156</c:v>
                </c:pt>
                <c:pt idx="628">
                  <c:v>156</c:v>
                </c:pt>
                <c:pt idx="629">
                  <c:v>157</c:v>
                </c:pt>
                <c:pt idx="630">
                  <c:v>157</c:v>
                </c:pt>
                <c:pt idx="631">
                  <c:v>157</c:v>
                </c:pt>
                <c:pt idx="632">
                  <c:v>157</c:v>
                </c:pt>
                <c:pt idx="633">
                  <c:v>158</c:v>
                </c:pt>
                <c:pt idx="634">
                  <c:v>158</c:v>
                </c:pt>
                <c:pt idx="635">
                  <c:v>158</c:v>
                </c:pt>
                <c:pt idx="636">
                  <c:v>158</c:v>
                </c:pt>
                <c:pt idx="637">
                  <c:v>159</c:v>
                </c:pt>
                <c:pt idx="638">
                  <c:v>159</c:v>
                </c:pt>
                <c:pt idx="639">
                  <c:v>159</c:v>
                </c:pt>
                <c:pt idx="640">
                  <c:v>159</c:v>
                </c:pt>
                <c:pt idx="641">
                  <c:v>160</c:v>
                </c:pt>
                <c:pt idx="642">
                  <c:v>160</c:v>
                </c:pt>
                <c:pt idx="643">
                  <c:v>160</c:v>
                </c:pt>
                <c:pt idx="644">
                  <c:v>160</c:v>
                </c:pt>
                <c:pt idx="645">
                  <c:v>161</c:v>
                </c:pt>
                <c:pt idx="646">
                  <c:v>161</c:v>
                </c:pt>
                <c:pt idx="647">
                  <c:v>161</c:v>
                </c:pt>
                <c:pt idx="648">
                  <c:v>161</c:v>
                </c:pt>
                <c:pt idx="649">
                  <c:v>162</c:v>
                </c:pt>
                <c:pt idx="650">
                  <c:v>162</c:v>
                </c:pt>
                <c:pt idx="651">
                  <c:v>162</c:v>
                </c:pt>
                <c:pt idx="652">
                  <c:v>162</c:v>
                </c:pt>
                <c:pt idx="653">
                  <c:v>163</c:v>
                </c:pt>
                <c:pt idx="654">
                  <c:v>163</c:v>
                </c:pt>
                <c:pt idx="655">
                  <c:v>163</c:v>
                </c:pt>
                <c:pt idx="656">
                  <c:v>163</c:v>
                </c:pt>
                <c:pt idx="657">
                  <c:v>164</c:v>
                </c:pt>
                <c:pt idx="658">
                  <c:v>164</c:v>
                </c:pt>
                <c:pt idx="659">
                  <c:v>164</c:v>
                </c:pt>
                <c:pt idx="660">
                  <c:v>164</c:v>
                </c:pt>
                <c:pt idx="661">
                  <c:v>165</c:v>
                </c:pt>
                <c:pt idx="662">
                  <c:v>165</c:v>
                </c:pt>
                <c:pt idx="663">
                  <c:v>165</c:v>
                </c:pt>
                <c:pt idx="664">
                  <c:v>165</c:v>
                </c:pt>
                <c:pt idx="665">
                  <c:v>166</c:v>
                </c:pt>
                <c:pt idx="666">
                  <c:v>166</c:v>
                </c:pt>
                <c:pt idx="667">
                  <c:v>166</c:v>
                </c:pt>
                <c:pt idx="668">
                  <c:v>166</c:v>
                </c:pt>
                <c:pt idx="669">
                  <c:v>167</c:v>
                </c:pt>
                <c:pt idx="670">
                  <c:v>167</c:v>
                </c:pt>
                <c:pt idx="671">
                  <c:v>167</c:v>
                </c:pt>
                <c:pt idx="672">
                  <c:v>167</c:v>
                </c:pt>
                <c:pt idx="673">
                  <c:v>168</c:v>
                </c:pt>
                <c:pt idx="674">
                  <c:v>168</c:v>
                </c:pt>
                <c:pt idx="675">
                  <c:v>168</c:v>
                </c:pt>
                <c:pt idx="676">
                  <c:v>168</c:v>
                </c:pt>
                <c:pt idx="677">
                  <c:v>169</c:v>
                </c:pt>
                <c:pt idx="678">
                  <c:v>169</c:v>
                </c:pt>
                <c:pt idx="679">
                  <c:v>169</c:v>
                </c:pt>
                <c:pt idx="680">
                  <c:v>169</c:v>
                </c:pt>
                <c:pt idx="681">
                  <c:v>170</c:v>
                </c:pt>
                <c:pt idx="682">
                  <c:v>170</c:v>
                </c:pt>
                <c:pt idx="683">
                  <c:v>170</c:v>
                </c:pt>
                <c:pt idx="684">
                  <c:v>170</c:v>
                </c:pt>
                <c:pt idx="685">
                  <c:v>171</c:v>
                </c:pt>
                <c:pt idx="686">
                  <c:v>171</c:v>
                </c:pt>
                <c:pt idx="687">
                  <c:v>171</c:v>
                </c:pt>
                <c:pt idx="688">
                  <c:v>171</c:v>
                </c:pt>
                <c:pt idx="689">
                  <c:v>172</c:v>
                </c:pt>
                <c:pt idx="690">
                  <c:v>172</c:v>
                </c:pt>
                <c:pt idx="691">
                  <c:v>172</c:v>
                </c:pt>
                <c:pt idx="692">
                  <c:v>172</c:v>
                </c:pt>
                <c:pt idx="693">
                  <c:v>173</c:v>
                </c:pt>
                <c:pt idx="694">
                  <c:v>173</c:v>
                </c:pt>
                <c:pt idx="695">
                  <c:v>173</c:v>
                </c:pt>
                <c:pt idx="696">
                  <c:v>173</c:v>
                </c:pt>
                <c:pt idx="697">
                  <c:v>174</c:v>
                </c:pt>
                <c:pt idx="698">
                  <c:v>174</c:v>
                </c:pt>
                <c:pt idx="699">
                  <c:v>174</c:v>
                </c:pt>
                <c:pt idx="700">
                  <c:v>174</c:v>
                </c:pt>
                <c:pt idx="701">
                  <c:v>175</c:v>
                </c:pt>
                <c:pt idx="702">
                  <c:v>175</c:v>
                </c:pt>
                <c:pt idx="703">
                  <c:v>175</c:v>
                </c:pt>
                <c:pt idx="704">
                  <c:v>175</c:v>
                </c:pt>
                <c:pt idx="705">
                  <c:v>176</c:v>
                </c:pt>
                <c:pt idx="706">
                  <c:v>176</c:v>
                </c:pt>
                <c:pt idx="707">
                  <c:v>176</c:v>
                </c:pt>
                <c:pt idx="708">
                  <c:v>176</c:v>
                </c:pt>
                <c:pt idx="709">
                  <c:v>177</c:v>
                </c:pt>
                <c:pt idx="710">
                  <c:v>177</c:v>
                </c:pt>
                <c:pt idx="711">
                  <c:v>177</c:v>
                </c:pt>
                <c:pt idx="712">
                  <c:v>177</c:v>
                </c:pt>
                <c:pt idx="713">
                  <c:v>178</c:v>
                </c:pt>
                <c:pt idx="714">
                  <c:v>178</c:v>
                </c:pt>
                <c:pt idx="715">
                  <c:v>178</c:v>
                </c:pt>
                <c:pt idx="716">
                  <c:v>178</c:v>
                </c:pt>
                <c:pt idx="717">
                  <c:v>179</c:v>
                </c:pt>
                <c:pt idx="718">
                  <c:v>179</c:v>
                </c:pt>
                <c:pt idx="719">
                  <c:v>179</c:v>
                </c:pt>
                <c:pt idx="720">
                  <c:v>179</c:v>
                </c:pt>
                <c:pt idx="721">
                  <c:v>180</c:v>
                </c:pt>
                <c:pt idx="722">
                  <c:v>180</c:v>
                </c:pt>
                <c:pt idx="723">
                  <c:v>180</c:v>
                </c:pt>
                <c:pt idx="724">
                  <c:v>180</c:v>
                </c:pt>
                <c:pt idx="725">
                  <c:v>181</c:v>
                </c:pt>
                <c:pt idx="726">
                  <c:v>181</c:v>
                </c:pt>
                <c:pt idx="727">
                  <c:v>181</c:v>
                </c:pt>
                <c:pt idx="728">
                  <c:v>181</c:v>
                </c:pt>
                <c:pt idx="729">
                  <c:v>182</c:v>
                </c:pt>
                <c:pt idx="730">
                  <c:v>182</c:v>
                </c:pt>
                <c:pt idx="731">
                  <c:v>182</c:v>
                </c:pt>
                <c:pt idx="732">
                  <c:v>182</c:v>
                </c:pt>
                <c:pt idx="733">
                  <c:v>183</c:v>
                </c:pt>
                <c:pt idx="734">
                  <c:v>183</c:v>
                </c:pt>
                <c:pt idx="735">
                  <c:v>183</c:v>
                </c:pt>
                <c:pt idx="736">
                  <c:v>183</c:v>
                </c:pt>
                <c:pt idx="737">
                  <c:v>184</c:v>
                </c:pt>
                <c:pt idx="738">
                  <c:v>184</c:v>
                </c:pt>
                <c:pt idx="739">
                  <c:v>184</c:v>
                </c:pt>
                <c:pt idx="740">
                  <c:v>184</c:v>
                </c:pt>
                <c:pt idx="741">
                  <c:v>185</c:v>
                </c:pt>
                <c:pt idx="742">
                  <c:v>185</c:v>
                </c:pt>
                <c:pt idx="743">
                  <c:v>185</c:v>
                </c:pt>
                <c:pt idx="744">
                  <c:v>185</c:v>
                </c:pt>
                <c:pt idx="745">
                  <c:v>186</c:v>
                </c:pt>
                <c:pt idx="746">
                  <c:v>186</c:v>
                </c:pt>
                <c:pt idx="747">
                  <c:v>186</c:v>
                </c:pt>
                <c:pt idx="748">
                  <c:v>186</c:v>
                </c:pt>
                <c:pt idx="749">
                  <c:v>187</c:v>
                </c:pt>
                <c:pt idx="750">
                  <c:v>187</c:v>
                </c:pt>
                <c:pt idx="751">
                  <c:v>187</c:v>
                </c:pt>
                <c:pt idx="752">
                  <c:v>187</c:v>
                </c:pt>
                <c:pt idx="753">
                  <c:v>188</c:v>
                </c:pt>
                <c:pt idx="754">
                  <c:v>188</c:v>
                </c:pt>
                <c:pt idx="755">
                  <c:v>188</c:v>
                </c:pt>
                <c:pt idx="756">
                  <c:v>188</c:v>
                </c:pt>
                <c:pt idx="757">
                  <c:v>189</c:v>
                </c:pt>
                <c:pt idx="758">
                  <c:v>189</c:v>
                </c:pt>
                <c:pt idx="759">
                  <c:v>189</c:v>
                </c:pt>
                <c:pt idx="760">
                  <c:v>189</c:v>
                </c:pt>
                <c:pt idx="761">
                  <c:v>190</c:v>
                </c:pt>
                <c:pt idx="762">
                  <c:v>190</c:v>
                </c:pt>
                <c:pt idx="763">
                  <c:v>190</c:v>
                </c:pt>
                <c:pt idx="764">
                  <c:v>190</c:v>
                </c:pt>
                <c:pt idx="765">
                  <c:v>191</c:v>
                </c:pt>
                <c:pt idx="766">
                  <c:v>191</c:v>
                </c:pt>
                <c:pt idx="767">
                  <c:v>191</c:v>
                </c:pt>
                <c:pt idx="768">
                  <c:v>191</c:v>
                </c:pt>
                <c:pt idx="769">
                  <c:v>192</c:v>
                </c:pt>
                <c:pt idx="770">
                  <c:v>192</c:v>
                </c:pt>
                <c:pt idx="771">
                  <c:v>192</c:v>
                </c:pt>
                <c:pt idx="772">
                  <c:v>192</c:v>
                </c:pt>
                <c:pt idx="773">
                  <c:v>193</c:v>
                </c:pt>
                <c:pt idx="774">
                  <c:v>193</c:v>
                </c:pt>
                <c:pt idx="775">
                  <c:v>193</c:v>
                </c:pt>
                <c:pt idx="776">
                  <c:v>193</c:v>
                </c:pt>
                <c:pt idx="777">
                  <c:v>194</c:v>
                </c:pt>
                <c:pt idx="778">
                  <c:v>194</c:v>
                </c:pt>
                <c:pt idx="779">
                  <c:v>194</c:v>
                </c:pt>
                <c:pt idx="780">
                  <c:v>194</c:v>
                </c:pt>
                <c:pt idx="781">
                  <c:v>195</c:v>
                </c:pt>
                <c:pt idx="782">
                  <c:v>195</c:v>
                </c:pt>
                <c:pt idx="783">
                  <c:v>195</c:v>
                </c:pt>
                <c:pt idx="784">
                  <c:v>195</c:v>
                </c:pt>
                <c:pt idx="785">
                  <c:v>196</c:v>
                </c:pt>
                <c:pt idx="786">
                  <c:v>196</c:v>
                </c:pt>
                <c:pt idx="787">
                  <c:v>196</c:v>
                </c:pt>
                <c:pt idx="788">
                  <c:v>196</c:v>
                </c:pt>
                <c:pt idx="789">
                  <c:v>197</c:v>
                </c:pt>
                <c:pt idx="790">
                  <c:v>197</c:v>
                </c:pt>
                <c:pt idx="791">
                  <c:v>197</c:v>
                </c:pt>
                <c:pt idx="792">
                  <c:v>197</c:v>
                </c:pt>
                <c:pt idx="793">
                  <c:v>198</c:v>
                </c:pt>
                <c:pt idx="794">
                  <c:v>198</c:v>
                </c:pt>
                <c:pt idx="795">
                  <c:v>198</c:v>
                </c:pt>
                <c:pt idx="796">
                  <c:v>198</c:v>
                </c:pt>
                <c:pt idx="797">
                  <c:v>199</c:v>
                </c:pt>
                <c:pt idx="798">
                  <c:v>199</c:v>
                </c:pt>
                <c:pt idx="799">
                  <c:v>199</c:v>
                </c:pt>
                <c:pt idx="800">
                  <c:v>199</c:v>
                </c:pt>
                <c:pt idx="801">
                  <c:v>200</c:v>
                </c:pt>
                <c:pt idx="802">
                  <c:v>200</c:v>
                </c:pt>
                <c:pt idx="803">
                  <c:v>200</c:v>
                </c:pt>
                <c:pt idx="804">
                  <c:v>200</c:v>
                </c:pt>
                <c:pt idx="805">
                  <c:v>201</c:v>
                </c:pt>
                <c:pt idx="806">
                  <c:v>201</c:v>
                </c:pt>
                <c:pt idx="807">
                  <c:v>201</c:v>
                </c:pt>
                <c:pt idx="808">
                  <c:v>201</c:v>
                </c:pt>
                <c:pt idx="809">
                  <c:v>202</c:v>
                </c:pt>
                <c:pt idx="810">
                  <c:v>202</c:v>
                </c:pt>
                <c:pt idx="811">
                  <c:v>202</c:v>
                </c:pt>
                <c:pt idx="812">
                  <c:v>202</c:v>
                </c:pt>
                <c:pt idx="813">
                  <c:v>203</c:v>
                </c:pt>
                <c:pt idx="814">
                  <c:v>203</c:v>
                </c:pt>
                <c:pt idx="815">
                  <c:v>203</c:v>
                </c:pt>
                <c:pt idx="816">
                  <c:v>203</c:v>
                </c:pt>
                <c:pt idx="817">
                  <c:v>204</c:v>
                </c:pt>
                <c:pt idx="818">
                  <c:v>204</c:v>
                </c:pt>
                <c:pt idx="819">
                  <c:v>204</c:v>
                </c:pt>
                <c:pt idx="820">
                  <c:v>204</c:v>
                </c:pt>
                <c:pt idx="821">
                  <c:v>205</c:v>
                </c:pt>
                <c:pt idx="822">
                  <c:v>205</c:v>
                </c:pt>
                <c:pt idx="823">
                  <c:v>205</c:v>
                </c:pt>
                <c:pt idx="824">
                  <c:v>205</c:v>
                </c:pt>
                <c:pt idx="825">
                  <c:v>206</c:v>
                </c:pt>
                <c:pt idx="826">
                  <c:v>206</c:v>
                </c:pt>
                <c:pt idx="827">
                  <c:v>206</c:v>
                </c:pt>
                <c:pt idx="828">
                  <c:v>206</c:v>
                </c:pt>
                <c:pt idx="829">
                  <c:v>207</c:v>
                </c:pt>
                <c:pt idx="830">
                  <c:v>207</c:v>
                </c:pt>
                <c:pt idx="831">
                  <c:v>207</c:v>
                </c:pt>
                <c:pt idx="832">
                  <c:v>207</c:v>
                </c:pt>
                <c:pt idx="833">
                  <c:v>208</c:v>
                </c:pt>
                <c:pt idx="834">
                  <c:v>208</c:v>
                </c:pt>
                <c:pt idx="835">
                  <c:v>208</c:v>
                </c:pt>
                <c:pt idx="836">
                  <c:v>208</c:v>
                </c:pt>
                <c:pt idx="837">
                  <c:v>209</c:v>
                </c:pt>
                <c:pt idx="838">
                  <c:v>209</c:v>
                </c:pt>
                <c:pt idx="839">
                  <c:v>209</c:v>
                </c:pt>
                <c:pt idx="840">
                  <c:v>209</c:v>
                </c:pt>
                <c:pt idx="841">
                  <c:v>210</c:v>
                </c:pt>
                <c:pt idx="842">
                  <c:v>210</c:v>
                </c:pt>
                <c:pt idx="843">
                  <c:v>210</c:v>
                </c:pt>
                <c:pt idx="844">
                  <c:v>210</c:v>
                </c:pt>
                <c:pt idx="845">
                  <c:v>211</c:v>
                </c:pt>
                <c:pt idx="846">
                  <c:v>211</c:v>
                </c:pt>
                <c:pt idx="847">
                  <c:v>211</c:v>
                </c:pt>
                <c:pt idx="848">
                  <c:v>211</c:v>
                </c:pt>
                <c:pt idx="849">
                  <c:v>212</c:v>
                </c:pt>
                <c:pt idx="850">
                  <c:v>212</c:v>
                </c:pt>
                <c:pt idx="851">
                  <c:v>212</c:v>
                </c:pt>
                <c:pt idx="852">
                  <c:v>212</c:v>
                </c:pt>
                <c:pt idx="853">
                  <c:v>213</c:v>
                </c:pt>
                <c:pt idx="854">
                  <c:v>213</c:v>
                </c:pt>
                <c:pt idx="855">
                  <c:v>213</c:v>
                </c:pt>
                <c:pt idx="856">
                  <c:v>213</c:v>
                </c:pt>
                <c:pt idx="857">
                  <c:v>214</c:v>
                </c:pt>
                <c:pt idx="858">
                  <c:v>214</c:v>
                </c:pt>
                <c:pt idx="859">
                  <c:v>214</c:v>
                </c:pt>
                <c:pt idx="860">
                  <c:v>214</c:v>
                </c:pt>
                <c:pt idx="861">
                  <c:v>215</c:v>
                </c:pt>
                <c:pt idx="862">
                  <c:v>215</c:v>
                </c:pt>
                <c:pt idx="863">
                  <c:v>215</c:v>
                </c:pt>
                <c:pt idx="864">
                  <c:v>215</c:v>
                </c:pt>
                <c:pt idx="865">
                  <c:v>216</c:v>
                </c:pt>
                <c:pt idx="866">
                  <c:v>216</c:v>
                </c:pt>
                <c:pt idx="867">
                  <c:v>216</c:v>
                </c:pt>
                <c:pt idx="868">
                  <c:v>216</c:v>
                </c:pt>
                <c:pt idx="869">
                  <c:v>217</c:v>
                </c:pt>
                <c:pt idx="870">
                  <c:v>217</c:v>
                </c:pt>
                <c:pt idx="871">
                  <c:v>217</c:v>
                </c:pt>
                <c:pt idx="872">
                  <c:v>217</c:v>
                </c:pt>
                <c:pt idx="873">
                  <c:v>218</c:v>
                </c:pt>
                <c:pt idx="874">
                  <c:v>218</c:v>
                </c:pt>
                <c:pt idx="875">
                  <c:v>218</c:v>
                </c:pt>
                <c:pt idx="876">
                  <c:v>218</c:v>
                </c:pt>
                <c:pt idx="877">
                  <c:v>219</c:v>
                </c:pt>
                <c:pt idx="878">
                  <c:v>219</c:v>
                </c:pt>
                <c:pt idx="879">
                  <c:v>219</c:v>
                </c:pt>
                <c:pt idx="880">
                  <c:v>219</c:v>
                </c:pt>
                <c:pt idx="881">
                  <c:v>220</c:v>
                </c:pt>
                <c:pt idx="882">
                  <c:v>220</c:v>
                </c:pt>
                <c:pt idx="883">
                  <c:v>220</c:v>
                </c:pt>
                <c:pt idx="884">
                  <c:v>220</c:v>
                </c:pt>
                <c:pt idx="885">
                  <c:v>221</c:v>
                </c:pt>
                <c:pt idx="886">
                  <c:v>221</c:v>
                </c:pt>
                <c:pt idx="887">
                  <c:v>221</c:v>
                </c:pt>
                <c:pt idx="888">
                  <c:v>221</c:v>
                </c:pt>
                <c:pt idx="889">
                  <c:v>222</c:v>
                </c:pt>
                <c:pt idx="890">
                  <c:v>222</c:v>
                </c:pt>
                <c:pt idx="891">
                  <c:v>222</c:v>
                </c:pt>
                <c:pt idx="892">
                  <c:v>222</c:v>
                </c:pt>
                <c:pt idx="893">
                  <c:v>223</c:v>
                </c:pt>
                <c:pt idx="894">
                  <c:v>223</c:v>
                </c:pt>
                <c:pt idx="895">
                  <c:v>223</c:v>
                </c:pt>
                <c:pt idx="896">
                  <c:v>223</c:v>
                </c:pt>
                <c:pt idx="897">
                  <c:v>224</c:v>
                </c:pt>
                <c:pt idx="898">
                  <c:v>224</c:v>
                </c:pt>
                <c:pt idx="899">
                  <c:v>224</c:v>
                </c:pt>
                <c:pt idx="900">
                  <c:v>224</c:v>
                </c:pt>
                <c:pt idx="901">
                  <c:v>225</c:v>
                </c:pt>
                <c:pt idx="902">
                  <c:v>225</c:v>
                </c:pt>
                <c:pt idx="903">
                  <c:v>225</c:v>
                </c:pt>
                <c:pt idx="904">
                  <c:v>225</c:v>
                </c:pt>
                <c:pt idx="905">
                  <c:v>226</c:v>
                </c:pt>
                <c:pt idx="906">
                  <c:v>226</c:v>
                </c:pt>
                <c:pt idx="907">
                  <c:v>226</c:v>
                </c:pt>
                <c:pt idx="908">
                  <c:v>226</c:v>
                </c:pt>
                <c:pt idx="909">
                  <c:v>227</c:v>
                </c:pt>
                <c:pt idx="910">
                  <c:v>227</c:v>
                </c:pt>
                <c:pt idx="911">
                  <c:v>227</c:v>
                </c:pt>
                <c:pt idx="912">
                  <c:v>227</c:v>
                </c:pt>
                <c:pt idx="913">
                  <c:v>228</c:v>
                </c:pt>
                <c:pt idx="914">
                  <c:v>228</c:v>
                </c:pt>
                <c:pt idx="915">
                  <c:v>228</c:v>
                </c:pt>
                <c:pt idx="916">
                  <c:v>228</c:v>
                </c:pt>
                <c:pt idx="917">
                  <c:v>229</c:v>
                </c:pt>
                <c:pt idx="918">
                  <c:v>229</c:v>
                </c:pt>
                <c:pt idx="919">
                  <c:v>229</c:v>
                </c:pt>
                <c:pt idx="920">
                  <c:v>229</c:v>
                </c:pt>
                <c:pt idx="921">
                  <c:v>230</c:v>
                </c:pt>
                <c:pt idx="922">
                  <c:v>230</c:v>
                </c:pt>
                <c:pt idx="923">
                  <c:v>230</c:v>
                </c:pt>
                <c:pt idx="924">
                  <c:v>230</c:v>
                </c:pt>
                <c:pt idx="925">
                  <c:v>231</c:v>
                </c:pt>
                <c:pt idx="926">
                  <c:v>231</c:v>
                </c:pt>
                <c:pt idx="927">
                  <c:v>231</c:v>
                </c:pt>
                <c:pt idx="928">
                  <c:v>231</c:v>
                </c:pt>
                <c:pt idx="929">
                  <c:v>232</c:v>
                </c:pt>
                <c:pt idx="930">
                  <c:v>232</c:v>
                </c:pt>
                <c:pt idx="931">
                  <c:v>232</c:v>
                </c:pt>
                <c:pt idx="932">
                  <c:v>232</c:v>
                </c:pt>
                <c:pt idx="933">
                  <c:v>233</c:v>
                </c:pt>
                <c:pt idx="934">
                  <c:v>233</c:v>
                </c:pt>
                <c:pt idx="935">
                  <c:v>233</c:v>
                </c:pt>
                <c:pt idx="936">
                  <c:v>233</c:v>
                </c:pt>
                <c:pt idx="937">
                  <c:v>234</c:v>
                </c:pt>
                <c:pt idx="938">
                  <c:v>234</c:v>
                </c:pt>
                <c:pt idx="939">
                  <c:v>234</c:v>
                </c:pt>
                <c:pt idx="940">
                  <c:v>234</c:v>
                </c:pt>
                <c:pt idx="941">
                  <c:v>235</c:v>
                </c:pt>
                <c:pt idx="942">
                  <c:v>235</c:v>
                </c:pt>
                <c:pt idx="943">
                  <c:v>235</c:v>
                </c:pt>
                <c:pt idx="944">
                  <c:v>235</c:v>
                </c:pt>
                <c:pt idx="945">
                  <c:v>236</c:v>
                </c:pt>
                <c:pt idx="946">
                  <c:v>236</c:v>
                </c:pt>
                <c:pt idx="947">
                  <c:v>236</c:v>
                </c:pt>
                <c:pt idx="948">
                  <c:v>236</c:v>
                </c:pt>
                <c:pt idx="949">
                  <c:v>237</c:v>
                </c:pt>
                <c:pt idx="950">
                  <c:v>237</c:v>
                </c:pt>
                <c:pt idx="951">
                  <c:v>237</c:v>
                </c:pt>
                <c:pt idx="952">
                  <c:v>237</c:v>
                </c:pt>
                <c:pt idx="953">
                  <c:v>238</c:v>
                </c:pt>
                <c:pt idx="954">
                  <c:v>238</c:v>
                </c:pt>
                <c:pt idx="955">
                  <c:v>238</c:v>
                </c:pt>
                <c:pt idx="956">
                  <c:v>238</c:v>
                </c:pt>
                <c:pt idx="957">
                  <c:v>239</c:v>
                </c:pt>
                <c:pt idx="958">
                  <c:v>239</c:v>
                </c:pt>
                <c:pt idx="959">
                  <c:v>239</c:v>
                </c:pt>
                <c:pt idx="960">
                  <c:v>239</c:v>
                </c:pt>
                <c:pt idx="961">
                  <c:v>240</c:v>
                </c:pt>
                <c:pt idx="962">
                  <c:v>240</c:v>
                </c:pt>
                <c:pt idx="963">
                  <c:v>240</c:v>
                </c:pt>
                <c:pt idx="964">
                  <c:v>240</c:v>
                </c:pt>
                <c:pt idx="965">
                  <c:v>241</c:v>
                </c:pt>
                <c:pt idx="966">
                  <c:v>241</c:v>
                </c:pt>
                <c:pt idx="967">
                  <c:v>241</c:v>
                </c:pt>
                <c:pt idx="968">
                  <c:v>241</c:v>
                </c:pt>
                <c:pt idx="969">
                  <c:v>242</c:v>
                </c:pt>
                <c:pt idx="970">
                  <c:v>242</c:v>
                </c:pt>
                <c:pt idx="971">
                  <c:v>242</c:v>
                </c:pt>
                <c:pt idx="972">
                  <c:v>242</c:v>
                </c:pt>
                <c:pt idx="973">
                  <c:v>243</c:v>
                </c:pt>
                <c:pt idx="974">
                  <c:v>243</c:v>
                </c:pt>
                <c:pt idx="975">
                  <c:v>243</c:v>
                </c:pt>
                <c:pt idx="976">
                  <c:v>243</c:v>
                </c:pt>
                <c:pt idx="977">
                  <c:v>244</c:v>
                </c:pt>
                <c:pt idx="978">
                  <c:v>244</c:v>
                </c:pt>
                <c:pt idx="979">
                  <c:v>244</c:v>
                </c:pt>
                <c:pt idx="980">
                  <c:v>244</c:v>
                </c:pt>
                <c:pt idx="981">
                  <c:v>245</c:v>
                </c:pt>
                <c:pt idx="982">
                  <c:v>245</c:v>
                </c:pt>
                <c:pt idx="983">
                  <c:v>245</c:v>
                </c:pt>
                <c:pt idx="984">
                  <c:v>245</c:v>
                </c:pt>
                <c:pt idx="985">
                  <c:v>246</c:v>
                </c:pt>
                <c:pt idx="986">
                  <c:v>246</c:v>
                </c:pt>
                <c:pt idx="987">
                  <c:v>246</c:v>
                </c:pt>
                <c:pt idx="988">
                  <c:v>246</c:v>
                </c:pt>
                <c:pt idx="989">
                  <c:v>247</c:v>
                </c:pt>
                <c:pt idx="990">
                  <c:v>247</c:v>
                </c:pt>
                <c:pt idx="991">
                  <c:v>247</c:v>
                </c:pt>
                <c:pt idx="992">
                  <c:v>247</c:v>
                </c:pt>
                <c:pt idx="993">
                  <c:v>248</c:v>
                </c:pt>
                <c:pt idx="994">
                  <c:v>248</c:v>
                </c:pt>
                <c:pt idx="995">
                  <c:v>248</c:v>
                </c:pt>
                <c:pt idx="996">
                  <c:v>248</c:v>
                </c:pt>
                <c:pt idx="997">
                  <c:v>249</c:v>
                </c:pt>
                <c:pt idx="998">
                  <c:v>249</c:v>
                </c:pt>
                <c:pt idx="999">
                  <c:v>249</c:v>
                </c:pt>
                <c:pt idx="1000">
                  <c:v>249</c:v>
                </c:pt>
                <c:pt idx="1001">
                  <c:v>250</c:v>
                </c:pt>
                <c:pt idx="1002">
                  <c:v>250</c:v>
                </c:pt>
                <c:pt idx="1003">
                  <c:v>250</c:v>
                </c:pt>
                <c:pt idx="1004">
                  <c:v>250</c:v>
                </c:pt>
                <c:pt idx="1005">
                  <c:v>251</c:v>
                </c:pt>
                <c:pt idx="1006">
                  <c:v>251</c:v>
                </c:pt>
                <c:pt idx="1007">
                  <c:v>251</c:v>
                </c:pt>
                <c:pt idx="1008">
                  <c:v>251</c:v>
                </c:pt>
                <c:pt idx="1009">
                  <c:v>252</c:v>
                </c:pt>
                <c:pt idx="1010">
                  <c:v>252</c:v>
                </c:pt>
                <c:pt idx="1011">
                  <c:v>252</c:v>
                </c:pt>
                <c:pt idx="1012">
                  <c:v>252</c:v>
                </c:pt>
                <c:pt idx="1013">
                  <c:v>253</c:v>
                </c:pt>
                <c:pt idx="1014">
                  <c:v>253</c:v>
                </c:pt>
                <c:pt idx="1015">
                  <c:v>253</c:v>
                </c:pt>
                <c:pt idx="1016">
                  <c:v>253</c:v>
                </c:pt>
                <c:pt idx="1017">
                  <c:v>254</c:v>
                </c:pt>
                <c:pt idx="1018">
                  <c:v>254</c:v>
                </c:pt>
                <c:pt idx="1019">
                  <c:v>254</c:v>
                </c:pt>
                <c:pt idx="1020">
                  <c:v>254</c:v>
                </c:pt>
                <c:pt idx="1021">
                  <c:v>255</c:v>
                </c:pt>
                <c:pt idx="1022">
                  <c:v>255</c:v>
                </c:pt>
                <c:pt idx="1023">
                  <c:v>255</c:v>
                </c:pt>
                <c:pt idx="1024">
                  <c:v>255</c:v>
                </c:pt>
                <c:pt idx="1025">
                  <c:v>256</c:v>
                </c:pt>
                <c:pt idx="1026">
                  <c:v>256</c:v>
                </c:pt>
                <c:pt idx="1027">
                  <c:v>256</c:v>
                </c:pt>
                <c:pt idx="1028">
                  <c:v>256</c:v>
                </c:pt>
                <c:pt idx="1029">
                  <c:v>257</c:v>
                </c:pt>
                <c:pt idx="1030">
                  <c:v>257</c:v>
                </c:pt>
                <c:pt idx="1031">
                  <c:v>257</c:v>
                </c:pt>
                <c:pt idx="1032">
                  <c:v>257</c:v>
                </c:pt>
                <c:pt idx="1033">
                  <c:v>258</c:v>
                </c:pt>
                <c:pt idx="1034">
                  <c:v>258</c:v>
                </c:pt>
                <c:pt idx="1035">
                  <c:v>258</c:v>
                </c:pt>
                <c:pt idx="1036">
                  <c:v>258</c:v>
                </c:pt>
                <c:pt idx="1037">
                  <c:v>259</c:v>
                </c:pt>
                <c:pt idx="1038">
                  <c:v>259</c:v>
                </c:pt>
                <c:pt idx="1039">
                  <c:v>259</c:v>
                </c:pt>
                <c:pt idx="1040">
                  <c:v>259</c:v>
                </c:pt>
                <c:pt idx="1041">
                  <c:v>260</c:v>
                </c:pt>
                <c:pt idx="1042">
                  <c:v>260</c:v>
                </c:pt>
                <c:pt idx="1043">
                  <c:v>260</c:v>
                </c:pt>
                <c:pt idx="1044">
                  <c:v>260</c:v>
                </c:pt>
                <c:pt idx="1045">
                  <c:v>261</c:v>
                </c:pt>
                <c:pt idx="1046">
                  <c:v>261</c:v>
                </c:pt>
                <c:pt idx="1047">
                  <c:v>261</c:v>
                </c:pt>
                <c:pt idx="1048">
                  <c:v>261</c:v>
                </c:pt>
                <c:pt idx="1049">
                  <c:v>262</c:v>
                </c:pt>
                <c:pt idx="1050">
                  <c:v>262</c:v>
                </c:pt>
                <c:pt idx="1051">
                  <c:v>262</c:v>
                </c:pt>
                <c:pt idx="1052">
                  <c:v>262</c:v>
                </c:pt>
                <c:pt idx="1053">
                  <c:v>263</c:v>
                </c:pt>
                <c:pt idx="1054">
                  <c:v>263</c:v>
                </c:pt>
                <c:pt idx="1055">
                  <c:v>263</c:v>
                </c:pt>
                <c:pt idx="1056">
                  <c:v>263</c:v>
                </c:pt>
                <c:pt idx="1057">
                  <c:v>264</c:v>
                </c:pt>
                <c:pt idx="1058">
                  <c:v>264</c:v>
                </c:pt>
                <c:pt idx="1059">
                  <c:v>264</c:v>
                </c:pt>
                <c:pt idx="1060">
                  <c:v>264</c:v>
                </c:pt>
                <c:pt idx="1061">
                  <c:v>265</c:v>
                </c:pt>
                <c:pt idx="1062">
                  <c:v>265</c:v>
                </c:pt>
                <c:pt idx="1063">
                  <c:v>265</c:v>
                </c:pt>
                <c:pt idx="1064">
                  <c:v>265</c:v>
                </c:pt>
                <c:pt idx="1065">
                  <c:v>266</c:v>
                </c:pt>
                <c:pt idx="1066">
                  <c:v>266</c:v>
                </c:pt>
                <c:pt idx="1067">
                  <c:v>266</c:v>
                </c:pt>
                <c:pt idx="1068">
                  <c:v>266</c:v>
                </c:pt>
                <c:pt idx="1069">
                  <c:v>267</c:v>
                </c:pt>
                <c:pt idx="1070">
                  <c:v>267</c:v>
                </c:pt>
                <c:pt idx="1071">
                  <c:v>267</c:v>
                </c:pt>
                <c:pt idx="1072">
                  <c:v>267</c:v>
                </c:pt>
                <c:pt idx="1073">
                  <c:v>268</c:v>
                </c:pt>
                <c:pt idx="1074">
                  <c:v>268</c:v>
                </c:pt>
                <c:pt idx="1075">
                  <c:v>268</c:v>
                </c:pt>
                <c:pt idx="1076">
                  <c:v>268</c:v>
                </c:pt>
                <c:pt idx="1077">
                  <c:v>269</c:v>
                </c:pt>
                <c:pt idx="1078">
                  <c:v>269</c:v>
                </c:pt>
                <c:pt idx="1079">
                  <c:v>269</c:v>
                </c:pt>
                <c:pt idx="1080">
                  <c:v>269</c:v>
                </c:pt>
                <c:pt idx="1081">
                  <c:v>270</c:v>
                </c:pt>
                <c:pt idx="1082">
                  <c:v>270</c:v>
                </c:pt>
                <c:pt idx="1083">
                  <c:v>270</c:v>
                </c:pt>
                <c:pt idx="1084">
                  <c:v>270</c:v>
                </c:pt>
                <c:pt idx="1085">
                  <c:v>271</c:v>
                </c:pt>
                <c:pt idx="1086">
                  <c:v>271</c:v>
                </c:pt>
                <c:pt idx="1087">
                  <c:v>271</c:v>
                </c:pt>
                <c:pt idx="1088">
                  <c:v>271</c:v>
                </c:pt>
                <c:pt idx="1089">
                  <c:v>272</c:v>
                </c:pt>
                <c:pt idx="1090">
                  <c:v>272</c:v>
                </c:pt>
                <c:pt idx="1091">
                  <c:v>272</c:v>
                </c:pt>
                <c:pt idx="1092">
                  <c:v>272</c:v>
                </c:pt>
                <c:pt idx="1093">
                  <c:v>273</c:v>
                </c:pt>
                <c:pt idx="1094">
                  <c:v>273</c:v>
                </c:pt>
                <c:pt idx="1095">
                  <c:v>273</c:v>
                </c:pt>
                <c:pt idx="1096">
                  <c:v>273</c:v>
                </c:pt>
                <c:pt idx="1097">
                  <c:v>274</c:v>
                </c:pt>
                <c:pt idx="1098">
                  <c:v>274</c:v>
                </c:pt>
                <c:pt idx="1099">
                  <c:v>274</c:v>
                </c:pt>
                <c:pt idx="1100">
                  <c:v>274</c:v>
                </c:pt>
                <c:pt idx="1101">
                  <c:v>275</c:v>
                </c:pt>
                <c:pt idx="1102">
                  <c:v>275</c:v>
                </c:pt>
                <c:pt idx="1103">
                  <c:v>275</c:v>
                </c:pt>
                <c:pt idx="1104">
                  <c:v>275</c:v>
                </c:pt>
                <c:pt idx="1105">
                  <c:v>276</c:v>
                </c:pt>
                <c:pt idx="1106">
                  <c:v>276</c:v>
                </c:pt>
                <c:pt idx="1107">
                  <c:v>276</c:v>
                </c:pt>
                <c:pt idx="1108">
                  <c:v>276</c:v>
                </c:pt>
                <c:pt idx="1109">
                  <c:v>277</c:v>
                </c:pt>
                <c:pt idx="1110">
                  <c:v>277</c:v>
                </c:pt>
                <c:pt idx="1111">
                  <c:v>277</c:v>
                </c:pt>
                <c:pt idx="1112">
                  <c:v>277</c:v>
                </c:pt>
                <c:pt idx="1113">
                  <c:v>278</c:v>
                </c:pt>
                <c:pt idx="1114">
                  <c:v>278</c:v>
                </c:pt>
                <c:pt idx="1115">
                  <c:v>278</c:v>
                </c:pt>
                <c:pt idx="1116">
                  <c:v>278</c:v>
                </c:pt>
                <c:pt idx="1117">
                  <c:v>279</c:v>
                </c:pt>
                <c:pt idx="1118">
                  <c:v>279</c:v>
                </c:pt>
                <c:pt idx="1119">
                  <c:v>279</c:v>
                </c:pt>
                <c:pt idx="1120">
                  <c:v>279</c:v>
                </c:pt>
                <c:pt idx="1121">
                  <c:v>280</c:v>
                </c:pt>
                <c:pt idx="1122">
                  <c:v>280</c:v>
                </c:pt>
                <c:pt idx="1123">
                  <c:v>280</c:v>
                </c:pt>
                <c:pt idx="1124">
                  <c:v>280</c:v>
                </c:pt>
                <c:pt idx="1125">
                  <c:v>281</c:v>
                </c:pt>
                <c:pt idx="1126">
                  <c:v>281</c:v>
                </c:pt>
                <c:pt idx="1127">
                  <c:v>281</c:v>
                </c:pt>
                <c:pt idx="1128">
                  <c:v>281</c:v>
                </c:pt>
                <c:pt idx="1129">
                  <c:v>282</c:v>
                </c:pt>
                <c:pt idx="1130">
                  <c:v>282</c:v>
                </c:pt>
                <c:pt idx="1131">
                  <c:v>282</c:v>
                </c:pt>
                <c:pt idx="1132">
                  <c:v>282</c:v>
                </c:pt>
                <c:pt idx="1133">
                  <c:v>283</c:v>
                </c:pt>
                <c:pt idx="1134">
                  <c:v>283</c:v>
                </c:pt>
                <c:pt idx="1135">
                  <c:v>283</c:v>
                </c:pt>
                <c:pt idx="1136">
                  <c:v>283</c:v>
                </c:pt>
                <c:pt idx="1137">
                  <c:v>284</c:v>
                </c:pt>
                <c:pt idx="1138">
                  <c:v>284</c:v>
                </c:pt>
                <c:pt idx="1139">
                  <c:v>284</c:v>
                </c:pt>
                <c:pt idx="1140">
                  <c:v>284</c:v>
                </c:pt>
                <c:pt idx="1141">
                  <c:v>285</c:v>
                </c:pt>
                <c:pt idx="1142">
                  <c:v>285</c:v>
                </c:pt>
                <c:pt idx="1143">
                  <c:v>285</c:v>
                </c:pt>
                <c:pt idx="1144">
                  <c:v>285</c:v>
                </c:pt>
                <c:pt idx="1145">
                  <c:v>286</c:v>
                </c:pt>
                <c:pt idx="1146">
                  <c:v>286</c:v>
                </c:pt>
                <c:pt idx="1147">
                  <c:v>286</c:v>
                </c:pt>
                <c:pt idx="1148">
                  <c:v>286</c:v>
                </c:pt>
                <c:pt idx="1149">
                  <c:v>287</c:v>
                </c:pt>
                <c:pt idx="1150">
                  <c:v>287</c:v>
                </c:pt>
                <c:pt idx="1151">
                  <c:v>287</c:v>
                </c:pt>
                <c:pt idx="1152">
                  <c:v>287</c:v>
                </c:pt>
                <c:pt idx="1153">
                  <c:v>288</c:v>
                </c:pt>
                <c:pt idx="1154">
                  <c:v>288</c:v>
                </c:pt>
                <c:pt idx="1155">
                  <c:v>288</c:v>
                </c:pt>
                <c:pt idx="1156">
                  <c:v>288</c:v>
                </c:pt>
                <c:pt idx="1157">
                  <c:v>289</c:v>
                </c:pt>
                <c:pt idx="1158">
                  <c:v>289</c:v>
                </c:pt>
                <c:pt idx="1159">
                  <c:v>289</c:v>
                </c:pt>
                <c:pt idx="1160">
                  <c:v>289</c:v>
                </c:pt>
                <c:pt idx="1161">
                  <c:v>290</c:v>
                </c:pt>
                <c:pt idx="1162">
                  <c:v>290</c:v>
                </c:pt>
                <c:pt idx="1163">
                  <c:v>290</c:v>
                </c:pt>
                <c:pt idx="1164">
                  <c:v>290</c:v>
                </c:pt>
                <c:pt idx="1165">
                  <c:v>291</c:v>
                </c:pt>
                <c:pt idx="1166">
                  <c:v>291</c:v>
                </c:pt>
                <c:pt idx="1167">
                  <c:v>291</c:v>
                </c:pt>
                <c:pt idx="1168">
                  <c:v>291</c:v>
                </c:pt>
                <c:pt idx="1169">
                  <c:v>292</c:v>
                </c:pt>
                <c:pt idx="1170">
                  <c:v>292</c:v>
                </c:pt>
                <c:pt idx="1171">
                  <c:v>292</c:v>
                </c:pt>
                <c:pt idx="1172">
                  <c:v>292</c:v>
                </c:pt>
                <c:pt idx="1173">
                  <c:v>293</c:v>
                </c:pt>
                <c:pt idx="1174">
                  <c:v>293</c:v>
                </c:pt>
                <c:pt idx="1175">
                  <c:v>293</c:v>
                </c:pt>
                <c:pt idx="1176">
                  <c:v>293</c:v>
                </c:pt>
                <c:pt idx="1177">
                  <c:v>294</c:v>
                </c:pt>
                <c:pt idx="1178">
                  <c:v>294</c:v>
                </c:pt>
                <c:pt idx="1179">
                  <c:v>294</c:v>
                </c:pt>
                <c:pt idx="1180">
                  <c:v>294</c:v>
                </c:pt>
                <c:pt idx="1181">
                  <c:v>295</c:v>
                </c:pt>
                <c:pt idx="1182">
                  <c:v>295</c:v>
                </c:pt>
                <c:pt idx="1183">
                  <c:v>295</c:v>
                </c:pt>
                <c:pt idx="1184">
                  <c:v>295</c:v>
                </c:pt>
                <c:pt idx="1185">
                  <c:v>296</c:v>
                </c:pt>
                <c:pt idx="1186">
                  <c:v>296</c:v>
                </c:pt>
                <c:pt idx="1187">
                  <c:v>296</c:v>
                </c:pt>
                <c:pt idx="1188">
                  <c:v>296</c:v>
                </c:pt>
                <c:pt idx="1189">
                  <c:v>297</c:v>
                </c:pt>
                <c:pt idx="1190">
                  <c:v>297</c:v>
                </c:pt>
                <c:pt idx="1191">
                  <c:v>297</c:v>
                </c:pt>
                <c:pt idx="1192">
                  <c:v>297</c:v>
                </c:pt>
                <c:pt idx="1193">
                  <c:v>298</c:v>
                </c:pt>
                <c:pt idx="1194">
                  <c:v>298</c:v>
                </c:pt>
                <c:pt idx="1195">
                  <c:v>298</c:v>
                </c:pt>
                <c:pt idx="1196">
                  <c:v>298</c:v>
                </c:pt>
                <c:pt idx="1197">
                  <c:v>299</c:v>
                </c:pt>
                <c:pt idx="1198">
                  <c:v>299</c:v>
                </c:pt>
                <c:pt idx="1199">
                  <c:v>299</c:v>
                </c:pt>
                <c:pt idx="1200">
                  <c:v>299</c:v>
                </c:pt>
                <c:pt idx="1201">
                  <c:v>300</c:v>
                </c:pt>
                <c:pt idx="1202">
                  <c:v>300</c:v>
                </c:pt>
                <c:pt idx="1203">
                  <c:v>300</c:v>
                </c:pt>
                <c:pt idx="1204">
                  <c:v>300</c:v>
                </c:pt>
                <c:pt idx="1205">
                  <c:v>301</c:v>
                </c:pt>
                <c:pt idx="1206">
                  <c:v>301</c:v>
                </c:pt>
                <c:pt idx="1207">
                  <c:v>301</c:v>
                </c:pt>
                <c:pt idx="1208">
                  <c:v>301</c:v>
                </c:pt>
                <c:pt idx="1209">
                  <c:v>302</c:v>
                </c:pt>
                <c:pt idx="1210">
                  <c:v>302</c:v>
                </c:pt>
                <c:pt idx="1211">
                  <c:v>302</c:v>
                </c:pt>
                <c:pt idx="1212">
                  <c:v>302</c:v>
                </c:pt>
                <c:pt idx="1213">
                  <c:v>303</c:v>
                </c:pt>
                <c:pt idx="1214">
                  <c:v>303</c:v>
                </c:pt>
                <c:pt idx="1215">
                  <c:v>303</c:v>
                </c:pt>
                <c:pt idx="1216">
                  <c:v>303</c:v>
                </c:pt>
                <c:pt idx="1217">
                  <c:v>304</c:v>
                </c:pt>
                <c:pt idx="1218">
                  <c:v>304</c:v>
                </c:pt>
                <c:pt idx="1219">
                  <c:v>304</c:v>
                </c:pt>
                <c:pt idx="1220">
                  <c:v>304</c:v>
                </c:pt>
                <c:pt idx="1221">
                  <c:v>305</c:v>
                </c:pt>
                <c:pt idx="1222">
                  <c:v>305</c:v>
                </c:pt>
                <c:pt idx="1223">
                  <c:v>305</c:v>
                </c:pt>
                <c:pt idx="1224">
                  <c:v>305</c:v>
                </c:pt>
                <c:pt idx="1225">
                  <c:v>306</c:v>
                </c:pt>
                <c:pt idx="1226">
                  <c:v>306</c:v>
                </c:pt>
                <c:pt idx="1227">
                  <c:v>306</c:v>
                </c:pt>
                <c:pt idx="1228">
                  <c:v>306</c:v>
                </c:pt>
                <c:pt idx="1229">
                  <c:v>307</c:v>
                </c:pt>
                <c:pt idx="1230">
                  <c:v>307</c:v>
                </c:pt>
                <c:pt idx="1231">
                  <c:v>307</c:v>
                </c:pt>
                <c:pt idx="1232">
                  <c:v>307</c:v>
                </c:pt>
                <c:pt idx="1233">
                  <c:v>308</c:v>
                </c:pt>
                <c:pt idx="1234">
                  <c:v>308</c:v>
                </c:pt>
                <c:pt idx="1235">
                  <c:v>308</c:v>
                </c:pt>
                <c:pt idx="1236">
                  <c:v>308</c:v>
                </c:pt>
                <c:pt idx="1237">
                  <c:v>309</c:v>
                </c:pt>
                <c:pt idx="1238">
                  <c:v>309</c:v>
                </c:pt>
                <c:pt idx="1239">
                  <c:v>309</c:v>
                </c:pt>
                <c:pt idx="1240">
                  <c:v>309</c:v>
                </c:pt>
                <c:pt idx="1241">
                  <c:v>310</c:v>
                </c:pt>
                <c:pt idx="1242">
                  <c:v>310</c:v>
                </c:pt>
                <c:pt idx="1243">
                  <c:v>310</c:v>
                </c:pt>
                <c:pt idx="1244">
                  <c:v>310</c:v>
                </c:pt>
                <c:pt idx="1245">
                  <c:v>311</c:v>
                </c:pt>
                <c:pt idx="1246">
                  <c:v>311</c:v>
                </c:pt>
                <c:pt idx="1247">
                  <c:v>311</c:v>
                </c:pt>
                <c:pt idx="1248">
                  <c:v>311</c:v>
                </c:pt>
                <c:pt idx="1249">
                  <c:v>312</c:v>
                </c:pt>
                <c:pt idx="1250">
                  <c:v>312</c:v>
                </c:pt>
                <c:pt idx="1251">
                  <c:v>312</c:v>
                </c:pt>
                <c:pt idx="1252">
                  <c:v>312</c:v>
                </c:pt>
                <c:pt idx="1253">
                  <c:v>313</c:v>
                </c:pt>
                <c:pt idx="1254">
                  <c:v>313</c:v>
                </c:pt>
                <c:pt idx="1255">
                  <c:v>313</c:v>
                </c:pt>
                <c:pt idx="1256">
                  <c:v>313</c:v>
                </c:pt>
                <c:pt idx="1257">
                  <c:v>314</c:v>
                </c:pt>
                <c:pt idx="1258">
                  <c:v>314</c:v>
                </c:pt>
                <c:pt idx="1259">
                  <c:v>314</c:v>
                </c:pt>
                <c:pt idx="1260">
                  <c:v>314</c:v>
                </c:pt>
                <c:pt idx="1261">
                  <c:v>315</c:v>
                </c:pt>
                <c:pt idx="1262">
                  <c:v>315</c:v>
                </c:pt>
                <c:pt idx="1263">
                  <c:v>315</c:v>
                </c:pt>
                <c:pt idx="1264">
                  <c:v>315</c:v>
                </c:pt>
                <c:pt idx="1265">
                  <c:v>316</c:v>
                </c:pt>
                <c:pt idx="1266">
                  <c:v>316</c:v>
                </c:pt>
                <c:pt idx="1267">
                  <c:v>316</c:v>
                </c:pt>
                <c:pt idx="1268">
                  <c:v>316</c:v>
                </c:pt>
                <c:pt idx="1269">
                  <c:v>317</c:v>
                </c:pt>
                <c:pt idx="1270">
                  <c:v>317</c:v>
                </c:pt>
                <c:pt idx="1271">
                  <c:v>317</c:v>
                </c:pt>
                <c:pt idx="1272">
                  <c:v>317</c:v>
                </c:pt>
                <c:pt idx="1273">
                  <c:v>318</c:v>
                </c:pt>
                <c:pt idx="1274">
                  <c:v>318</c:v>
                </c:pt>
                <c:pt idx="1275">
                  <c:v>318</c:v>
                </c:pt>
                <c:pt idx="1276">
                  <c:v>318</c:v>
                </c:pt>
                <c:pt idx="1277">
                  <c:v>319</c:v>
                </c:pt>
                <c:pt idx="1278">
                  <c:v>319</c:v>
                </c:pt>
                <c:pt idx="1279">
                  <c:v>319</c:v>
                </c:pt>
                <c:pt idx="1280">
                  <c:v>319</c:v>
                </c:pt>
                <c:pt idx="1281">
                  <c:v>320</c:v>
                </c:pt>
                <c:pt idx="1282">
                  <c:v>320</c:v>
                </c:pt>
                <c:pt idx="1283">
                  <c:v>320</c:v>
                </c:pt>
                <c:pt idx="1284">
                  <c:v>320</c:v>
                </c:pt>
                <c:pt idx="1285">
                  <c:v>321</c:v>
                </c:pt>
                <c:pt idx="1286">
                  <c:v>321</c:v>
                </c:pt>
                <c:pt idx="1287">
                  <c:v>321</c:v>
                </c:pt>
                <c:pt idx="1288">
                  <c:v>321</c:v>
                </c:pt>
                <c:pt idx="1289">
                  <c:v>322</c:v>
                </c:pt>
                <c:pt idx="1290">
                  <c:v>322</c:v>
                </c:pt>
                <c:pt idx="1291">
                  <c:v>322</c:v>
                </c:pt>
                <c:pt idx="1292">
                  <c:v>322</c:v>
                </c:pt>
                <c:pt idx="1293">
                  <c:v>323</c:v>
                </c:pt>
                <c:pt idx="1294">
                  <c:v>323</c:v>
                </c:pt>
                <c:pt idx="1295">
                  <c:v>323</c:v>
                </c:pt>
                <c:pt idx="1296">
                  <c:v>323</c:v>
                </c:pt>
                <c:pt idx="1297">
                  <c:v>324</c:v>
                </c:pt>
                <c:pt idx="1298">
                  <c:v>324</c:v>
                </c:pt>
                <c:pt idx="1299">
                  <c:v>324</c:v>
                </c:pt>
                <c:pt idx="1300">
                  <c:v>324</c:v>
                </c:pt>
                <c:pt idx="1301">
                  <c:v>325</c:v>
                </c:pt>
                <c:pt idx="1302">
                  <c:v>325</c:v>
                </c:pt>
                <c:pt idx="1303">
                  <c:v>325</c:v>
                </c:pt>
                <c:pt idx="1304">
                  <c:v>325</c:v>
                </c:pt>
                <c:pt idx="1305">
                  <c:v>326</c:v>
                </c:pt>
                <c:pt idx="1306">
                  <c:v>326</c:v>
                </c:pt>
                <c:pt idx="1307">
                  <c:v>326</c:v>
                </c:pt>
                <c:pt idx="1308">
                  <c:v>326</c:v>
                </c:pt>
                <c:pt idx="1309">
                  <c:v>327</c:v>
                </c:pt>
                <c:pt idx="1310">
                  <c:v>327</c:v>
                </c:pt>
                <c:pt idx="1311">
                  <c:v>327</c:v>
                </c:pt>
                <c:pt idx="1312">
                  <c:v>327</c:v>
                </c:pt>
                <c:pt idx="1313">
                  <c:v>328</c:v>
                </c:pt>
                <c:pt idx="1314">
                  <c:v>328</c:v>
                </c:pt>
                <c:pt idx="1315">
                  <c:v>328</c:v>
                </c:pt>
                <c:pt idx="1316">
                  <c:v>328</c:v>
                </c:pt>
                <c:pt idx="1317">
                  <c:v>329</c:v>
                </c:pt>
                <c:pt idx="1318">
                  <c:v>329</c:v>
                </c:pt>
                <c:pt idx="1319">
                  <c:v>329</c:v>
                </c:pt>
                <c:pt idx="1320">
                  <c:v>329</c:v>
                </c:pt>
                <c:pt idx="1321">
                  <c:v>330</c:v>
                </c:pt>
                <c:pt idx="1322">
                  <c:v>330</c:v>
                </c:pt>
                <c:pt idx="1323">
                  <c:v>330</c:v>
                </c:pt>
                <c:pt idx="1324">
                  <c:v>330</c:v>
                </c:pt>
                <c:pt idx="1325">
                  <c:v>331</c:v>
                </c:pt>
                <c:pt idx="1326">
                  <c:v>331</c:v>
                </c:pt>
                <c:pt idx="1327">
                  <c:v>331</c:v>
                </c:pt>
                <c:pt idx="1328">
                  <c:v>331</c:v>
                </c:pt>
                <c:pt idx="1329">
                  <c:v>332</c:v>
                </c:pt>
                <c:pt idx="1330">
                  <c:v>332</c:v>
                </c:pt>
                <c:pt idx="1331">
                  <c:v>332</c:v>
                </c:pt>
                <c:pt idx="1332">
                  <c:v>332</c:v>
                </c:pt>
                <c:pt idx="1333">
                  <c:v>333</c:v>
                </c:pt>
                <c:pt idx="1334">
                  <c:v>333</c:v>
                </c:pt>
                <c:pt idx="1335">
                  <c:v>333</c:v>
                </c:pt>
                <c:pt idx="1336">
                  <c:v>333</c:v>
                </c:pt>
                <c:pt idx="1337">
                  <c:v>334</c:v>
                </c:pt>
                <c:pt idx="1338">
                  <c:v>334</c:v>
                </c:pt>
                <c:pt idx="1339">
                  <c:v>334</c:v>
                </c:pt>
                <c:pt idx="1340">
                  <c:v>334</c:v>
                </c:pt>
                <c:pt idx="1341">
                  <c:v>335</c:v>
                </c:pt>
                <c:pt idx="1342">
                  <c:v>335</c:v>
                </c:pt>
                <c:pt idx="1343">
                  <c:v>335</c:v>
                </c:pt>
                <c:pt idx="1344">
                  <c:v>335</c:v>
                </c:pt>
                <c:pt idx="1345">
                  <c:v>336</c:v>
                </c:pt>
                <c:pt idx="1346">
                  <c:v>336</c:v>
                </c:pt>
                <c:pt idx="1347">
                  <c:v>336</c:v>
                </c:pt>
                <c:pt idx="1348">
                  <c:v>336</c:v>
                </c:pt>
                <c:pt idx="1349">
                  <c:v>337</c:v>
                </c:pt>
                <c:pt idx="1350">
                  <c:v>337</c:v>
                </c:pt>
                <c:pt idx="1351">
                  <c:v>337</c:v>
                </c:pt>
                <c:pt idx="1352">
                  <c:v>337</c:v>
                </c:pt>
                <c:pt idx="1353">
                  <c:v>338</c:v>
                </c:pt>
                <c:pt idx="1354">
                  <c:v>338</c:v>
                </c:pt>
                <c:pt idx="1355">
                  <c:v>338</c:v>
                </c:pt>
                <c:pt idx="1356">
                  <c:v>338</c:v>
                </c:pt>
                <c:pt idx="1357">
                  <c:v>339</c:v>
                </c:pt>
                <c:pt idx="1358">
                  <c:v>339</c:v>
                </c:pt>
                <c:pt idx="1359">
                  <c:v>339</c:v>
                </c:pt>
                <c:pt idx="1360">
                  <c:v>339</c:v>
                </c:pt>
                <c:pt idx="1361">
                  <c:v>340</c:v>
                </c:pt>
                <c:pt idx="1362">
                  <c:v>340</c:v>
                </c:pt>
                <c:pt idx="1363">
                  <c:v>340</c:v>
                </c:pt>
                <c:pt idx="1364">
                  <c:v>340</c:v>
                </c:pt>
                <c:pt idx="1365">
                  <c:v>341</c:v>
                </c:pt>
                <c:pt idx="1366">
                  <c:v>341</c:v>
                </c:pt>
                <c:pt idx="1367">
                  <c:v>341</c:v>
                </c:pt>
                <c:pt idx="1368">
                  <c:v>341</c:v>
                </c:pt>
                <c:pt idx="1369">
                  <c:v>342</c:v>
                </c:pt>
                <c:pt idx="1370">
                  <c:v>342</c:v>
                </c:pt>
                <c:pt idx="1371">
                  <c:v>342</c:v>
                </c:pt>
                <c:pt idx="1372">
                  <c:v>342</c:v>
                </c:pt>
                <c:pt idx="1373">
                  <c:v>343</c:v>
                </c:pt>
                <c:pt idx="1374">
                  <c:v>343</c:v>
                </c:pt>
                <c:pt idx="1375">
                  <c:v>343</c:v>
                </c:pt>
                <c:pt idx="1376">
                  <c:v>343</c:v>
                </c:pt>
                <c:pt idx="1377">
                  <c:v>344</c:v>
                </c:pt>
                <c:pt idx="1378">
                  <c:v>344</c:v>
                </c:pt>
                <c:pt idx="1379">
                  <c:v>344</c:v>
                </c:pt>
                <c:pt idx="1380">
                  <c:v>344</c:v>
                </c:pt>
                <c:pt idx="1381">
                  <c:v>345</c:v>
                </c:pt>
                <c:pt idx="1382">
                  <c:v>345</c:v>
                </c:pt>
                <c:pt idx="1383">
                  <c:v>345</c:v>
                </c:pt>
                <c:pt idx="1384">
                  <c:v>345</c:v>
                </c:pt>
                <c:pt idx="1385">
                  <c:v>346</c:v>
                </c:pt>
                <c:pt idx="1386">
                  <c:v>346</c:v>
                </c:pt>
                <c:pt idx="1387">
                  <c:v>346</c:v>
                </c:pt>
                <c:pt idx="1388">
                  <c:v>346</c:v>
                </c:pt>
                <c:pt idx="1389">
                  <c:v>347</c:v>
                </c:pt>
                <c:pt idx="1390">
                  <c:v>347</c:v>
                </c:pt>
                <c:pt idx="1391">
                  <c:v>347</c:v>
                </c:pt>
                <c:pt idx="1392">
                  <c:v>347</c:v>
                </c:pt>
                <c:pt idx="1393">
                  <c:v>348</c:v>
                </c:pt>
                <c:pt idx="1394">
                  <c:v>348</c:v>
                </c:pt>
                <c:pt idx="1395">
                  <c:v>348</c:v>
                </c:pt>
                <c:pt idx="1396">
                  <c:v>348</c:v>
                </c:pt>
                <c:pt idx="1397">
                  <c:v>349</c:v>
                </c:pt>
                <c:pt idx="1398">
                  <c:v>349</c:v>
                </c:pt>
                <c:pt idx="1399">
                  <c:v>349</c:v>
                </c:pt>
                <c:pt idx="1400">
                  <c:v>349</c:v>
                </c:pt>
                <c:pt idx="1401">
                  <c:v>350</c:v>
                </c:pt>
                <c:pt idx="1402">
                  <c:v>350</c:v>
                </c:pt>
                <c:pt idx="1403">
                  <c:v>350</c:v>
                </c:pt>
                <c:pt idx="1404">
                  <c:v>350</c:v>
                </c:pt>
                <c:pt idx="1405">
                  <c:v>351</c:v>
                </c:pt>
                <c:pt idx="1406">
                  <c:v>351</c:v>
                </c:pt>
                <c:pt idx="1407">
                  <c:v>351</c:v>
                </c:pt>
                <c:pt idx="1408">
                  <c:v>351</c:v>
                </c:pt>
                <c:pt idx="1409">
                  <c:v>352</c:v>
                </c:pt>
                <c:pt idx="1410">
                  <c:v>352</c:v>
                </c:pt>
                <c:pt idx="1411">
                  <c:v>352</c:v>
                </c:pt>
                <c:pt idx="1412">
                  <c:v>352</c:v>
                </c:pt>
                <c:pt idx="1413">
                  <c:v>353</c:v>
                </c:pt>
                <c:pt idx="1414">
                  <c:v>353</c:v>
                </c:pt>
                <c:pt idx="1415">
                  <c:v>353</c:v>
                </c:pt>
                <c:pt idx="1416">
                  <c:v>353</c:v>
                </c:pt>
                <c:pt idx="1417">
                  <c:v>354</c:v>
                </c:pt>
                <c:pt idx="1418">
                  <c:v>354</c:v>
                </c:pt>
                <c:pt idx="1419">
                  <c:v>354</c:v>
                </c:pt>
                <c:pt idx="1420">
                  <c:v>354</c:v>
                </c:pt>
                <c:pt idx="1421">
                  <c:v>355</c:v>
                </c:pt>
                <c:pt idx="1422">
                  <c:v>355</c:v>
                </c:pt>
                <c:pt idx="1423">
                  <c:v>355</c:v>
                </c:pt>
                <c:pt idx="1424">
                  <c:v>355</c:v>
                </c:pt>
                <c:pt idx="1425">
                  <c:v>356</c:v>
                </c:pt>
                <c:pt idx="1426">
                  <c:v>356</c:v>
                </c:pt>
                <c:pt idx="1427">
                  <c:v>356</c:v>
                </c:pt>
                <c:pt idx="1428">
                  <c:v>356</c:v>
                </c:pt>
                <c:pt idx="1429">
                  <c:v>357</c:v>
                </c:pt>
                <c:pt idx="1430">
                  <c:v>357</c:v>
                </c:pt>
                <c:pt idx="1431">
                  <c:v>357</c:v>
                </c:pt>
                <c:pt idx="1432">
                  <c:v>357</c:v>
                </c:pt>
                <c:pt idx="1433">
                  <c:v>358</c:v>
                </c:pt>
                <c:pt idx="1434">
                  <c:v>358</c:v>
                </c:pt>
                <c:pt idx="1435">
                  <c:v>358</c:v>
                </c:pt>
                <c:pt idx="1436">
                  <c:v>358</c:v>
                </c:pt>
                <c:pt idx="1437">
                  <c:v>359</c:v>
                </c:pt>
                <c:pt idx="1438">
                  <c:v>359</c:v>
                </c:pt>
                <c:pt idx="1439">
                  <c:v>359</c:v>
                </c:pt>
                <c:pt idx="1440">
                  <c:v>359</c:v>
                </c:pt>
                <c:pt idx="1441">
                  <c:v>360</c:v>
                </c:pt>
                <c:pt idx="1442">
                  <c:v>360</c:v>
                </c:pt>
                <c:pt idx="1443">
                  <c:v>360</c:v>
                </c:pt>
                <c:pt idx="1444">
                  <c:v>360</c:v>
                </c:pt>
                <c:pt idx="1445">
                  <c:v>361</c:v>
                </c:pt>
                <c:pt idx="1446">
                  <c:v>361</c:v>
                </c:pt>
                <c:pt idx="1447">
                  <c:v>361</c:v>
                </c:pt>
                <c:pt idx="1448">
                  <c:v>361</c:v>
                </c:pt>
                <c:pt idx="1449">
                  <c:v>362</c:v>
                </c:pt>
                <c:pt idx="1450">
                  <c:v>362</c:v>
                </c:pt>
                <c:pt idx="1451">
                  <c:v>362</c:v>
                </c:pt>
                <c:pt idx="1452">
                  <c:v>362</c:v>
                </c:pt>
                <c:pt idx="1453">
                  <c:v>363</c:v>
                </c:pt>
                <c:pt idx="1454">
                  <c:v>363</c:v>
                </c:pt>
                <c:pt idx="1455">
                  <c:v>363</c:v>
                </c:pt>
                <c:pt idx="1456">
                  <c:v>363</c:v>
                </c:pt>
                <c:pt idx="1457">
                  <c:v>364</c:v>
                </c:pt>
                <c:pt idx="1458">
                  <c:v>364</c:v>
                </c:pt>
                <c:pt idx="1459">
                  <c:v>364</c:v>
                </c:pt>
                <c:pt idx="1460">
                  <c:v>364</c:v>
                </c:pt>
                <c:pt idx="1461">
                  <c:v>365</c:v>
                </c:pt>
                <c:pt idx="1462">
                  <c:v>365</c:v>
                </c:pt>
                <c:pt idx="1463">
                  <c:v>365</c:v>
                </c:pt>
                <c:pt idx="1464">
                  <c:v>365</c:v>
                </c:pt>
                <c:pt idx="1465">
                  <c:v>366</c:v>
                </c:pt>
                <c:pt idx="1466">
                  <c:v>366</c:v>
                </c:pt>
                <c:pt idx="1467">
                  <c:v>366</c:v>
                </c:pt>
                <c:pt idx="1468">
                  <c:v>366</c:v>
                </c:pt>
                <c:pt idx="1469">
                  <c:v>367</c:v>
                </c:pt>
                <c:pt idx="1470">
                  <c:v>367</c:v>
                </c:pt>
                <c:pt idx="1471">
                  <c:v>367</c:v>
                </c:pt>
                <c:pt idx="1472">
                  <c:v>367</c:v>
                </c:pt>
                <c:pt idx="1473">
                  <c:v>368</c:v>
                </c:pt>
                <c:pt idx="1474">
                  <c:v>368</c:v>
                </c:pt>
                <c:pt idx="1475">
                  <c:v>368</c:v>
                </c:pt>
                <c:pt idx="1476">
                  <c:v>368</c:v>
                </c:pt>
                <c:pt idx="1477">
                  <c:v>369</c:v>
                </c:pt>
                <c:pt idx="1478">
                  <c:v>369</c:v>
                </c:pt>
                <c:pt idx="1479">
                  <c:v>369</c:v>
                </c:pt>
                <c:pt idx="1480">
                  <c:v>369</c:v>
                </c:pt>
                <c:pt idx="1481">
                  <c:v>370</c:v>
                </c:pt>
                <c:pt idx="1482">
                  <c:v>370</c:v>
                </c:pt>
                <c:pt idx="1483">
                  <c:v>370</c:v>
                </c:pt>
                <c:pt idx="1484">
                  <c:v>370</c:v>
                </c:pt>
                <c:pt idx="1485">
                  <c:v>371</c:v>
                </c:pt>
                <c:pt idx="1486">
                  <c:v>371</c:v>
                </c:pt>
                <c:pt idx="1487">
                  <c:v>371</c:v>
                </c:pt>
                <c:pt idx="1488">
                  <c:v>371</c:v>
                </c:pt>
                <c:pt idx="1489">
                  <c:v>372</c:v>
                </c:pt>
                <c:pt idx="1490">
                  <c:v>372</c:v>
                </c:pt>
                <c:pt idx="1491">
                  <c:v>372</c:v>
                </c:pt>
                <c:pt idx="1492">
                  <c:v>372</c:v>
                </c:pt>
                <c:pt idx="1493">
                  <c:v>373</c:v>
                </c:pt>
                <c:pt idx="1494">
                  <c:v>373</c:v>
                </c:pt>
                <c:pt idx="1495">
                  <c:v>373</c:v>
                </c:pt>
                <c:pt idx="1496">
                  <c:v>373</c:v>
                </c:pt>
                <c:pt idx="1497">
                  <c:v>374</c:v>
                </c:pt>
                <c:pt idx="1498">
                  <c:v>374</c:v>
                </c:pt>
                <c:pt idx="1499">
                  <c:v>374</c:v>
                </c:pt>
                <c:pt idx="1500">
                  <c:v>374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231B-4D71-9B87-0AA4CD618EBB}"/>
            </c:ext>
          </c:extLst>
        </c:ser>
        <c:ser>
          <c:idx val="6"/>
          <c:order val="6"/>
          <c:spPr>
            <a:ln w="19050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Alternative_All!$B$6:$B$1506</c:f>
              <c:numCache>
                <c:formatCode>General</c:formatCode>
                <c:ptCount val="150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  <c:pt idx="20">
                  <c:v>100</c:v>
                </c:pt>
                <c:pt idx="21">
                  <c:v>105</c:v>
                </c:pt>
                <c:pt idx="22">
                  <c:v>110</c:v>
                </c:pt>
                <c:pt idx="23">
                  <c:v>115</c:v>
                </c:pt>
                <c:pt idx="24">
                  <c:v>120</c:v>
                </c:pt>
                <c:pt idx="25">
                  <c:v>125</c:v>
                </c:pt>
                <c:pt idx="26">
                  <c:v>130</c:v>
                </c:pt>
                <c:pt idx="27">
                  <c:v>135</c:v>
                </c:pt>
                <c:pt idx="28">
                  <c:v>140</c:v>
                </c:pt>
                <c:pt idx="29">
                  <c:v>145</c:v>
                </c:pt>
                <c:pt idx="30">
                  <c:v>150</c:v>
                </c:pt>
                <c:pt idx="31">
                  <c:v>155</c:v>
                </c:pt>
                <c:pt idx="32">
                  <c:v>160</c:v>
                </c:pt>
                <c:pt idx="33">
                  <c:v>165</c:v>
                </c:pt>
                <c:pt idx="34">
                  <c:v>170</c:v>
                </c:pt>
                <c:pt idx="35">
                  <c:v>175</c:v>
                </c:pt>
                <c:pt idx="36">
                  <c:v>180</c:v>
                </c:pt>
                <c:pt idx="37">
                  <c:v>185</c:v>
                </c:pt>
                <c:pt idx="38">
                  <c:v>190</c:v>
                </c:pt>
                <c:pt idx="39">
                  <c:v>195</c:v>
                </c:pt>
                <c:pt idx="40">
                  <c:v>200</c:v>
                </c:pt>
                <c:pt idx="41">
                  <c:v>205</c:v>
                </c:pt>
                <c:pt idx="42">
                  <c:v>210</c:v>
                </c:pt>
                <c:pt idx="43">
                  <c:v>215</c:v>
                </c:pt>
                <c:pt idx="44">
                  <c:v>220</c:v>
                </c:pt>
                <c:pt idx="45">
                  <c:v>225</c:v>
                </c:pt>
                <c:pt idx="46">
                  <c:v>230</c:v>
                </c:pt>
                <c:pt idx="47">
                  <c:v>235</c:v>
                </c:pt>
                <c:pt idx="48">
                  <c:v>240</c:v>
                </c:pt>
                <c:pt idx="49">
                  <c:v>245</c:v>
                </c:pt>
                <c:pt idx="50">
                  <c:v>250</c:v>
                </c:pt>
                <c:pt idx="51">
                  <c:v>255</c:v>
                </c:pt>
                <c:pt idx="52">
                  <c:v>260</c:v>
                </c:pt>
                <c:pt idx="53">
                  <c:v>265</c:v>
                </c:pt>
                <c:pt idx="54">
                  <c:v>270</c:v>
                </c:pt>
                <c:pt idx="55">
                  <c:v>275</c:v>
                </c:pt>
                <c:pt idx="56">
                  <c:v>280</c:v>
                </c:pt>
                <c:pt idx="57">
                  <c:v>285</c:v>
                </c:pt>
                <c:pt idx="58">
                  <c:v>290</c:v>
                </c:pt>
                <c:pt idx="59">
                  <c:v>295</c:v>
                </c:pt>
                <c:pt idx="60">
                  <c:v>300</c:v>
                </c:pt>
                <c:pt idx="61">
                  <c:v>305</c:v>
                </c:pt>
                <c:pt idx="62">
                  <c:v>310</c:v>
                </c:pt>
                <c:pt idx="63">
                  <c:v>315</c:v>
                </c:pt>
                <c:pt idx="64">
                  <c:v>320</c:v>
                </c:pt>
                <c:pt idx="65">
                  <c:v>325</c:v>
                </c:pt>
                <c:pt idx="66">
                  <c:v>330</c:v>
                </c:pt>
                <c:pt idx="67">
                  <c:v>335</c:v>
                </c:pt>
                <c:pt idx="68">
                  <c:v>340</c:v>
                </c:pt>
                <c:pt idx="69">
                  <c:v>345</c:v>
                </c:pt>
                <c:pt idx="70">
                  <c:v>350</c:v>
                </c:pt>
                <c:pt idx="71">
                  <c:v>355</c:v>
                </c:pt>
                <c:pt idx="72">
                  <c:v>360</c:v>
                </c:pt>
                <c:pt idx="73">
                  <c:v>365</c:v>
                </c:pt>
                <c:pt idx="74">
                  <c:v>370</c:v>
                </c:pt>
                <c:pt idx="75">
                  <c:v>375</c:v>
                </c:pt>
                <c:pt idx="76">
                  <c:v>380</c:v>
                </c:pt>
                <c:pt idx="77">
                  <c:v>385</c:v>
                </c:pt>
                <c:pt idx="78">
                  <c:v>390</c:v>
                </c:pt>
                <c:pt idx="79">
                  <c:v>395</c:v>
                </c:pt>
                <c:pt idx="80">
                  <c:v>400</c:v>
                </c:pt>
                <c:pt idx="81">
                  <c:v>405</c:v>
                </c:pt>
                <c:pt idx="82">
                  <c:v>410</c:v>
                </c:pt>
                <c:pt idx="83">
                  <c:v>415</c:v>
                </c:pt>
                <c:pt idx="84">
                  <c:v>420</c:v>
                </c:pt>
                <c:pt idx="85">
                  <c:v>425</c:v>
                </c:pt>
                <c:pt idx="86">
                  <c:v>430</c:v>
                </c:pt>
                <c:pt idx="87">
                  <c:v>435</c:v>
                </c:pt>
                <c:pt idx="88">
                  <c:v>440</c:v>
                </c:pt>
                <c:pt idx="89">
                  <c:v>445</c:v>
                </c:pt>
                <c:pt idx="90">
                  <c:v>450</c:v>
                </c:pt>
                <c:pt idx="91">
                  <c:v>455</c:v>
                </c:pt>
                <c:pt idx="92">
                  <c:v>460</c:v>
                </c:pt>
                <c:pt idx="93">
                  <c:v>465</c:v>
                </c:pt>
                <c:pt idx="94">
                  <c:v>470</c:v>
                </c:pt>
                <c:pt idx="95">
                  <c:v>475</c:v>
                </c:pt>
                <c:pt idx="96">
                  <c:v>480</c:v>
                </c:pt>
                <c:pt idx="97">
                  <c:v>485</c:v>
                </c:pt>
                <c:pt idx="98">
                  <c:v>490</c:v>
                </c:pt>
                <c:pt idx="99">
                  <c:v>495</c:v>
                </c:pt>
                <c:pt idx="100">
                  <c:v>500</c:v>
                </c:pt>
                <c:pt idx="101">
                  <c:v>505</c:v>
                </c:pt>
                <c:pt idx="102">
                  <c:v>510</c:v>
                </c:pt>
                <c:pt idx="103">
                  <c:v>515</c:v>
                </c:pt>
                <c:pt idx="104">
                  <c:v>520</c:v>
                </c:pt>
                <c:pt idx="105">
                  <c:v>525</c:v>
                </c:pt>
                <c:pt idx="106">
                  <c:v>530</c:v>
                </c:pt>
                <c:pt idx="107">
                  <c:v>535</c:v>
                </c:pt>
                <c:pt idx="108">
                  <c:v>540</c:v>
                </c:pt>
                <c:pt idx="109">
                  <c:v>545</c:v>
                </c:pt>
                <c:pt idx="110">
                  <c:v>550</c:v>
                </c:pt>
                <c:pt idx="111">
                  <c:v>555</c:v>
                </c:pt>
                <c:pt idx="112">
                  <c:v>560</c:v>
                </c:pt>
                <c:pt idx="113">
                  <c:v>565</c:v>
                </c:pt>
                <c:pt idx="114">
                  <c:v>570</c:v>
                </c:pt>
                <c:pt idx="115">
                  <c:v>575</c:v>
                </c:pt>
                <c:pt idx="116">
                  <c:v>580</c:v>
                </c:pt>
                <c:pt idx="117">
                  <c:v>585</c:v>
                </c:pt>
                <c:pt idx="118">
                  <c:v>590</c:v>
                </c:pt>
                <c:pt idx="119">
                  <c:v>595</c:v>
                </c:pt>
                <c:pt idx="120">
                  <c:v>600</c:v>
                </c:pt>
                <c:pt idx="121">
                  <c:v>605</c:v>
                </c:pt>
                <c:pt idx="122">
                  <c:v>610</c:v>
                </c:pt>
                <c:pt idx="123">
                  <c:v>615</c:v>
                </c:pt>
                <c:pt idx="124">
                  <c:v>620</c:v>
                </c:pt>
                <c:pt idx="125">
                  <c:v>625</c:v>
                </c:pt>
                <c:pt idx="126">
                  <c:v>630</c:v>
                </c:pt>
                <c:pt idx="127">
                  <c:v>635</c:v>
                </c:pt>
                <c:pt idx="128">
                  <c:v>640</c:v>
                </c:pt>
                <c:pt idx="129">
                  <c:v>645</c:v>
                </c:pt>
                <c:pt idx="130">
                  <c:v>650</c:v>
                </c:pt>
                <c:pt idx="131">
                  <c:v>655</c:v>
                </c:pt>
                <c:pt idx="132">
                  <c:v>660</c:v>
                </c:pt>
                <c:pt idx="133">
                  <c:v>665</c:v>
                </c:pt>
                <c:pt idx="134">
                  <c:v>670</c:v>
                </c:pt>
                <c:pt idx="135">
                  <c:v>675</c:v>
                </c:pt>
                <c:pt idx="136">
                  <c:v>680</c:v>
                </c:pt>
                <c:pt idx="137">
                  <c:v>685</c:v>
                </c:pt>
                <c:pt idx="138">
                  <c:v>690</c:v>
                </c:pt>
                <c:pt idx="139">
                  <c:v>695</c:v>
                </c:pt>
                <c:pt idx="140">
                  <c:v>700</c:v>
                </c:pt>
                <c:pt idx="141">
                  <c:v>705</c:v>
                </c:pt>
                <c:pt idx="142">
                  <c:v>710</c:v>
                </c:pt>
                <c:pt idx="143">
                  <c:v>715</c:v>
                </c:pt>
                <c:pt idx="144">
                  <c:v>720</c:v>
                </c:pt>
                <c:pt idx="145">
                  <c:v>725</c:v>
                </c:pt>
                <c:pt idx="146">
                  <c:v>730</c:v>
                </c:pt>
                <c:pt idx="147">
                  <c:v>735</c:v>
                </c:pt>
                <c:pt idx="148">
                  <c:v>740</c:v>
                </c:pt>
                <c:pt idx="149">
                  <c:v>745</c:v>
                </c:pt>
                <c:pt idx="150">
                  <c:v>750</c:v>
                </c:pt>
                <c:pt idx="151">
                  <c:v>755</c:v>
                </c:pt>
                <c:pt idx="152">
                  <c:v>760</c:v>
                </c:pt>
                <c:pt idx="153">
                  <c:v>765</c:v>
                </c:pt>
                <c:pt idx="154">
                  <c:v>770</c:v>
                </c:pt>
                <c:pt idx="155">
                  <c:v>775</c:v>
                </c:pt>
                <c:pt idx="156">
                  <c:v>780</c:v>
                </c:pt>
                <c:pt idx="157">
                  <c:v>785</c:v>
                </c:pt>
                <c:pt idx="158">
                  <c:v>790</c:v>
                </c:pt>
                <c:pt idx="159">
                  <c:v>795</c:v>
                </c:pt>
                <c:pt idx="160">
                  <c:v>800</c:v>
                </c:pt>
                <c:pt idx="161">
                  <c:v>805</c:v>
                </c:pt>
                <c:pt idx="162">
                  <c:v>810</c:v>
                </c:pt>
                <c:pt idx="163">
                  <c:v>815</c:v>
                </c:pt>
                <c:pt idx="164">
                  <c:v>820</c:v>
                </c:pt>
                <c:pt idx="165">
                  <c:v>825</c:v>
                </c:pt>
                <c:pt idx="166">
                  <c:v>830</c:v>
                </c:pt>
                <c:pt idx="167">
                  <c:v>835</c:v>
                </c:pt>
                <c:pt idx="168">
                  <c:v>840</c:v>
                </c:pt>
                <c:pt idx="169">
                  <c:v>845</c:v>
                </c:pt>
                <c:pt idx="170">
                  <c:v>850</c:v>
                </c:pt>
                <c:pt idx="171">
                  <c:v>855</c:v>
                </c:pt>
                <c:pt idx="172">
                  <c:v>860</c:v>
                </c:pt>
                <c:pt idx="173">
                  <c:v>865</c:v>
                </c:pt>
                <c:pt idx="174">
                  <c:v>870</c:v>
                </c:pt>
                <c:pt idx="175">
                  <c:v>875</c:v>
                </c:pt>
                <c:pt idx="176">
                  <c:v>880</c:v>
                </c:pt>
                <c:pt idx="177">
                  <c:v>885</c:v>
                </c:pt>
                <c:pt idx="178">
                  <c:v>890</c:v>
                </c:pt>
                <c:pt idx="179">
                  <c:v>895</c:v>
                </c:pt>
                <c:pt idx="180">
                  <c:v>900</c:v>
                </c:pt>
                <c:pt idx="181">
                  <c:v>905</c:v>
                </c:pt>
                <c:pt idx="182">
                  <c:v>910</c:v>
                </c:pt>
                <c:pt idx="183">
                  <c:v>915</c:v>
                </c:pt>
                <c:pt idx="184">
                  <c:v>920</c:v>
                </c:pt>
                <c:pt idx="185">
                  <c:v>925</c:v>
                </c:pt>
                <c:pt idx="186">
                  <c:v>930</c:v>
                </c:pt>
                <c:pt idx="187">
                  <c:v>935</c:v>
                </c:pt>
                <c:pt idx="188">
                  <c:v>940</c:v>
                </c:pt>
                <c:pt idx="189">
                  <c:v>945</c:v>
                </c:pt>
                <c:pt idx="190">
                  <c:v>950</c:v>
                </c:pt>
                <c:pt idx="191">
                  <c:v>955</c:v>
                </c:pt>
                <c:pt idx="192">
                  <c:v>960</c:v>
                </c:pt>
                <c:pt idx="193">
                  <c:v>965</c:v>
                </c:pt>
                <c:pt idx="194">
                  <c:v>970</c:v>
                </c:pt>
                <c:pt idx="195">
                  <c:v>975</c:v>
                </c:pt>
                <c:pt idx="196">
                  <c:v>980</c:v>
                </c:pt>
                <c:pt idx="197">
                  <c:v>985</c:v>
                </c:pt>
                <c:pt idx="198">
                  <c:v>990</c:v>
                </c:pt>
                <c:pt idx="199">
                  <c:v>995</c:v>
                </c:pt>
                <c:pt idx="200">
                  <c:v>1000</c:v>
                </c:pt>
                <c:pt idx="201">
                  <c:v>1005</c:v>
                </c:pt>
                <c:pt idx="202">
                  <c:v>1010</c:v>
                </c:pt>
                <c:pt idx="203">
                  <c:v>1015</c:v>
                </c:pt>
                <c:pt idx="204">
                  <c:v>1020</c:v>
                </c:pt>
                <c:pt idx="205">
                  <c:v>1025</c:v>
                </c:pt>
                <c:pt idx="206">
                  <c:v>1030</c:v>
                </c:pt>
                <c:pt idx="207">
                  <c:v>1035</c:v>
                </c:pt>
                <c:pt idx="208">
                  <c:v>1040</c:v>
                </c:pt>
                <c:pt idx="209">
                  <c:v>1045</c:v>
                </c:pt>
                <c:pt idx="210">
                  <c:v>1050</c:v>
                </c:pt>
                <c:pt idx="211">
                  <c:v>1055</c:v>
                </c:pt>
                <c:pt idx="212">
                  <c:v>1060</c:v>
                </c:pt>
                <c:pt idx="213">
                  <c:v>1065</c:v>
                </c:pt>
                <c:pt idx="214">
                  <c:v>1070</c:v>
                </c:pt>
                <c:pt idx="215">
                  <c:v>1075</c:v>
                </c:pt>
                <c:pt idx="216">
                  <c:v>1080</c:v>
                </c:pt>
                <c:pt idx="217">
                  <c:v>1085</c:v>
                </c:pt>
                <c:pt idx="218">
                  <c:v>1090</c:v>
                </c:pt>
                <c:pt idx="219">
                  <c:v>1095</c:v>
                </c:pt>
                <c:pt idx="220">
                  <c:v>1100</c:v>
                </c:pt>
                <c:pt idx="221">
                  <c:v>1105</c:v>
                </c:pt>
                <c:pt idx="222">
                  <c:v>1110</c:v>
                </c:pt>
                <c:pt idx="223">
                  <c:v>1115</c:v>
                </c:pt>
                <c:pt idx="224">
                  <c:v>1120</c:v>
                </c:pt>
                <c:pt idx="225">
                  <c:v>1125</c:v>
                </c:pt>
                <c:pt idx="226">
                  <c:v>1130</c:v>
                </c:pt>
                <c:pt idx="227">
                  <c:v>1135</c:v>
                </c:pt>
                <c:pt idx="228">
                  <c:v>1140</c:v>
                </c:pt>
                <c:pt idx="229">
                  <c:v>1145</c:v>
                </c:pt>
                <c:pt idx="230">
                  <c:v>1150</c:v>
                </c:pt>
                <c:pt idx="231">
                  <c:v>1155</c:v>
                </c:pt>
                <c:pt idx="232">
                  <c:v>1160</c:v>
                </c:pt>
                <c:pt idx="233">
                  <c:v>1165</c:v>
                </c:pt>
                <c:pt idx="234">
                  <c:v>1170</c:v>
                </c:pt>
                <c:pt idx="235">
                  <c:v>1175</c:v>
                </c:pt>
                <c:pt idx="236">
                  <c:v>1180</c:v>
                </c:pt>
                <c:pt idx="237">
                  <c:v>1185</c:v>
                </c:pt>
                <c:pt idx="238">
                  <c:v>1190</c:v>
                </c:pt>
                <c:pt idx="239">
                  <c:v>1195</c:v>
                </c:pt>
                <c:pt idx="240">
                  <c:v>1200</c:v>
                </c:pt>
                <c:pt idx="241">
                  <c:v>1205</c:v>
                </c:pt>
                <c:pt idx="242">
                  <c:v>1210</c:v>
                </c:pt>
                <c:pt idx="243">
                  <c:v>1215</c:v>
                </c:pt>
                <c:pt idx="244">
                  <c:v>1220</c:v>
                </c:pt>
                <c:pt idx="245">
                  <c:v>1225</c:v>
                </c:pt>
                <c:pt idx="246">
                  <c:v>1230</c:v>
                </c:pt>
                <c:pt idx="247">
                  <c:v>1235</c:v>
                </c:pt>
                <c:pt idx="248">
                  <c:v>1240</c:v>
                </c:pt>
                <c:pt idx="249">
                  <c:v>1245</c:v>
                </c:pt>
                <c:pt idx="250">
                  <c:v>1250</c:v>
                </c:pt>
                <c:pt idx="251">
                  <c:v>1255</c:v>
                </c:pt>
                <c:pt idx="252">
                  <c:v>1260</c:v>
                </c:pt>
                <c:pt idx="253">
                  <c:v>1265</c:v>
                </c:pt>
                <c:pt idx="254">
                  <c:v>1270</c:v>
                </c:pt>
                <c:pt idx="255">
                  <c:v>1275</c:v>
                </c:pt>
                <c:pt idx="256">
                  <c:v>1280</c:v>
                </c:pt>
                <c:pt idx="257">
                  <c:v>1285</c:v>
                </c:pt>
                <c:pt idx="258">
                  <c:v>1290</c:v>
                </c:pt>
                <c:pt idx="259">
                  <c:v>1295</c:v>
                </c:pt>
                <c:pt idx="260">
                  <c:v>1300</c:v>
                </c:pt>
                <c:pt idx="261">
                  <c:v>1305</c:v>
                </c:pt>
                <c:pt idx="262">
                  <c:v>1310</c:v>
                </c:pt>
                <c:pt idx="263">
                  <c:v>1315</c:v>
                </c:pt>
                <c:pt idx="264">
                  <c:v>1320</c:v>
                </c:pt>
                <c:pt idx="265">
                  <c:v>1325</c:v>
                </c:pt>
                <c:pt idx="266">
                  <c:v>1330</c:v>
                </c:pt>
                <c:pt idx="267">
                  <c:v>1335</c:v>
                </c:pt>
                <c:pt idx="268">
                  <c:v>1340</c:v>
                </c:pt>
                <c:pt idx="269">
                  <c:v>1345</c:v>
                </c:pt>
                <c:pt idx="270">
                  <c:v>1350</c:v>
                </c:pt>
                <c:pt idx="271">
                  <c:v>1355</c:v>
                </c:pt>
                <c:pt idx="272">
                  <c:v>1360</c:v>
                </c:pt>
                <c:pt idx="273">
                  <c:v>1365</c:v>
                </c:pt>
                <c:pt idx="274">
                  <c:v>1370</c:v>
                </c:pt>
                <c:pt idx="275">
                  <c:v>1375</c:v>
                </c:pt>
                <c:pt idx="276">
                  <c:v>1380</c:v>
                </c:pt>
                <c:pt idx="277">
                  <c:v>1385</c:v>
                </c:pt>
                <c:pt idx="278">
                  <c:v>1390</c:v>
                </c:pt>
                <c:pt idx="279">
                  <c:v>1395</c:v>
                </c:pt>
                <c:pt idx="280">
                  <c:v>1400</c:v>
                </c:pt>
                <c:pt idx="281">
                  <c:v>1405</c:v>
                </c:pt>
                <c:pt idx="282">
                  <c:v>1410</c:v>
                </c:pt>
                <c:pt idx="283">
                  <c:v>1415</c:v>
                </c:pt>
                <c:pt idx="284">
                  <c:v>1420</c:v>
                </c:pt>
                <c:pt idx="285">
                  <c:v>1425</c:v>
                </c:pt>
                <c:pt idx="286">
                  <c:v>1430</c:v>
                </c:pt>
                <c:pt idx="287">
                  <c:v>1435</c:v>
                </c:pt>
                <c:pt idx="288">
                  <c:v>1440</c:v>
                </c:pt>
                <c:pt idx="289">
                  <c:v>1445</c:v>
                </c:pt>
                <c:pt idx="290">
                  <c:v>1450</c:v>
                </c:pt>
                <c:pt idx="291">
                  <c:v>1455</c:v>
                </c:pt>
                <c:pt idx="292">
                  <c:v>1460</c:v>
                </c:pt>
                <c:pt idx="293">
                  <c:v>1465</c:v>
                </c:pt>
                <c:pt idx="294">
                  <c:v>1470</c:v>
                </c:pt>
                <c:pt idx="295">
                  <c:v>1475</c:v>
                </c:pt>
                <c:pt idx="296">
                  <c:v>1480</c:v>
                </c:pt>
                <c:pt idx="297">
                  <c:v>1485</c:v>
                </c:pt>
                <c:pt idx="298">
                  <c:v>1490</c:v>
                </c:pt>
                <c:pt idx="299">
                  <c:v>1495</c:v>
                </c:pt>
                <c:pt idx="300">
                  <c:v>1500</c:v>
                </c:pt>
                <c:pt idx="301">
                  <c:v>1505</c:v>
                </c:pt>
                <c:pt idx="302">
                  <c:v>1510</c:v>
                </c:pt>
                <c:pt idx="303">
                  <c:v>1515</c:v>
                </c:pt>
                <c:pt idx="304">
                  <c:v>1520</c:v>
                </c:pt>
                <c:pt idx="305">
                  <c:v>1525</c:v>
                </c:pt>
                <c:pt idx="306">
                  <c:v>1530</c:v>
                </c:pt>
                <c:pt idx="307">
                  <c:v>1535</c:v>
                </c:pt>
                <c:pt idx="308">
                  <c:v>1540</c:v>
                </c:pt>
                <c:pt idx="309">
                  <c:v>1545</c:v>
                </c:pt>
                <c:pt idx="310">
                  <c:v>1550</c:v>
                </c:pt>
                <c:pt idx="311">
                  <c:v>1555</c:v>
                </c:pt>
                <c:pt idx="312">
                  <c:v>1560</c:v>
                </c:pt>
                <c:pt idx="313">
                  <c:v>1565</c:v>
                </c:pt>
                <c:pt idx="314">
                  <c:v>1570</c:v>
                </c:pt>
                <c:pt idx="315">
                  <c:v>1575</c:v>
                </c:pt>
                <c:pt idx="316">
                  <c:v>1580</c:v>
                </c:pt>
                <c:pt idx="317">
                  <c:v>1585</c:v>
                </c:pt>
                <c:pt idx="318">
                  <c:v>1590</c:v>
                </c:pt>
                <c:pt idx="319">
                  <c:v>1595</c:v>
                </c:pt>
                <c:pt idx="320">
                  <c:v>1600</c:v>
                </c:pt>
                <c:pt idx="321">
                  <c:v>1605</c:v>
                </c:pt>
                <c:pt idx="322">
                  <c:v>1610</c:v>
                </c:pt>
                <c:pt idx="323">
                  <c:v>1615</c:v>
                </c:pt>
                <c:pt idx="324">
                  <c:v>1620</c:v>
                </c:pt>
                <c:pt idx="325">
                  <c:v>1625</c:v>
                </c:pt>
                <c:pt idx="326">
                  <c:v>1630</c:v>
                </c:pt>
                <c:pt idx="327">
                  <c:v>1635</c:v>
                </c:pt>
                <c:pt idx="328">
                  <c:v>1640</c:v>
                </c:pt>
                <c:pt idx="329">
                  <c:v>1645</c:v>
                </c:pt>
                <c:pt idx="330">
                  <c:v>1650</c:v>
                </c:pt>
                <c:pt idx="331">
                  <c:v>1655</c:v>
                </c:pt>
                <c:pt idx="332">
                  <c:v>1660</c:v>
                </c:pt>
                <c:pt idx="333">
                  <c:v>1665</c:v>
                </c:pt>
                <c:pt idx="334">
                  <c:v>1670</c:v>
                </c:pt>
                <c:pt idx="335">
                  <c:v>1675</c:v>
                </c:pt>
                <c:pt idx="336">
                  <c:v>1680</c:v>
                </c:pt>
                <c:pt idx="337">
                  <c:v>1685</c:v>
                </c:pt>
                <c:pt idx="338">
                  <c:v>1690</c:v>
                </c:pt>
                <c:pt idx="339">
                  <c:v>1695</c:v>
                </c:pt>
                <c:pt idx="340">
                  <c:v>1700</c:v>
                </c:pt>
                <c:pt idx="341">
                  <c:v>1705</c:v>
                </c:pt>
                <c:pt idx="342">
                  <c:v>1710</c:v>
                </c:pt>
                <c:pt idx="343">
                  <c:v>1715</c:v>
                </c:pt>
                <c:pt idx="344">
                  <c:v>1720</c:v>
                </c:pt>
                <c:pt idx="345">
                  <c:v>1725</c:v>
                </c:pt>
                <c:pt idx="346">
                  <c:v>1730</c:v>
                </c:pt>
                <c:pt idx="347">
                  <c:v>1735</c:v>
                </c:pt>
                <c:pt idx="348">
                  <c:v>1740</c:v>
                </c:pt>
                <c:pt idx="349">
                  <c:v>1745</c:v>
                </c:pt>
                <c:pt idx="350">
                  <c:v>1750</c:v>
                </c:pt>
                <c:pt idx="351">
                  <c:v>1755</c:v>
                </c:pt>
                <c:pt idx="352">
                  <c:v>1760</c:v>
                </c:pt>
                <c:pt idx="353">
                  <c:v>1765</c:v>
                </c:pt>
                <c:pt idx="354">
                  <c:v>1770</c:v>
                </c:pt>
                <c:pt idx="355">
                  <c:v>1775</c:v>
                </c:pt>
                <c:pt idx="356">
                  <c:v>1780</c:v>
                </c:pt>
                <c:pt idx="357">
                  <c:v>1785</c:v>
                </c:pt>
                <c:pt idx="358">
                  <c:v>1790</c:v>
                </c:pt>
                <c:pt idx="359">
                  <c:v>1795</c:v>
                </c:pt>
                <c:pt idx="360">
                  <c:v>1800</c:v>
                </c:pt>
                <c:pt idx="361">
                  <c:v>1805</c:v>
                </c:pt>
                <c:pt idx="362">
                  <c:v>1810</c:v>
                </c:pt>
                <c:pt idx="363">
                  <c:v>1815</c:v>
                </c:pt>
                <c:pt idx="364">
                  <c:v>1820</c:v>
                </c:pt>
                <c:pt idx="365">
                  <c:v>1825</c:v>
                </c:pt>
                <c:pt idx="366">
                  <c:v>1830</c:v>
                </c:pt>
                <c:pt idx="367">
                  <c:v>1835</c:v>
                </c:pt>
                <c:pt idx="368">
                  <c:v>1840</c:v>
                </c:pt>
                <c:pt idx="369">
                  <c:v>1845</c:v>
                </c:pt>
                <c:pt idx="370">
                  <c:v>1850</c:v>
                </c:pt>
                <c:pt idx="371">
                  <c:v>1855</c:v>
                </c:pt>
                <c:pt idx="372">
                  <c:v>1860</c:v>
                </c:pt>
                <c:pt idx="373">
                  <c:v>1865</c:v>
                </c:pt>
                <c:pt idx="374">
                  <c:v>1870</c:v>
                </c:pt>
                <c:pt idx="375">
                  <c:v>1875</c:v>
                </c:pt>
                <c:pt idx="376">
                  <c:v>1880</c:v>
                </c:pt>
                <c:pt idx="377">
                  <c:v>1885</c:v>
                </c:pt>
                <c:pt idx="378">
                  <c:v>1890</c:v>
                </c:pt>
                <c:pt idx="379">
                  <c:v>1895</c:v>
                </c:pt>
                <c:pt idx="380">
                  <c:v>1900</c:v>
                </c:pt>
                <c:pt idx="381">
                  <c:v>1905</c:v>
                </c:pt>
                <c:pt idx="382">
                  <c:v>1910</c:v>
                </c:pt>
                <c:pt idx="383">
                  <c:v>1915</c:v>
                </c:pt>
                <c:pt idx="384">
                  <c:v>1920</c:v>
                </c:pt>
                <c:pt idx="385">
                  <c:v>1925</c:v>
                </c:pt>
                <c:pt idx="386">
                  <c:v>1930</c:v>
                </c:pt>
                <c:pt idx="387">
                  <c:v>1935</c:v>
                </c:pt>
                <c:pt idx="388">
                  <c:v>1940</c:v>
                </c:pt>
                <c:pt idx="389">
                  <c:v>1945</c:v>
                </c:pt>
                <c:pt idx="390">
                  <c:v>1950</c:v>
                </c:pt>
                <c:pt idx="391">
                  <c:v>1955</c:v>
                </c:pt>
                <c:pt idx="392">
                  <c:v>1960</c:v>
                </c:pt>
                <c:pt idx="393">
                  <c:v>1965</c:v>
                </c:pt>
                <c:pt idx="394">
                  <c:v>1970</c:v>
                </c:pt>
                <c:pt idx="395">
                  <c:v>1975</c:v>
                </c:pt>
                <c:pt idx="396">
                  <c:v>1980</c:v>
                </c:pt>
                <c:pt idx="397">
                  <c:v>1985</c:v>
                </c:pt>
                <c:pt idx="398">
                  <c:v>1990</c:v>
                </c:pt>
                <c:pt idx="399">
                  <c:v>1995</c:v>
                </c:pt>
                <c:pt idx="400">
                  <c:v>2000</c:v>
                </c:pt>
                <c:pt idx="401">
                  <c:v>2005</c:v>
                </c:pt>
                <c:pt idx="402">
                  <c:v>2010</c:v>
                </c:pt>
                <c:pt idx="403">
                  <c:v>2015</c:v>
                </c:pt>
                <c:pt idx="404">
                  <c:v>2020</c:v>
                </c:pt>
                <c:pt idx="405">
                  <c:v>2025</c:v>
                </c:pt>
                <c:pt idx="406">
                  <c:v>2030</c:v>
                </c:pt>
                <c:pt idx="407">
                  <c:v>2035</c:v>
                </c:pt>
                <c:pt idx="408">
                  <c:v>2040</c:v>
                </c:pt>
                <c:pt idx="409">
                  <c:v>2045</c:v>
                </c:pt>
                <c:pt idx="410">
                  <c:v>2050</c:v>
                </c:pt>
                <c:pt idx="411">
                  <c:v>2055</c:v>
                </c:pt>
                <c:pt idx="412">
                  <c:v>2060</c:v>
                </c:pt>
                <c:pt idx="413">
                  <c:v>2065</c:v>
                </c:pt>
                <c:pt idx="414">
                  <c:v>2070</c:v>
                </c:pt>
                <c:pt idx="415">
                  <c:v>2075</c:v>
                </c:pt>
                <c:pt idx="416">
                  <c:v>2080</c:v>
                </c:pt>
                <c:pt idx="417">
                  <c:v>2085</c:v>
                </c:pt>
                <c:pt idx="418">
                  <c:v>2090</c:v>
                </c:pt>
                <c:pt idx="419">
                  <c:v>2095</c:v>
                </c:pt>
                <c:pt idx="420">
                  <c:v>2100</c:v>
                </c:pt>
                <c:pt idx="421">
                  <c:v>2105</c:v>
                </c:pt>
                <c:pt idx="422">
                  <c:v>2110</c:v>
                </c:pt>
                <c:pt idx="423">
                  <c:v>2115</c:v>
                </c:pt>
                <c:pt idx="424">
                  <c:v>2120</c:v>
                </c:pt>
                <c:pt idx="425">
                  <c:v>2125</c:v>
                </c:pt>
                <c:pt idx="426">
                  <c:v>2130</c:v>
                </c:pt>
                <c:pt idx="427">
                  <c:v>2135</c:v>
                </c:pt>
                <c:pt idx="428">
                  <c:v>2140</c:v>
                </c:pt>
                <c:pt idx="429">
                  <c:v>2145</c:v>
                </c:pt>
                <c:pt idx="430">
                  <c:v>2150</c:v>
                </c:pt>
                <c:pt idx="431">
                  <c:v>2155</c:v>
                </c:pt>
                <c:pt idx="432">
                  <c:v>2160</c:v>
                </c:pt>
                <c:pt idx="433">
                  <c:v>2165</c:v>
                </c:pt>
                <c:pt idx="434">
                  <c:v>2170</c:v>
                </c:pt>
                <c:pt idx="435">
                  <c:v>2175</c:v>
                </c:pt>
                <c:pt idx="436">
                  <c:v>2180</c:v>
                </c:pt>
                <c:pt idx="437">
                  <c:v>2185</c:v>
                </c:pt>
                <c:pt idx="438">
                  <c:v>2190</c:v>
                </c:pt>
                <c:pt idx="439">
                  <c:v>2195</c:v>
                </c:pt>
                <c:pt idx="440">
                  <c:v>2200</c:v>
                </c:pt>
                <c:pt idx="441">
                  <c:v>2205</c:v>
                </c:pt>
                <c:pt idx="442">
                  <c:v>2210</c:v>
                </c:pt>
                <c:pt idx="443">
                  <c:v>2215</c:v>
                </c:pt>
                <c:pt idx="444">
                  <c:v>2220</c:v>
                </c:pt>
                <c:pt idx="445">
                  <c:v>2225</c:v>
                </c:pt>
                <c:pt idx="446">
                  <c:v>2230</c:v>
                </c:pt>
                <c:pt idx="447">
                  <c:v>2235</c:v>
                </c:pt>
                <c:pt idx="448">
                  <c:v>2240</c:v>
                </c:pt>
                <c:pt idx="449">
                  <c:v>2245</c:v>
                </c:pt>
                <c:pt idx="450">
                  <c:v>2250</c:v>
                </c:pt>
                <c:pt idx="451">
                  <c:v>2255</c:v>
                </c:pt>
                <c:pt idx="452">
                  <c:v>2260</c:v>
                </c:pt>
                <c:pt idx="453">
                  <c:v>2265</c:v>
                </c:pt>
                <c:pt idx="454">
                  <c:v>2270</c:v>
                </c:pt>
                <c:pt idx="455">
                  <c:v>2275</c:v>
                </c:pt>
                <c:pt idx="456">
                  <c:v>2280</c:v>
                </c:pt>
                <c:pt idx="457">
                  <c:v>2285</c:v>
                </c:pt>
                <c:pt idx="458">
                  <c:v>2290</c:v>
                </c:pt>
                <c:pt idx="459">
                  <c:v>2295</c:v>
                </c:pt>
                <c:pt idx="460">
                  <c:v>2300</c:v>
                </c:pt>
                <c:pt idx="461">
                  <c:v>2305</c:v>
                </c:pt>
                <c:pt idx="462">
                  <c:v>2310</c:v>
                </c:pt>
                <c:pt idx="463">
                  <c:v>2315</c:v>
                </c:pt>
                <c:pt idx="464">
                  <c:v>2320</c:v>
                </c:pt>
                <c:pt idx="465">
                  <c:v>2325</c:v>
                </c:pt>
                <c:pt idx="466">
                  <c:v>2330</c:v>
                </c:pt>
                <c:pt idx="467">
                  <c:v>2335</c:v>
                </c:pt>
                <c:pt idx="468">
                  <c:v>2340</c:v>
                </c:pt>
                <c:pt idx="469">
                  <c:v>2345</c:v>
                </c:pt>
                <c:pt idx="470">
                  <c:v>2350</c:v>
                </c:pt>
                <c:pt idx="471">
                  <c:v>2355</c:v>
                </c:pt>
                <c:pt idx="472">
                  <c:v>2360</c:v>
                </c:pt>
                <c:pt idx="473">
                  <c:v>2365</c:v>
                </c:pt>
                <c:pt idx="474">
                  <c:v>2370</c:v>
                </c:pt>
                <c:pt idx="475">
                  <c:v>2375</c:v>
                </c:pt>
                <c:pt idx="476">
                  <c:v>2380</c:v>
                </c:pt>
                <c:pt idx="477">
                  <c:v>2385</c:v>
                </c:pt>
                <c:pt idx="478">
                  <c:v>2390</c:v>
                </c:pt>
                <c:pt idx="479">
                  <c:v>2395</c:v>
                </c:pt>
                <c:pt idx="480">
                  <c:v>2400</c:v>
                </c:pt>
                <c:pt idx="481">
                  <c:v>2405</c:v>
                </c:pt>
                <c:pt idx="482">
                  <c:v>2410</c:v>
                </c:pt>
                <c:pt idx="483">
                  <c:v>2415</c:v>
                </c:pt>
                <c:pt idx="484">
                  <c:v>2420</c:v>
                </c:pt>
                <c:pt idx="485">
                  <c:v>2425</c:v>
                </c:pt>
                <c:pt idx="486">
                  <c:v>2430</c:v>
                </c:pt>
                <c:pt idx="487">
                  <c:v>2435</c:v>
                </c:pt>
                <c:pt idx="488">
                  <c:v>2440</c:v>
                </c:pt>
                <c:pt idx="489">
                  <c:v>2445</c:v>
                </c:pt>
                <c:pt idx="490">
                  <c:v>2450</c:v>
                </c:pt>
                <c:pt idx="491">
                  <c:v>2455</c:v>
                </c:pt>
                <c:pt idx="492">
                  <c:v>2460</c:v>
                </c:pt>
                <c:pt idx="493">
                  <c:v>2465</c:v>
                </c:pt>
                <c:pt idx="494">
                  <c:v>2470</c:v>
                </c:pt>
                <c:pt idx="495">
                  <c:v>2475</c:v>
                </c:pt>
                <c:pt idx="496">
                  <c:v>2480</c:v>
                </c:pt>
                <c:pt idx="497">
                  <c:v>2485</c:v>
                </c:pt>
                <c:pt idx="498">
                  <c:v>2490</c:v>
                </c:pt>
                <c:pt idx="499">
                  <c:v>2495</c:v>
                </c:pt>
                <c:pt idx="500">
                  <c:v>2500</c:v>
                </c:pt>
                <c:pt idx="501">
                  <c:v>2505</c:v>
                </c:pt>
                <c:pt idx="502">
                  <c:v>2510</c:v>
                </c:pt>
                <c:pt idx="503">
                  <c:v>2515</c:v>
                </c:pt>
                <c:pt idx="504">
                  <c:v>2520</c:v>
                </c:pt>
                <c:pt idx="505">
                  <c:v>2525</c:v>
                </c:pt>
                <c:pt idx="506">
                  <c:v>2530</c:v>
                </c:pt>
                <c:pt idx="507">
                  <c:v>2535</c:v>
                </c:pt>
                <c:pt idx="508">
                  <c:v>2540</c:v>
                </c:pt>
                <c:pt idx="509">
                  <c:v>2545</c:v>
                </c:pt>
                <c:pt idx="510">
                  <c:v>2550</c:v>
                </c:pt>
                <c:pt idx="511">
                  <c:v>2555</c:v>
                </c:pt>
                <c:pt idx="512">
                  <c:v>2560</c:v>
                </c:pt>
                <c:pt idx="513">
                  <c:v>2565</c:v>
                </c:pt>
                <c:pt idx="514">
                  <c:v>2570</c:v>
                </c:pt>
                <c:pt idx="515">
                  <c:v>2575</c:v>
                </c:pt>
                <c:pt idx="516">
                  <c:v>2580</c:v>
                </c:pt>
                <c:pt idx="517">
                  <c:v>2585</c:v>
                </c:pt>
                <c:pt idx="518">
                  <c:v>2590</c:v>
                </c:pt>
                <c:pt idx="519">
                  <c:v>2595</c:v>
                </c:pt>
                <c:pt idx="520">
                  <c:v>2600</c:v>
                </c:pt>
                <c:pt idx="521">
                  <c:v>2605</c:v>
                </c:pt>
                <c:pt idx="522">
                  <c:v>2610</c:v>
                </c:pt>
                <c:pt idx="523">
                  <c:v>2615</c:v>
                </c:pt>
                <c:pt idx="524">
                  <c:v>2620</c:v>
                </c:pt>
                <c:pt idx="525">
                  <c:v>2625</c:v>
                </c:pt>
                <c:pt idx="526">
                  <c:v>2630</c:v>
                </c:pt>
                <c:pt idx="527">
                  <c:v>2635</c:v>
                </c:pt>
                <c:pt idx="528">
                  <c:v>2640</c:v>
                </c:pt>
                <c:pt idx="529">
                  <c:v>2645</c:v>
                </c:pt>
                <c:pt idx="530">
                  <c:v>2650</c:v>
                </c:pt>
                <c:pt idx="531">
                  <c:v>2655</c:v>
                </c:pt>
                <c:pt idx="532">
                  <c:v>2660</c:v>
                </c:pt>
                <c:pt idx="533">
                  <c:v>2665</c:v>
                </c:pt>
                <c:pt idx="534">
                  <c:v>2670</c:v>
                </c:pt>
                <c:pt idx="535">
                  <c:v>2675</c:v>
                </c:pt>
                <c:pt idx="536">
                  <c:v>2680</c:v>
                </c:pt>
                <c:pt idx="537">
                  <c:v>2685</c:v>
                </c:pt>
                <c:pt idx="538">
                  <c:v>2690</c:v>
                </c:pt>
                <c:pt idx="539">
                  <c:v>2695</c:v>
                </c:pt>
                <c:pt idx="540">
                  <c:v>2700</c:v>
                </c:pt>
                <c:pt idx="541">
                  <c:v>2705</c:v>
                </c:pt>
                <c:pt idx="542">
                  <c:v>2710</c:v>
                </c:pt>
                <c:pt idx="543">
                  <c:v>2715</c:v>
                </c:pt>
                <c:pt idx="544">
                  <c:v>2720</c:v>
                </c:pt>
                <c:pt idx="545">
                  <c:v>2725</c:v>
                </c:pt>
                <c:pt idx="546">
                  <c:v>2730</c:v>
                </c:pt>
                <c:pt idx="547">
                  <c:v>2735</c:v>
                </c:pt>
                <c:pt idx="548">
                  <c:v>2740</c:v>
                </c:pt>
                <c:pt idx="549">
                  <c:v>2745</c:v>
                </c:pt>
                <c:pt idx="550">
                  <c:v>2750</c:v>
                </c:pt>
                <c:pt idx="551">
                  <c:v>2755</c:v>
                </c:pt>
                <c:pt idx="552">
                  <c:v>2760</c:v>
                </c:pt>
                <c:pt idx="553">
                  <c:v>2765</c:v>
                </c:pt>
                <c:pt idx="554">
                  <c:v>2770</c:v>
                </c:pt>
                <c:pt idx="555">
                  <c:v>2775</c:v>
                </c:pt>
                <c:pt idx="556">
                  <c:v>2780</c:v>
                </c:pt>
                <c:pt idx="557">
                  <c:v>2785</c:v>
                </c:pt>
                <c:pt idx="558">
                  <c:v>2790</c:v>
                </c:pt>
                <c:pt idx="559">
                  <c:v>2795</c:v>
                </c:pt>
                <c:pt idx="560">
                  <c:v>2800</c:v>
                </c:pt>
                <c:pt idx="561">
                  <c:v>2805</c:v>
                </c:pt>
                <c:pt idx="562">
                  <c:v>2810</c:v>
                </c:pt>
                <c:pt idx="563">
                  <c:v>2815</c:v>
                </c:pt>
                <c:pt idx="564">
                  <c:v>2820</c:v>
                </c:pt>
                <c:pt idx="565">
                  <c:v>2825</c:v>
                </c:pt>
                <c:pt idx="566">
                  <c:v>2830</c:v>
                </c:pt>
                <c:pt idx="567">
                  <c:v>2835</c:v>
                </c:pt>
                <c:pt idx="568">
                  <c:v>2840</c:v>
                </c:pt>
                <c:pt idx="569">
                  <c:v>2845</c:v>
                </c:pt>
                <c:pt idx="570">
                  <c:v>2850</c:v>
                </c:pt>
                <c:pt idx="571">
                  <c:v>2855</c:v>
                </c:pt>
                <c:pt idx="572">
                  <c:v>2860</c:v>
                </c:pt>
                <c:pt idx="573">
                  <c:v>2865</c:v>
                </c:pt>
                <c:pt idx="574">
                  <c:v>2870</c:v>
                </c:pt>
                <c:pt idx="575">
                  <c:v>2875</c:v>
                </c:pt>
                <c:pt idx="576">
                  <c:v>2880</c:v>
                </c:pt>
                <c:pt idx="577">
                  <c:v>2885</c:v>
                </c:pt>
                <c:pt idx="578">
                  <c:v>2890</c:v>
                </c:pt>
                <c:pt idx="579">
                  <c:v>2895</c:v>
                </c:pt>
                <c:pt idx="580">
                  <c:v>2900</c:v>
                </c:pt>
                <c:pt idx="581">
                  <c:v>2905</c:v>
                </c:pt>
                <c:pt idx="582">
                  <c:v>2910</c:v>
                </c:pt>
                <c:pt idx="583">
                  <c:v>2915</c:v>
                </c:pt>
                <c:pt idx="584">
                  <c:v>2920</c:v>
                </c:pt>
                <c:pt idx="585">
                  <c:v>2925</c:v>
                </c:pt>
                <c:pt idx="586">
                  <c:v>2930</c:v>
                </c:pt>
                <c:pt idx="587">
                  <c:v>2935</c:v>
                </c:pt>
                <c:pt idx="588">
                  <c:v>2940</c:v>
                </c:pt>
                <c:pt idx="589">
                  <c:v>2945</c:v>
                </c:pt>
                <c:pt idx="590">
                  <c:v>2950</c:v>
                </c:pt>
                <c:pt idx="591">
                  <c:v>2955</c:v>
                </c:pt>
                <c:pt idx="592">
                  <c:v>2960</c:v>
                </c:pt>
                <c:pt idx="593">
                  <c:v>2965</c:v>
                </c:pt>
                <c:pt idx="594">
                  <c:v>2970</c:v>
                </c:pt>
                <c:pt idx="595">
                  <c:v>2975</c:v>
                </c:pt>
                <c:pt idx="596">
                  <c:v>2980</c:v>
                </c:pt>
                <c:pt idx="597">
                  <c:v>2985</c:v>
                </c:pt>
                <c:pt idx="598">
                  <c:v>2990</c:v>
                </c:pt>
                <c:pt idx="599">
                  <c:v>2995</c:v>
                </c:pt>
                <c:pt idx="600">
                  <c:v>3000</c:v>
                </c:pt>
                <c:pt idx="601">
                  <c:v>3005</c:v>
                </c:pt>
                <c:pt idx="602">
                  <c:v>3010</c:v>
                </c:pt>
                <c:pt idx="603">
                  <c:v>3015</c:v>
                </c:pt>
                <c:pt idx="604">
                  <c:v>3020</c:v>
                </c:pt>
                <c:pt idx="605">
                  <c:v>3025</c:v>
                </c:pt>
                <c:pt idx="606">
                  <c:v>3030</c:v>
                </c:pt>
                <c:pt idx="607">
                  <c:v>3035</c:v>
                </c:pt>
                <c:pt idx="608">
                  <c:v>3040</c:v>
                </c:pt>
                <c:pt idx="609">
                  <c:v>3045</c:v>
                </c:pt>
                <c:pt idx="610">
                  <c:v>3050</c:v>
                </c:pt>
                <c:pt idx="611">
                  <c:v>3055</c:v>
                </c:pt>
                <c:pt idx="612">
                  <c:v>3060</c:v>
                </c:pt>
                <c:pt idx="613">
                  <c:v>3065</c:v>
                </c:pt>
                <c:pt idx="614">
                  <c:v>3070</c:v>
                </c:pt>
                <c:pt idx="615">
                  <c:v>3075</c:v>
                </c:pt>
                <c:pt idx="616">
                  <c:v>3080</c:v>
                </c:pt>
                <c:pt idx="617">
                  <c:v>3085</c:v>
                </c:pt>
                <c:pt idx="618">
                  <c:v>3090</c:v>
                </c:pt>
                <c:pt idx="619">
                  <c:v>3095</c:v>
                </c:pt>
                <c:pt idx="620">
                  <c:v>3100</c:v>
                </c:pt>
                <c:pt idx="621">
                  <c:v>3105</c:v>
                </c:pt>
                <c:pt idx="622">
                  <c:v>3110</c:v>
                </c:pt>
                <c:pt idx="623">
                  <c:v>3115</c:v>
                </c:pt>
                <c:pt idx="624">
                  <c:v>3120</c:v>
                </c:pt>
                <c:pt idx="625">
                  <c:v>3125</c:v>
                </c:pt>
                <c:pt idx="626">
                  <c:v>3130</c:v>
                </c:pt>
                <c:pt idx="627">
                  <c:v>3135</c:v>
                </c:pt>
                <c:pt idx="628">
                  <c:v>3140</c:v>
                </c:pt>
                <c:pt idx="629">
                  <c:v>3145</c:v>
                </c:pt>
                <c:pt idx="630">
                  <c:v>3150</c:v>
                </c:pt>
                <c:pt idx="631">
                  <c:v>3155</c:v>
                </c:pt>
                <c:pt idx="632">
                  <c:v>3160</c:v>
                </c:pt>
                <c:pt idx="633">
                  <c:v>3165</c:v>
                </c:pt>
                <c:pt idx="634">
                  <c:v>3170</c:v>
                </c:pt>
                <c:pt idx="635">
                  <c:v>3175</c:v>
                </c:pt>
                <c:pt idx="636">
                  <c:v>3180</c:v>
                </c:pt>
                <c:pt idx="637">
                  <c:v>3185</c:v>
                </c:pt>
                <c:pt idx="638">
                  <c:v>3190</c:v>
                </c:pt>
                <c:pt idx="639">
                  <c:v>3195</c:v>
                </c:pt>
                <c:pt idx="640">
                  <c:v>3200</c:v>
                </c:pt>
                <c:pt idx="641">
                  <c:v>3205</c:v>
                </c:pt>
                <c:pt idx="642">
                  <c:v>3210</c:v>
                </c:pt>
                <c:pt idx="643">
                  <c:v>3215</c:v>
                </c:pt>
                <c:pt idx="644">
                  <c:v>3220</c:v>
                </c:pt>
                <c:pt idx="645">
                  <c:v>3225</c:v>
                </c:pt>
                <c:pt idx="646">
                  <c:v>3230</c:v>
                </c:pt>
                <c:pt idx="647">
                  <c:v>3235</c:v>
                </c:pt>
                <c:pt idx="648">
                  <c:v>3240</c:v>
                </c:pt>
                <c:pt idx="649">
                  <c:v>3245</c:v>
                </c:pt>
                <c:pt idx="650">
                  <c:v>3250</c:v>
                </c:pt>
                <c:pt idx="651">
                  <c:v>3255</c:v>
                </c:pt>
                <c:pt idx="652">
                  <c:v>3260</c:v>
                </c:pt>
                <c:pt idx="653">
                  <c:v>3265</c:v>
                </c:pt>
                <c:pt idx="654">
                  <c:v>3270</c:v>
                </c:pt>
                <c:pt idx="655">
                  <c:v>3275</c:v>
                </c:pt>
                <c:pt idx="656">
                  <c:v>3280</c:v>
                </c:pt>
                <c:pt idx="657">
                  <c:v>3285</c:v>
                </c:pt>
                <c:pt idx="658">
                  <c:v>3290</c:v>
                </c:pt>
                <c:pt idx="659">
                  <c:v>3295</c:v>
                </c:pt>
                <c:pt idx="660">
                  <c:v>3300</c:v>
                </c:pt>
                <c:pt idx="661">
                  <c:v>3305</c:v>
                </c:pt>
                <c:pt idx="662">
                  <c:v>3310</c:v>
                </c:pt>
                <c:pt idx="663">
                  <c:v>3315</c:v>
                </c:pt>
                <c:pt idx="664">
                  <c:v>3320</c:v>
                </c:pt>
                <c:pt idx="665">
                  <c:v>3325</c:v>
                </c:pt>
                <c:pt idx="666">
                  <c:v>3330</c:v>
                </c:pt>
                <c:pt idx="667">
                  <c:v>3335</c:v>
                </c:pt>
                <c:pt idx="668">
                  <c:v>3340</c:v>
                </c:pt>
                <c:pt idx="669">
                  <c:v>3345</c:v>
                </c:pt>
                <c:pt idx="670">
                  <c:v>3350</c:v>
                </c:pt>
                <c:pt idx="671">
                  <c:v>3355</c:v>
                </c:pt>
                <c:pt idx="672">
                  <c:v>3360</c:v>
                </c:pt>
                <c:pt idx="673">
                  <c:v>3365</c:v>
                </c:pt>
                <c:pt idx="674">
                  <c:v>3370</c:v>
                </c:pt>
                <c:pt idx="675">
                  <c:v>3375</c:v>
                </c:pt>
                <c:pt idx="676">
                  <c:v>3380</c:v>
                </c:pt>
                <c:pt idx="677">
                  <c:v>3385</c:v>
                </c:pt>
                <c:pt idx="678">
                  <c:v>3390</c:v>
                </c:pt>
                <c:pt idx="679">
                  <c:v>3395</c:v>
                </c:pt>
                <c:pt idx="680">
                  <c:v>3400</c:v>
                </c:pt>
                <c:pt idx="681">
                  <c:v>3405</c:v>
                </c:pt>
                <c:pt idx="682">
                  <c:v>3410</c:v>
                </c:pt>
                <c:pt idx="683">
                  <c:v>3415</c:v>
                </c:pt>
                <c:pt idx="684">
                  <c:v>3420</c:v>
                </c:pt>
                <c:pt idx="685">
                  <c:v>3425</c:v>
                </c:pt>
                <c:pt idx="686">
                  <c:v>3430</c:v>
                </c:pt>
                <c:pt idx="687">
                  <c:v>3435</c:v>
                </c:pt>
                <c:pt idx="688">
                  <c:v>3440</c:v>
                </c:pt>
                <c:pt idx="689">
                  <c:v>3445</c:v>
                </c:pt>
                <c:pt idx="690">
                  <c:v>3450</c:v>
                </c:pt>
                <c:pt idx="691">
                  <c:v>3455</c:v>
                </c:pt>
                <c:pt idx="692">
                  <c:v>3460</c:v>
                </c:pt>
                <c:pt idx="693">
                  <c:v>3465</c:v>
                </c:pt>
                <c:pt idx="694">
                  <c:v>3470</c:v>
                </c:pt>
                <c:pt idx="695">
                  <c:v>3475</c:v>
                </c:pt>
                <c:pt idx="696">
                  <c:v>3480</c:v>
                </c:pt>
                <c:pt idx="697">
                  <c:v>3485</c:v>
                </c:pt>
                <c:pt idx="698">
                  <c:v>3490</c:v>
                </c:pt>
                <c:pt idx="699">
                  <c:v>3495</c:v>
                </c:pt>
                <c:pt idx="700">
                  <c:v>3500</c:v>
                </c:pt>
                <c:pt idx="701">
                  <c:v>3505</c:v>
                </c:pt>
                <c:pt idx="702">
                  <c:v>3510</c:v>
                </c:pt>
                <c:pt idx="703">
                  <c:v>3515</c:v>
                </c:pt>
                <c:pt idx="704">
                  <c:v>3520</c:v>
                </c:pt>
                <c:pt idx="705">
                  <c:v>3525</c:v>
                </c:pt>
                <c:pt idx="706">
                  <c:v>3530</c:v>
                </c:pt>
                <c:pt idx="707">
                  <c:v>3535</c:v>
                </c:pt>
                <c:pt idx="708">
                  <c:v>3540</c:v>
                </c:pt>
                <c:pt idx="709">
                  <c:v>3545</c:v>
                </c:pt>
                <c:pt idx="710">
                  <c:v>3550</c:v>
                </c:pt>
                <c:pt idx="711">
                  <c:v>3555</c:v>
                </c:pt>
                <c:pt idx="712">
                  <c:v>3560</c:v>
                </c:pt>
                <c:pt idx="713">
                  <c:v>3565</c:v>
                </c:pt>
                <c:pt idx="714">
                  <c:v>3570</c:v>
                </c:pt>
                <c:pt idx="715">
                  <c:v>3575</c:v>
                </c:pt>
                <c:pt idx="716">
                  <c:v>3580</c:v>
                </c:pt>
                <c:pt idx="717">
                  <c:v>3585</c:v>
                </c:pt>
                <c:pt idx="718">
                  <c:v>3590</c:v>
                </c:pt>
                <c:pt idx="719">
                  <c:v>3595</c:v>
                </c:pt>
                <c:pt idx="720">
                  <c:v>3600</c:v>
                </c:pt>
                <c:pt idx="721">
                  <c:v>3605</c:v>
                </c:pt>
                <c:pt idx="722">
                  <c:v>3610</c:v>
                </c:pt>
                <c:pt idx="723">
                  <c:v>3615</c:v>
                </c:pt>
                <c:pt idx="724">
                  <c:v>3620</c:v>
                </c:pt>
                <c:pt idx="725">
                  <c:v>3625</c:v>
                </c:pt>
                <c:pt idx="726">
                  <c:v>3630</c:v>
                </c:pt>
                <c:pt idx="727">
                  <c:v>3635</c:v>
                </c:pt>
                <c:pt idx="728">
                  <c:v>3640</c:v>
                </c:pt>
                <c:pt idx="729">
                  <c:v>3645</c:v>
                </c:pt>
                <c:pt idx="730">
                  <c:v>3650</c:v>
                </c:pt>
                <c:pt idx="731">
                  <c:v>3655</c:v>
                </c:pt>
                <c:pt idx="732">
                  <c:v>3660</c:v>
                </c:pt>
                <c:pt idx="733">
                  <c:v>3665</c:v>
                </c:pt>
                <c:pt idx="734">
                  <c:v>3670</c:v>
                </c:pt>
                <c:pt idx="735">
                  <c:v>3675</c:v>
                </c:pt>
                <c:pt idx="736">
                  <c:v>3680</c:v>
                </c:pt>
                <c:pt idx="737">
                  <c:v>3685</c:v>
                </c:pt>
                <c:pt idx="738">
                  <c:v>3690</c:v>
                </c:pt>
                <c:pt idx="739">
                  <c:v>3695</c:v>
                </c:pt>
                <c:pt idx="740">
                  <c:v>3700</c:v>
                </c:pt>
                <c:pt idx="741">
                  <c:v>3705</c:v>
                </c:pt>
                <c:pt idx="742">
                  <c:v>3710</c:v>
                </c:pt>
                <c:pt idx="743">
                  <c:v>3715</c:v>
                </c:pt>
                <c:pt idx="744">
                  <c:v>3720</c:v>
                </c:pt>
                <c:pt idx="745">
                  <c:v>3725</c:v>
                </c:pt>
                <c:pt idx="746">
                  <c:v>3730</c:v>
                </c:pt>
                <c:pt idx="747">
                  <c:v>3735</c:v>
                </c:pt>
                <c:pt idx="748">
                  <c:v>3740</c:v>
                </c:pt>
                <c:pt idx="749">
                  <c:v>3745</c:v>
                </c:pt>
                <c:pt idx="750">
                  <c:v>3750</c:v>
                </c:pt>
                <c:pt idx="751">
                  <c:v>3755</c:v>
                </c:pt>
                <c:pt idx="752">
                  <c:v>3760</c:v>
                </c:pt>
                <c:pt idx="753">
                  <c:v>3765</c:v>
                </c:pt>
                <c:pt idx="754">
                  <c:v>3770</c:v>
                </c:pt>
                <c:pt idx="755">
                  <c:v>3775</c:v>
                </c:pt>
                <c:pt idx="756">
                  <c:v>3780</c:v>
                </c:pt>
                <c:pt idx="757">
                  <c:v>3785</c:v>
                </c:pt>
                <c:pt idx="758">
                  <c:v>3790</c:v>
                </c:pt>
                <c:pt idx="759">
                  <c:v>3795</c:v>
                </c:pt>
                <c:pt idx="760">
                  <c:v>3800</c:v>
                </c:pt>
                <c:pt idx="761">
                  <c:v>3805</c:v>
                </c:pt>
                <c:pt idx="762">
                  <c:v>3810</c:v>
                </c:pt>
                <c:pt idx="763">
                  <c:v>3815</c:v>
                </c:pt>
                <c:pt idx="764">
                  <c:v>3820</c:v>
                </c:pt>
                <c:pt idx="765">
                  <c:v>3825</c:v>
                </c:pt>
                <c:pt idx="766">
                  <c:v>3830</c:v>
                </c:pt>
                <c:pt idx="767">
                  <c:v>3835</c:v>
                </c:pt>
                <c:pt idx="768">
                  <c:v>3840</c:v>
                </c:pt>
                <c:pt idx="769">
                  <c:v>3845</c:v>
                </c:pt>
                <c:pt idx="770">
                  <c:v>3850</c:v>
                </c:pt>
                <c:pt idx="771">
                  <c:v>3855</c:v>
                </c:pt>
                <c:pt idx="772">
                  <c:v>3860</c:v>
                </c:pt>
                <c:pt idx="773">
                  <c:v>3865</c:v>
                </c:pt>
                <c:pt idx="774">
                  <c:v>3870</c:v>
                </c:pt>
                <c:pt idx="775">
                  <c:v>3875</c:v>
                </c:pt>
                <c:pt idx="776">
                  <c:v>3880</c:v>
                </c:pt>
                <c:pt idx="777">
                  <c:v>3885</c:v>
                </c:pt>
                <c:pt idx="778">
                  <c:v>3890</c:v>
                </c:pt>
                <c:pt idx="779">
                  <c:v>3895</c:v>
                </c:pt>
                <c:pt idx="780">
                  <c:v>3900</c:v>
                </c:pt>
                <c:pt idx="781">
                  <c:v>3905</c:v>
                </c:pt>
                <c:pt idx="782">
                  <c:v>3910</c:v>
                </c:pt>
                <c:pt idx="783">
                  <c:v>3915</c:v>
                </c:pt>
                <c:pt idx="784">
                  <c:v>3920</c:v>
                </c:pt>
                <c:pt idx="785">
                  <c:v>3925</c:v>
                </c:pt>
                <c:pt idx="786">
                  <c:v>3930</c:v>
                </c:pt>
                <c:pt idx="787">
                  <c:v>3935</c:v>
                </c:pt>
                <c:pt idx="788">
                  <c:v>3940</c:v>
                </c:pt>
                <c:pt idx="789">
                  <c:v>3945</c:v>
                </c:pt>
                <c:pt idx="790">
                  <c:v>3950</c:v>
                </c:pt>
                <c:pt idx="791">
                  <c:v>3955</c:v>
                </c:pt>
                <c:pt idx="792">
                  <c:v>3960</c:v>
                </c:pt>
                <c:pt idx="793">
                  <c:v>3965</c:v>
                </c:pt>
                <c:pt idx="794">
                  <c:v>3970</c:v>
                </c:pt>
                <c:pt idx="795">
                  <c:v>3975</c:v>
                </c:pt>
                <c:pt idx="796">
                  <c:v>3980</c:v>
                </c:pt>
                <c:pt idx="797">
                  <c:v>3985</c:v>
                </c:pt>
                <c:pt idx="798">
                  <c:v>3990</c:v>
                </c:pt>
                <c:pt idx="799">
                  <c:v>3995</c:v>
                </c:pt>
                <c:pt idx="800">
                  <c:v>4000</c:v>
                </c:pt>
                <c:pt idx="801">
                  <c:v>4005</c:v>
                </c:pt>
                <c:pt idx="802">
                  <c:v>4010</c:v>
                </c:pt>
                <c:pt idx="803">
                  <c:v>4015</c:v>
                </c:pt>
                <c:pt idx="804">
                  <c:v>4020</c:v>
                </c:pt>
                <c:pt idx="805">
                  <c:v>4025</c:v>
                </c:pt>
                <c:pt idx="806">
                  <c:v>4030</c:v>
                </c:pt>
                <c:pt idx="807">
                  <c:v>4035</c:v>
                </c:pt>
                <c:pt idx="808">
                  <c:v>4040</c:v>
                </c:pt>
                <c:pt idx="809">
                  <c:v>4045</c:v>
                </c:pt>
                <c:pt idx="810">
                  <c:v>4050</c:v>
                </c:pt>
                <c:pt idx="811">
                  <c:v>4055</c:v>
                </c:pt>
                <c:pt idx="812">
                  <c:v>4060</c:v>
                </c:pt>
                <c:pt idx="813">
                  <c:v>4065</c:v>
                </c:pt>
                <c:pt idx="814">
                  <c:v>4070</c:v>
                </c:pt>
                <c:pt idx="815">
                  <c:v>4075</c:v>
                </c:pt>
                <c:pt idx="816">
                  <c:v>4080</c:v>
                </c:pt>
                <c:pt idx="817">
                  <c:v>4085</c:v>
                </c:pt>
                <c:pt idx="818">
                  <c:v>4090</c:v>
                </c:pt>
                <c:pt idx="819">
                  <c:v>4095</c:v>
                </c:pt>
                <c:pt idx="820">
                  <c:v>4100</c:v>
                </c:pt>
                <c:pt idx="821">
                  <c:v>4105</c:v>
                </c:pt>
                <c:pt idx="822">
                  <c:v>4110</c:v>
                </c:pt>
                <c:pt idx="823">
                  <c:v>4115</c:v>
                </c:pt>
                <c:pt idx="824">
                  <c:v>4120</c:v>
                </c:pt>
                <c:pt idx="825">
                  <c:v>4125</c:v>
                </c:pt>
                <c:pt idx="826">
                  <c:v>4130</c:v>
                </c:pt>
                <c:pt idx="827">
                  <c:v>4135</c:v>
                </c:pt>
                <c:pt idx="828">
                  <c:v>4140</c:v>
                </c:pt>
                <c:pt idx="829">
                  <c:v>4145</c:v>
                </c:pt>
                <c:pt idx="830">
                  <c:v>4150</c:v>
                </c:pt>
                <c:pt idx="831">
                  <c:v>4155</c:v>
                </c:pt>
                <c:pt idx="832">
                  <c:v>4160</c:v>
                </c:pt>
                <c:pt idx="833">
                  <c:v>4165</c:v>
                </c:pt>
                <c:pt idx="834">
                  <c:v>4170</c:v>
                </c:pt>
                <c:pt idx="835">
                  <c:v>4175</c:v>
                </c:pt>
                <c:pt idx="836">
                  <c:v>4180</c:v>
                </c:pt>
                <c:pt idx="837">
                  <c:v>4185</c:v>
                </c:pt>
                <c:pt idx="838">
                  <c:v>4190</c:v>
                </c:pt>
                <c:pt idx="839">
                  <c:v>4195</c:v>
                </c:pt>
                <c:pt idx="840">
                  <c:v>4200</c:v>
                </c:pt>
                <c:pt idx="841">
                  <c:v>4205</c:v>
                </c:pt>
                <c:pt idx="842">
                  <c:v>4210</c:v>
                </c:pt>
                <c:pt idx="843">
                  <c:v>4215</c:v>
                </c:pt>
                <c:pt idx="844">
                  <c:v>4220</c:v>
                </c:pt>
                <c:pt idx="845">
                  <c:v>4225</c:v>
                </c:pt>
                <c:pt idx="846">
                  <c:v>4230</c:v>
                </c:pt>
                <c:pt idx="847">
                  <c:v>4235</c:v>
                </c:pt>
                <c:pt idx="848">
                  <c:v>4240</c:v>
                </c:pt>
                <c:pt idx="849">
                  <c:v>4245</c:v>
                </c:pt>
                <c:pt idx="850">
                  <c:v>4250</c:v>
                </c:pt>
                <c:pt idx="851">
                  <c:v>4255</c:v>
                </c:pt>
                <c:pt idx="852">
                  <c:v>4260</c:v>
                </c:pt>
                <c:pt idx="853">
                  <c:v>4265</c:v>
                </c:pt>
                <c:pt idx="854">
                  <c:v>4270</c:v>
                </c:pt>
                <c:pt idx="855">
                  <c:v>4275</c:v>
                </c:pt>
                <c:pt idx="856">
                  <c:v>4280</c:v>
                </c:pt>
                <c:pt idx="857">
                  <c:v>4285</c:v>
                </c:pt>
                <c:pt idx="858">
                  <c:v>4290</c:v>
                </c:pt>
                <c:pt idx="859">
                  <c:v>4295</c:v>
                </c:pt>
                <c:pt idx="860">
                  <c:v>4300</c:v>
                </c:pt>
                <c:pt idx="861">
                  <c:v>4305</c:v>
                </c:pt>
                <c:pt idx="862">
                  <c:v>4310</c:v>
                </c:pt>
                <c:pt idx="863">
                  <c:v>4315</c:v>
                </c:pt>
                <c:pt idx="864">
                  <c:v>4320</c:v>
                </c:pt>
                <c:pt idx="865">
                  <c:v>4325</c:v>
                </c:pt>
                <c:pt idx="866">
                  <c:v>4330</c:v>
                </c:pt>
                <c:pt idx="867">
                  <c:v>4335</c:v>
                </c:pt>
                <c:pt idx="868">
                  <c:v>4340</c:v>
                </c:pt>
                <c:pt idx="869">
                  <c:v>4345</c:v>
                </c:pt>
                <c:pt idx="870">
                  <c:v>4350</c:v>
                </c:pt>
                <c:pt idx="871">
                  <c:v>4355</c:v>
                </c:pt>
                <c:pt idx="872">
                  <c:v>4360</c:v>
                </c:pt>
                <c:pt idx="873">
                  <c:v>4365</c:v>
                </c:pt>
                <c:pt idx="874">
                  <c:v>4370</c:v>
                </c:pt>
                <c:pt idx="875">
                  <c:v>4375</c:v>
                </c:pt>
                <c:pt idx="876">
                  <c:v>4380</c:v>
                </c:pt>
                <c:pt idx="877">
                  <c:v>4385</c:v>
                </c:pt>
                <c:pt idx="878">
                  <c:v>4390</c:v>
                </c:pt>
                <c:pt idx="879">
                  <c:v>4395</c:v>
                </c:pt>
                <c:pt idx="880">
                  <c:v>4400</c:v>
                </c:pt>
                <c:pt idx="881">
                  <c:v>4405</c:v>
                </c:pt>
                <c:pt idx="882">
                  <c:v>4410</c:v>
                </c:pt>
                <c:pt idx="883">
                  <c:v>4415</c:v>
                </c:pt>
                <c:pt idx="884">
                  <c:v>4420</c:v>
                </c:pt>
                <c:pt idx="885">
                  <c:v>4425</c:v>
                </c:pt>
                <c:pt idx="886">
                  <c:v>4430</c:v>
                </c:pt>
                <c:pt idx="887">
                  <c:v>4435</c:v>
                </c:pt>
                <c:pt idx="888">
                  <c:v>4440</c:v>
                </c:pt>
                <c:pt idx="889">
                  <c:v>4445</c:v>
                </c:pt>
                <c:pt idx="890">
                  <c:v>4450</c:v>
                </c:pt>
                <c:pt idx="891">
                  <c:v>4455</c:v>
                </c:pt>
                <c:pt idx="892">
                  <c:v>4460</c:v>
                </c:pt>
                <c:pt idx="893">
                  <c:v>4465</c:v>
                </c:pt>
                <c:pt idx="894">
                  <c:v>4470</c:v>
                </c:pt>
                <c:pt idx="895">
                  <c:v>4475</c:v>
                </c:pt>
                <c:pt idx="896">
                  <c:v>4480</c:v>
                </c:pt>
                <c:pt idx="897">
                  <c:v>4485</c:v>
                </c:pt>
                <c:pt idx="898">
                  <c:v>4490</c:v>
                </c:pt>
                <c:pt idx="899">
                  <c:v>4495</c:v>
                </c:pt>
                <c:pt idx="900">
                  <c:v>4500</c:v>
                </c:pt>
                <c:pt idx="901">
                  <c:v>4505</c:v>
                </c:pt>
                <c:pt idx="902">
                  <c:v>4510</c:v>
                </c:pt>
                <c:pt idx="903">
                  <c:v>4515</c:v>
                </c:pt>
                <c:pt idx="904">
                  <c:v>4520</c:v>
                </c:pt>
                <c:pt idx="905">
                  <c:v>4525</c:v>
                </c:pt>
                <c:pt idx="906">
                  <c:v>4530</c:v>
                </c:pt>
                <c:pt idx="907">
                  <c:v>4535</c:v>
                </c:pt>
                <c:pt idx="908">
                  <c:v>4540</c:v>
                </c:pt>
                <c:pt idx="909">
                  <c:v>4545</c:v>
                </c:pt>
                <c:pt idx="910">
                  <c:v>4550</c:v>
                </c:pt>
                <c:pt idx="911">
                  <c:v>4555</c:v>
                </c:pt>
                <c:pt idx="912">
                  <c:v>4560</c:v>
                </c:pt>
                <c:pt idx="913">
                  <c:v>4565</c:v>
                </c:pt>
                <c:pt idx="914">
                  <c:v>4570</c:v>
                </c:pt>
                <c:pt idx="915">
                  <c:v>4575</c:v>
                </c:pt>
                <c:pt idx="916">
                  <c:v>4580</c:v>
                </c:pt>
                <c:pt idx="917">
                  <c:v>4585</c:v>
                </c:pt>
                <c:pt idx="918">
                  <c:v>4590</c:v>
                </c:pt>
                <c:pt idx="919">
                  <c:v>4595</c:v>
                </c:pt>
                <c:pt idx="920">
                  <c:v>4600</c:v>
                </c:pt>
                <c:pt idx="921">
                  <c:v>4605</c:v>
                </c:pt>
                <c:pt idx="922">
                  <c:v>4610</c:v>
                </c:pt>
                <c:pt idx="923">
                  <c:v>4615</c:v>
                </c:pt>
                <c:pt idx="924">
                  <c:v>4620</c:v>
                </c:pt>
                <c:pt idx="925">
                  <c:v>4625</c:v>
                </c:pt>
                <c:pt idx="926">
                  <c:v>4630</c:v>
                </c:pt>
                <c:pt idx="927">
                  <c:v>4635</c:v>
                </c:pt>
                <c:pt idx="928">
                  <c:v>4640</c:v>
                </c:pt>
                <c:pt idx="929">
                  <c:v>4645</c:v>
                </c:pt>
                <c:pt idx="930">
                  <c:v>4650</c:v>
                </c:pt>
                <c:pt idx="931">
                  <c:v>4655</c:v>
                </c:pt>
                <c:pt idx="932">
                  <c:v>4660</c:v>
                </c:pt>
                <c:pt idx="933">
                  <c:v>4665</c:v>
                </c:pt>
                <c:pt idx="934">
                  <c:v>4670</c:v>
                </c:pt>
                <c:pt idx="935">
                  <c:v>4675</c:v>
                </c:pt>
                <c:pt idx="936">
                  <c:v>4680</c:v>
                </c:pt>
                <c:pt idx="937">
                  <c:v>4685</c:v>
                </c:pt>
                <c:pt idx="938">
                  <c:v>4690</c:v>
                </c:pt>
                <c:pt idx="939">
                  <c:v>4695</c:v>
                </c:pt>
                <c:pt idx="940">
                  <c:v>4700</c:v>
                </c:pt>
                <c:pt idx="941">
                  <c:v>4705</c:v>
                </c:pt>
                <c:pt idx="942">
                  <c:v>4710</c:v>
                </c:pt>
                <c:pt idx="943">
                  <c:v>4715</c:v>
                </c:pt>
                <c:pt idx="944">
                  <c:v>4720</c:v>
                </c:pt>
                <c:pt idx="945">
                  <c:v>4725</c:v>
                </c:pt>
                <c:pt idx="946">
                  <c:v>4730</c:v>
                </c:pt>
                <c:pt idx="947">
                  <c:v>4735</c:v>
                </c:pt>
                <c:pt idx="948">
                  <c:v>4740</c:v>
                </c:pt>
                <c:pt idx="949">
                  <c:v>4745</c:v>
                </c:pt>
                <c:pt idx="950">
                  <c:v>4750</c:v>
                </c:pt>
                <c:pt idx="951">
                  <c:v>4755</c:v>
                </c:pt>
                <c:pt idx="952">
                  <c:v>4760</c:v>
                </c:pt>
                <c:pt idx="953">
                  <c:v>4765</c:v>
                </c:pt>
                <c:pt idx="954">
                  <c:v>4770</c:v>
                </c:pt>
                <c:pt idx="955">
                  <c:v>4775</c:v>
                </c:pt>
                <c:pt idx="956">
                  <c:v>4780</c:v>
                </c:pt>
                <c:pt idx="957">
                  <c:v>4785</c:v>
                </c:pt>
                <c:pt idx="958">
                  <c:v>4790</c:v>
                </c:pt>
                <c:pt idx="959">
                  <c:v>4795</c:v>
                </c:pt>
                <c:pt idx="960">
                  <c:v>4800</c:v>
                </c:pt>
                <c:pt idx="961">
                  <c:v>4805</c:v>
                </c:pt>
                <c:pt idx="962">
                  <c:v>4810</c:v>
                </c:pt>
                <c:pt idx="963">
                  <c:v>4815</c:v>
                </c:pt>
                <c:pt idx="964">
                  <c:v>4820</c:v>
                </c:pt>
                <c:pt idx="965">
                  <c:v>4825</c:v>
                </c:pt>
                <c:pt idx="966">
                  <c:v>4830</c:v>
                </c:pt>
                <c:pt idx="967">
                  <c:v>4835</c:v>
                </c:pt>
                <c:pt idx="968">
                  <c:v>4840</c:v>
                </c:pt>
                <c:pt idx="969">
                  <c:v>4845</c:v>
                </c:pt>
                <c:pt idx="970">
                  <c:v>4850</c:v>
                </c:pt>
                <c:pt idx="971">
                  <c:v>4855</c:v>
                </c:pt>
                <c:pt idx="972">
                  <c:v>4860</c:v>
                </c:pt>
                <c:pt idx="973">
                  <c:v>4865</c:v>
                </c:pt>
                <c:pt idx="974">
                  <c:v>4870</c:v>
                </c:pt>
                <c:pt idx="975">
                  <c:v>4875</c:v>
                </c:pt>
                <c:pt idx="976">
                  <c:v>4880</c:v>
                </c:pt>
                <c:pt idx="977">
                  <c:v>4885</c:v>
                </c:pt>
                <c:pt idx="978">
                  <c:v>4890</c:v>
                </c:pt>
                <c:pt idx="979">
                  <c:v>4895</c:v>
                </c:pt>
                <c:pt idx="980">
                  <c:v>4900</c:v>
                </c:pt>
                <c:pt idx="981">
                  <c:v>4905</c:v>
                </c:pt>
                <c:pt idx="982">
                  <c:v>4910</c:v>
                </c:pt>
                <c:pt idx="983">
                  <c:v>4915</c:v>
                </c:pt>
                <c:pt idx="984">
                  <c:v>4920</c:v>
                </c:pt>
                <c:pt idx="985">
                  <c:v>4925</c:v>
                </c:pt>
                <c:pt idx="986">
                  <c:v>4930</c:v>
                </c:pt>
                <c:pt idx="987">
                  <c:v>4935</c:v>
                </c:pt>
                <c:pt idx="988">
                  <c:v>4940</c:v>
                </c:pt>
                <c:pt idx="989">
                  <c:v>4945</c:v>
                </c:pt>
                <c:pt idx="990">
                  <c:v>4950</c:v>
                </c:pt>
                <c:pt idx="991">
                  <c:v>4955</c:v>
                </c:pt>
                <c:pt idx="992">
                  <c:v>4960</c:v>
                </c:pt>
                <c:pt idx="993">
                  <c:v>4965</c:v>
                </c:pt>
                <c:pt idx="994">
                  <c:v>4970</c:v>
                </c:pt>
                <c:pt idx="995">
                  <c:v>4975</c:v>
                </c:pt>
                <c:pt idx="996">
                  <c:v>4980</c:v>
                </c:pt>
                <c:pt idx="997">
                  <c:v>4985</c:v>
                </c:pt>
                <c:pt idx="998">
                  <c:v>4990</c:v>
                </c:pt>
                <c:pt idx="999">
                  <c:v>4995</c:v>
                </c:pt>
                <c:pt idx="1000">
                  <c:v>5000</c:v>
                </c:pt>
                <c:pt idx="1001">
                  <c:v>5005</c:v>
                </c:pt>
                <c:pt idx="1002">
                  <c:v>5010</c:v>
                </c:pt>
                <c:pt idx="1003">
                  <c:v>5015</c:v>
                </c:pt>
                <c:pt idx="1004">
                  <c:v>5020</c:v>
                </c:pt>
                <c:pt idx="1005">
                  <c:v>5025</c:v>
                </c:pt>
                <c:pt idx="1006">
                  <c:v>5030</c:v>
                </c:pt>
                <c:pt idx="1007">
                  <c:v>5035</c:v>
                </c:pt>
                <c:pt idx="1008">
                  <c:v>5040</c:v>
                </c:pt>
                <c:pt idx="1009">
                  <c:v>5045</c:v>
                </c:pt>
                <c:pt idx="1010">
                  <c:v>5050</c:v>
                </c:pt>
                <c:pt idx="1011">
                  <c:v>5055</c:v>
                </c:pt>
                <c:pt idx="1012">
                  <c:v>5060</c:v>
                </c:pt>
                <c:pt idx="1013">
                  <c:v>5065</c:v>
                </c:pt>
                <c:pt idx="1014">
                  <c:v>5070</c:v>
                </c:pt>
                <c:pt idx="1015">
                  <c:v>5075</c:v>
                </c:pt>
                <c:pt idx="1016">
                  <c:v>5080</c:v>
                </c:pt>
                <c:pt idx="1017">
                  <c:v>5085</c:v>
                </c:pt>
                <c:pt idx="1018">
                  <c:v>5090</c:v>
                </c:pt>
                <c:pt idx="1019">
                  <c:v>5095</c:v>
                </c:pt>
                <c:pt idx="1020">
                  <c:v>5100</c:v>
                </c:pt>
                <c:pt idx="1021">
                  <c:v>5105</c:v>
                </c:pt>
                <c:pt idx="1022">
                  <c:v>5110</c:v>
                </c:pt>
                <c:pt idx="1023">
                  <c:v>5115</c:v>
                </c:pt>
                <c:pt idx="1024">
                  <c:v>5120</c:v>
                </c:pt>
                <c:pt idx="1025">
                  <c:v>5125</c:v>
                </c:pt>
                <c:pt idx="1026">
                  <c:v>5130</c:v>
                </c:pt>
                <c:pt idx="1027">
                  <c:v>5135</c:v>
                </c:pt>
                <c:pt idx="1028">
                  <c:v>5140</c:v>
                </c:pt>
                <c:pt idx="1029">
                  <c:v>5145</c:v>
                </c:pt>
                <c:pt idx="1030">
                  <c:v>5150</c:v>
                </c:pt>
                <c:pt idx="1031">
                  <c:v>5155</c:v>
                </c:pt>
                <c:pt idx="1032">
                  <c:v>5160</c:v>
                </c:pt>
                <c:pt idx="1033">
                  <c:v>5165</c:v>
                </c:pt>
                <c:pt idx="1034">
                  <c:v>5170</c:v>
                </c:pt>
                <c:pt idx="1035">
                  <c:v>5175</c:v>
                </c:pt>
                <c:pt idx="1036">
                  <c:v>5180</c:v>
                </c:pt>
                <c:pt idx="1037">
                  <c:v>5185</c:v>
                </c:pt>
                <c:pt idx="1038">
                  <c:v>5190</c:v>
                </c:pt>
                <c:pt idx="1039">
                  <c:v>5195</c:v>
                </c:pt>
                <c:pt idx="1040">
                  <c:v>5200</c:v>
                </c:pt>
                <c:pt idx="1041">
                  <c:v>5205</c:v>
                </c:pt>
                <c:pt idx="1042">
                  <c:v>5210</c:v>
                </c:pt>
                <c:pt idx="1043">
                  <c:v>5215</c:v>
                </c:pt>
                <c:pt idx="1044">
                  <c:v>5220</c:v>
                </c:pt>
                <c:pt idx="1045">
                  <c:v>5225</c:v>
                </c:pt>
                <c:pt idx="1046">
                  <c:v>5230</c:v>
                </c:pt>
                <c:pt idx="1047">
                  <c:v>5235</c:v>
                </c:pt>
                <c:pt idx="1048">
                  <c:v>5240</c:v>
                </c:pt>
                <c:pt idx="1049">
                  <c:v>5245</c:v>
                </c:pt>
                <c:pt idx="1050">
                  <c:v>5250</c:v>
                </c:pt>
                <c:pt idx="1051">
                  <c:v>5255</c:v>
                </c:pt>
                <c:pt idx="1052">
                  <c:v>5260</c:v>
                </c:pt>
                <c:pt idx="1053">
                  <c:v>5265</c:v>
                </c:pt>
                <c:pt idx="1054">
                  <c:v>5270</c:v>
                </c:pt>
                <c:pt idx="1055">
                  <c:v>5275</c:v>
                </c:pt>
                <c:pt idx="1056">
                  <c:v>5280</c:v>
                </c:pt>
                <c:pt idx="1057">
                  <c:v>5285</c:v>
                </c:pt>
                <c:pt idx="1058">
                  <c:v>5290</c:v>
                </c:pt>
                <c:pt idx="1059">
                  <c:v>5295</c:v>
                </c:pt>
                <c:pt idx="1060">
                  <c:v>5300</c:v>
                </c:pt>
                <c:pt idx="1061">
                  <c:v>5305</c:v>
                </c:pt>
                <c:pt idx="1062">
                  <c:v>5310</c:v>
                </c:pt>
                <c:pt idx="1063">
                  <c:v>5315</c:v>
                </c:pt>
                <c:pt idx="1064">
                  <c:v>5320</c:v>
                </c:pt>
                <c:pt idx="1065">
                  <c:v>5325</c:v>
                </c:pt>
                <c:pt idx="1066">
                  <c:v>5330</c:v>
                </c:pt>
                <c:pt idx="1067">
                  <c:v>5335</c:v>
                </c:pt>
                <c:pt idx="1068">
                  <c:v>5340</c:v>
                </c:pt>
                <c:pt idx="1069">
                  <c:v>5345</c:v>
                </c:pt>
                <c:pt idx="1070">
                  <c:v>5350</c:v>
                </c:pt>
                <c:pt idx="1071">
                  <c:v>5355</c:v>
                </c:pt>
                <c:pt idx="1072">
                  <c:v>5360</c:v>
                </c:pt>
                <c:pt idx="1073">
                  <c:v>5365</c:v>
                </c:pt>
                <c:pt idx="1074">
                  <c:v>5370</c:v>
                </c:pt>
                <c:pt idx="1075">
                  <c:v>5375</c:v>
                </c:pt>
                <c:pt idx="1076">
                  <c:v>5380</c:v>
                </c:pt>
                <c:pt idx="1077">
                  <c:v>5385</c:v>
                </c:pt>
                <c:pt idx="1078">
                  <c:v>5390</c:v>
                </c:pt>
                <c:pt idx="1079">
                  <c:v>5395</c:v>
                </c:pt>
                <c:pt idx="1080">
                  <c:v>5400</c:v>
                </c:pt>
                <c:pt idx="1081">
                  <c:v>5405</c:v>
                </c:pt>
                <c:pt idx="1082">
                  <c:v>5410</c:v>
                </c:pt>
                <c:pt idx="1083">
                  <c:v>5415</c:v>
                </c:pt>
                <c:pt idx="1084">
                  <c:v>5420</c:v>
                </c:pt>
                <c:pt idx="1085">
                  <c:v>5425</c:v>
                </c:pt>
                <c:pt idx="1086">
                  <c:v>5430</c:v>
                </c:pt>
                <c:pt idx="1087">
                  <c:v>5435</c:v>
                </c:pt>
                <c:pt idx="1088">
                  <c:v>5440</c:v>
                </c:pt>
                <c:pt idx="1089">
                  <c:v>5445</c:v>
                </c:pt>
                <c:pt idx="1090">
                  <c:v>5450</c:v>
                </c:pt>
                <c:pt idx="1091">
                  <c:v>5455</c:v>
                </c:pt>
                <c:pt idx="1092">
                  <c:v>5460</c:v>
                </c:pt>
                <c:pt idx="1093">
                  <c:v>5465</c:v>
                </c:pt>
                <c:pt idx="1094">
                  <c:v>5470</c:v>
                </c:pt>
                <c:pt idx="1095">
                  <c:v>5475</c:v>
                </c:pt>
                <c:pt idx="1096">
                  <c:v>5480</c:v>
                </c:pt>
                <c:pt idx="1097">
                  <c:v>5485</c:v>
                </c:pt>
                <c:pt idx="1098">
                  <c:v>5490</c:v>
                </c:pt>
                <c:pt idx="1099">
                  <c:v>5495</c:v>
                </c:pt>
                <c:pt idx="1100">
                  <c:v>5500</c:v>
                </c:pt>
                <c:pt idx="1101">
                  <c:v>5505</c:v>
                </c:pt>
                <c:pt idx="1102">
                  <c:v>5510</c:v>
                </c:pt>
                <c:pt idx="1103">
                  <c:v>5515</c:v>
                </c:pt>
                <c:pt idx="1104">
                  <c:v>5520</c:v>
                </c:pt>
                <c:pt idx="1105">
                  <c:v>5525</c:v>
                </c:pt>
                <c:pt idx="1106">
                  <c:v>5530</c:v>
                </c:pt>
                <c:pt idx="1107">
                  <c:v>5535</c:v>
                </c:pt>
                <c:pt idx="1108">
                  <c:v>5540</c:v>
                </c:pt>
                <c:pt idx="1109">
                  <c:v>5545</c:v>
                </c:pt>
                <c:pt idx="1110">
                  <c:v>5550</c:v>
                </c:pt>
                <c:pt idx="1111">
                  <c:v>5555</c:v>
                </c:pt>
                <c:pt idx="1112">
                  <c:v>5560</c:v>
                </c:pt>
                <c:pt idx="1113">
                  <c:v>5565</c:v>
                </c:pt>
                <c:pt idx="1114">
                  <c:v>5570</c:v>
                </c:pt>
                <c:pt idx="1115">
                  <c:v>5575</c:v>
                </c:pt>
                <c:pt idx="1116">
                  <c:v>5580</c:v>
                </c:pt>
                <c:pt idx="1117">
                  <c:v>5585</c:v>
                </c:pt>
                <c:pt idx="1118">
                  <c:v>5590</c:v>
                </c:pt>
                <c:pt idx="1119">
                  <c:v>5595</c:v>
                </c:pt>
                <c:pt idx="1120">
                  <c:v>5600</c:v>
                </c:pt>
                <c:pt idx="1121">
                  <c:v>5605</c:v>
                </c:pt>
                <c:pt idx="1122">
                  <c:v>5610</c:v>
                </c:pt>
                <c:pt idx="1123">
                  <c:v>5615</c:v>
                </c:pt>
                <c:pt idx="1124">
                  <c:v>5620</c:v>
                </c:pt>
                <c:pt idx="1125">
                  <c:v>5625</c:v>
                </c:pt>
                <c:pt idx="1126">
                  <c:v>5630</c:v>
                </c:pt>
                <c:pt idx="1127">
                  <c:v>5635</c:v>
                </c:pt>
                <c:pt idx="1128">
                  <c:v>5640</c:v>
                </c:pt>
                <c:pt idx="1129">
                  <c:v>5645</c:v>
                </c:pt>
                <c:pt idx="1130">
                  <c:v>5650</c:v>
                </c:pt>
                <c:pt idx="1131">
                  <c:v>5655</c:v>
                </c:pt>
                <c:pt idx="1132">
                  <c:v>5660</c:v>
                </c:pt>
                <c:pt idx="1133">
                  <c:v>5665</c:v>
                </c:pt>
                <c:pt idx="1134">
                  <c:v>5670</c:v>
                </c:pt>
                <c:pt idx="1135">
                  <c:v>5675</c:v>
                </c:pt>
                <c:pt idx="1136">
                  <c:v>5680</c:v>
                </c:pt>
                <c:pt idx="1137">
                  <c:v>5685</c:v>
                </c:pt>
                <c:pt idx="1138">
                  <c:v>5690</c:v>
                </c:pt>
                <c:pt idx="1139">
                  <c:v>5695</c:v>
                </c:pt>
                <c:pt idx="1140">
                  <c:v>5700</c:v>
                </c:pt>
                <c:pt idx="1141">
                  <c:v>5705</c:v>
                </c:pt>
                <c:pt idx="1142">
                  <c:v>5710</c:v>
                </c:pt>
                <c:pt idx="1143">
                  <c:v>5715</c:v>
                </c:pt>
                <c:pt idx="1144">
                  <c:v>5720</c:v>
                </c:pt>
                <c:pt idx="1145">
                  <c:v>5725</c:v>
                </c:pt>
                <c:pt idx="1146">
                  <c:v>5730</c:v>
                </c:pt>
                <c:pt idx="1147">
                  <c:v>5735</c:v>
                </c:pt>
                <c:pt idx="1148">
                  <c:v>5740</c:v>
                </c:pt>
                <c:pt idx="1149">
                  <c:v>5745</c:v>
                </c:pt>
                <c:pt idx="1150">
                  <c:v>5750</c:v>
                </c:pt>
                <c:pt idx="1151">
                  <c:v>5755</c:v>
                </c:pt>
                <c:pt idx="1152">
                  <c:v>5760</c:v>
                </c:pt>
                <c:pt idx="1153">
                  <c:v>5765</c:v>
                </c:pt>
                <c:pt idx="1154">
                  <c:v>5770</c:v>
                </c:pt>
                <c:pt idx="1155">
                  <c:v>5775</c:v>
                </c:pt>
                <c:pt idx="1156">
                  <c:v>5780</c:v>
                </c:pt>
                <c:pt idx="1157">
                  <c:v>5785</c:v>
                </c:pt>
                <c:pt idx="1158">
                  <c:v>5790</c:v>
                </c:pt>
                <c:pt idx="1159">
                  <c:v>5795</c:v>
                </c:pt>
                <c:pt idx="1160">
                  <c:v>5800</c:v>
                </c:pt>
                <c:pt idx="1161">
                  <c:v>5805</c:v>
                </c:pt>
                <c:pt idx="1162">
                  <c:v>5810</c:v>
                </c:pt>
                <c:pt idx="1163">
                  <c:v>5815</c:v>
                </c:pt>
                <c:pt idx="1164">
                  <c:v>5820</c:v>
                </c:pt>
                <c:pt idx="1165">
                  <c:v>5825</c:v>
                </c:pt>
                <c:pt idx="1166">
                  <c:v>5830</c:v>
                </c:pt>
                <c:pt idx="1167">
                  <c:v>5835</c:v>
                </c:pt>
                <c:pt idx="1168">
                  <c:v>5840</c:v>
                </c:pt>
                <c:pt idx="1169">
                  <c:v>5845</c:v>
                </c:pt>
                <c:pt idx="1170">
                  <c:v>5850</c:v>
                </c:pt>
                <c:pt idx="1171">
                  <c:v>5855</c:v>
                </c:pt>
                <c:pt idx="1172">
                  <c:v>5860</c:v>
                </c:pt>
                <c:pt idx="1173">
                  <c:v>5865</c:v>
                </c:pt>
                <c:pt idx="1174">
                  <c:v>5870</c:v>
                </c:pt>
                <c:pt idx="1175">
                  <c:v>5875</c:v>
                </c:pt>
                <c:pt idx="1176">
                  <c:v>5880</c:v>
                </c:pt>
                <c:pt idx="1177">
                  <c:v>5885</c:v>
                </c:pt>
                <c:pt idx="1178">
                  <c:v>5890</c:v>
                </c:pt>
                <c:pt idx="1179">
                  <c:v>5895</c:v>
                </c:pt>
                <c:pt idx="1180">
                  <c:v>5900</c:v>
                </c:pt>
                <c:pt idx="1181">
                  <c:v>5905</c:v>
                </c:pt>
                <c:pt idx="1182">
                  <c:v>5910</c:v>
                </c:pt>
                <c:pt idx="1183">
                  <c:v>5915</c:v>
                </c:pt>
                <c:pt idx="1184">
                  <c:v>5920</c:v>
                </c:pt>
                <c:pt idx="1185">
                  <c:v>5925</c:v>
                </c:pt>
                <c:pt idx="1186">
                  <c:v>5930</c:v>
                </c:pt>
                <c:pt idx="1187">
                  <c:v>5935</c:v>
                </c:pt>
                <c:pt idx="1188">
                  <c:v>5940</c:v>
                </c:pt>
                <c:pt idx="1189">
                  <c:v>5945</c:v>
                </c:pt>
                <c:pt idx="1190">
                  <c:v>5950</c:v>
                </c:pt>
                <c:pt idx="1191">
                  <c:v>5955</c:v>
                </c:pt>
                <c:pt idx="1192">
                  <c:v>5960</c:v>
                </c:pt>
                <c:pt idx="1193">
                  <c:v>5965</c:v>
                </c:pt>
                <c:pt idx="1194">
                  <c:v>5970</c:v>
                </c:pt>
                <c:pt idx="1195">
                  <c:v>5975</c:v>
                </c:pt>
                <c:pt idx="1196">
                  <c:v>5980</c:v>
                </c:pt>
                <c:pt idx="1197">
                  <c:v>5985</c:v>
                </c:pt>
                <c:pt idx="1198">
                  <c:v>5990</c:v>
                </c:pt>
                <c:pt idx="1199">
                  <c:v>5995</c:v>
                </c:pt>
                <c:pt idx="1200">
                  <c:v>6000</c:v>
                </c:pt>
                <c:pt idx="1201">
                  <c:v>6005</c:v>
                </c:pt>
                <c:pt idx="1202">
                  <c:v>6010</c:v>
                </c:pt>
                <c:pt idx="1203">
                  <c:v>6015</c:v>
                </c:pt>
                <c:pt idx="1204">
                  <c:v>6020</c:v>
                </c:pt>
                <c:pt idx="1205">
                  <c:v>6025</c:v>
                </c:pt>
                <c:pt idx="1206">
                  <c:v>6030</c:v>
                </c:pt>
                <c:pt idx="1207">
                  <c:v>6035</c:v>
                </c:pt>
                <c:pt idx="1208">
                  <c:v>6040</c:v>
                </c:pt>
                <c:pt idx="1209">
                  <c:v>6045</c:v>
                </c:pt>
                <c:pt idx="1210">
                  <c:v>6050</c:v>
                </c:pt>
                <c:pt idx="1211">
                  <c:v>6055</c:v>
                </c:pt>
                <c:pt idx="1212">
                  <c:v>6060</c:v>
                </c:pt>
                <c:pt idx="1213">
                  <c:v>6065</c:v>
                </c:pt>
                <c:pt idx="1214">
                  <c:v>6070</c:v>
                </c:pt>
                <c:pt idx="1215">
                  <c:v>6075</c:v>
                </c:pt>
                <c:pt idx="1216">
                  <c:v>6080</c:v>
                </c:pt>
                <c:pt idx="1217">
                  <c:v>6085</c:v>
                </c:pt>
                <c:pt idx="1218">
                  <c:v>6090</c:v>
                </c:pt>
                <c:pt idx="1219">
                  <c:v>6095</c:v>
                </c:pt>
                <c:pt idx="1220">
                  <c:v>6100</c:v>
                </c:pt>
                <c:pt idx="1221">
                  <c:v>6105</c:v>
                </c:pt>
                <c:pt idx="1222">
                  <c:v>6110</c:v>
                </c:pt>
                <c:pt idx="1223">
                  <c:v>6115</c:v>
                </c:pt>
                <c:pt idx="1224">
                  <c:v>6120</c:v>
                </c:pt>
                <c:pt idx="1225">
                  <c:v>6125</c:v>
                </c:pt>
                <c:pt idx="1226">
                  <c:v>6130</c:v>
                </c:pt>
                <c:pt idx="1227">
                  <c:v>6135</c:v>
                </c:pt>
                <c:pt idx="1228">
                  <c:v>6140</c:v>
                </c:pt>
                <c:pt idx="1229">
                  <c:v>6145</c:v>
                </c:pt>
                <c:pt idx="1230">
                  <c:v>6150</c:v>
                </c:pt>
                <c:pt idx="1231">
                  <c:v>6155</c:v>
                </c:pt>
                <c:pt idx="1232">
                  <c:v>6160</c:v>
                </c:pt>
                <c:pt idx="1233">
                  <c:v>6165</c:v>
                </c:pt>
                <c:pt idx="1234">
                  <c:v>6170</c:v>
                </c:pt>
                <c:pt idx="1235">
                  <c:v>6175</c:v>
                </c:pt>
                <c:pt idx="1236">
                  <c:v>6180</c:v>
                </c:pt>
                <c:pt idx="1237">
                  <c:v>6185</c:v>
                </c:pt>
                <c:pt idx="1238">
                  <c:v>6190</c:v>
                </c:pt>
                <c:pt idx="1239">
                  <c:v>6195</c:v>
                </c:pt>
                <c:pt idx="1240">
                  <c:v>6200</c:v>
                </c:pt>
                <c:pt idx="1241">
                  <c:v>6205</c:v>
                </c:pt>
                <c:pt idx="1242">
                  <c:v>6210</c:v>
                </c:pt>
                <c:pt idx="1243">
                  <c:v>6215</c:v>
                </c:pt>
                <c:pt idx="1244">
                  <c:v>6220</c:v>
                </c:pt>
                <c:pt idx="1245">
                  <c:v>6225</c:v>
                </c:pt>
                <c:pt idx="1246">
                  <c:v>6230</c:v>
                </c:pt>
                <c:pt idx="1247">
                  <c:v>6235</c:v>
                </c:pt>
                <c:pt idx="1248">
                  <c:v>6240</c:v>
                </c:pt>
                <c:pt idx="1249">
                  <c:v>6245</c:v>
                </c:pt>
                <c:pt idx="1250">
                  <c:v>6250</c:v>
                </c:pt>
                <c:pt idx="1251">
                  <c:v>6255</c:v>
                </c:pt>
                <c:pt idx="1252">
                  <c:v>6260</c:v>
                </c:pt>
                <c:pt idx="1253">
                  <c:v>6265</c:v>
                </c:pt>
                <c:pt idx="1254">
                  <c:v>6270</c:v>
                </c:pt>
                <c:pt idx="1255">
                  <c:v>6275</c:v>
                </c:pt>
                <c:pt idx="1256">
                  <c:v>6280</c:v>
                </c:pt>
                <c:pt idx="1257">
                  <c:v>6285</c:v>
                </c:pt>
                <c:pt idx="1258">
                  <c:v>6290</c:v>
                </c:pt>
                <c:pt idx="1259">
                  <c:v>6295</c:v>
                </c:pt>
                <c:pt idx="1260">
                  <c:v>6300</c:v>
                </c:pt>
                <c:pt idx="1261">
                  <c:v>6305</c:v>
                </c:pt>
                <c:pt idx="1262">
                  <c:v>6310</c:v>
                </c:pt>
                <c:pt idx="1263">
                  <c:v>6315</c:v>
                </c:pt>
                <c:pt idx="1264">
                  <c:v>6320</c:v>
                </c:pt>
                <c:pt idx="1265">
                  <c:v>6325</c:v>
                </c:pt>
                <c:pt idx="1266">
                  <c:v>6330</c:v>
                </c:pt>
                <c:pt idx="1267">
                  <c:v>6335</c:v>
                </c:pt>
                <c:pt idx="1268">
                  <c:v>6340</c:v>
                </c:pt>
                <c:pt idx="1269">
                  <c:v>6345</c:v>
                </c:pt>
                <c:pt idx="1270">
                  <c:v>6350</c:v>
                </c:pt>
                <c:pt idx="1271">
                  <c:v>6355</c:v>
                </c:pt>
                <c:pt idx="1272">
                  <c:v>6360</c:v>
                </c:pt>
                <c:pt idx="1273">
                  <c:v>6365</c:v>
                </c:pt>
                <c:pt idx="1274">
                  <c:v>6370</c:v>
                </c:pt>
                <c:pt idx="1275">
                  <c:v>6375</c:v>
                </c:pt>
                <c:pt idx="1276">
                  <c:v>6380</c:v>
                </c:pt>
                <c:pt idx="1277">
                  <c:v>6385</c:v>
                </c:pt>
                <c:pt idx="1278">
                  <c:v>6390</c:v>
                </c:pt>
                <c:pt idx="1279">
                  <c:v>6395</c:v>
                </c:pt>
                <c:pt idx="1280">
                  <c:v>6400</c:v>
                </c:pt>
                <c:pt idx="1281">
                  <c:v>6405</c:v>
                </c:pt>
                <c:pt idx="1282">
                  <c:v>6410</c:v>
                </c:pt>
                <c:pt idx="1283">
                  <c:v>6415</c:v>
                </c:pt>
                <c:pt idx="1284">
                  <c:v>6420</c:v>
                </c:pt>
                <c:pt idx="1285">
                  <c:v>6425</c:v>
                </c:pt>
                <c:pt idx="1286">
                  <c:v>6430</c:v>
                </c:pt>
                <c:pt idx="1287">
                  <c:v>6435</c:v>
                </c:pt>
                <c:pt idx="1288">
                  <c:v>6440</c:v>
                </c:pt>
                <c:pt idx="1289">
                  <c:v>6445</c:v>
                </c:pt>
                <c:pt idx="1290">
                  <c:v>6450</c:v>
                </c:pt>
                <c:pt idx="1291">
                  <c:v>6455</c:v>
                </c:pt>
                <c:pt idx="1292">
                  <c:v>6460</c:v>
                </c:pt>
                <c:pt idx="1293">
                  <c:v>6465</c:v>
                </c:pt>
                <c:pt idx="1294">
                  <c:v>6470</c:v>
                </c:pt>
                <c:pt idx="1295">
                  <c:v>6475</c:v>
                </c:pt>
                <c:pt idx="1296">
                  <c:v>6480</c:v>
                </c:pt>
                <c:pt idx="1297">
                  <c:v>6485</c:v>
                </c:pt>
                <c:pt idx="1298">
                  <c:v>6490</c:v>
                </c:pt>
                <c:pt idx="1299">
                  <c:v>6495</c:v>
                </c:pt>
                <c:pt idx="1300">
                  <c:v>6500</c:v>
                </c:pt>
                <c:pt idx="1301">
                  <c:v>6505</c:v>
                </c:pt>
                <c:pt idx="1302">
                  <c:v>6510</c:v>
                </c:pt>
                <c:pt idx="1303">
                  <c:v>6515</c:v>
                </c:pt>
                <c:pt idx="1304">
                  <c:v>6520</c:v>
                </c:pt>
                <c:pt idx="1305">
                  <c:v>6525</c:v>
                </c:pt>
                <c:pt idx="1306">
                  <c:v>6530</c:v>
                </c:pt>
                <c:pt idx="1307">
                  <c:v>6535</c:v>
                </c:pt>
                <c:pt idx="1308">
                  <c:v>6540</c:v>
                </c:pt>
                <c:pt idx="1309">
                  <c:v>6545</c:v>
                </c:pt>
                <c:pt idx="1310">
                  <c:v>6550</c:v>
                </c:pt>
                <c:pt idx="1311">
                  <c:v>6555</c:v>
                </c:pt>
                <c:pt idx="1312">
                  <c:v>6560</c:v>
                </c:pt>
                <c:pt idx="1313">
                  <c:v>6565</c:v>
                </c:pt>
                <c:pt idx="1314">
                  <c:v>6570</c:v>
                </c:pt>
                <c:pt idx="1315">
                  <c:v>6575</c:v>
                </c:pt>
                <c:pt idx="1316">
                  <c:v>6580</c:v>
                </c:pt>
                <c:pt idx="1317">
                  <c:v>6585</c:v>
                </c:pt>
                <c:pt idx="1318">
                  <c:v>6590</c:v>
                </c:pt>
                <c:pt idx="1319">
                  <c:v>6595</c:v>
                </c:pt>
                <c:pt idx="1320">
                  <c:v>6600</c:v>
                </c:pt>
                <c:pt idx="1321">
                  <c:v>6605</c:v>
                </c:pt>
                <c:pt idx="1322">
                  <c:v>6610</c:v>
                </c:pt>
                <c:pt idx="1323">
                  <c:v>6615</c:v>
                </c:pt>
                <c:pt idx="1324">
                  <c:v>6620</c:v>
                </c:pt>
                <c:pt idx="1325">
                  <c:v>6625</c:v>
                </c:pt>
                <c:pt idx="1326">
                  <c:v>6630</c:v>
                </c:pt>
                <c:pt idx="1327">
                  <c:v>6635</c:v>
                </c:pt>
                <c:pt idx="1328">
                  <c:v>6640</c:v>
                </c:pt>
                <c:pt idx="1329">
                  <c:v>6645</c:v>
                </c:pt>
                <c:pt idx="1330">
                  <c:v>6650</c:v>
                </c:pt>
                <c:pt idx="1331">
                  <c:v>6655</c:v>
                </c:pt>
                <c:pt idx="1332">
                  <c:v>6660</c:v>
                </c:pt>
                <c:pt idx="1333">
                  <c:v>6665</c:v>
                </c:pt>
                <c:pt idx="1334">
                  <c:v>6670</c:v>
                </c:pt>
                <c:pt idx="1335">
                  <c:v>6675</c:v>
                </c:pt>
                <c:pt idx="1336">
                  <c:v>6680</c:v>
                </c:pt>
                <c:pt idx="1337">
                  <c:v>6685</c:v>
                </c:pt>
                <c:pt idx="1338">
                  <c:v>6690</c:v>
                </c:pt>
                <c:pt idx="1339">
                  <c:v>6695</c:v>
                </c:pt>
                <c:pt idx="1340">
                  <c:v>6700</c:v>
                </c:pt>
                <c:pt idx="1341">
                  <c:v>6705</c:v>
                </c:pt>
                <c:pt idx="1342">
                  <c:v>6710</c:v>
                </c:pt>
                <c:pt idx="1343">
                  <c:v>6715</c:v>
                </c:pt>
                <c:pt idx="1344">
                  <c:v>6720</c:v>
                </c:pt>
                <c:pt idx="1345">
                  <c:v>6725</c:v>
                </c:pt>
                <c:pt idx="1346">
                  <c:v>6730</c:v>
                </c:pt>
                <c:pt idx="1347">
                  <c:v>6735</c:v>
                </c:pt>
                <c:pt idx="1348">
                  <c:v>6740</c:v>
                </c:pt>
                <c:pt idx="1349">
                  <c:v>6745</c:v>
                </c:pt>
                <c:pt idx="1350">
                  <c:v>6750</c:v>
                </c:pt>
                <c:pt idx="1351">
                  <c:v>6755</c:v>
                </c:pt>
                <c:pt idx="1352">
                  <c:v>6760</c:v>
                </c:pt>
                <c:pt idx="1353">
                  <c:v>6765</c:v>
                </c:pt>
                <c:pt idx="1354">
                  <c:v>6770</c:v>
                </c:pt>
                <c:pt idx="1355">
                  <c:v>6775</c:v>
                </c:pt>
                <c:pt idx="1356">
                  <c:v>6780</c:v>
                </c:pt>
                <c:pt idx="1357">
                  <c:v>6785</c:v>
                </c:pt>
                <c:pt idx="1358">
                  <c:v>6790</c:v>
                </c:pt>
                <c:pt idx="1359">
                  <c:v>6795</c:v>
                </c:pt>
                <c:pt idx="1360">
                  <c:v>6800</c:v>
                </c:pt>
                <c:pt idx="1361">
                  <c:v>6805</c:v>
                </c:pt>
                <c:pt idx="1362">
                  <c:v>6810</c:v>
                </c:pt>
                <c:pt idx="1363">
                  <c:v>6815</c:v>
                </c:pt>
                <c:pt idx="1364">
                  <c:v>6820</c:v>
                </c:pt>
                <c:pt idx="1365">
                  <c:v>6825</c:v>
                </c:pt>
                <c:pt idx="1366">
                  <c:v>6830</c:v>
                </c:pt>
                <c:pt idx="1367">
                  <c:v>6835</c:v>
                </c:pt>
                <c:pt idx="1368">
                  <c:v>6840</c:v>
                </c:pt>
                <c:pt idx="1369">
                  <c:v>6845</c:v>
                </c:pt>
                <c:pt idx="1370">
                  <c:v>6850</c:v>
                </c:pt>
                <c:pt idx="1371">
                  <c:v>6855</c:v>
                </c:pt>
                <c:pt idx="1372">
                  <c:v>6860</c:v>
                </c:pt>
                <c:pt idx="1373">
                  <c:v>6865</c:v>
                </c:pt>
                <c:pt idx="1374">
                  <c:v>6870</c:v>
                </c:pt>
                <c:pt idx="1375">
                  <c:v>6875</c:v>
                </c:pt>
                <c:pt idx="1376">
                  <c:v>6880</c:v>
                </c:pt>
                <c:pt idx="1377">
                  <c:v>6885</c:v>
                </c:pt>
                <c:pt idx="1378">
                  <c:v>6890</c:v>
                </c:pt>
                <c:pt idx="1379">
                  <c:v>6895</c:v>
                </c:pt>
                <c:pt idx="1380">
                  <c:v>6900</c:v>
                </c:pt>
                <c:pt idx="1381">
                  <c:v>6905</c:v>
                </c:pt>
                <c:pt idx="1382">
                  <c:v>6910</c:v>
                </c:pt>
                <c:pt idx="1383">
                  <c:v>6915</c:v>
                </c:pt>
                <c:pt idx="1384">
                  <c:v>6920</c:v>
                </c:pt>
                <c:pt idx="1385">
                  <c:v>6925</c:v>
                </c:pt>
                <c:pt idx="1386">
                  <c:v>6930</c:v>
                </c:pt>
                <c:pt idx="1387">
                  <c:v>6935</c:v>
                </c:pt>
                <c:pt idx="1388">
                  <c:v>6940</c:v>
                </c:pt>
                <c:pt idx="1389">
                  <c:v>6945</c:v>
                </c:pt>
                <c:pt idx="1390">
                  <c:v>6950</c:v>
                </c:pt>
                <c:pt idx="1391">
                  <c:v>6955</c:v>
                </c:pt>
                <c:pt idx="1392">
                  <c:v>6960</c:v>
                </c:pt>
                <c:pt idx="1393">
                  <c:v>6965</c:v>
                </c:pt>
                <c:pt idx="1394">
                  <c:v>6970</c:v>
                </c:pt>
                <c:pt idx="1395">
                  <c:v>6975</c:v>
                </c:pt>
                <c:pt idx="1396">
                  <c:v>6980</c:v>
                </c:pt>
                <c:pt idx="1397">
                  <c:v>6985</c:v>
                </c:pt>
                <c:pt idx="1398">
                  <c:v>6990</c:v>
                </c:pt>
                <c:pt idx="1399">
                  <c:v>6995</c:v>
                </c:pt>
                <c:pt idx="1400">
                  <c:v>7000</c:v>
                </c:pt>
                <c:pt idx="1401">
                  <c:v>7005</c:v>
                </c:pt>
                <c:pt idx="1402">
                  <c:v>7010</c:v>
                </c:pt>
                <c:pt idx="1403">
                  <c:v>7015</c:v>
                </c:pt>
                <c:pt idx="1404">
                  <c:v>7020</c:v>
                </c:pt>
                <c:pt idx="1405">
                  <c:v>7025</c:v>
                </c:pt>
                <c:pt idx="1406">
                  <c:v>7030</c:v>
                </c:pt>
                <c:pt idx="1407">
                  <c:v>7035</c:v>
                </c:pt>
                <c:pt idx="1408">
                  <c:v>7040</c:v>
                </c:pt>
                <c:pt idx="1409">
                  <c:v>7045</c:v>
                </c:pt>
                <c:pt idx="1410">
                  <c:v>7050</c:v>
                </c:pt>
                <c:pt idx="1411">
                  <c:v>7055</c:v>
                </c:pt>
                <c:pt idx="1412">
                  <c:v>7060</c:v>
                </c:pt>
                <c:pt idx="1413">
                  <c:v>7065</c:v>
                </c:pt>
                <c:pt idx="1414">
                  <c:v>7070</c:v>
                </c:pt>
                <c:pt idx="1415">
                  <c:v>7075</c:v>
                </c:pt>
                <c:pt idx="1416">
                  <c:v>7080</c:v>
                </c:pt>
                <c:pt idx="1417">
                  <c:v>7085</c:v>
                </c:pt>
                <c:pt idx="1418">
                  <c:v>7090</c:v>
                </c:pt>
                <c:pt idx="1419">
                  <c:v>7095</c:v>
                </c:pt>
                <c:pt idx="1420">
                  <c:v>7100</c:v>
                </c:pt>
                <c:pt idx="1421">
                  <c:v>7105</c:v>
                </c:pt>
                <c:pt idx="1422">
                  <c:v>7110</c:v>
                </c:pt>
                <c:pt idx="1423">
                  <c:v>7115</c:v>
                </c:pt>
                <c:pt idx="1424">
                  <c:v>7120</c:v>
                </c:pt>
                <c:pt idx="1425">
                  <c:v>7125</c:v>
                </c:pt>
                <c:pt idx="1426">
                  <c:v>7130</c:v>
                </c:pt>
                <c:pt idx="1427">
                  <c:v>7135</c:v>
                </c:pt>
                <c:pt idx="1428">
                  <c:v>7140</c:v>
                </c:pt>
                <c:pt idx="1429">
                  <c:v>7145</c:v>
                </c:pt>
                <c:pt idx="1430">
                  <c:v>7150</c:v>
                </c:pt>
                <c:pt idx="1431">
                  <c:v>7155</c:v>
                </c:pt>
                <c:pt idx="1432">
                  <c:v>7160</c:v>
                </c:pt>
                <c:pt idx="1433">
                  <c:v>7165</c:v>
                </c:pt>
                <c:pt idx="1434">
                  <c:v>7170</c:v>
                </c:pt>
                <c:pt idx="1435">
                  <c:v>7175</c:v>
                </c:pt>
                <c:pt idx="1436">
                  <c:v>7180</c:v>
                </c:pt>
                <c:pt idx="1437">
                  <c:v>7185</c:v>
                </c:pt>
                <c:pt idx="1438">
                  <c:v>7190</c:v>
                </c:pt>
                <c:pt idx="1439">
                  <c:v>7195</c:v>
                </c:pt>
                <c:pt idx="1440">
                  <c:v>7200</c:v>
                </c:pt>
                <c:pt idx="1441">
                  <c:v>7205</c:v>
                </c:pt>
                <c:pt idx="1442">
                  <c:v>7210</c:v>
                </c:pt>
                <c:pt idx="1443">
                  <c:v>7215</c:v>
                </c:pt>
                <c:pt idx="1444">
                  <c:v>7220</c:v>
                </c:pt>
                <c:pt idx="1445">
                  <c:v>7225</c:v>
                </c:pt>
                <c:pt idx="1446">
                  <c:v>7230</c:v>
                </c:pt>
                <c:pt idx="1447">
                  <c:v>7235</c:v>
                </c:pt>
                <c:pt idx="1448">
                  <c:v>7240</c:v>
                </c:pt>
                <c:pt idx="1449">
                  <c:v>7245</c:v>
                </c:pt>
                <c:pt idx="1450">
                  <c:v>7250</c:v>
                </c:pt>
                <c:pt idx="1451">
                  <c:v>7255</c:v>
                </c:pt>
                <c:pt idx="1452">
                  <c:v>7260</c:v>
                </c:pt>
                <c:pt idx="1453">
                  <c:v>7265</c:v>
                </c:pt>
                <c:pt idx="1454">
                  <c:v>7270</c:v>
                </c:pt>
                <c:pt idx="1455">
                  <c:v>7275</c:v>
                </c:pt>
                <c:pt idx="1456">
                  <c:v>7280</c:v>
                </c:pt>
                <c:pt idx="1457">
                  <c:v>7285</c:v>
                </c:pt>
                <c:pt idx="1458">
                  <c:v>7290</c:v>
                </c:pt>
                <c:pt idx="1459">
                  <c:v>7295</c:v>
                </c:pt>
                <c:pt idx="1460">
                  <c:v>7300</c:v>
                </c:pt>
                <c:pt idx="1461">
                  <c:v>7305</c:v>
                </c:pt>
                <c:pt idx="1462">
                  <c:v>7310</c:v>
                </c:pt>
                <c:pt idx="1463">
                  <c:v>7315</c:v>
                </c:pt>
                <c:pt idx="1464">
                  <c:v>7320</c:v>
                </c:pt>
                <c:pt idx="1465">
                  <c:v>7325</c:v>
                </c:pt>
                <c:pt idx="1466">
                  <c:v>7330</c:v>
                </c:pt>
                <c:pt idx="1467">
                  <c:v>7335</c:v>
                </c:pt>
                <c:pt idx="1468">
                  <c:v>7340</c:v>
                </c:pt>
                <c:pt idx="1469">
                  <c:v>7345</c:v>
                </c:pt>
                <c:pt idx="1470">
                  <c:v>7350</c:v>
                </c:pt>
                <c:pt idx="1471">
                  <c:v>7355</c:v>
                </c:pt>
                <c:pt idx="1472">
                  <c:v>7360</c:v>
                </c:pt>
                <c:pt idx="1473">
                  <c:v>7365</c:v>
                </c:pt>
                <c:pt idx="1474">
                  <c:v>7370</c:v>
                </c:pt>
                <c:pt idx="1475">
                  <c:v>7375</c:v>
                </c:pt>
                <c:pt idx="1476">
                  <c:v>7380</c:v>
                </c:pt>
                <c:pt idx="1477">
                  <c:v>7385</c:v>
                </c:pt>
                <c:pt idx="1478">
                  <c:v>7390</c:v>
                </c:pt>
                <c:pt idx="1479">
                  <c:v>7395</c:v>
                </c:pt>
                <c:pt idx="1480">
                  <c:v>7400</c:v>
                </c:pt>
                <c:pt idx="1481">
                  <c:v>7405</c:v>
                </c:pt>
                <c:pt idx="1482">
                  <c:v>7410</c:v>
                </c:pt>
                <c:pt idx="1483">
                  <c:v>7415</c:v>
                </c:pt>
                <c:pt idx="1484">
                  <c:v>7420</c:v>
                </c:pt>
                <c:pt idx="1485">
                  <c:v>7425</c:v>
                </c:pt>
                <c:pt idx="1486">
                  <c:v>7430</c:v>
                </c:pt>
                <c:pt idx="1487">
                  <c:v>7435</c:v>
                </c:pt>
                <c:pt idx="1488">
                  <c:v>7440</c:v>
                </c:pt>
                <c:pt idx="1489">
                  <c:v>7445</c:v>
                </c:pt>
                <c:pt idx="1490">
                  <c:v>7450</c:v>
                </c:pt>
                <c:pt idx="1491">
                  <c:v>7455</c:v>
                </c:pt>
                <c:pt idx="1492">
                  <c:v>7460</c:v>
                </c:pt>
                <c:pt idx="1493">
                  <c:v>7465</c:v>
                </c:pt>
                <c:pt idx="1494">
                  <c:v>7470</c:v>
                </c:pt>
                <c:pt idx="1495">
                  <c:v>7475</c:v>
                </c:pt>
                <c:pt idx="1496">
                  <c:v>7480</c:v>
                </c:pt>
                <c:pt idx="1497">
                  <c:v>7485</c:v>
                </c:pt>
                <c:pt idx="1498">
                  <c:v>7490</c:v>
                </c:pt>
                <c:pt idx="1499">
                  <c:v>7495</c:v>
                </c:pt>
                <c:pt idx="1500">
                  <c:v>7500</c:v>
                </c:pt>
              </c:numCache>
            </c:numRef>
          </c:xVal>
          <c:yVal>
            <c:numRef>
              <c:f>Alternative_All!$I$6:$I$1506</c:f>
              <c:numCache>
                <c:formatCode>0</c:formatCode>
                <c:ptCount val="1501"/>
                <c:pt idx="0">
                  <c:v>0</c:v>
                </c:pt>
                <c:pt idx="1">
                  <c:v>2.5</c:v>
                </c:pt>
                <c:pt idx="2">
                  <c:v>5</c:v>
                </c:pt>
                <c:pt idx="3">
                  <c:v>7.5</c:v>
                </c:pt>
                <c:pt idx="4">
                  <c:v>10</c:v>
                </c:pt>
                <c:pt idx="5">
                  <c:v>12.5</c:v>
                </c:pt>
                <c:pt idx="6">
                  <c:v>15</c:v>
                </c:pt>
                <c:pt idx="7">
                  <c:v>17.5</c:v>
                </c:pt>
                <c:pt idx="8">
                  <c:v>20</c:v>
                </c:pt>
                <c:pt idx="9">
                  <c:v>22.5</c:v>
                </c:pt>
                <c:pt idx="10">
                  <c:v>25</c:v>
                </c:pt>
                <c:pt idx="11">
                  <c:v>27.5</c:v>
                </c:pt>
                <c:pt idx="12">
                  <c:v>30</c:v>
                </c:pt>
                <c:pt idx="13">
                  <c:v>32.5</c:v>
                </c:pt>
                <c:pt idx="14">
                  <c:v>35</c:v>
                </c:pt>
                <c:pt idx="15">
                  <c:v>37.5</c:v>
                </c:pt>
                <c:pt idx="16">
                  <c:v>40</c:v>
                </c:pt>
                <c:pt idx="17">
                  <c:v>42.5</c:v>
                </c:pt>
                <c:pt idx="18">
                  <c:v>45</c:v>
                </c:pt>
                <c:pt idx="19">
                  <c:v>47.5</c:v>
                </c:pt>
                <c:pt idx="20">
                  <c:v>50</c:v>
                </c:pt>
                <c:pt idx="21">
                  <c:v>52.5</c:v>
                </c:pt>
                <c:pt idx="22">
                  <c:v>55</c:v>
                </c:pt>
                <c:pt idx="23">
                  <c:v>57.5</c:v>
                </c:pt>
                <c:pt idx="24">
                  <c:v>60</c:v>
                </c:pt>
                <c:pt idx="25">
                  <c:v>62.5</c:v>
                </c:pt>
                <c:pt idx="26">
                  <c:v>65</c:v>
                </c:pt>
                <c:pt idx="27">
                  <c:v>67.5</c:v>
                </c:pt>
                <c:pt idx="28">
                  <c:v>70</c:v>
                </c:pt>
                <c:pt idx="29">
                  <c:v>72.5</c:v>
                </c:pt>
                <c:pt idx="30">
                  <c:v>75</c:v>
                </c:pt>
                <c:pt idx="31">
                  <c:v>77.5</c:v>
                </c:pt>
                <c:pt idx="32">
                  <c:v>80</c:v>
                </c:pt>
                <c:pt idx="33">
                  <c:v>82.5</c:v>
                </c:pt>
                <c:pt idx="34">
                  <c:v>85</c:v>
                </c:pt>
                <c:pt idx="35">
                  <c:v>87.5</c:v>
                </c:pt>
                <c:pt idx="36">
                  <c:v>90</c:v>
                </c:pt>
                <c:pt idx="37">
                  <c:v>92.5</c:v>
                </c:pt>
                <c:pt idx="38">
                  <c:v>95</c:v>
                </c:pt>
                <c:pt idx="39">
                  <c:v>97.5</c:v>
                </c:pt>
                <c:pt idx="40">
                  <c:v>100</c:v>
                </c:pt>
                <c:pt idx="41">
                  <c:v>102.5</c:v>
                </c:pt>
                <c:pt idx="42">
                  <c:v>105</c:v>
                </c:pt>
                <c:pt idx="43">
                  <c:v>107.5</c:v>
                </c:pt>
                <c:pt idx="44">
                  <c:v>110</c:v>
                </c:pt>
                <c:pt idx="45">
                  <c:v>112.5</c:v>
                </c:pt>
                <c:pt idx="46">
                  <c:v>115</c:v>
                </c:pt>
                <c:pt idx="47">
                  <c:v>117.5</c:v>
                </c:pt>
                <c:pt idx="48">
                  <c:v>120</c:v>
                </c:pt>
                <c:pt idx="49">
                  <c:v>122.5</c:v>
                </c:pt>
                <c:pt idx="50">
                  <c:v>125</c:v>
                </c:pt>
                <c:pt idx="51">
                  <c:v>127.5</c:v>
                </c:pt>
                <c:pt idx="52">
                  <c:v>130</c:v>
                </c:pt>
                <c:pt idx="53">
                  <c:v>132.5</c:v>
                </c:pt>
                <c:pt idx="54">
                  <c:v>135</c:v>
                </c:pt>
                <c:pt idx="55">
                  <c:v>137.5</c:v>
                </c:pt>
                <c:pt idx="56">
                  <c:v>140</c:v>
                </c:pt>
                <c:pt idx="57">
                  <c:v>142.5</c:v>
                </c:pt>
                <c:pt idx="58">
                  <c:v>145</c:v>
                </c:pt>
                <c:pt idx="59">
                  <c:v>147.5</c:v>
                </c:pt>
                <c:pt idx="60">
                  <c:v>150</c:v>
                </c:pt>
                <c:pt idx="61">
                  <c:v>152.5</c:v>
                </c:pt>
                <c:pt idx="62">
                  <c:v>155</c:v>
                </c:pt>
                <c:pt idx="63">
                  <c:v>157.5</c:v>
                </c:pt>
                <c:pt idx="64">
                  <c:v>160</c:v>
                </c:pt>
                <c:pt idx="65">
                  <c:v>162.5</c:v>
                </c:pt>
                <c:pt idx="66">
                  <c:v>165</c:v>
                </c:pt>
                <c:pt idx="67">
                  <c:v>167.5</c:v>
                </c:pt>
                <c:pt idx="68">
                  <c:v>170</c:v>
                </c:pt>
                <c:pt idx="69">
                  <c:v>172.5</c:v>
                </c:pt>
                <c:pt idx="70">
                  <c:v>175</c:v>
                </c:pt>
                <c:pt idx="71">
                  <c:v>177.5</c:v>
                </c:pt>
                <c:pt idx="72">
                  <c:v>180</c:v>
                </c:pt>
                <c:pt idx="73">
                  <c:v>182.5</c:v>
                </c:pt>
                <c:pt idx="74">
                  <c:v>185</c:v>
                </c:pt>
                <c:pt idx="75">
                  <c:v>187.5</c:v>
                </c:pt>
                <c:pt idx="76">
                  <c:v>190</c:v>
                </c:pt>
                <c:pt idx="77">
                  <c:v>192.5</c:v>
                </c:pt>
                <c:pt idx="78">
                  <c:v>195</c:v>
                </c:pt>
                <c:pt idx="79">
                  <c:v>197.5</c:v>
                </c:pt>
                <c:pt idx="80">
                  <c:v>200</c:v>
                </c:pt>
                <c:pt idx="81">
                  <c:v>202.5</c:v>
                </c:pt>
                <c:pt idx="82">
                  <c:v>205</c:v>
                </c:pt>
                <c:pt idx="83">
                  <c:v>207.5</c:v>
                </c:pt>
                <c:pt idx="84">
                  <c:v>210</c:v>
                </c:pt>
                <c:pt idx="85">
                  <c:v>212.5</c:v>
                </c:pt>
                <c:pt idx="86">
                  <c:v>215</c:v>
                </c:pt>
                <c:pt idx="87">
                  <c:v>217.5</c:v>
                </c:pt>
                <c:pt idx="88">
                  <c:v>220</c:v>
                </c:pt>
                <c:pt idx="89">
                  <c:v>222.5</c:v>
                </c:pt>
                <c:pt idx="90">
                  <c:v>225</c:v>
                </c:pt>
                <c:pt idx="91">
                  <c:v>225.93096871585456</c:v>
                </c:pt>
                <c:pt idx="92">
                  <c:v>226.33441569293379</c:v>
                </c:pt>
                <c:pt idx="93">
                  <c:v>226.7335009956461</c:v>
                </c:pt>
                <c:pt idx="94">
                  <c:v>227.12831792453599</c:v>
                </c:pt>
                <c:pt idx="95">
                  <c:v>227.51895681811365</c:v>
                </c:pt>
                <c:pt idx="96">
                  <c:v>227.90550517692492</c:v>
                </c:pt>
                <c:pt idx="97">
                  <c:v>228.2880477811924</c:v>
                </c:pt>
                <c:pt idx="98">
                  <c:v>228.66666680242366</c:v>
                </c:pt>
                <c:pt idx="99">
                  <c:v>229.04144190935335</c:v>
                </c:pt>
                <c:pt idx="100">
                  <c:v>229.41245036856159</c:v>
                </c:pt>
                <c:pt idx="101">
                  <c:v>229.77976714008622</c:v>
                </c:pt>
                <c:pt idx="102">
                  <c:v>230.14346496832459</c:v>
                </c:pt>
                <c:pt idx="103">
                  <c:v>230.50361446850124</c:v>
                </c:pt>
                <c:pt idx="104">
                  <c:v>230.86028420895792</c:v>
                </c:pt>
                <c:pt idx="105">
                  <c:v>231.21354078950634</c:v>
                </c:pt>
                <c:pt idx="106">
                  <c:v>231.56344891606707</c:v>
                </c:pt>
                <c:pt idx="107">
                  <c:v>231.91007147180443</c:v>
                </c:pt>
                <c:pt idx="108">
                  <c:v>232.25346958495234</c:v>
                </c:pt>
                <c:pt idx="109">
                  <c:v>232.59370269351462</c:v>
                </c:pt>
                <c:pt idx="110">
                  <c:v>232.93082860701071</c:v>
                </c:pt>
                <c:pt idx="111">
                  <c:v>233.26490356542749</c:v>
                </c:pt>
                <c:pt idx="112">
                  <c:v>233.59598229552702</c:v>
                </c:pt>
                <c:pt idx="113">
                  <c:v>233.92411806465228</c:v>
                </c:pt>
                <c:pt idx="114">
                  <c:v>234.24936273216179</c:v>
                </c:pt>
                <c:pt idx="115">
                  <c:v>234.5717667986186</c:v>
                </c:pt>
                <c:pt idx="116">
                  <c:v>234.89137945284966</c:v>
                </c:pt>
                <c:pt idx="117">
                  <c:v>235.20824861698534</c:v>
                </c:pt>
                <c:pt idx="118">
                  <c:v>235.52242098958226</c:v>
                </c:pt>
                <c:pt idx="119">
                  <c:v>235.83394208692673</c:v>
                </c:pt>
                <c:pt idx="120">
                  <c:v>236.1428562826097</c:v>
                </c:pt>
                <c:pt idx="121">
                  <c:v>236.44920684545986</c:v>
                </c:pt>
                <c:pt idx="122">
                  <c:v>236.7530359759152</c:v>
                </c:pt>
                <c:pt idx="123">
                  <c:v>237.05438484091042</c:v>
                </c:pt>
                <c:pt idx="124">
                  <c:v>237.35329360735159</c:v>
                </c:pt>
                <c:pt idx="125">
                  <c:v>237.6498014742464</c:v>
                </c:pt>
                <c:pt idx="126">
                  <c:v>237.94394670355445</c:v>
                </c:pt>
                <c:pt idx="127">
                  <c:v>238.23576664981792</c:v>
                </c:pt>
                <c:pt idx="128">
                  <c:v>238.52529778863041</c:v>
                </c:pt>
                <c:pt idx="129">
                  <c:v>238.81257574399774</c:v>
                </c:pt>
                <c:pt idx="130">
                  <c:v>239.09763531464273</c:v>
                </c:pt>
                <c:pt idx="131">
                  <c:v>239.38051049930158</c:v>
                </c:pt>
                <c:pt idx="132">
                  <c:v>239.66123452105884</c:v>
                </c:pt>
                <c:pt idx="133">
                  <c:v>239.93983985076389</c:v>
                </c:pt>
                <c:pt idx="134">
                  <c:v>240.21635822957026</c:v>
                </c:pt>
                <c:pt idx="135">
                  <c:v>240.49082069063712</c:v>
                </c:pt>
                <c:pt idx="136">
                  <c:v>240.76325758003009</c:v>
                </c:pt>
                <c:pt idx="137">
                  <c:v>241.03369857685615</c:v>
                </c:pt>
                <c:pt idx="138">
                  <c:v>241.3021727126667</c:v>
                </c:pt>
                <c:pt idx="139">
                  <c:v>241.56870839015966</c:v>
                </c:pt>
                <c:pt idx="140">
                  <c:v>241.83333340121183</c:v>
                </c:pt>
                <c:pt idx="141">
                  <c:v>242.09607494426891</c:v>
                </c:pt>
                <c:pt idx="142">
                  <c:v>242.35695964112142</c:v>
                </c:pt>
                <c:pt idx="143">
                  <c:v>242.61601355309185</c:v>
                </c:pt>
                <c:pt idx="144">
                  <c:v>242.87326219665783</c:v>
                </c:pt>
                <c:pt idx="145">
                  <c:v>243.12873055853444</c:v>
                </c:pt>
                <c:pt idx="146">
                  <c:v>243.38244311023874</c:v>
                </c:pt>
                <c:pt idx="147">
                  <c:v>243.63442382215655</c:v>
                </c:pt>
                <c:pt idx="148">
                  <c:v>243.88469617713298</c:v>
                </c:pt>
                <c:pt idx="149">
                  <c:v>244.13328318360487</c:v>
                </c:pt>
                <c:pt idx="150">
                  <c:v>244.38020738829451</c:v>
                </c:pt>
                <c:pt idx="151">
                  <c:v>244.62549088848101</c:v>
                </c:pt>
                <c:pt idx="152">
                  <c:v>244.86915534386728</c:v>
                </c:pt>
                <c:pt idx="153">
                  <c:v>245.11122198805751</c:v>
                </c:pt>
                <c:pt idx="154">
                  <c:v>245.35171163966095</c:v>
                </c:pt>
                <c:pt idx="155">
                  <c:v>245.59064471303637</c:v>
                </c:pt>
                <c:pt idx="156">
                  <c:v>245.82804122869084</c:v>
                </c:pt>
                <c:pt idx="157">
                  <c:v>246.06392082334648</c:v>
                </c:pt>
                <c:pt idx="158">
                  <c:v>246.29830275968752</c:v>
                </c:pt>
                <c:pt idx="159">
                  <c:v>246.53120593579999</c:v>
                </c:pt>
                <c:pt idx="160">
                  <c:v>246.76264889431522</c:v>
                </c:pt>
                <c:pt idx="161">
                  <c:v>246.99264983126884</c:v>
                </c:pt>
                <c:pt idx="162">
                  <c:v>247.22122660468526</c:v>
                </c:pt>
                <c:pt idx="163">
                  <c:v>247.44839674289798</c:v>
                </c:pt>
                <c:pt idx="164">
                  <c:v>247.67417745261591</c:v>
                </c:pt>
                <c:pt idx="165">
                  <c:v>247.89858562674362</c:v>
                </c:pt>
                <c:pt idx="166">
                  <c:v>248.12163785196626</c:v>
                </c:pt>
                <c:pt idx="167">
                  <c:v>248.34335041610618</c:v>
                </c:pt>
                <c:pt idx="168">
                  <c:v>248.56373931525994</c:v>
                </c:pt>
                <c:pt idx="169">
                  <c:v>248.78282026072384</c:v>
                </c:pt>
                <c:pt idx="170">
                  <c:v>249.00060868571489</c:v>
                </c:pt>
                <c:pt idx="171">
                  <c:v>249.2171197518947</c:v>
                </c:pt>
                <c:pt idx="172">
                  <c:v>249.43236835570326</c:v>
                </c:pt>
                <c:pt idx="173">
                  <c:v>249.6463691345092</c:v>
                </c:pt>
                <c:pt idx="174">
                  <c:v>249.85913647258258</c:v>
                </c:pt>
                <c:pt idx="175">
                  <c:v>250.07068450689661</c:v>
                </c:pt>
                <c:pt idx="176">
                  <c:v>250.28102713276434</c:v>
                </c:pt>
                <c:pt idx="177">
                  <c:v>250.49017800931517</c:v>
                </c:pt>
                <c:pt idx="178">
                  <c:v>250.69815056481758</c:v>
                </c:pt>
                <c:pt idx="179">
                  <c:v>250.90495800185252</c:v>
                </c:pt>
                <c:pt idx="180">
                  <c:v>251.11061330234261</c:v>
                </c:pt>
                <c:pt idx="181">
                  <c:v>251.31512923244227</c:v>
                </c:pt>
                <c:pt idx="182">
                  <c:v>251.51851834729294</c:v>
                </c:pt>
                <c:pt idx="183">
                  <c:v>251.72079299564811</c:v>
                </c:pt>
                <c:pt idx="184">
                  <c:v>251.9219653243722</c:v>
                </c:pt>
                <c:pt idx="185">
                  <c:v>252.12204728281776</c:v>
                </c:pt>
                <c:pt idx="186">
                  <c:v>252.3210506270845</c:v>
                </c:pt>
                <c:pt idx="187">
                  <c:v>252.51898692416401</c:v>
                </c:pt>
                <c:pt idx="188">
                  <c:v>252.7158675559744</c:v>
                </c:pt>
                <c:pt idx="189">
                  <c:v>252.91170372328736</c:v>
                </c:pt>
                <c:pt idx="190">
                  <c:v>253.10650644955206</c:v>
                </c:pt>
                <c:pt idx="191">
                  <c:v>253.30028658461845</c:v>
                </c:pt>
                <c:pt idx="192">
                  <c:v>253.49305480836333</c:v>
                </c:pt>
                <c:pt idx="193">
                  <c:v>253.68482163422237</c:v>
                </c:pt>
                <c:pt idx="194">
                  <c:v>253.87559741263081</c:v>
                </c:pt>
                <c:pt idx="195">
                  <c:v>254.06539233437564</c:v>
                </c:pt>
                <c:pt idx="196">
                  <c:v>254.25421643386204</c:v>
                </c:pt>
                <c:pt idx="197">
                  <c:v>254.44207959229698</c:v>
                </c:pt>
                <c:pt idx="198">
                  <c:v>254.62899154079176</c:v>
                </c:pt>
                <c:pt idx="199">
                  <c:v>254.81496186338669</c:v>
                </c:pt>
                <c:pt idx="200">
                  <c:v>255</c:v>
                </c:pt>
                <c:pt idx="201">
                  <c:v>255.18411524930318</c:v>
                </c:pt>
                <c:pt idx="202">
                  <c:v>255.36731677152463</c:v>
                </c:pt>
                <c:pt idx="203">
                  <c:v>255.54961359118471</c:v>
                </c:pt>
                <c:pt idx="204">
                  <c:v>255.731014599763</c:v>
                </c:pt>
                <c:pt idx="205">
                  <c:v>255.91152855830069</c:v>
                </c:pt>
                <c:pt idx="206">
                  <c:v>256.09116409993965</c:v>
                </c:pt>
                <c:pt idx="207">
                  <c:v>256.26992973239959</c:v>
                </c:pt>
                <c:pt idx="208">
                  <c:v>256.4478338403963</c:v>
                </c:pt>
                <c:pt idx="209">
                  <c:v>256.6248846880012</c:v>
                </c:pt>
                <c:pt idx="210">
                  <c:v>256.80109042094477</c:v>
                </c:pt>
                <c:pt idx="211">
                  <c:v>256.97645906886544</c:v>
                </c:pt>
                <c:pt idx="212">
                  <c:v>257.15099854750548</c:v>
                </c:pt>
                <c:pt idx="213">
                  <c:v>257.32471666085428</c:v>
                </c:pt>
                <c:pt idx="214">
                  <c:v>257.49762110324281</c:v>
                </c:pt>
                <c:pt idx="215">
                  <c:v>257.66971946138807</c:v>
                </c:pt>
                <c:pt idx="216">
                  <c:v>257.84101921639075</c:v>
                </c:pt>
                <c:pt idx="217">
                  <c:v>258.01152774568658</c:v>
                </c:pt>
                <c:pt idx="218">
                  <c:v>258.18125232495305</c:v>
                </c:pt>
                <c:pt idx="219">
                  <c:v>258.35020012997165</c:v>
                </c:pt>
                <c:pt idx="220">
                  <c:v>258.51837823844915</c:v>
                </c:pt>
                <c:pt idx="221">
                  <c:v>258.685793631796</c:v>
                </c:pt>
                <c:pt idx="222">
                  <c:v>258.85245319686589</c:v>
                </c:pt>
                <c:pt idx="223">
                  <c:v>259.01836372765524</c:v>
                </c:pt>
                <c:pt idx="224">
                  <c:v>259.18353192696543</c:v>
                </c:pt>
                <c:pt idx="225">
                  <c:v>259.34796440802745</c:v>
                </c:pt>
                <c:pt idx="226">
                  <c:v>259.51166769609068</c:v>
                </c:pt>
                <c:pt idx="227">
                  <c:v>259.67464822997704</c:v>
                </c:pt>
                <c:pt idx="228">
                  <c:v>259.83691236360016</c:v>
                </c:pt>
                <c:pt idx="229">
                  <c:v>259.99846636745207</c:v>
                </c:pt>
                <c:pt idx="230">
                  <c:v>260.159316430057</c:v>
                </c:pt>
                <c:pt idx="231">
                  <c:v>260.31946865939386</c:v>
                </c:pt>
                <c:pt idx="232">
                  <c:v>260.4789290842881</c:v>
                </c:pt>
                <c:pt idx="233">
                  <c:v>260.63770365577318</c:v>
                </c:pt>
                <c:pt idx="234">
                  <c:v>260.79579824842375</c:v>
                </c:pt>
                <c:pt idx="235">
                  <c:v>260.95321866165915</c:v>
                </c:pt>
                <c:pt idx="236">
                  <c:v>261.10997062102069</c:v>
                </c:pt>
                <c:pt idx="237">
                  <c:v>261.26605977942046</c:v>
                </c:pt>
                <c:pt idx="238">
                  <c:v>261.42149171836508</c:v>
                </c:pt>
                <c:pt idx="239">
                  <c:v>261.57627194915329</c:v>
                </c:pt>
                <c:pt idx="240">
                  <c:v>261.73040591404811</c:v>
                </c:pt>
                <c:pt idx="241">
                  <c:v>261.88389898742543</c:v>
                </c:pt>
                <c:pt idx="242">
                  <c:v>262.03675647689829</c:v>
                </c:pt>
                <c:pt idx="243">
                  <c:v>262.18898362441814</c:v>
                </c:pt>
                <c:pt idx="244">
                  <c:v>262.3405856073536</c:v>
                </c:pt>
                <c:pt idx="245">
                  <c:v>262.49156753954685</c:v>
                </c:pt>
                <c:pt idx="246">
                  <c:v>262.64193447234885</c:v>
                </c:pt>
                <c:pt idx="247">
                  <c:v>262.79169139563317</c:v>
                </c:pt>
                <c:pt idx="248">
                  <c:v>262.94084323878997</c:v>
                </c:pt>
                <c:pt idx="249">
                  <c:v>263.0893948716992</c:v>
                </c:pt>
                <c:pt idx="250">
                  <c:v>263.23735110568475</c:v>
                </c:pt>
                <c:pt idx="251">
                  <c:v>263.38471669444988</c:v>
                </c:pt>
                <c:pt idx="252">
                  <c:v>263.53149633499282</c:v>
                </c:pt>
                <c:pt idx="253">
                  <c:v>263.67769466850615</c:v>
                </c:pt>
                <c:pt idx="254">
                  <c:v>263.82331628125633</c:v>
                </c:pt>
                <c:pt idx="255">
                  <c:v>263.96836570544775</c:v>
                </c:pt>
                <c:pt idx="256">
                  <c:v>264.11284742006882</c:v>
                </c:pt>
                <c:pt idx="257">
                  <c:v>264.25676585172164</c:v>
                </c:pt>
                <c:pt idx="258">
                  <c:v>264.40012537543618</c:v>
                </c:pt>
                <c:pt idx="259">
                  <c:v>264.54293031546803</c:v>
                </c:pt>
                <c:pt idx="260">
                  <c:v>264.68518494608116</c:v>
                </c:pt>
                <c:pt idx="261">
                  <c:v>264.82689349231549</c:v>
                </c:pt>
                <c:pt idx="262">
                  <c:v>264.96806013073996</c:v>
                </c:pt>
                <c:pt idx="263">
                  <c:v>265.10868899019101</c:v>
                </c:pt>
                <c:pt idx="264">
                  <c:v>265.24878415249725</c:v>
                </c:pt>
                <c:pt idx="265">
                  <c:v>265.38834965319029</c:v>
                </c:pt>
                <c:pt idx="266">
                  <c:v>265.5273894822023</c:v>
                </c:pt>
                <c:pt idx="267">
                  <c:v>265.6659075845505</c:v>
                </c:pt>
                <c:pt idx="268">
                  <c:v>265.80390786100867</c:v>
                </c:pt>
                <c:pt idx="269">
                  <c:v>265.94139416876629</c:v>
                </c:pt>
                <c:pt idx="270">
                  <c:v>266.0783703220755</c:v>
                </c:pt>
                <c:pt idx="271">
                  <c:v>266.21484009288611</c:v>
                </c:pt>
                <c:pt idx="272">
                  <c:v>266.35080721146846</c:v>
                </c:pt>
                <c:pt idx="273">
                  <c:v>266.48627536702588</c:v>
                </c:pt>
                <c:pt idx="274">
                  <c:v>266.62124820829456</c:v>
                </c:pt>
                <c:pt idx="275">
                  <c:v>266.75572934413395</c:v>
                </c:pt>
                <c:pt idx="276">
                  <c:v>266.88972234410511</c:v>
                </c:pt>
                <c:pt idx="277">
                  <c:v>267.02323073903972</c:v>
                </c:pt>
                <c:pt idx="278">
                  <c:v>267.15625802159809</c:v>
                </c:pt>
                <c:pt idx="279">
                  <c:v>267.28880764681736</c:v>
                </c:pt>
                <c:pt idx="280">
                  <c:v>267.42088303265024</c:v>
                </c:pt>
                <c:pt idx="281">
                  <c:v>267.55248756049338</c:v>
                </c:pt>
                <c:pt idx="282">
                  <c:v>267.68362457570726</c:v>
                </c:pt>
                <c:pt idx="283">
                  <c:v>267.81429738812625</c:v>
                </c:pt>
                <c:pt idx="284">
                  <c:v>267.9445092725598</c:v>
                </c:pt>
                <c:pt idx="285">
                  <c:v>268.07426346928497</c:v>
                </c:pt>
                <c:pt idx="286">
                  <c:v>268.20356318453025</c:v>
                </c:pt>
                <c:pt idx="287">
                  <c:v>268.33241159095093</c:v>
                </c:pt>
                <c:pt idx="288">
                  <c:v>268.46081182809621</c:v>
                </c:pt>
                <c:pt idx="289">
                  <c:v>268.58876700286817</c:v>
                </c:pt>
                <c:pt idx="290">
                  <c:v>268.71628018997285</c:v>
                </c:pt>
                <c:pt idx="291">
                  <c:v>268.8433544323637</c:v>
                </c:pt>
                <c:pt idx="292">
                  <c:v>268.96999274167717</c:v>
                </c:pt>
                <c:pt idx="293">
                  <c:v>269.09619809866092</c:v>
                </c:pt>
                <c:pt idx="294">
                  <c:v>269.22197345359496</c:v>
                </c:pt>
                <c:pt idx="295">
                  <c:v>269.34732172670545</c:v>
                </c:pt>
                <c:pt idx="296">
                  <c:v>269.47224580857142</c:v>
                </c:pt>
                <c:pt idx="297">
                  <c:v>269.59674856052465</c:v>
                </c:pt>
                <c:pt idx="298">
                  <c:v>269.72083281504331</c:v>
                </c:pt>
                <c:pt idx="299">
                  <c:v>269.84450137613811</c:v>
                </c:pt>
                <c:pt idx="300">
                  <c:v>269.96775701973291</c:v>
                </c:pt>
                <c:pt idx="301">
                  <c:v>270.09060249403831</c:v>
                </c:pt>
                <c:pt idx="302">
                  <c:v>270.21304051991939</c:v>
                </c:pt>
                <c:pt idx="303">
                  <c:v>270.33507379125751</c:v>
                </c:pt>
                <c:pt idx="304">
                  <c:v>270.45670497530568</c:v>
                </c:pt>
                <c:pt idx="305">
                  <c:v>270.57793671303841</c:v>
                </c:pt>
                <c:pt idx="306">
                  <c:v>270.69877161949591</c:v>
                </c:pt>
                <c:pt idx="307">
                  <c:v>270.81921228412244</c:v>
                </c:pt>
                <c:pt idx="308">
                  <c:v>270.93926127109938</c:v>
                </c:pt>
                <c:pt idx="309">
                  <c:v>271.05892111967256</c:v>
                </c:pt>
                <c:pt idx="310">
                  <c:v>271.17819434447478</c:v>
                </c:pt>
                <c:pt idx="311">
                  <c:v>271.29708343584281</c:v>
                </c:pt>
                <c:pt idx="312">
                  <c:v>271.41559086012921</c:v>
                </c:pt>
                <c:pt idx="313">
                  <c:v>271.53371906000973</c:v>
                </c:pt>
                <c:pt idx="314">
                  <c:v>271.65147045478483</c:v>
                </c:pt>
                <c:pt idx="315">
                  <c:v>271.76884744067763</c:v>
                </c:pt>
                <c:pt idx="316">
                  <c:v>271.88585239112592</c:v>
                </c:pt>
                <c:pt idx="317">
                  <c:v>272.0024876570705</c:v>
                </c:pt>
                <c:pt idx="318">
                  <c:v>272.11875556723834</c:v>
                </c:pt>
                <c:pt idx="319">
                  <c:v>272.23465842842199</c:v>
                </c:pt>
                <c:pt idx="320">
                  <c:v>272.35019852575357</c:v>
                </c:pt>
                <c:pt idx="321">
                  <c:v>272.46537812297572</c:v>
                </c:pt>
                <c:pt idx="322">
                  <c:v>272.58019946270718</c:v>
                </c:pt>
                <c:pt idx="323">
                  <c:v>272.69466476670533</c:v>
                </c:pt>
                <c:pt idx="324">
                  <c:v>272.80877623612361</c:v>
                </c:pt>
                <c:pt idx="325">
                  <c:v>272.92253605176592</c:v>
                </c:pt>
                <c:pt idx="326">
                  <c:v>273.03594637433639</c:v>
                </c:pt>
                <c:pt idx="327">
                  <c:v>273.14900934468591</c:v>
                </c:pt>
                <c:pt idx="328">
                  <c:v>273.26172708405431</c:v>
                </c:pt>
                <c:pt idx="329">
                  <c:v>273.37410169430945</c:v>
                </c:pt>
                <c:pt idx="330">
                  <c:v>273.48613525818206</c:v>
                </c:pt>
                <c:pt idx="331">
                  <c:v>273.59782983949771</c:v>
                </c:pt>
                <c:pt idx="332">
                  <c:v>273.70918748340466</c:v>
                </c:pt>
                <c:pt idx="333">
                  <c:v>273.82021021659875</c:v>
                </c:pt>
                <c:pt idx="334">
                  <c:v>273.93090004754458</c:v>
                </c:pt>
                <c:pt idx="335">
                  <c:v>274.04125896669342</c:v>
                </c:pt>
                <c:pt idx="336">
                  <c:v>274.15128894669834</c:v>
                </c:pt>
                <c:pt idx="337">
                  <c:v>274.26099194262537</c:v>
                </c:pt>
                <c:pt idx="338">
                  <c:v>274.37036989216222</c:v>
                </c:pt>
                <c:pt idx="339">
                  <c:v>274.4794247158236</c:v>
                </c:pt>
                <c:pt idx="340">
                  <c:v>274.58815831715327</c:v>
                </c:pt>
                <c:pt idx="341">
                  <c:v>274.69657258292386</c:v>
                </c:pt>
                <c:pt idx="342">
                  <c:v>274.80466938333308</c:v>
                </c:pt>
                <c:pt idx="343">
                  <c:v>274.91245057219709</c:v>
                </c:pt>
                <c:pt idx="344">
                  <c:v>275.01991798714164</c:v>
                </c:pt>
                <c:pt idx="345">
                  <c:v>275.12707344978986</c:v>
                </c:pt>
                <c:pt idx="346">
                  <c:v>275.23391876594764</c:v>
                </c:pt>
                <c:pt idx="347">
                  <c:v>275.34045572578583</c:v>
                </c:pt>
                <c:pt idx="348">
                  <c:v>275.44668610402101</c:v>
                </c:pt>
                <c:pt idx="349">
                  <c:v>275.55261166009188</c:v>
                </c:pt>
                <c:pt idx="350">
                  <c:v>275.65823413833505</c:v>
                </c:pt>
                <c:pt idx="351">
                  <c:v>275.76355526815667</c:v>
                </c:pt>
                <c:pt idx="352">
                  <c:v>275.86857676420277</c:v>
                </c:pt>
                <c:pt idx="353">
                  <c:v>275.97330032652656</c:v>
                </c:pt>
                <c:pt idx="354">
                  <c:v>276.07772764075361</c:v>
                </c:pt>
                <c:pt idx="355">
                  <c:v>276.18186037824461</c:v>
                </c:pt>
                <c:pt idx="356">
                  <c:v>276.28570019625602</c:v>
                </c:pt>
                <c:pt idx="357">
                  <c:v>276.38924873809799</c:v>
                </c:pt>
                <c:pt idx="358">
                  <c:v>276.49250763329093</c:v>
                </c:pt>
                <c:pt idx="359">
                  <c:v>276.59547849771872</c:v>
                </c:pt>
                <c:pt idx="360">
                  <c:v>276.69816293378102</c:v>
                </c:pt>
                <c:pt idx="361">
                  <c:v>276.80056253054255</c:v>
                </c:pt>
                <c:pt idx="362">
                  <c:v>276.90267886388068</c:v>
                </c:pt>
                <c:pt idx="363">
                  <c:v>277.00451349663115</c:v>
                </c:pt>
                <c:pt idx="364">
                  <c:v>277.10606797873135</c:v>
                </c:pt>
                <c:pt idx="365">
                  <c:v>277.20734384736193</c:v>
                </c:pt>
                <c:pt idx="366">
                  <c:v>277.30834262708652</c:v>
                </c:pt>
                <c:pt idx="367">
                  <c:v>277.40906582998917</c:v>
                </c:pt>
                <c:pt idx="368">
                  <c:v>277.50951495581057</c:v>
                </c:pt>
                <c:pt idx="369">
                  <c:v>277.60969149208171</c:v>
                </c:pt>
                <c:pt idx="370">
                  <c:v>277.70959691425617</c:v>
                </c:pt>
                <c:pt idx="371">
                  <c:v>277.80923268584053</c:v>
                </c:pt>
                <c:pt idx="372">
                  <c:v>277.90860025852288</c:v>
                </c:pt>
                <c:pt idx="373">
                  <c:v>278.00770107230005</c:v>
                </c:pt>
                <c:pt idx="374">
                  <c:v>278.10653655560242</c:v>
                </c:pt>
                <c:pt idx="375">
                  <c:v>278.20510812541772</c:v>
                </c:pt>
                <c:pt idx="376">
                  <c:v>278.30341718741278</c:v>
                </c:pt>
                <c:pt idx="377">
                  <c:v>278.40146513605401</c:v>
                </c:pt>
                <c:pt idx="378">
                  <c:v>278.49925335472574</c:v>
                </c:pt>
                <c:pt idx="379">
                  <c:v>278.59678321584778</c:v>
                </c:pt>
                <c:pt idx="380">
                  <c:v>278.69405608099044</c:v>
                </c:pt>
                <c:pt idx="381">
                  <c:v>278.79107330098924</c:v>
                </c:pt>
                <c:pt idx="382">
                  <c:v>278.88783621605683</c:v>
                </c:pt>
                <c:pt idx="383">
                  <c:v>278.98434615589451</c:v>
                </c:pt>
                <c:pt idx="384">
                  <c:v>279.08060443980173</c:v>
                </c:pt>
                <c:pt idx="385">
                  <c:v>279.17661237678413</c:v>
                </c:pt>
                <c:pt idx="386">
                  <c:v>279.27237126566075</c:v>
                </c:pt>
                <c:pt idx="387">
                  <c:v>279.36788239516909</c:v>
                </c:pt>
                <c:pt idx="388">
                  <c:v>279.46314704406922</c:v>
                </c:pt>
                <c:pt idx="389">
                  <c:v>279.55816648124676</c:v>
                </c:pt>
                <c:pt idx="390">
                  <c:v>279.65294196581402</c:v>
                </c:pt>
                <c:pt idx="391">
                  <c:v>279.74747474721028</c:v>
                </c:pt>
                <c:pt idx="392">
                  <c:v>279.84176606530048</c:v>
                </c:pt>
                <c:pt idx="393">
                  <c:v>279.93581715047287</c:v>
                </c:pt>
                <c:pt idx="394">
                  <c:v>280.02962922373541</c:v>
                </c:pt>
                <c:pt idx="395">
                  <c:v>280.12320349681073</c:v>
                </c:pt>
                <c:pt idx="396">
                  <c:v>280.21654117223011</c:v>
                </c:pt>
                <c:pt idx="397">
                  <c:v>280.30964344342641</c:v>
                </c:pt>
                <c:pt idx="398">
                  <c:v>280.40251149482509</c:v>
                </c:pt>
                <c:pt idx="399">
                  <c:v>280.49514650193521</c:v>
                </c:pt>
                <c:pt idx="400">
                  <c:v>280.58754963143838</c:v>
                </c:pt>
                <c:pt idx="401">
                  <c:v>280.6797220412771</c:v>
                </c:pt>
                <c:pt idx="402">
                  <c:v>280.77166488074158</c:v>
                </c:pt>
                <c:pt idx="403">
                  <c:v>280.86337929055588</c:v>
                </c:pt>
                <c:pt idx="404">
                  <c:v>280.95486640296303</c:v>
                </c:pt>
                <c:pt idx="405">
                  <c:v>281.04612734180841</c:v>
                </c:pt>
                <c:pt idx="406">
                  <c:v>281.13716322262309</c:v>
                </c:pt>
                <c:pt idx="407">
                  <c:v>281.22797515270531</c:v>
                </c:pt>
                <c:pt idx="408">
                  <c:v>281.31856423120138</c:v>
                </c:pt>
                <c:pt idx="409">
                  <c:v>281.40893154918564</c:v>
                </c:pt>
                <c:pt idx="410">
                  <c:v>281.49907818973912</c:v>
                </c:pt>
                <c:pt idx="411">
                  <c:v>281.58900522802747</c:v>
                </c:pt>
                <c:pt idx="412">
                  <c:v>281.67871373137802</c:v>
                </c:pt>
                <c:pt idx="413">
                  <c:v>281.76820475935568</c:v>
                </c:pt>
                <c:pt idx="414">
                  <c:v>281.85747936383802</c:v>
                </c:pt>
                <c:pt idx="415">
                  <c:v>281.94653858908947</c:v>
                </c:pt>
                <c:pt idx="416">
                  <c:v>282.03538347183473</c:v>
                </c:pt>
                <c:pt idx="417">
                  <c:v>282.12401504133101</c:v>
                </c:pt>
                <c:pt idx="418">
                  <c:v>282.21243431943958</c:v>
                </c:pt>
                <c:pt idx="419">
                  <c:v>282.30064232069674</c:v>
                </c:pt>
                <c:pt idx="420">
                  <c:v>282.3886400523831</c:v>
                </c:pt>
                <c:pt idx="421">
                  <c:v>282.47642851459341</c:v>
                </c:pt>
                <c:pt idx="422">
                  <c:v>282.56400870030387</c:v>
                </c:pt>
                <c:pt idx="423">
                  <c:v>282.65138159544017</c:v>
                </c:pt>
                <c:pt idx="424">
                  <c:v>282.73854817894386</c:v>
                </c:pt>
                <c:pt idx="425">
                  <c:v>282.82550942283808</c:v>
                </c:pt>
                <c:pt idx="426">
                  <c:v>282.91226629229271</c:v>
                </c:pt>
                <c:pt idx="427">
                  <c:v>282.99881974568865</c:v>
                </c:pt>
                <c:pt idx="428">
                  <c:v>283.08517073468124</c:v>
                </c:pt>
                <c:pt idx="429">
                  <c:v>283.17132020426317</c:v>
                </c:pt>
                <c:pt idx="430">
                  <c:v>283.25726909282645</c:v>
                </c:pt>
                <c:pt idx="431">
                  <c:v>283.34301833222378</c:v>
                </c:pt>
                <c:pt idx="432">
                  <c:v>283.42856884782913</c:v>
                </c:pt>
                <c:pt idx="433">
                  <c:v>283.51392155859764</c:v>
                </c:pt>
                <c:pt idx="434">
                  <c:v>283.59907737712501</c:v>
                </c:pt>
                <c:pt idx="435">
                  <c:v>283.68403720970576</c:v>
                </c:pt>
                <c:pt idx="436">
                  <c:v>283.76880195639137</c:v>
                </c:pt>
                <c:pt idx="437">
                  <c:v>283.85337251104744</c:v>
                </c:pt>
                <c:pt idx="438">
                  <c:v>283.93774976141009</c:v>
                </c:pt>
                <c:pt idx="439">
                  <c:v>284.02193458914189</c:v>
                </c:pt>
                <c:pt idx="440">
                  <c:v>284.10592786988752</c:v>
                </c:pt>
                <c:pt idx="441">
                  <c:v>284.18973047332787</c:v>
                </c:pt>
                <c:pt idx="442">
                  <c:v>284.27334326323438</c:v>
                </c:pt>
                <c:pt idx="443">
                  <c:v>284.35676709752249</c:v>
                </c:pt>
                <c:pt idx="444">
                  <c:v>284.44000282830427</c:v>
                </c:pt>
                <c:pt idx="445">
                  <c:v>284.52305130194077</c:v>
                </c:pt>
                <c:pt idx="446">
                  <c:v>284.60591335909368</c:v>
                </c:pt>
                <c:pt idx="447">
                  <c:v>284.68858983477622</c:v>
                </c:pt>
                <c:pt idx="448">
                  <c:v>284.77108155840381</c:v>
                </c:pt>
                <c:pt idx="449">
                  <c:v>284.85338935384408</c:v>
                </c:pt>
                <c:pt idx="450">
                  <c:v>284.93551403946583</c:v>
                </c:pt>
                <c:pt idx="451">
                  <c:v>285.01745642818827</c:v>
                </c:pt>
                <c:pt idx="452">
                  <c:v>285.09921732752906</c:v>
                </c:pt>
                <c:pt idx="453">
                  <c:v>285.1807975396523</c:v>
                </c:pt>
                <c:pt idx="454">
                  <c:v>285.26219786141542</c:v>
                </c:pt>
                <c:pt idx="455">
                  <c:v>285.34341908441615</c:v>
                </c:pt>
                <c:pt idx="456">
                  <c:v>285.4244619950386</c:v>
                </c:pt>
                <c:pt idx="457">
                  <c:v>285.5053273744989</c:v>
                </c:pt>
                <c:pt idx="458">
                  <c:v>285.5860159988905</c:v>
                </c:pt>
                <c:pt idx="459">
                  <c:v>285.66652863922883</c:v>
                </c:pt>
                <c:pt idx="460">
                  <c:v>285.74686606149544</c:v>
                </c:pt>
                <c:pt idx="461">
                  <c:v>285.82702902668171</c:v>
                </c:pt>
                <c:pt idx="462">
                  <c:v>285.9070182908323</c:v>
                </c:pt>
                <c:pt idx="463">
                  <c:v>285.98683460508761</c:v>
                </c:pt>
                <c:pt idx="464">
                  <c:v>286.06647871572648</c:v>
                </c:pt>
                <c:pt idx="465">
                  <c:v>286.14595136420769</c:v>
                </c:pt>
                <c:pt idx="466">
                  <c:v>286.22525328721161</c:v>
                </c:pt>
                <c:pt idx="467">
                  <c:v>286.30438521668111</c:v>
                </c:pt>
                <c:pt idx="468">
                  <c:v>286.38334787986213</c:v>
                </c:pt>
                <c:pt idx="469">
                  <c:v>286.46214199934366</c:v>
                </c:pt>
                <c:pt idx="470">
                  <c:v>286.54076829309759</c:v>
                </c:pt>
                <c:pt idx="471">
                  <c:v>286.61922747451774</c:v>
                </c:pt>
                <c:pt idx="472">
                  <c:v>286.69752025245907</c:v>
                </c:pt>
                <c:pt idx="473">
                  <c:v>286.77564733127559</c:v>
                </c:pt>
                <c:pt idx="474">
                  <c:v>286.85360941085884</c:v>
                </c:pt>
                <c:pt idx="475">
                  <c:v>286.93140718667524</c:v>
                </c:pt>
                <c:pt idx="476">
                  <c:v>287.00904134980351</c:v>
                </c:pt>
                <c:pt idx="477">
                  <c:v>287.08651258697125</c:v>
                </c:pt>
                <c:pt idx="478">
                  <c:v>287.16382158059167</c:v>
                </c:pt>
                <c:pt idx="479">
                  <c:v>287.24096900879948</c:v>
                </c:pt>
                <c:pt idx="480">
                  <c:v>287.31795554548648</c:v>
                </c:pt>
                <c:pt idx="481">
                  <c:v>287.39478186033733</c:v>
                </c:pt>
                <c:pt idx="482">
                  <c:v>287.4714486188638</c:v>
                </c:pt>
                <c:pt idx="483">
                  <c:v>287.5479564824401</c:v>
                </c:pt>
                <c:pt idx="484">
                  <c:v>287.62430610833667</c:v>
                </c:pt>
                <c:pt idx="485">
                  <c:v>287.70049814975397</c:v>
                </c:pt>
                <c:pt idx="486">
                  <c:v>287.77653325585652</c:v>
                </c:pt>
                <c:pt idx="487">
                  <c:v>287.85241207180553</c:v>
                </c:pt>
                <c:pt idx="488">
                  <c:v>287.92813523879198</c:v>
                </c:pt>
                <c:pt idx="489">
                  <c:v>288.0037033940693</c:v>
                </c:pt>
                <c:pt idx="490">
                  <c:v>288.07911717098528</c:v>
                </c:pt>
                <c:pt idx="491">
                  <c:v>288.15437719901394</c:v>
                </c:pt>
                <c:pt idx="492">
                  <c:v>288.22948410378723</c:v>
                </c:pt>
                <c:pt idx="493">
                  <c:v>288.30443850712618</c:v>
                </c:pt>
                <c:pt idx="494">
                  <c:v>288.3792410270716</c:v>
                </c:pt>
                <c:pt idx="495">
                  <c:v>288.45389227791497</c:v>
                </c:pt>
                <c:pt idx="496">
                  <c:v>288.5283928702284</c:v>
                </c:pt>
                <c:pt idx="497">
                  <c:v>288.60274341089485</c:v>
                </c:pt>
                <c:pt idx="498">
                  <c:v>288.67694450313758</c:v>
                </c:pt>
                <c:pt idx="499">
                  <c:v>288.75099674654973</c:v>
                </c:pt>
                <c:pt idx="500">
                  <c:v>288.82490073712319</c:v>
                </c:pt>
                <c:pt idx="501">
                  <c:v>288.8986570672775</c:v>
                </c:pt>
                <c:pt idx="502">
                  <c:v>288.9722663258882</c:v>
                </c:pt>
                <c:pt idx="503">
                  <c:v>289.04572909831541</c:v>
                </c:pt>
                <c:pt idx="504">
                  <c:v>289.11904596643126</c:v>
                </c:pt>
                <c:pt idx="505">
                  <c:v>289.19221750864779</c:v>
                </c:pt>
                <c:pt idx="506">
                  <c:v>289.26524429994453</c:v>
                </c:pt>
                <c:pt idx="507">
                  <c:v>289.33812691189513</c:v>
                </c:pt>
                <c:pt idx="508">
                  <c:v>289.41086591269476</c:v>
                </c:pt>
                <c:pt idx="509">
                  <c:v>289.48346186718607</c:v>
                </c:pt>
                <c:pt idx="510">
                  <c:v>289.55591533688619</c:v>
                </c:pt>
                <c:pt idx="511">
                  <c:v>289.62822688001216</c:v>
                </c:pt>
                <c:pt idx="512">
                  <c:v>289.7003970515072</c:v>
                </c:pt>
                <c:pt idx="513">
                  <c:v>289.77242640306599</c:v>
                </c:pt>
                <c:pt idx="514">
                  <c:v>289.84431548316002</c:v>
                </c:pt>
                <c:pt idx="515">
                  <c:v>289.91606483706283</c:v>
                </c:pt>
                <c:pt idx="516">
                  <c:v>289.98767500687455</c:v>
                </c:pt>
                <c:pt idx="517">
                  <c:v>290.05914653154667</c:v>
                </c:pt>
                <c:pt idx="518">
                  <c:v>290.13047994690641</c:v>
                </c:pt>
                <c:pt idx="519">
                  <c:v>290.20167578568055</c:v>
                </c:pt>
                <c:pt idx="520">
                  <c:v>290.27273457751949</c:v>
                </c:pt>
                <c:pt idx="521">
                  <c:v>290.34365684902122</c:v>
                </c:pt>
                <c:pt idx="522">
                  <c:v>290.41444312375387</c:v>
                </c:pt>
                <c:pt idx="523">
                  <c:v>290.48509392227987</c:v>
                </c:pt>
                <c:pt idx="524">
                  <c:v>290.55560976217834</c:v>
                </c:pt>
                <c:pt idx="525">
                  <c:v>290.62599115806796</c:v>
                </c:pt>
                <c:pt idx="526">
                  <c:v>290.69623862162945</c:v>
                </c:pt>
                <c:pt idx="527">
                  <c:v>290.76635266162805</c:v>
                </c:pt>
                <c:pt idx="528">
                  <c:v>290.83633378393569</c:v>
                </c:pt>
                <c:pt idx="529">
                  <c:v>290.90618249155239</c:v>
                </c:pt>
                <c:pt idx="530">
                  <c:v>290.97589928462867</c:v>
                </c:pt>
                <c:pt idx="531">
                  <c:v>291.04548466048647</c:v>
                </c:pt>
                <c:pt idx="532">
                  <c:v>291.11493911364067</c:v>
                </c:pt>
                <c:pt idx="533">
                  <c:v>291.18426313582023</c:v>
                </c:pt>
                <c:pt idx="534">
                  <c:v>291.25345721598893</c:v>
                </c:pt>
                <c:pt idx="535">
                  <c:v>291.32252184036599</c:v>
                </c:pt>
                <c:pt idx="536">
                  <c:v>291.39145749244705</c:v>
                </c:pt>
                <c:pt idx="537">
                  <c:v>291.46026465302378</c:v>
                </c:pt>
                <c:pt idx="538">
                  <c:v>291.52894380020467</c:v>
                </c:pt>
                <c:pt idx="539">
                  <c:v>291.59749540943437</c:v>
                </c:pt>
                <c:pt idx="540">
                  <c:v>291.66591995351394</c:v>
                </c:pt>
                <c:pt idx="541">
                  <c:v>291.73421790262</c:v>
                </c:pt>
                <c:pt idx="542">
                  <c:v>291.80238972432448</c:v>
                </c:pt>
                <c:pt idx="543">
                  <c:v>291.8704358836136</c:v>
                </c:pt>
                <c:pt idx="544">
                  <c:v>291.9383568429069</c:v>
                </c:pt>
                <c:pt idx="545">
                  <c:v>292.00615306207624</c:v>
                </c:pt>
                <c:pt idx="546">
                  <c:v>292.07382499846426</c:v>
                </c:pt>
                <c:pt idx="547">
                  <c:v>292.14137310690325</c:v>
                </c:pt>
                <c:pt idx="548">
                  <c:v>292.20879783973299</c:v>
                </c:pt>
                <c:pt idx="549">
                  <c:v>292.27609964681943</c:v>
                </c:pt>
                <c:pt idx="550">
                  <c:v>292.34327897557233</c:v>
                </c:pt>
                <c:pt idx="551">
                  <c:v>292.41033627096334</c:v>
                </c:pt>
                <c:pt idx="552">
                  <c:v>292.47727197554349</c:v>
                </c:pt>
                <c:pt idx="553">
                  <c:v>292.54408652946097</c:v>
                </c:pt>
                <c:pt idx="554">
                  <c:v>292.61078037047815</c:v>
                </c:pt>
                <c:pt idx="555">
                  <c:v>292.67735393398908</c:v>
                </c:pt>
                <c:pt idx="556">
                  <c:v>292.74380765303647</c:v>
                </c:pt>
                <c:pt idx="557">
                  <c:v>292.81014195832853</c:v>
                </c:pt>
                <c:pt idx="558">
                  <c:v>292.8763572782558</c:v>
                </c:pt>
                <c:pt idx="559">
                  <c:v>292.94245403890756</c:v>
                </c:pt>
                <c:pt idx="560">
                  <c:v>293.00843266408867</c:v>
                </c:pt>
                <c:pt idx="561">
                  <c:v>293.07429357533533</c:v>
                </c:pt>
                <c:pt idx="562">
                  <c:v>293.14003719193181</c:v>
                </c:pt>
                <c:pt idx="563">
                  <c:v>293.20566393092605</c:v>
                </c:pt>
                <c:pt idx="564">
                  <c:v>293.27117420714569</c:v>
                </c:pt>
                <c:pt idx="565">
                  <c:v>293.33656843321387</c:v>
                </c:pt>
                <c:pt idx="566">
                  <c:v>293.40184701956468</c:v>
                </c:pt>
                <c:pt idx="567">
                  <c:v>293.46701037445865</c:v>
                </c:pt>
                <c:pt idx="568">
                  <c:v>293.53205890399818</c:v>
                </c:pt>
                <c:pt idx="569">
                  <c:v>293.59699301214266</c:v>
                </c:pt>
                <c:pt idx="570">
                  <c:v>293.66181310072335</c:v>
                </c:pt>
                <c:pt idx="571">
                  <c:v>293.72651956945867</c:v>
                </c:pt>
                <c:pt idx="572">
                  <c:v>293.79111281596869</c:v>
                </c:pt>
                <c:pt idx="573">
                  <c:v>293.85559323578974</c:v>
                </c:pt>
                <c:pt idx="574">
                  <c:v>293.91996122238936</c:v>
                </c:pt>
                <c:pt idx="575">
                  <c:v>293.98421716718019</c:v>
                </c:pt>
                <c:pt idx="576">
                  <c:v>294.04836145953465</c:v>
                </c:pt>
                <c:pt idx="577">
                  <c:v>294.11239448679873</c:v>
                </c:pt>
                <c:pt idx="578">
                  <c:v>294.17631663430654</c:v>
                </c:pt>
                <c:pt idx="579">
                  <c:v>294.24012828539367</c:v>
                </c:pt>
                <c:pt idx="580">
                  <c:v>294.30382982141128</c:v>
                </c:pt>
                <c:pt idx="581">
                  <c:v>294.36742162173971</c:v>
                </c:pt>
                <c:pt idx="582">
                  <c:v>294.43090406380213</c:v>
                </c:pt>
                <c:pt idx="583">
                  <c:v>294.49427752307781</c:v>
                </c:pt>
                <c:pt idx="584">
                  <c:v>294.55754237311555</c:v>
                </c:pt>
                <c:pt idx="585">
                  <c:v>294.62069898554694</c:v>
                </c:pt>
                <c:pt idx="586">
                  <c:v>294.6837477300993</c:v>
                </c:pt>
                <c:pt idx="587">
                  <c:v>294.74668897460884</c:v>
                </c:pt>
                <c:pt idx="588">
                  <c:v>294.80952308503339</c:v>
                </c:pt>
                <c:pt idx="589">
                  <c:v>294.87225042546521</c:v>
                </c:pt>
                <c:pt idx="590">
                  <c:v>294.93487135814388</c:v>
                </c:pt>
                <c:pt idx="591">
                  <c:v>294.99738624346833</c:v>
                </c:pt>
                <c:pt idx="592">
                  <c:v>295.05979544000979</c:v>
                </c:pt>
                <c:pt idx="593">
                  <c:v>295.12209930452389</c:v>
                </c:pt>
                <c:pt idx="594">
                  <c:v>295.18429819196302</c:v>
                </c:pt>
                <c:pt idx="595">
                  <c:v>295.24639245548832</c:v>
                </c:pt>
                <c:pt idx="596">
                  <c:v>295.30838244648169</c:v>
                </c:pt>
                <c:pt idx="597">
                  <c:v>295.37026851455795</c:v>
                </c:pt>
                <c:pt idx="598">
                  <c:v>295.43205100757649</c:v>
                </c:pt>
                <c:pt idx="599">
                  <c:v>295.49373027165308</c:v>
                </c:pt>
                <c:pt idx="600">
                  <c:v>295.55530665117135</c:v>
                </c:pt>
                <c:pt idx="601">
                  <c:v>295.61678048879446</c:v>
                </c:pt>
                <c:pt idx="602">
                  <c:v>295.67815212547669</c:v>
                </c:pt>
                <c:pt idx="603">
                  <c:v>295.73942190047444</c:v>
                </c:pt>
                <c:pt idx="604">
                  <c:v>295.80059015135777</c:v>
                </c:pt>
                <c:pt idx="605">
                  <c:v>295.86165721402148</c:v>
                </c:pt>
                <c:pt idx="606">
                  <c:v>295.92262342269589</c:v>
                </c:pt>
                <c:pt idx="607">
                  <c:v>295.9834891099585</c:v>
                </c:pt>
                <c:pt idx="608">
                  <c:v>296.04425460674406</c:v>
                </c:pt>
                <c:pt idx="609">
                  <c:v>296.104920242356</c:v>
                </c:pt>
                <c:pt idx="610">
                  <c:v>296.16548634447679</c:v>
                </c:pt>
                <c:pt idx="611">
                  <c:v>296.22595323917875</c:v>
                </c:pt>
                <c:pt idx="612">
                  <c:v>296.28632125093429</c:v>
                </c:pt>
                <c:pt idx="613">
                  <c:v>296.34659070262688</c:v>
                </c:pt>
                <c:pt idx="614">
                  <c:v>296.40676191556088</c:v>
                </c:pt>
                <c:pt idx="615">
                  <c:v>296.46683520947204</c:v>
                </c:pt>
                <c:pt idx="616">
                  <c:v>296.52681090253776</c:v>
                </c:pt>
                <c:pt idx="617">
                  <c:v>296.58668931138715</c:v>
                </c:pt>
                <c:pt idx="618">
                  <c:v>296.64647075111094</c:v>
                </c:pt>
                <c:pt idx="619">
                  <c:v>296.70615553527165</c:v>
                </c:pt>
                <c:pt idx="620">
                  <c:v>296.76574397591315</c:v>
                </c:pt>
                <c:pt idx="621">
                  <c:v>296.82523638357094</c:v>
                </c:pt>
                <c:pt idx="622">
                  <c:v>296.88463306728119</c:v>
                </c:pt>
                <c:pt idx="623">
                  <c:v>296.94393433459101</c:v>
                </c:pt>
                <c:pt idx="624">
                  <c:v>297.00314049156765</c:v>
                </c:pt>
                <c:pt idx="625">
                  <c:v>297.062251842808</c:v>
                </c:pt>
                <c:pt idx="626">
                  <c:v>297.12126869144811</c:v>
                </c:pt>
                <c:pt idx="627">
                  <c:v>297.1801913391725</c:v>
                </c:pt>
                <c:pt idx="628">
                  <c:v>297.23902008622326</c:v>
                </c:pt>
                <c:pt idx="629">
                  <c:v>297.29775523140944</c:v>
                </c:pt>
                <c:pt idx="630">
                  <c:v>297.35639707211601</c:v>
                </c:pt>
                <c:pt idx="631">
                  <c:v>297.41494590431302</c:v>
                </c:pt>
                <c:pt idx="632">
                  <c:v>297.47340202256436</c:v>
                </c:pt>
                <c:pt idx="633">
                  <c:v>297.53176572003679</c:v>
                </c:pt>
                <c:pt idx="634">
                  <c:v>297.59003728850888</c:v>
                </c:pt>
                <c:pt idx="635">
                  <c:v>297.64821701837951</c:v>
                </c:pt>
                <c:pt idx="636">
                  <c:v>297.70630519867677</c:v>
                </c:pt>
                <c:pt idx="637">
                  <c:v>297.76430211706639</c:v>
                </c:pt>
                <c:pt idx="638">
                  <c:v>297.82220805986037</c:v>
                </c:pt>
                <c:pt idx="639">
                  <c:v>297.88002331202563</c:v>
                </c:pt>
                <c:pt idx="640">
                  <c:v>297.937748157192</c:v>
                </c:pt>
                <c:pt idx="641">
                  <c:v>297.99538287766109</c:v>
                </c:pt>
                <c:pt idx="642">
                  <c:v>298.0529277544141</c:v>
                </c:pt>
                <c:pt idx="643">
                  <c:v>298.11038306712044</c:v>
                </c:pt>
                <c:pt idx="644">
                  <c:v>298.16774909414562</c:v>
                </c:pt>
                <c:pt idx="645">
                  <c:v>298.22502611255936</c:v>
                </c:pt>
                <c:pt idx="646">
                  <c:v>298.28221439814376</c:v>
                </c:pt>
                <c:pt idx="647">
                  <c:v>298.33931422540115</c:v>
                </c:pt>
                <c:pt idx="648">
                  <c:v>298.39632586756204</c:v>
                </c:pt>
                <c:pt idx="649">
                  <c:v>298.45324959659297</c:v>
                </c:pt>
                <c:pt idx="650">
                  <c:v>298.51008568320435</c:v>
                </c:pt>
                <c:pt idx="651">
                  <c:v>298.56683439685793</c:v>
                </c:pt>
                <c:pt idx="652">
                  <c:v>298.62349600577483</c:v>
                </c:pt>
                <c:pt idx="653">
                  <c:v>298.6800707769429</c:v>
                </c:pt>
                <c:pt idx="654">
                  <c:v>298.73655897612429</c:v>
                </c:pt>
                <c:pt idx="655">
                  <c:v>298.79296086786314</c:v>
                </c:pt>
                <c:pt idx="656">
                  <c:v>298.84927671549275</c:v>
                </c:pt>
                <c:pt idx="657">
                  <c:v>298.90550678114295</c:v>
                </c:pt>
                <c:pt idx="658">
                  <c:v>298.96165132574782</c:v>
                </c:pt>
                <c:pt idx="659">
                  <c:v>299.01771060905247</c:v>
                </c:pt>
                <c:pt idx="660">
                  <c:v>299.07368488962044</c:v>
                </c:pt>
                <c:pt idx="661">
                  <c:v>299.129574424841</c:v>
                </c:pt>
                <c:pt idx="662">
                  <c:v>299.18537947093608</c:v>
                </c:pt>
                <c:pt idx="663">
                  <c:v>299.2411002829673</c:v>
                </c:pt>
                <c:pt idx="664">
                  <c:v>299.2967371148431</c:v>
                </c:pt>
                <c:pt idx="665">
                  <c:v>299.35229021932548</c:v>
                </c:pt>
                <c:pt idx="666">
                  <c:v>299.40775984803719</c:v>
                </c:pt>
                <c:pt idx="667">
                  <c:v>299.46314625146829</c:v>
                </c:pt>
                <c:pt idx="668">
                  <c:v>299.51844967898296</c:v>
                </c:pt>
                <c:pt idx="669">
                  <c:v>299.57367037882659</c:v>
                </c:pt>
                <c:pt idx="670">
                  <c:v>299.62880859813185</c:v>
                </c:pt>
                <c:pt idx="671">
                  <c:v>299.68386458292593</c:v>
                </c:pt>
                <c:pt idx="672">
                  <c:v>299.73883857813672</c:v>
                </c:pt>
                <c:pt idx="673">
                  <c:v>299.79373082759963</c:v>
                </c:pt>
                <c:pt idx="674">
                  <c:v>299.8485415740638</c:v>
                </c:pt>
                <c:pt idx="675">
                  <c:v>299.90327105919869</c:v>
                </c:pt>
                <c:pt idx="676">
                  <c:v>299.95791952360065</c:v>
                </c:pt>
                <c:pt idx="677">
                  <c:v>300.01248720679888</c:v>
                </c:pt>
                <c:pt idx="678">
                  <c:v>300.06697434726198</c:v>
                </c:pt>
                <c:pt idx="679">
                  <c:v>300.12138118240426</c:v>
                </c:pt>
                <c:pt idx="680">
                  <c:v>300.17570794859165</c:v>
                </c:pt>
                <c:pt idx="681">
                  <c:v>300.22995488114833</c:v>
                </c:pt>
                <c:pt idx="682">
                  <c:v>300.2841222143623</c:v>
                </c:pt>
                <c:pt idx="683">
                  <c:v>300.33821018149189</c:v>
                </c:pt>
                <c:pt idx="684">
                  <c:v>300.39221901477146</c:v>
                </c:pt>
                <c:pt idx="685">
                  <c:v>300.44614894541775</c:v>
                </c:pt>
                <c:pt idx="686">
                  <c:v>300.50000020363547</c:v>
                </c:pt>
                <c:pt idx="687">
                  <c:v>300.55377301862342</c:v>
                </c:pt>
                <c:pt idx="688">
                  <c:v>300.60746761858007</c:v>
                </c:pt>
                <c:pt idx="689">
                  <c:v>300.66108423070978</c:v>
                </c:pt>
                <c:pt idx="690">
                  <c:v>300.7146230812283</c:v>
                </c:pt>
                <c:pt idx="691">
                  <c:v>300.76808439536848</c:v>
                </c:pt>
                <c:pt idx="692">
                  <c:v>300.82146839738601</c:v>
                </c:pt>
                <c:pt idx="693">
                  <c:v>300.87477531056516</c:v>
                </c:pt>
                <c:pt idx="694">
                  <c:v>300.92800535722427</c:v>
                </c:pt>
                <c:pt idx="695">
                  <c:v>300.98115875872128</c:v>
                </c:pt>
                <c:pt idx="696">
                  <c:v>301.03423573545939</c:v>
                </c:pt>
                <c:pt idx="697">
                  <c:v>301.0872365068924</c:v>
                </c:pt>
                <c:pt idx="698">
                  <c:v>301.14016129153026</c:v>
                </c:pt>
                <c:pt idx="699">
                  <c:v>301.19301030694453</c:v>
                </c:pt>
                <c:pt idx="700">
                  <c:v>301.24578376977342</c:v>
                </c:pt>
                <c:pt idx="701">
                  <c:v>301.29848189572755</c:v>
                </c:pt>
                <c:pt idx="702">
                  <c:v>301.35110489959504</c:v>
                </c:pt>
                <c:pt idx="703">
                  <c:v>301.4036529952466</c:v>
                </c:pt>
                <c:pt idx="704">
                  <c:v>301.45612639564115</c:v>
                </c:pt>
                <c:pt idx="705">
                  <c:v>301.5085253128305</c:v>
                </c:pt>
                <c:pt idx="706">
                  <c:v>301.56084995796488</c:v>
                </c:pt>
                <c:pt idx="707">
                  <c:v>301.61310054129808</c:v>
                </c:pt>
                <c:pt idx="708">
                  <c:v>301.66527727219193</c:v>
                </c:pt>
                <c:pt idx="709">
                  <c:v>301.71738035912227</c:v>
                </c:pt>
                <c:pt idx="710">
                  <c:v>301.76941000968299</c:v>
                </c:pt>
                <c:pt idx="711">
                  <c:v>301.8213664305917</c:v>
                </c:pt>
                <c:pt idx="712">
                  <c:v>301.87324982769439</c:v>
                </c:pt>
                <c:pt idx="713">
                  <c:v>301.92506040597016</c:v>
                </c:pt>
                <c:pt idx="714">
                  <c:v>301.97679836953643</c:v>
                </c:pt>
                <c:pt idx="715">
                  <c:v>302.02846392165344</c:v>
                </c:pt>
                <c:pt idx="716">
                  <c:v>302.08005726472936</c:v>
                </c:pt>
                <c:pt idx="717">
                  <c:v>302.13157860032459</c:v>
                </c:pt>
                <c:pt idx="718">
                  <c:v>302.18302812915715</c:v>
                </c:pt>
                <c:pt idx="719">
                  <c:v>302.23440605110659</c:v>
                </c:pt>
                <c:pt idx="720">
                  <c:v>302.2857125652194</c:v>
                </c:pt>
                <c:pt idx="721">
                  <c:v>302.33694786971307</c:v>
                </c:pt>
                <c:pt idx="722">
                  <c:v>302.38811216198093</c:v>
                </c:pt>
                <c:pt idx="723">
                  <c:v>302.43920563859672</c:v>
                </c:pt>
                <c:pt idx="724">
                  <c:v>302.49022849531912</c:v>
                </c:pt>
                <c:pt idx="725">
                  <c:v>302.54118092709604</c:v>
                </c:pt>
                <c:pt idx="726">
                  <c:v>302.59206312806958</c:v>
                </c:pt>
                <c:pt idx="727">
                  <c:v>302.6428752915798</c:v>
                </c:pt>
                <c:pt idx="728">
                  <c:v>302.69361761016978</c:v>
                </c:pt>
                <c:pt idx="729">
                  <c:v>302.74429027558944</c:v>
                </c:pt>
                <c:pt idx="730">
                  <c:v>302.79489347880036</c:v>
                </c:pt>
                <c:pt idx="731">
                  <c:v>302.84542740997972</c:v>
                </c:pt>
                <c:pt idx="732">
                  <c:v>302.8958922585249</c:v>
                </c:pt>
                <c:pt idx="733">
                  <c:v>302.94628821305747</c:v>
                </c:pt>
                <c:pt idx="734">
                  <c:v>302.99661546142761</c:v>
                </c:pt>
                <c:pt idx="735">
                  <c:v>303.04687419071814</c:v>
                </c:pt>
                <c:pt idx="736">
                  <c:v>303.09706458724901</c:v>
                </c:pt>
                <c:pt idx="737">
                  <c:v>303.14718683658094</c:v>
                </c:pt>
                <c:pt idx="738">
                  <c:v>303.19724112352014</c:v>
                </c:pt>
                <c:pt idx="739">
                  <c:v>303.24722763212179</c:v>
                </c:pt>
                <c:pt idx="740">
                  <c:v>303.29714654569455</c:v>
                </c:pt>
                <c:pt idx="741">
                  <c:v>303.34699804680452</c:v>
                </c:pt>
                <c:pt idx="742">
                  <c:v>303.39678231727891</c:v>
                </c:pt>
                <c:pt idx="743">
                  <c:v>303.4464995382105</c:v>
                </c:pt>
                <c:pt idx="744">
                  <c:v>303.49614988996126</c:v>
                </c:pt>
                <c:pt idx="745">
                  <c:v>303.5457335521665</c:v>
                </c:pt>
                <c:pt idx="746">
                  <c:v>303.59525070373849</c:v>
                </c:pt>
                <c:pt idx="747">
                  <c:v>303.64470152287049</c:v>
                </c:pt>
                <c:pt idx="748">
                  <c:v>303.6940861870408</c:v>
                </c:pt>
                <c:pt idx="749">
                  <c:v>303.74340487301623</c:v>
                </c:pt>
                <c:pt idx="750">
                  <c:v>303.7926577568561</c:v>
                </c:pt>
                <c:pt idx="751">
                  <c:v>303.84184501391593</c:v>
                </c:pt>
                <c:pt idx="752">
                  <c:v>303.89096681885115</c:v>
                </c:pt>
                <c:pt idx="753">
                  <c:v>303.94002334562111</c:v>
                </c:pt>
                <c:pt idx="754">
                  <c:v>303.98901476749239</c:v>
                </c:pt>
                <c:pt idx="755">
                  <c:v>304.03794125704263</c:v>
                </c:pt>
                <c:pt idx="756">
                  <c:v>304.08680298616417</c:v>
                </c:pt>
                <c:pt idx="757">
                  <c:v>304.1356001260678</c:v>
                </c:pt>
                <c:pt idx="758">
                  <c:v>304.18433284728616</c:v>
                </c:pt>
                <c:pt idx="759">
                  <c:v>304.23300131967744</c:v>
                </c:pt>
                <c:pt idx="760">
                  <c:v>304.28160571242887</c:v>
                </c:pt>
                <c:pt idx="761">
                  <c:v>304.33014619406026</c:v>
                </c:pt>
                <c:pt idx="762">
                  <c:v>304.37862293242767</c:v>
                </c:pt>
                <c:pt idx="763">
                  <c:v>304.42703609472647</c:v>
                </c:pt>
                <c:pt idx="764">
                  <c:v>304.47538584749526</c:v>
                </c:pt>
                <c:pt idx="765">
                  <c:v>304.5236723566191</c:v>
                </c:pt>
                <c:pt idx="766">
                  <c:v>304.57189578733295</c:v>
                </c:pt>
                <c:pt idx="767">
                  <c:v>304.62005630422499</c:v>
                </c:pt>
                <c:pt idx="768">
                  <c:v>304.66815407124011</c:v>
                </c:pt>
                <c:pt idx="769">
                  <c:v>304.7161892516832</c:v>
                </c:pt>
                <c:pt idx="770">
                  <c:v>304.76416200822257</c:v>
                </c:pt>
                <c:pt idx="771">
                  <c:v>304.81207250289293</c:v>
                </c:pt>
                <c:pt idx="772">
                  <c:v>304.85992089709919</c:v>
                </c:pt>
                <c:pt idx="773">
                  <c:v>304.90770735161919</c:v>
                </c:pt>
                <c:pt idx="774">
                  <c:v>304.95543202660747</c:v>
                </c:pt>
                <c:pt idx="775">
                  <c:v>305.00309508159796</c:v>
                </c:pt>
                <c:pt idx="776">
                  <c:v>305.0506966755076</c:v>
                </c:pt>
                <c:pt idx="777">
                  <c:v>305.09823696663932</c:v>
                </c:pt>
                <c:pt idx="778">
                  <c:v>305.14571611268514</c:v>
                </c:pt>
                <c:pt idx="779">
                  <c:v>305.19313427072956</c:v>
                </c:pt>
                <c:pt idx="780">
                  <c:v>305.2404915972524</c:v>
                </c:pt>
                <c:pt idx="781">
                  <c:v>305.28778824813213</c:v>
                </c:pt>
                <c:pt idx="782">
                  <c:v>305.33502437864865</c:v>
                </c:pt>
                <c:pt idx="783">
                  <c:v>305.38220014348678</c:v>
                </c:pt>
                <c:pt idx="784">
                  <c:v>305.42931569673885</c:v>
                </c:pt>
                <c:pt idx="785">
                  <c:v>305.47637119190807</c:v>
                </c:pt>
                <c:pt idx="786">
                  <c:v>305.52336678191125</c:v>
                </c:pt>
                <c:pt idx="787">
                  <c:v>305.5703026190821</c:v>
                </c:pt>
                <c:pt idx="788">
                  <c:v>305.61717885517379</c:v>
                </c:pt>
                <c:pt idx="789">
                  <c:v>305.66399564136231</c:v>
                </c:pt>
                <c:pt idx="790">
                  <c:v>305.71075312824911</c:v>
                </c:pt>
                <c:pt idx="791">
                  <c:v>305.75745146586411</c:v>
                </c:pt>
                <c:pt idx="792">
                  <c:v>305.80409080366854</c:v>
                </c:pt>
                <c:pt idx="793">
                  <c:v>305.85067129055795</c:v>
                </c:pt>
                <c:pt idx="794">
                  <c:v>305.89719307486479</c:v>
                </c:pt>
                <c:pt idx="795">
                  <c:v>305.94365630436158</c:v>
                </c:pt>
                <c:pt idx="796">
                  <c:v>305.99006112626347</c:v>
                </c:pt>
                <c:pt idx="797">
                  <c:v>306.03640768723113</c:v>
                </c:pt>
                <c:pt idx="798">
                  <c:v>306.08269613337359</c:v>
                </c:pt>
                <c:pt idx="799">
                  <c:v>306.12892661025086</c:v>
                </c:pt>
                <c:pt idx="800">
                  <c:v>306.17509926287681</c:v>
                </c:pt>
                <c:pt idx="801">
                  <c:v>306.22121423572179</c:v>
                </c:pt>
                <c:pt idx="802">
                  <c:v>306.26727167271548</c:v>
                </c:pt>
                <c:pt idx="803">
                  <c:v>306.31327171724945</c:v>
                </c:pt>
                <c:pt idx="804">
                  <c:v>306.35921451217996</c:v>
                </c:pt>
                <c:pt idx="805">
                  <c:v>306.40510019983043</c:v>
                </c:pt>
                <c:pt idx="806">
                  <c:v>306.45092892199432</c:v>
                </c:pt>
                <c:pt idx="807">
                  <c:v>306.49670081993759</c:v>
                </c:pt>
                <c:pt idx="808">
                  <c:v>306.54241603440141</c:v>
                </c:pt>
                <c:pt idx="809">
                  <c:v>306.58807470560475</c:v>
                </c:pt>
                <c:pt idx="810">
                  <c:v>306.63367697324685</c:v>
                </c:pt>
                <c:pt idx="811">
                  <c:v>306.67922297650983</c:v>
                </c:pt>
                <c:pt idx="812">
                  <c:v>306.72471285406152</c:v>
                </c:pt>
                <c:pt idx="813">
                  <c:v>306.7701467440574</c:v>
                </c:pt>
                <c:pt idx="814">
                  <c:v>306.81552478414369</c:v>
                </c:pt>
                <c:pt idx="815">
                  <c:v>306.86084711145963</c:v>
                </c:pt>
                <c:pt idx="816">
                  <c:v>306.90611386263981</c:v>
                </c:pt>
                <c:pt idx="817">
                  <c:v>306.95132517381688</c:v>
                </c:pt>
                <c:pt idx="818">
                  <c:v>306.99648118062407</c:v>
                </c:pt>
                <c:pt idx="819">
                  <c:v>307.04158201819718</c:v>
                </c:pt>
                <c:pt idx="820">
                  <c:v>307.0866278211775</c:v>
                </c:pt>
                <c:pt idx="821">
                  <c:v>307.13161872371404</c:v>
                </c:pt>
                <c:pt idx="822">
                  <c:v>307.17655485946591</c:v>
                </c:pt>
                <c:pt idx="823">
                  <c:v>307.22143636160456</c:v>
                </c:pt>
                <c:pt idx="824">
                  <c:v>307.26626336281646</c:v>
                </c:pt>
                <c:pt idx="825">
                  <c:v>307.31103599530525</c:v>
                </c:pt>
                <c:pt idx="826">
                  <c:v>307.35575439079412</c:v>
                </c:pt>
                <c:pt idx="827">
                  <c:v>307.40041868052805</c:v>
                </c:pt>
                <c:pt idx="828">
                  <c:v>307.4450289952764</c:v>
                </c:pt>
                <c:pt idx="829">
                  <c:v>307.48958546533487</c:v>
                </c:pt>
                <c:pt idx="830">
                  <c:v>307.53408822052785</c:v>
                </c:pt>
                <c:pt idx="831">
                  <c:v>307.57853739021107</c:v>
                </c:pt>
                <c:pt idx="832">
                  <c:v>307.62293310327311</c:v>
                </c:pt>
                <c:pt idx="833">
                  <c:v>307.66727548813856</c:v>
                </c:pt>
                <c:pt idx="834">
                  <c:v>307.71156467276938</c:v>
                </c:pt>
                <c:pt idx="835">
                  <c:v>307.75580078466777</c:v>
                </c:pt>
                <c:pt idx="836">
                  <c:v>307.79998395087796</c:v>
                </c:pt>
                <c:pt idx="837">
                  <c:v>307.84411429798871</c:v>
                </c:pt>
                <c:pt idx="838">
                  <c:v>307.88819195213506</c:v>
                </c:pt>
                <c:pt idx="839">
                  <c:v>307.9322170390011</c:v>
                </c:pt>
                <c:pt idx="840">
                  <c:v>307.97618968382153</c:v>
                </c:pt>
                <c:pt idx="841">
                  <c:v>308.02011001138413</c:v>
                </c:pt>
                <c:pt idx="842">
                  <c:v>308.06397814603179</c:v>
                </c:pt>
                <c:pt idx="843">
                  <c:v>308.10779421166473</c:v>
                </c:pt>
                <c:pt idx="844">
                  <c:v>308.15155833174225</c:v>
                </c:pt>
                <c:pt idx="845">
                  <c:v>308.1952706292854</c:v>
                </c:pt>
                <c:pt idx="846">
                  <c:v>308.23893122687861</c:v>
                </c:pt>
                <c:pt idx="847">
                  <c:v>308.28254024667166</c:v>
                </c:pt>
                <c:pt idx="848">
                  <c:v>308.32609781038224</c:v>
                </c:pt>
                <c:pt idx="849">
                  <c:v>308.3696040392976</c:v>
                </c:pt>
                <c:pt idx="850">
                  <c:v>308.41305905427646</c:v>
                </c:pt>
                <c:pt idx="851">
                  <c:v>308.45646297575161</c:v>
                </c:pt>
                <c:pt idx="852">
                  <c:v>308.49981592373109</c:v>
                </c:pt>
                <c:pt idx="853">
                  <c:v>308.54311801780108</c:v>
                </c:pt>
                <c:pt idx="854">
                  <c:v>308.58636937712703</c:v>
                </c:pt>
                <c:pt idx="855">
                  <c:v>308.62957012045626</c:v>
                </c:pt>
                <c:pt idx="856">
                  <c:v>308.67272036611962</c:v>
                </c:pt>
                <c:pt idx="857">
                  <c:v>308.71582023203342</c:v>
                </c:pt>
                <c:pt idx="858">
                  <c:v>308.7588698357016</c:v>
                </c:pt>
                <c:pt idx="859">
                  <c:v>308.80186929421723</c:v>
                </c:pt>
                <c:pt idx="860">
                  <c:v>308.84481872426488</c:v>
                </c:pt>
                <c:pt idx="861">
                  <c:v>308.88771824212228</c:v>
                </c:pt>
                <c:pt idx="862">
                  <c:v>308.93056796366216</c:v>
                </c:pt>
                <c:pt idx="863">
                  <c:v>308.97336800435443</c:v>
                </c:pt>
                <c:pt idx="864">
                  <c:v>309.0161184792675</c:v>
                </c:pt>
                <c:pt idx="865">
                  <c:v>309.05881950307082</c:v>
                </c:pt>
                <c:pt idx="866">
                  <c:v>309.10147119003608</c:v>
                </c:pt>
                <c:pt idx="867">
                  <c:v>309.14407365403946</c:v>
                </c:pt>
                <c:pt idx="868">
                  <c:v>309.18662700856339</c:v>
                </c:pt>
                <c:pt idx="869">
                  <c:v>309.22913136669825</c:v>
                </c:pt>
                <c:pt idx="870">
                  <c:v>309.2715868411442</c:v>
                </c:pt>
                <c:pt idx="871">
                  <c:v>309.31399354421296</c:v>
                </c:pt>
                <c:pt idx="872">
                  <c:v>309.35635158782981</c:v>
                </c:pt>
                <c:pt idx="873">
                  <c:v>309.39866108353505</c:v>
                </c:pt>
                <c:pt idx="874">
                  <c:v>309.44092214248587</c:v>
                </c:pt>
                <c:pt idx="875">
                  <c:v>309.48313487545823</c:v>
                </c:pt>
                <c:pt idx="876">
                  <c:v>309.52529939284847</c:v>
                </c:pt>
                <c:pt idx="877">
                  <c:v>309.56741580467502</c:v>
                </c:pt>
                <c:pt idx="878">
                  <c:v>309.60948422058033</c:v>
                </c:pt>
                <c:pt idx="879">
                  <c:v>309.65150474983221</c:v>
                </c:pt>
                <c:pt idx="880">
                  <c:v>309.69347750132596</c:v>
                </c:pt>
                <c:pt idx="881">
                  <c:v>309.73540258358571</c:v>
                </c:pt>
                <c:pt idx="882">
                  <c:v>309.77728010476631</c:v>
                </c:pt>
                <c:pt idx="883">
                  <c:v>309.81911017265492</c:v>
                </c:pt>
                <c:pt idx="884">
                  <c:v>309.86089289467282</c:v>
                </c:pt>
                <c:pt idx="885">
                  <c:v>309.90262837787679</c:v>
                </c:pt>
                <c:pt idx="886">
                  <c:v>309.94431672896093</c:v>
                </c:pt>
                <c:pt idx="887">
                  <c:v>309.98595805425833</c:v>
                </c:pt>
                <c:pt idx="888">
                  <c:v>310.02755245974265</c:v>
                </c:pt>
                <c:pt idx="889">
                  <c:v>310.06910005102975</c:v>
                </c:pt>
                <c:pt idx="890">
                  <c:v>310.1106009333792</c:v>
                </c:pt>
                <c:pt idx="891">
                  <c:v>310.15205521169594</c:v>
                </c:pt>
                <c:pt idx="892">
                  <c:v>310.19346299053205</c:v>
                </c:pt>
                <c:pt idx="893">
                  <c:v>310.23482437408802</c:v>
                </c:pt>
                <c:pt idx="894">
                  <c:v>310.2761394662146</c:v>
                </c:pt>
                <c:pt idx="895">
                  <c:v>310.31740837041411</c:v>
                </c:pt>
                <c:pt idx="896">
                  <c:v>310.35863118984224</c:v>
                </c:pt>
                <c:pt idx="897">
                  <c:v>310.3998080273094</c:v>
                </c:pt>
                <c:pt idx="898">
                  <c:v>310.44093898528246</c:v>
                </c:pt>
                <c:pt idx="899">
                  <c:v>310.48202416588606</c:v>
                </c:pt>
                <c:pt idx="900">
                  <c:v>310.52306367090421</c:v>
                </c:pt>
                <c:pt idx="901">
                  <c:v>310.56405760178194</c:v>
                </c:pt>
                <c:pt idx="902">
                  <c:v>310.60500605962665</c:v>
                </c:pt>
                <c:pt idx="903">
                  <c:v>310.6459091452096</c:v>
                </c:pt>
                <c:pt idx="904">
                  <c:v>310.6867669589675</c:v>
                </c:pt>
                <c:pt idx="905">
                  <c:v>310.72757960100387</c:v>
                </c:pt>
                <c:pt idx="906">
                  <c:v>310.76834717109068</c:v>
                </c:pt>
                <c:pt idx="907">
                  <c:v>310.8090697686697</c:v>
                </c:pt>
                <c:pt idx="908">
                  <c:v>310.84974749285379</c:v>
                </c:pt>
                <c:pt idx="909">
                  <c:v>310.89038044242881</c:v>
                </c:pt>
                <c:pt idx="910">
                  <c:v>310.93096871585459</c:v>
                </c:pt>
                <c:pt idx="911">
                  <c:v>310.97151241126642</c:v>
                </c:pt>
                <c:pt idx="912">
                  <c:v>311.01201162647698</c:v>
                </c:pt>
                <c:pt idx="913">
                  <c:v>311.05246645897699</c:v>
                </c:pt>
                <c:pt idx="914">
                  <c:v>311.09287700593728</c:v>
                </c:pt>
                <c:pt idx="915">
                  <c:v>311.1332433642097</c:v>
                </c:pt>
                <c:pt idx="916">
                  <c:v>311.17356563032888</c:v>
                </c:pt>
                <c:pt idx="917">
                  <c:v>311.21384390051338</c:v>
                </c:pt>
                <c:pt idx="918">
                  <c:v>311.25407827066721</c:v>
                </c:pt>
                <c:pt idx="919">
                  <c:v>311.29426883638104</c:v>
                </c:pt>
                <c:pt idx="920">
                  <c:v>311.33441569293376</c:v>
                </c:pt>
                <c:pt idx="921">
                  <c:v>311.37451893529379</c:v>
                </c:pt>
                <c:pt idx="922">
                  <c:v>311.41457865812009</c:v>
                </c:pt>
                <c:pt idx="923">
                  <c:v>311.45459495576409</c:v>
                </c:pt>
                <c:pt idx="924">
                  <c:v>311.49456792227068</c:v>
                </c:pt>
                <c:pt idx="925">
                  <c:v>311.53449765137935</c:v>
                </c:pt>
                <c:pt idx="926">
                  <c:v>311.57438423652604</c:v>
                </c:pt>
                <c:pt idx="927">
                  <c:v>311.61422777084385</c:v>
                </c:pt>
                <c:pt idx="928">
                  <c:v>311.65402834716485</c:v>
                </c:pt>
                <c:pt idx="929">
                  <c:v>311.69378605802115</c:v>
                </c:pt>
                <c:pt idx="930">
                  <c:v>311.73350099564607</c:v>
                </c:pt>
                <c:pt idx="931">
                  <c:v>311.77317325197572</c:v>
                </c:pt>
                <c:pt idx="932">
                  <c:v>311.81280291864999</c:v>
                </c:pt>
                <c:pt idx="933">
                  <c:v>311.8523900870141</c:v>
                </c:pt>
                <c:pt idx="934">
                  <c:v>311.89193484811955</c:v>
                </c:pt>
                <c:pt idx="935">
                  <c:v>311.9314372927256</c:v>
                </c:pt>
                <c:pt idx="936">
                  <c:v>311.97089751130056</c:v>
                </c:pt>
                <c:pt idx="937">
                  <c:v>312.01031559402276</c:v>
                </c:pt>
                <c:pt idx="938">
                  <c:v>312.04969163078209</c:v>
                </c:pt>
                <c:pt idx="939">
                  <c:v>312.08902571118102</c:v>
                </c:pt>
                <c:pt idx="940">
                  <c:v>312.12831792453596</c:v>
                </c:pt>
                <c:pt idx="941">
                  <c:v>312.16756835987843</c:v>
                </c:pt>
                <c:pt idx="942">
                  <c:v>312.20677710595618</c:v>
                </c:pt>
                <c:pt idx="943">
                  <c:v>312.2459442512345</c:v>
                </c:pt>
                <c:pt idx="944">
                  <c:v>312.28506988389751</c:v>
                </c:pt>
                <c:pt idx="945">
                  <c:v>312.32415409184892</c:v>
                </c:pt>
                <c:pt idx="946">
                  <c:v>312.36319696271397</c:v>
                </c:pt>
                <c:pt idx="947">
                  <c:v>312.40219858383983</c:v>
                </c:pt>
                <c:pt idx="948">
                  <c:v>312.44115904229727</c:v>
                </c:pt>
                <c:pt idx="949">
                  <c:v>312.48007842488147</c:v>
                </c:pt>
                <c:pt idx="950">
                  <c:v>312.51895681811362</c:v>
                </c:pt>
                <c:pt idx="951">
                  <c:v>312.5577943082418</c:v>
                </c:pt>
                <c:pt idx="952">
                  <c:v>312.59659098124189</c:v>
                </c:pt>
                <c:pt idx="953">
                  <c:v>312.63534692281934</c:v>
                </c:pt>
                <c:pt idx="954">
                  <c:v>312.67406221840969</c:v>
                </c:pt>
                <c:pt idx="955">
                  <c:v>312.71273695318001</c:v>
                </c:pt>
                <c:pt idx="956">
                  <c:v>312.75137121203011</c:v>
                </c:pt>
                <c:pt idx="957">
                  <c:v>312.78996507959329</c:v>
                </c:pt>
                <c:pt idx="958">
                  <c:v>312.82851864023786</c:v>
                </c:pt>
                <c:pt idx="959">
                  <c:v>312.86703197806798</c:v>
                </c:pt>
                <c:pt idx="960">
                  <c:v>312.90550517692492</c:v>
                </c:pt>
                <c:pt idx="961">
                  <c:v>312.94393832038793</c:v>
                </c:pt>
                <c:pt idx="962">
                  <c:v>312.98233149177571</c:v>
                </c:pt>
                <c:pt idx="963">
                  <c:v>313.02068477414701</c:v>
                </c:pt>
                <c:pt idx="964">
                  <c:v>313.05899825030224</c:v>
                </c:pt>
                <c:pt idx="965">
                  <c:v>313.09727200278394</c:v>
                </c:pt>
                <c:pt idx="966">
                  <c:v>313.13550611387853</c:v>
                </c:pt>
                <c:pt idx="967">
                  <c:v>313.17370066561671</c:v>
                </c:pt>
                <c:pt idx="968">
                  <c:v>313.21185573977505</c:v>
                </c:pt>
                <c:pt idx="969">
                  <c:v>313.24997141787668</c:v>
                </c:pt>
                <c:pt idx="970">
                  <c:v>313.2880477811924</c:v>
                </c:pt>
                <c:pt idx="971">
                  <c:v>313.326084910742</c:v>
                </c:pt>
                <c:pt idx="972">
                  <c:v>313.36408288729496</c:v>
                </c:pt>
                <c:pt idx="973">
                  <c:v>313.40204179137152</c:v>
                </c:pt>
                <c:pt idx="974">
                  <c:v>313.43996170324391</c:v>
                </c:pt>
                <c:pt idx="975">
                  <c:v>313.47784270293727</c:v>
                </c:pt>
                <c:pt idx="976">
                  <c:v>313.51568487023042</c:v>
                </c:pt>
                <c:pt idx="977">
                  <c:v>313.55348828465731</c:v>
                </c:pt>
                <c:pt idx="978">
                  <c:v>313.59125302550774</c:v>
                </c:pt>
                <c:pt idx="979">
                  <c:v>313.62897917182829</c:v>
                </c:pt>
                <c:pt idx="980">
                  <c:v>313.66666680242366</c:v>
                </c:pt>
                <c:pt idx="981">
                  <c:v>313.7043159958572</c:v>
                </c:pt>
                <c:pt idx="982">
                  <c:v>313.74192683045231</c:v>
                </c:pt>
                <c:pt idx="983">
                  <c:v>313.77949938429316</c:v>
                </c:pt>
                <c:pt idx="984">
                  <c:v>313.81703373522561</c:v>
                </c:pt>
                <c:pt idx="985">
                  <c:v>313.8545299608586</c:v>
                </c:pt>
                <c:pt idx="986">
                  <c:v>313.89198813856456</c:v>
                </c:pt>
                <c:pt idx="987">
                  <c:v>313.92940834548068</c:v>
                </c:pt>
                <c:pt idx="988">
                  <c:v>313.96679065850998</c:v>
                </c:pt>
                <c:pt idx="989">
                  <c:v>314.00413515432183</c:v>
                </c:pt>
                <c:pt idx="990">
                  <c:v>314.04144190935335</c:v>
                </c:pt>
                <c:pt idx="991">
                  <c:v>314.07871099980997</c:v>
                </c:pt>
                <c:pt idx="992">
                  <c:v>314.11594250166678</c:v>
                </c:pt>
                <c:pt idx="993">
                  <c:v>314.153136490669</c:v>
                </c:pt>
                <c:pt idx="994">
                  <c:v>314.19029304233322</c:v>
                </c:pt>
                <c:pt idx="995">
                  <c:v>314.22741223194828</c:v>
                </c:pt>
                <c:pt idx="996">
                  <c:v>314.26449413457601</c:v>
                </c:pt>
                <c:pt idx="997">
                  <c:v>314.30153882505232</c:v>
                </c:pt>
                <c:pt idx="998">
                  <c:v>314.33854637798811</c:v>
                </c:pt>
                <c:pt idx="999">
                  <c:v>314.3755168677701</c:v>
                </c:pt>
                <c:pt idx="1000">
                  <c:v>314.41245036856162</c:v>
                </c:pt>
                <c:pt idx="1001">
                  <c:v>314.44934695430368</c:v>
                </c:pt>
                <c:pt idx="1002">
                  <c:v>314.48620669871588</c:v>
                </c:pt>
                <c:pt idx="1003">
                  <c:v>314.52302967529715</c:v>
                </c:pt>
                <c:pt idx="1004">
                  <c:v>314.55981595732663</c:v>
                </c:pt>
                <c:pt idx="1005">
                  <c:v>314.59656561786477</c:v>
                </c:pt>
                <c:pt idx="1006">
                  <c:v>314.63327872975384</c:v>
                </c:pt>
                <c:pt idx="1007">
                  <c:v>314.6699553656191</c:v>
                </c:pt>
                <c:pt idx="1008">
                  <c:v>314.70659559786964</c:v>
                </c:pt>
                <c:pt idx="1009">
                  <c:v>314.74319949869903</c:v>
                </c:pt>
                <c:pt idx="1010">
                  <c:v>314.77976714008622</c:v>
                </c:pt>
                <c:pt idx="1011">
                  <c:v>314.81629859379672</c:v>
                </c:pt>
                <c:pt idx="1012">
                  <c:v>314.85279393138296</c:v>
                </c:pt>
                <c:pt idx="1013">
                  <c:v>314.88925322418544</c:v>
                </c:pt>
                <c:pt idx="1014">
                  <c:v>314.92567654333357</c:v>
                </c:pt>
                <c:pt idx="1015">
                  <c:v>314.96206395974627</c:v>
                </c:pt>
                <c:pt idx="1016">
                  <c:v>314.99841554413314</c:v>
                </c:pt>
                <c:pt idx="1017">
                  <c:v>315.03473136699489</c:v>
                </c:pt>
                <c:pt idx="1018">
                  <c:v>315.0710114986245</c:v>
                </c:pt>
                <c:pt idx="1019">
                  <c:v>315.10725600910786</c:v>
                </c:pt>
                <c:pt idx="1020">
                  <c:v>315.14346496832457</c:v>
                </c:pt>
                <c:pt idx="1021">
                  <c:v>315.17963844594897</c:v>
                </c:pt>
                <c:pt idx="1022">
                  <c:v>315.2157765114506</c:v>
                </c:pt>
                <c:pt idx="1023">
                  <c:v>315.25187923409521</c:v>
                </c:pt>
                <c:pt idx="1024">
                  <c:v>315.28794668294563</c:v>
                </c:pt>
                <c:pt idx="1025">
                  <c:v>315.32397892686231</c:v>
                </c:pt>
                <c:pt idx="1026">
                  <c:v>315.35997603450437</c:v>
                </c:pt>
                <c:pt idx="1027">
                  <c:v>315.39593807433027</c:v>
                </c:pt>
                <c:pt idx="1028">
                  <c:v>315.43186511459845</c:v>
                </c:pt>
                <c:pt idx="1029">
                  <c:v>315.46775722336838</c:v>
                </c:pt>
                <c:pt idx="1030">
                  <c:v>315.50361446850127</c:v>
                </c:pt>
                <c:pt idx="1031">
                  <c:v>315.53943691766051</c:v>
                </c:pt>
                <c:pt idx="1032">
                  <c:v>315.57522463831299</c:v>
                </c:pt>
                <c:pt idx="1033">
                  <c:v>315.61097769772937</c:v>
                </c:pt>
                <c:pt idx="1034">
                  <c:v>315.64669616298511</c:v>
                </c:pt>
                <c:pt idx="1035">
                  <c:v>315.68238010096121</c:v>
                </c:pt>
                <c:pt idx="1036">
                  <c:v>315.71802957834484</c:v>
                </c:pt>
                <c:pt idx="1037">
                  <c:v>315.75364466163006</c:v>
                </c:pt>
                <c:pt idx="1038">
                  <c:v>315.78922541711893</c:v>
                </c:pt>
                <c:pt idx="1039">
                  <c:v>315.8247719109217</c:v>
                </c:pt>
                <c:pt idx="1040">
                  <c:v>315.86028420895792</c:v>
                </c:pt>
                <c:pt idx="1041">
                  <c:v>315.89576237695718</c:v>
                </c:pt>
                <c:pt idx="1042">
                  <c:v>315.93120648045959</c:v>
                </c:pt>
                <c:pt idx="1043">
                  <c:v>315.96661658481673</c:v>
                </c:pt>
                <c:pt idx="1044">
                  <c:v>316.0019927551923</c:v>
                </c:pt>
                <c:pt idx="1045">
                  <c:v>316.03733505656282</c:v>
                </c:pt>
                <c:pt idx="1046">
                  <c:v>316.07264355371831</c:v>
                </c:pt>
                <c:pt idx="1047">
                  <c:v>316.10791831126318</c:v>
                </c:pt>
                <c:pt idx="1048">
                  <c:v>316.14315939361677</c:v>
                </c:pt>
                <c:pt idx="1049">
                  <c:v>316.17836686501403</c:v>
                </c:pt>
                <c:pt idx="1050">
                  <c:v>316.21354078950634</c:v>
                </c:pt>
                <c:pt idx="1051">
                  <c:v>316.24868123096218</c:v>
                </c:pt>
                <c:pt idx="1052">
                  <c:v>316.28378825306783</c:v>
                </c:pt>
                <c:pt idx="1053">
                  <c:v>316.31886191932796</c:v>
                </c:pt>
                <c:pt idx="1054">
                  <c:v>316.35390229306648</c:v>
                </c:pt>
                <c:pt idx="1055">
                  <c:v>316.38890943742706</c:v>
                </c:pt>
                <c:pt idx="1056">
                  <c:v>316.42388341537401</c:v>
                </c:pt>
                <c:pt idx="1057">
                  <c:v>316.45882428969281</c:v>
                </c:pt>
                <c:pt idx="1058">
                  <c:v>316.49373212299076</c:v>
                </c:pt>
                <c:pt idx="1059">
                  <c:v>316.52860697769779</c:v>
                </c:pt>
                <c:pt idx="1060">
                  <c:v>316.5634489160671</c:v>
                </c:pt>
                <c:pt idx="1061">
                  <c:v>316.59825800017558</c:v>
                </c:pt>
                <c:pt idx="1062">
                  <c:v>316.63303429192484</c:v>
                </c:pt>
                <c:pt idx="1063">
                  <c:v>316.6677778530418</c:v>
                </c:pt>
                <c:pt idx="1064">
                  <c:v>316.70248874507911</c:v>
                </c:pt>
                <c:pt idx="1065">
                  <c:v>316.7371670294159</c:v>
                </c:pt>
                <c:pt idx="1066">
                  <c:v>316.77181276725867</c:v>
                </c:pt>
                <c:pt idx="1067">
                  <c:v>316.80642601964155</c:v>
                </c:pt>
                <c:pt idx="1068">
                  <c:v>316.84100684742725</c:v>
                </c:pt>
                <c:pt idx="1069">
                  <c:v>316.87555531130772</c:v>
                </c:pt>
                <c:pt idx="1070">
                  <c:v>316.91007147180443</c:v>
                </c:pt>
                <c:pt idx="1071">
                  <c:v>316.94455538926934</c:v>
                </c:pt>
                <c:pt idx="1072">
                  <c:v>316.97900712388548</c:v>
                </c:pt>
                <c:pt idx="1073">
                  <c:v>317.01342673566745</c:v>
                </c:pt>
                <c:pt idx="1074">
                  <c:v>317.04781428446222</c:v>
                </c:pt>
                <c:pt idx="1075">
                  <c:v>317.08216982994963</c:v>
                </c:pt>
                <c:pt idx="1076">
                  <c:v>317.11649343164311</c:v>
                </c:pt>
                <c:pt idx="1077">
                  <c:v>317.15078514889001</c:v>
                </c:pt>
                <c:pt idx="1078">
                  <c:v>317.18504504087281</c:v>
                </c:pt>
                <c:pt idx="1079">
                  <c:v>317.21927316660901</c:v>
                </c:pt>
                <c:pt idx="1080">
                  <c:v>317.25346958495231</c:v>
                </c:pt>
                <c:pt idx="1081">
                  <c:v>317.28763435459297</c:v>
                </c:pt>
                <c:pt idx="1082">
                  <c:v>317.32176753405838</c:v>
                </c:pt>
                <c:pt idx="1083">
                  <c:v>317.35586918171384</c:v>
                </c:pt>
                <c:pt idx="1084">
                  <c:v>317.38993935576292</c:v>
                </c:pt>
                <c:pt idx="1085">
                  <c:v>317.4239781142482</c:v>
                </c:pt>
                <c:pt idx="1086">
                  <c:v>317.45798551505203</c:v>
                </c:pt>
                <c:pt idx="1087">
                  <c:v>317.49196161589663</c:v>
                </c:pt>
                <c:pt idx="1088">
                  <c:v>317.52590647434528</c:v>
                </c:pt>
                <c:pt idx="1089">
                  <c:v>317.5598201478025</c:v>
                </c:pt>
                <c:pt idx="1090">
                  <c:v>317.59370269351462</c:v>
                </c:pt>
                <c:pt idx="1091">
                  <c:v>317.62755416857067</c:v>
                </c:pt>
                <c:pt idx="1092">
                  <c:v>317.6613746299027</c:v>
                </c:pt>
                <c:pt idx="1093">
                  <c:v>317.69516413428636</c:v>
                </c:pt>
                <c:pt idx="1094">
                  <c:v>317.72892273834162</c:v>
                </c:pt>
                <c:pt idx="1095">
                  <c:v>317.76265049853328</c:v>
                </c:pt>
                <c:pt idx="1096">
                  <c:v>317.79634747117137</c:v>
                </c:pt>
                <c:pt idx="1097">
                  <c:v>317.83001371241204</c:v>
                </c:pt>
                <c:pt idx="1098">
                  <c:v>317.86364927825781</c:v>
                </c:pt>
                <c:pt idx="1099">
                  <c:v>317.89725422455831</c:v>
                </c:pt>
                <c:pt idx="1100">
                  <c:v>317.93082860701071</c:v>
                </c:pt>
                <c:pt idx="1101">
                  <c:v>317.96437248116052</c:v>
                </c:pt>
                <c:pt idx="1102">
                  <c:v>317.99788590240172</c:v>
                </c:pt>
                <c:pt idx="1103">
                  <c:v>318.0313689259778</c:v>
                </c:pt>
                <c:pt idx="1104">
                  <c:v>318.06482160698192</c:v>
                </c:pt>
                <c:pt idx="1105">
                  <c:v>318.09824400035757</c:v>
                </c:pt>
                <c:pt idx="1106">
                  <c:v>318.13163616089935</c:v>
                </c:pt>
                <c:pt idx="1107">
                  <c:v>318.16499814325306</c:v>
                </c:pt>
                <c:pt idx="1108">
                  <c:v>318.19833000191653</c:v>
                </c:pt>
                <c:pt idx="1109">
                  <c:v>318.2316317912402</c:v>
                </c:pt>
                <c:pt idx="1110">
                  <c:v>318.26490356542752</c:v>
                </c:pt>
                <c:pt idx="1111">
                  <c:v>318.29814537853531</c:v>
                </c:pt>
                <c:pt idx="1112">
                  <c:v>318.3313572844749</c:v>
                </c:pt>
                <c:pt idx="1113">
                  <c:v>318.36453933701182</c:v>
                </c:pt>
                <c:pt idx="1114">
                  <c:v>318.39769158976696</c:v>
                </c:pt>
                <c:pt idx="1115">
                  <c:v>318.43081409621686</c:v>
                </c:pt>
                <c:pt idx="1116">
                  <c:v>318.46390690969417</c:v>
                </c:pt>
                <c:pt idx="1117">
                  <c:v>318.49697008338836</c:v>
                </c:pt>
                <c:pt idx="1118">
                  <c:v>318.53000367034599</c:v>
                </c:pt>
                <c:pt idx="1119">
                  <c:v>318.56300772347134</c:v>
                </c:pt>
                <c:pt idx="1120">
                  <c:v>318.59598229552699</c:v>
                </c:pt>
                <c:pt idx="1121">
                  <c:v>318.62892743913432</c:v>
                </c:pt>
                <c:pt idx="1122">
                  <c:v>318.66184320677371</c:v>
                </c:pt>
                <c:pt idx="1123">
                  <c:v>318.69472965078552</c:v>
                </c:pt>
                <c:pt idx="1124">
                  <c:v>318.72758682337019</c:v>
                </c:pt>
                <c:pt idx="1125">
                  <c:v>318.76041477658902</c:v>
                </c:pt>
                <c:pt idx="1126">
                  <c:v>318.79321356236443</c:v>
                </c:pt>
                <c:pt idx="1127">
                  <c:v>318.82598323248067</c:v>
                </c:pt>
                <c:pt idx="1128">
                  <c:v>318.85872383858407</c:v>
                </c:pt>
                <c:pt idx="1129">
                  <c:v>318.89143543218387</c:v>
                </c:pt>
                <c:pt idx="1130">
                  <c:v>318.9241180646523</c:v>
                </c:pt>
                <c:pt idx="1131">
                  <c:v>318.95677178722531</c:v>
                </c:pt>
                <c:pt idx="1132">
                  <c:v>318.98939665100306</c:v>
                </c:pt>
                <c:pt idx="1133">
                  <c:v>319.02199270695036</c:v>
                </c:pt>
                <c:pt idx="1134">
                  <c:v>319.05456000589703</c:v>
                </c:pt>
                <c:pt idx="1135">
                  <c:v>319.08709859853866</c:v>
                </c:pt>
                <c:pt idx="1136">
                  <c:v>319.11960853543661</c:v>
                </c:pt>
                <c:pt idx="1137">
                  <c:v>319.15208986701907</c:v>
                </c:pt>
                <c:pt idx="1138">
                  <c:v>319.18454264358104</c:v>
                </c:pt>
                <c:pt idx="1139">
                  <c:v>319.21696691528513</c:v>
                </c:pt>
                <c:pt idx="1140">
                  <c:v>319.24936273216179</c:v>
                </c:pt>
                <c:pt idx="1141">
                  <c:v>319.28173014410982</c:v>
                </c:pt>
                <c:pt idx="1142">
                  <c:v>319.31406920089711</c:v>
                </c:pt>
                <c:pt idx="1143">
                  <c:v>319.34637995216059</c:v>
                </c:pt>
                <c:pt idx="1144">
                  <c:v>319.37866244740707</c:v>
                </c:pt>
                <c:pt idx="1145">
                  <c:v>319.41091673601369</c:v>
                </c:pt>
                <c:pt idx="1146">
                  <c:v>319.44314286722812</c:v>
                </c:pt>
                <c:pt idx="1147">
                  <c:v>319.47534089016932</c:v>
                </c:pt>
                <c:pt idx="1148">
                  <c:v>319.50751085382774</c:v>
                </c:pt>
                <c:pt idx="1149">
                  <c:v>319.53965280706586</c:v>
                </c:pt>
                <c:pt idx="1150">
                  <c:v>319.57176679861857</c:v>
                </c:pt>
                <c:pt idx="1151">
                  <c:v>319.60385287709391</c:v>
                </c:pt>
                <c:pt idx="1152">
                  <c:v>319.63591109097302</c:v>
                </c:pt>
                <c:pt idx="1153">
                  <c:v>319.66794148861101</c:v>
                </c:pt>
                <c:pt idx="1154">
                  <c:v>319.69994411823717</c:v>
                </c:pt>
                <c:pt idx="1155">
                  <c:v>319.73191902795548</c:v>
                </c:pt>
                <c:pt idx="1156">
                  <c:v>319.76386626574498</c:v>
                </c:pt>
                <c:pt idx="1157">
                  <c:v>319.79578587946031</c:v>
                </c:pt>
                <c:pt idx="1158">
                  <c:v>319.82767791683204</c:v>
                </c:pt>
                <c:pt idx="1159">
                  <c:v>319.85954242546723</c:v>
                </c:pt>
                <c:pt idx="1160">
                  <c:v>319.89137945284966</c:v>
                </c:pt>
                <c:pt idx="1161">
                  <c:v>319.92318904634038</c:v>
                </c:pt>
                <c:pt idx="1162">
                  <c:v>319.95497125317809</c:v>
                </c:pt>
                <c:pt idx="1163">
                  <c:v>319.98672612047972</c:v>
                </c:pt>
                <c:pt idx="1164">
                  <c:v>320.01845369524051</c:v>
                </c:pt>
                <c:pt idx="1165">
                  <c:v>320.0501540243348</c:v>
                </c:pt>
                <c:pt idx="1166">
                  <c:v>320.08182715451619</c:v>
                </c:pt>
                <c:pt idx="1167">
                  <c:v>320.11347313241805</c:v>
                </c:pt>
                <c:pt idx="1168">
                  <c:v>320.14509200455399</c:v>
                </c:pt>
                <c:pt idx="1169">
                  <c:v>320.17668381731801</c:v>
                </c:pt>
                <c:pt idx="1170">
                  <c:v>320.20824861698532</c:v>
                </c:pt>
                <c:pt idx="1171">
                  <c:v>320.23978644971248</c:v>
                </c:pt>
                <c:pt idx="1172">
                  <c:v>320.27129736153773</c:v>
                </c:pt>
                <c:pt idx="1173">
                  <c:v>320.30278139838157</c:v>
                </c:pt>
                <c:pt idx="1174">
                  <c:v>320.33423860604722</c:v>
                </c:pt>
                <c:pt idx="1175">
                  <c:v>320.36566903022077</c:v>
                </c:pt>
                <c:pt idx="1176">
                  <c:v>320.39707271647177</c:v>
                </c:pt>
                <c:pt idx="1177">
                  <c:v>320.42844971025352</c:v>
                </c:pt>
                <c:pt idx="1178">
                  <c:v>320.45980005690365</c:v>
                </c:pt>
                <c:pt idx="1179">
                  <c:v>320.49112380164416</c:v>
                </c:pt>
                <c:pt idx="1180">
                  <c:v>320.52242098958226</c:v>
                </c:pt>
                <c:pt idx="1181">
                  <c:v>320.55369166571035</c:v>
                </c:pt>
                <c:pt idx="1182">
                  <c:v>320.58493587490671</c:v>
                </c:pt>
                <c:pt idx="1183">
                  <c:v>320.6161536619357</c:v>
                </c:pt>
                <c:pt idx="1184">
                  <c:v>320.64734507144817</c:v>
                </c:pt>
                <c:pt idx="1185">
                  <c:v>320.67851014798202</c:v>
                </c:pt>
                <c:pt idx="1186">
                  <c:v>320.70964893596232</c:v>
                </c:pt>
                <c:pt idx="1187">
                  <c:v>320.74076147970186</c:v>
                </c:pt>
                <c:pt idx="1188">
                  <c:v>320.77184782340146</c:v>
                </c:pt>
                <c:pt idx="1189">
                  <c:v>320.80290801115035</c:v>
                </c:pt>
                <c:pt idx="1190">
                  <c:v>320.83394208692675</c:v>
                </c:pt>
                <c:pt idx="1191">
                  <c:v>320.86495009459765</c:v>
                </c:pt>
                <c:pt idx="1192">
                  <c:v>320.89593207792012</c:v>
                </c:pt>
                <c:pt idx="1193">
                  <c:v>320.92688808054066</c:v>
                </c:pt>
                <c:pt idx="1194">
                  <c:v>320.95781814599638</c:v>
                </c:pt>
                <c:pt idx="1195">
                  <c:v>320.98872231771492</c:v>
                </c:pt>
                <c:pt idx="1196">
                  <c:v>321.01960063901493</c:v>
                </c:pt>
                <c:pt idx="1197">
                  <c:v>321.0504531531065</c:v>
                </c:pt>
                <c:pt idx="1198">
                  <c:v>321.08127990309146</c:v>
                </c:pt>
                <c:pt idx="1199">
                  <c:v>321.11208093196376</c:v>
                </c:pt>
                <c:pt idx="1200">
                  <c:v>321.14285628260967</c:v>
                </c:pt>
                <c:pt idx="1201">
                  <c:v>321.17360599780858</c:v>
                </c:pt>
                <c:pt idx="1202">
                  <c:v>321.2043301202329</c:v>
                </c:pt>
                <c:pt idx="1203">
                  <c:v>321.2350286924484</c:v>
                </c:pt>
                <c:pt idx="1204">
                  <c:v>321.26570175691506</c:v>
                </c:pt>
                <c:pt idx="1205">
                  <c:v>321.29634935598699</c:v>
                </c:pt>
                <c:pt idx="1206">
                  <c:v>321.32697153191287</c:v>
                </c:pt>
                <c:pt idx="1207">
                  <c:v>321.35756832683626</c:v>
                </c:pt>
                <c:pt idx="1208">
                  <c:v>321.3881397827962</c:v>
                </c:pt>
                <c:pt idx="1209">
                  <c:v>321.41868594172718</c:v>
                </c:pt>
                <c:pt idx="1210">
                  <c:v>321.44920684545986</c:v>
                </c:pt>
                <c:pt idx="1211">
                  <c:v>321.47970253572106</c:v>
                </c:pt>
                <c:pt idx="1212">
                  <c:v>321.51017305413433</c:v>
                </c:pt>
                <c:pt idx="1213">
                  <c:v>321.54061844222031</c:v>
                </c:pt>
                <c:pt idx="1214">
                  <c:v>321.57103874139688</c:v>
                </c:pt>
                <c:pt idx="1215">
                  <c:v>321.60143399297971</c:v>
                </c:pt>
                <c:pt idx="1216">
                  <c:v>321.6318042381825</c:v>
                </c:pt>
                <c:pt idx="1217">
                  <c:v>321.66214951811713</c:v>
                </c:pt>
                <c:pt idx="1218">
                  <c:v>321.69246987379438</c:v>
                </c:pt>
                <c:pt idx="1219">
                  <c:v>321.72276534612405</c:v>
                </c:pt>
                <c:pt idx="1220">
                  <c:v>321.75303597591522</c:v>
                </c:pt>
                <c:pt idx="1221">
                  <c:v>321.7832818038766</c:v>
                </c:pt>
                <c:pt idx="1222">
                  <c:v>321.81350287061707</c:v>
                </c:pt>
                <c:pt idx="1223">
                  <c:v>321.84369921664586</c:v>
                </c:pt>
                <c:pt idx="1224">
                  <c:v>321.87387088237273</c:v>
                </c:pt>
                <c:pt idx="1225">
                  <c:v>321.90401790810847</c:v>
                </c:pt>
                <c:pt idx="1226">
                  <c:v>321.93414033406526</c:v>
                </c:pt>
                <c:pt idx="1227">
                  <c:v>321.96423820035699</c:v>
                </c:pt>
                <c:pt idx="1228">
                  <c:v>321.99431154699926</c:v>
                </c:pt>
                <c:pt idx="1229">
                  <c:v>322.02436041391019</c:v>
                </c:pt>
                <c:pt idx="1230">
                  <c:v>322.05438484091042</c:v>
                </c:pt>
                <c:pt idx="1231">
                  <c:v>322.08438486772349</c:v>
                </c:pt>
                <c:pt idx="1232">
                  <c:v>322.1143605339762</c:v>
                </c:pt>
                <c:pt idx="1233">
                  <c:v>322.14431187919882</c:v>
                </c:pt>
                <c:pt idx="1234">
                  <c:v>322.17423894282553</c:v>
                </c:pt>
                <c:pt idx="1235">
                  <c:v>322.20414176419479</c:v>
                </c:pt>
                <c:pt idx="1236">
                  <c:v>322.23402038254937</c:v>
                </c:pt>
                <c:pt idx="1237">
                  <c:v>322.26387483703684</c:v>
                </c:pt>
                <c:pt idx="1238">
                  <c:v>322.29370516671003</c:v>
                </c:pt>
                <c:pt idx="1239">
                  <c:v>322.32351141052698</c:v>
                </c:pt>
                <c:pt idx="1240">
                  <c:v>322.35329360735159</c:v>
                </c:pt>
                <c:pt idx="1241">
                  <c:v>322.38305179595363</c:v>
                </c:pt>
                <c:pt idx="1242">
                  <c:v>322.41278601500932</c:v>
                </c:pt>
                <c:pt idx="1243">
                  <c:v>322.44249630310139</c:v>
                </c:pt>
                <c:pt idx="1244">
                  <c:v>322.47218269871962</c:v>
                </c:pt>
                <c:pt idx="1245">
                  <c:v>322.50184524026076</c:v>
                </c:pt>
                <c:pt idx="1246">
                  <c:v>322.53148396602944</c:v>
                </c:pt>
                <c:pt idx="1247">
                  <c:v>322.56109891423773</c:v>
                </c:pt>
                <c:pt idx="1248">
                  <c:v>322.59069012300603</c:v>
                </c:pt>
                <c:pt idx="1249">
                  <c:v>322.62025763036314</c:v>
                </c:pt>
                <c:pt idx="1250">
                  <c:v>322.64980147424643</c:v>
                </c:pt>
                <c:pt idx="1251">
                  <c:v>322.6793216925023</c:v>
                </c:pt>
                <c:pt idx="1252">
                  <c:v>322.70881832288649</c:v>
                </c:pt>
                <c:pt idx="1253">
                  <c:v>322.73829140306435</c:v>
                </c:pt>
                <c:pt idx="1254">
                  <c:v>322.76774097061087</c:v>
                </c:pt>
                <c:pt idx="1255">
                  <c:v>322.79716706301144</c:v>
                </c:pt>
                <c:pt idx="1256">
                  <c:v>322.82656971766164</c:v>
                </c:pt>
                <c:pt idx="1257">
                  <c:v>322.85594897186797</c:v>
                </c:pt>
                <c:pt idx="1258">
                  <c:v>322.88530486284787</c:v>
                </c:pt>
                <c:pt idx="1259">
                  <c:v>322.91463742772993</c:v>
                </c:pt>
                <c:pt idx="1260">
                  <c:v>322.94394670355445</c:v>
                </c:pt>
                <c:pt idx="1261">
                  <c:v>322.97323272727351</c:v>
                </c:pt>
                <c:pt idx="1262">
                  <c:v>323.00249553575139</c:v>
                </c:pt>
                <c:pt idx="1263">
                  <c:v>323.0317351657647</c:v>
                </c:pt>
                <c:pt idx="1264">
                  <c:v>323.06095165400274</c:v>
                </c:pt>
                <c:pt idx="1265">
                  <c:v>323.09014503706771</c:v>
                </c:pt>
                <c:pt idx="1266">
                  <c:v>323.11931535147517</c:v>
                </c:pt>
                <c:pt idx="1267">
                  <c:v>323.14846263365411</c:v>
                </c:pt>
                <c:pt idx="1268">
                  <c:v>323.17758691994732</c:v>
                </c:pt>
                <c:pt idx="1269">
                  <c:v>323.20668824661152</c:v>
                </c:pt>
                <c:pt idx="1270">
                  <c:v>323.23576664981795</c:v>
                </c:pt>
                <c:pt idx="1271">
                  <c:v>323.26482216565228</c:v>
                </c:pt>
                <c:pt idx="1272">
                  <c:v>323.29385483011515</c:v>
                </c:pt>
                <c:pt idx="1273">
                  <c:v>323.32286467912229</c:v>
                </c:pt>
                <c:pt idx="1274">
                  <c:v>323.35185174850477</c:v>
                </c:pt>
                <c:pt idx="1275">
                  <c:v>323.38081607400937</c:v>
                </c:pt>
                <c:pt idx="1276">
                  <c:v>323.40975769129881</c:v>
                </c:pt>
                <c:pt idx="1277">
                  <c:v>323.43867663595188</c:v>
                </c:pt>
                <c:pt idx="1278">
                  <c:v>323.46757294346401</c:v>
                </c:pt>
                <c:pt idx="1279">
                  <c:v>323.49644664924716</c:v>
                </c:pt>
                <c:pt idx="1280">
                  <c:v>323.52529778863038</c:v>
                </c:pt>
                <c:pt idx="1281">
                  <c:v>323.55412639685994</c:v>
                </c:pt>
                <c:pt idx="1282">
                  <c:v>323.58293250909946</c:v>
                </c:pt>
                <c:pt idx="1283">
                  <c:v>323.61171616043049</c:v>
                </c:pt>
                <c:pt idx="1284">
                  <c:v>323.64047738585253</c:v>
                </c:pt>
                <c:pt idx="1285">
                  <c:v>323.6692162202832</c:v>
                </c:pt>
                <c:pt idx="1286">
                  <c:v>323.69793269855887</c:v>
                </c:pt>
                <c:pt idx="1287">
                  <c:v>323.72662685543446</c:v>
                </c:pt>
                <c:pt idx="1288">
                  <c:v>323.755298725584</c:v>
                </c:pt>
                <c:pt idx="1289">
                  <c:v>323.78394834360085</c:v>
                </c:pt>
                <c:pt idx="1290">
                  <c:v>323.81257574399774</c:v>
                </c:pt>
                <c:pt idx="1291">
                  <c:v>323.84118096120733</c:v>
                </c:pt>
                <c:pt idx="1292">
                  <c:v>323.86976402958214</c:v>
                </c:pt>
                <c:pt idx="1293">
                  <c:v>323.89832498339507</c:v>
                </c:pt>
                <c:pt idx="1294">
                  <c:v>323.92686385683953</c:v>
                </c:pt>
                <c:pt idx="1295">
                  <c:v>323.95538068402959</c:v>
                </c:pt>
                <c:pt idx="1296">
                  <c:v>323.98387549900042</c:v>
                </c:pt>
                <c:pt idx="1297">
                  <c:v>324.0123483357084</c:v>
                </c:pt>
                <c:pt idx="1298">
                  <c:v>324.0407992280314</c:v>
                </c:pt>
                <c:pt idx="1299">
                  <c:v>324.06922820976899</c:v>
                </c:pt>
                <c:pt idx="1300">
                  <c:v>324.09763531464273</c:v>
                </c:pt>
                <c:pt idx="1301">
                  <c:v>324.12602057629641</c:v>
                </c:pt>
                <c:pt idx="1302">
                  <c:v>324.15438402829631</c:v>
                </c:pt>
                <c:pt idx="1303">
                  <c:v>324.18272570413131</c:v>
                </c:pt>
                <c:pt idx="1304">
                  <c:v>324.2110456372132</c:v>
                </c:pt>
                <c:pt idx="1305">
                  <c:v>324.23934386087711</c:v>
                </c:pt>
                <c:pt idx="1306">
                  <c:v>324.26762040838128</c:v>
                </c:pt>
                <c:pt idx="1307">
                  <c:v>324.29587531290787</c:v>
                </c:pt>
                <c:pt idx="1308">
                  <c:v>324.32410860756272</c:v>
                </c:pt>
                <c:pt idx="1309">
                  <c:v>324.35232032537584</c:v>
                </c:pt>
                <c:pt idx="1310">
                  <c:v>324.38051049930158</c:v>
                </c:pt>
                <c:pt idx="1311">
                  <c:v>324.40867916221879</c:v>
                </c:pt>
                <c:pt idx="1312">
                  <c:v>324.43682634693113</c:v>
                </c:pt>
                <c:pt idx="1313">
                  <c:v>324.46495208616733</c:v>
                </c:pt>
                <c:pt idx="1314">
                  <c:v>324.49305641258138</c:v>
                </c:pt>
                <c:pt idx="1315">
                  <c:v>324.52113935875263</c:v>
                </c:pt>
                <c:pt idx="1316">
                  <c:v>324.54920095718626</c:v>
                </c:pt>
                <c:pt idx="1317">
                  <c:v>324.57724124031324</c:v>
                </c:pt>
                <c:pt idx="1318">
                  <c:v>324.60526024049079</c:v>
                </c:pt>
                <c:pt idx="1319">
                  <c:v>324.63325799000262</c:v>
                </c:pt>
                <c:pt idx="1320">
                  <c:v>324.66123452105887</c:v>
                </c:pt>
                <c:pt idx="1321">
                  <c:v>324.68918986579644</c:v>
                </c:pt>
                <c:pt idx="1322">
                  <c:v>324.71712405627943</c:v>
                </c:pt>
                <c:pt idx="1323">
                  <c:v>324.74503712449922</c:v>
                </c:pt>
                <c:pt idx="1324">
                  <c:v>324.77292910237452</c:v>
                </c:pt>
                <c:pt idx="1325">
                  <c:v>324.80080002175185</c:v>
                </c:pt>
                <c:pt idx="1326">
                  <c:v>324.82864991440573</c:v>
                </c:pt>
                <c:pt idx="1327">
                  <c:v>324.85647881203857</c:v>
                </c:pt>
                <c:pt idx="1328">
                  <c:v>324.88428674628148</c:v>
                </c:pt>
                <c:pt idx="1329">
                  <c:v>324.91207374869384</c:v>
                </c:pt>
                <c:pt idx="1330">
                  <c:v>324.93983985076386</c:v>
                </c:pt>
                <c:pt idx="1331">
                  <c:v>324.967585083909</c:v>
                </c:pt>
                <c:pt idx="1332">
                  <c:v>324.99530947947557</c:v>
                </c:pt>
                <c:pt idx="1333">
                  <c:v>325.02301306873966</c:v>
                </c:pt>
                <c:pt idx="1334">
                  <c:v>325.05069588290667</c:v>
                </c:pt>
                <c:pt idx="1335">
                  <c:v>325.07835795311212</c:v>
                </c:pt>
                <c:pt idx="1336">
                  <c:v>325.1059993104214</c:v>
                </c:pt>
                <c:pt idx="1337">
                  <c:v>325.13361998583031</c:v>
                </c:pt>
                <c:pt idx="1338">
                  <c:v>325.16122001026497</c:v>
                </c:pt>
                <c:pt idx="1339">
                  <c:v>325.18879941458238</c:v>
                </c:pt>
                <c:pt idx="1340">
                  <c:v>325.21635822957023</c:v>
                </c:pt>
                <c:pt idx="1341">
                  <c:v>325.24389648594752</c:v>
                </c:pt>
                <c:pt idx="1342">
                  <c:v>325.27141421436431</c:v>
                </c:pt>
                <c:pt idx="1343">
                  <c:v>325.29891144540238</c:v>
                </c:pt>
                <c:pt idx="1344">
                  <c:v>325.32638820957516</c:v>
                </c:pt>
                <c:pt idx="1345">
                  <c:v>325.35384453732786</c:v>
                </c:pt>
                <c:pt idx="1346">
                  <c:v>325.38128045903807</c:v>
                </c:pt>
                <c:pt idx="1347">
                  <c:v>325.40869600501537</c:v>
                </c:pt>
                <c:pt idx="1348">
                  <c:v>325.43609120550218</c:v>
                </c:pt>
                <c:pt idx="1349">
                  <c:v>325.46346609067348</c:v>
                </c:pt>
                <c:pt idx="1350">
                  <c:v>325.49082069063712</c:v>
                </c:pt>
                <c:pt idx="1351">
                  <c:v>325.51815503543423</c:v>
                </c:pt>
                <c:pt idx="1352">
                  <c:v>325.54546915503903</c:v>
                </c:pt>
                <c:pt idx="1353">
                  <c:v>325.57276307935956</c:v>
                </c:pt>
                <c:pt idx="1354">
                  <c:v>325.60003683823726</c:v>
                </c:pt>
                <c:pt idx="1355">
                  <c:v>325.62729046144767</c:v>
                </c:pt>
                <c:pt idx="1356">
                  <c:v>325.65452397870041</c:v>
                </c:pt>
                <c:pt idx="1357">
                  <c:v>325.68173741963926</c:v>
                </c:pt>
                <c:pt idx="1358">
                  <c:v>325.70893081384264</c:v>
                </c:pt>
                <c:pt idx="1359">
                  <c:v>325.7361041908236</c:v>
                </c:pt>
                <c:pt idx="1360">
                  <c:v>325.76325758003009</c:v>
                </c:pt>
                <c:pt idx="1361">
                  <c:v>325.79039101084504</c:v>
                </c:pt>
                <c:pt idx="1362">
                  <c:v>325.81750451258671</c:v>
                </c:pt>
                <c:pt idx="1363">
                  <c:v>325.84459811450887</c:v>
                </c:pt>
                <c:pt idx="1364">
                  <c:v>325.87167184580068</c:v>
                </c:pt>
                <c:pt idx="1365">
                  <c:v>325.89872573558745</c:v>
                </c:pt>
                <c:pt idx="1366">
                  <c:v>325.92575981293027</c:v>
                </c:pt>
                <c:pt idx="1367">
                  <c:v>325.9527741068265</c:v>
                </c:pt>
                <c:pt idx="1368">
                  <c:v>325.97976864620989</c:v>
                </c:pt>
                <c:pt idx="1369">
                  <c:v>326.00674345995071</c:v>
                </c:pt>
                <c:pt idx="1370">
                  <c:v>326.03369857685618</c:v>
                </c:pt>
                <c:pt idx="1371">
                  <c:v>326.06063402567014</c:v>
                </c:pt>
                <c:pt idx="1372">
                  <c:v>326.0875498350739</c:v>
                </c:pt>
                <c:pt idx="1373">
                  <c:v>326.11444603368579</c:v>
                </c:pt>
                <c:pt idx="1374">
                  <c:v>326.1413226500618</c:v>
                </c:pt>
                <c:pt idx="1375">
                  <c:v>326.16817971269552</c:v>
                </c:pt>
                <c:pt idx="1376">
                  <c:v>326.19501725001845</c:v>
                </c:pt>
                <c:pt idx="1377">
                  <c:v>326.22183529040012</c:v>
                </c:pt>
                <c:pt idx="1378">
                  <c:v>326.24863386214815</c:v>
                </c:pt>
                <c:pt idx="1379">
                  <c:v>326.27541299350884</c:v>
                </c:pt>
                <c:pt idx="1380">
                  <c:v>326.30217271266667</c:v>
                </c:pt>
                <c:pt idx="1381">
                  <c:v>326.32891304774529</c:v>
                </c:pt>
                <c:pt idx="1382">
                  <c:v>326.35563402680685</c:v>
                </c:pt>
                <c:pt idx="1383">
                  <c:v>326.38233567785301</c:v>
                </c:pt>
                <c:pt idx="1384">
                  <c:v>326.40901802882445</c:v>
                </c:pt>
                <c:pt idx="1385">
                  <c:v>326.43568110760134</c:v>
                </c:pt>
                <c:pt idx="1386">
                  <c:v>326.46232494200353</c:v>
                </c:pt>
                <c:pt idx="1387">
                  <c:v>326.4889495597908</c:v>
                </c:pt>
                <c:pt idx="1388">
                  <c:v>326.51555498866264</c:v>
                </c:pt>
                <c:pt idx="1389">
                  <c:v>326.5421412562589</c:v>
                </c:pt>
                <c:pt idx="1390">
                  <c:v>326.56870839015966</c:v>
                </c:pt>
                <c:pt idx="1391">
                  <c:v>326.59525641788554</c:v>
                </c:pt>
                <c:pt idx="1392">
                  <c:v>326.62178536689777</c:v>
                </c:pt>
                <c:pt idx="1393">
                  <c:v>326.64829526459852</c:v>
                </c:pt>
                <c:pt idx="1394">
                  <c:v>326.67478613833083</c:v>
                </c:pt>
                <c:pt idx="1395">
                  <c:v>326.70125801537898</c:v>
                </c:pt>
                <c:pt idx="1396">
                  <c:v>326.7277109229687</c:v>
                </c:pt>
                <c:pt idx="1397">
                  <c:v>326.75414488826709</c:v>
                </c:pt>
                <c:pt idx="1398">
                  <c:v>326.78055993838291</c:v>
                </c:pt>
                <c:pt idx="1399">
                  <c:v>326.80695610036696</c:v>
                </c:pt>
                <c:pt idx="1400">
                  <c:v>326.83333340121186</c:v>
                </c:pt>
                <c:pt idx="1401">
                  <c:v>326.85969186785246</c:v>
                </c:pt>
                <c:pt idx="1402">
                  <c:v>326.88603152716598</c:v>
                </c:pt>
                <c:pt idx="1403">
                  <c:v>326.91235240597217</c:v>
                </c:pt>
                <c:pt idx="1404">
                  <c:v>326.93865453103342</c:v>
                </c:pt>
                <c:pt idx="1405">
                  <c:v>326.964937929055</c:v>
                </c:pt>
                <c:pt idx="1406">
                  <c:v>326.99120262668504</c:v>
                </c:pt>
                <c:pt idx="1407">
                  <c:v>327.01744865051501</c:v>
                </c:pt>
                <c:pt idx="1408">
                  <c:v>327.04367602707953</c:v>
                </c:pt>
                <c:pt idx="1409">
                  <c:v>327.06988478285689</c:v>
                </c:pt>
                <c:pt idx="1410">
                  <c:v>327.09607494426888</c:v>
                </c:pt>
                <c:pt idx="1411">
                  <c:v>327.12224653768118</c:v>
                </c:pt>
                <c:pt idx="1412">
                  <c:v>327.14839958940331</c:v>
                </c:pt>
                <c:pt idx="1413">
                  <c:v>327.17453412568909</c:v>
                </c:pt>
                <c:pt idx="1414">
                  <c:v>327.20065017273646</c:v>
                </c:pt>
                <c:pt idx="1415">
                  <c:v>327.22674775668787</c:v>
                </c:pt>
                <c:pt idx="1416">
                  <c:v>327.25282690363036</c:v>
                </c:pt>
                <c:pt idx="1417">
                  <c:v>327.27888763959572</c:v>
                </c:pt>
                <c:pt idx="1418">
                  <c:v>327.30492999056065</c:v>
                </c:pt>
                <c:pt idx="1419">
                  <c:v>327.33095398244689</c:v>
                </c:pt>
                <c:pt idx="1420">
                  <c:v>327.35695964112142</c:v>
                </c:pt>
                <c:pt idx="1421">
                  <c:v>327.38294699239651</c:v>
                </c:pt>
                <c:pt idx="1422">
                  <c:v>327.40891606203013</c:v>
                </c:pt>
                <c:pt idx="1423">
                  <c:v>327.43486687572579</c:v>
                </c:pt>
                <c:pt idx="1424">
                  <c:v>327.46079945913283</c:v>
                </c:pt>
                <c:pt idx="1425">
                  <c:v>327.48671383784654</c:v>
                </c:pt>
                <c:pt idx="1426">
                  <c:v>327.51261003740859</c:v>
                </c:pt>
                <c:pt idx="1427">
                  <c:v>327.53848808330662</c:v>
                </c:pt>
                <c:pt idx="1428">
                  <c:v>327.5643480009748</c:v>
                </c:pt>
                <c:pt idx="1429">
                  <c:v>327.59018981579408</c:v>
                </c:pt>
                <c:pt idx="1430">
                  <c:v>327.61601355309188</c:v>
                </c:pt>
                <c:pt idx="1431">
                  <c:v>327.6418192381426</c:v>
                </c:pt>
                <c:pt idx="1432">
                  <c:v>327.66760689616768</c:v>
                </c:pt>
                <c:pt idx="1433">
                  <c:v>327.69337655233585</c:v>
                </c:pt>
                <c:pt idx="1434">
                  <c:v>327.71912823176302</c:v>
                </c:pt>
                <c:pt idx="1435">
                  <c:v>327.74486195951255</c:v>
                </c:pt>
                <c:pt idx="1436">
                  <c:v>327.77057776059553</c:v>
                </c:pt>
                <c:pt idx="1437">
                  <c:v>327.79627565997077</c:v>
                </c:pt>
                <c:pt idx="1438">
                  <c:v>327.82195568254502</c:v>
                </c:pt>
                <c:pt idx="1439">
                  <c:v>327.84761785317306</c:v>
                </c:pt>
                <c:pt idx="1440">
                  <c:v>327.87326219665783</c:v>
                </c:pt>
                <c:pt idx="1441">
                  <c:v>327.89888873775067</c:v>
                </c:pt>
                <c:pt idx="1442">
                  <c:v>327.92449750115145</c:v>
                </c:pt>
                <c:pt idx="1443">
                  <c:v>327.95008851150857</c:v>
                </c:pt>
                <c:pt idx="1444">
                  <c:v>327.97566179341931</c:v>
                </c:pt>
                <c:pt idx="1445">
                  <c:v>328.00121737142973</c:v>
                </c:pt>
                <c:pt idx="1446">
                  <c:v>328.02675527003515</c:v>
                </c:pt>
                <c:pt idx="1447">
                  <c:v>328.05227551367977</c:v>
                </c:pt>
                <c:pt idx="1448">
                  <c:v>328.07777812675749</c:v>
                </c:pt>
                <c:pt idx="1449">
                  <c:v>328.10326313361145</c:v>
                </c:pt>
                <c:pt idx="1450">
                  <c:v>328.12873055853447</c:v>
                </c:pt>
                <c:pt idx="1451">
                  <c:v>328.15418042576914</c:v>
                </c:pt>
                <c:pt idx="1452">
                  <c:v>328.17961275950796</c:v>
                </c:pt>
                <c:pt idx="1453">
                  <c:v>328.20502758389341</c:v>
                </c:pt>
                <c:pt idx="1454">
                  <c:v>328.23042492301818</c:v>
                </c:pt>
                <c:pt idx="1455">
                  <c:v>328.25580480092532</c:v>
                </c:pt>
                <c:pt idx="1456">
                  <c:v>328.28116724160816</c:v>
                </c:pt>
                <c:pt idx="1457">
                  <c:v>328.30651226901074</c:v>
                </c:pt>
                <c:pt idx="1458">
                  <c:v>328.33183990702787</c:v>
                </c:pt>
                <c:pt idx="1459">
                  <c:v>328.35715017950497</c:v>
                </c:pt>
                <c:pt idx="1460">
                  <c:v>328.38244311023874</c:v>
                </c:pt>
                <c:pt idx="1461">
                  <c:v>328.40771872297682</c:v>
                </c:pt>
                <c:pt idx="1462">
                  <c:v>328.4329770414181</c:v>
                </c:pt>
                <c:pt idx="1463">
                  <c:v>328.45821808921301</c:v>
                </c:pt>
                <c:pt idx="1464">
                  <c:v>328.48344188996333</c:v>
                </c:pt>
                <c:pt idx="1465">
                  <c:v>328.50864846722249</c:v>
                </c:pt>
                <c:pt idx="1466">
                  <c:v>328.53383784449585</c:v>
                </c:pt>
                <c:pt idx="1467">
                  <c:v>328.55901004524065</c:v>
                </c:pt>
                <c:pt idx="1468">
                  <c:v>328.58416509286599</c:v>
                </c:pt>
                <c:pt idx="1469">
                  <c:v>328.60930301073341</c:v>
                </c:pt>
                <c:pt idx="1470">
                  <c:v>328.63442382215658</c:v>
                </c:pt>
                <c:pt idx="1471">
                  <c:v>328.65952755040166</c:v>
                </c:pt>
                <c:pt idx="1472">
                  <c:v>328.68461421868739</c:v>
                </c:pt>
                <c:pt idx="1473">
                  <c:v>328.70968385018523</c:v>
                </c:pt>
                <c:pt idx="1474">
                  <c:v>328.73473646801938</c:v>
                </c:pt>
                <c:pt idx="1475">
                  <c:v>328.75977209526707</c:v>
                </c:pt>
                <c:pt idx="1476">
                  <c:v>328.78479075495852</c:v>
                </c:pt>
                <c:pt idx="1477">
                  <c:v>328.8097924700773</c:v>
                </c:pt>
                <c:pt idx="1478">
                  <c:v>328.83477726356017</c:v>
                </c:pt>
                <c:pt idx="1479">
                  <c:v>328.85974515829741</c:v>
                </c:pt>
                <c:pt idx="1480">
                  <c:v>328.88469617713298</c:v>
                </c:pt>
                <c:pt idx="1481">
                  <c:v>328.90963034286432</c:v>
                </c:pt>
                <c:pt idx="1482">
                  <c:v>328.93454767824289</c:v>
                </c:pt>
                <c:pt idx="1483">
                  <c:v>328.95944820597407</c:v>
                </c:pt>
                <c:pt idx="1484">
                  <c:v>328.98433194871728</c:v>
                </c:pt>
                <c:pt idx="1485">
                  <c:v>329.00919892908621</c:v>
                </c:pt>
                <c:pt idx="1486">
                  <c:v>329.03404916964894</c:v>
                </c:pt>
                <c:pt idx="1487">
                  <c:v>329.05888269292768</c:v>
                </c:pt>
                <c:pt idx="1488">
                  <c:v>329.08369952139969</c:v>
                </c:pt>
                <c:pt idx="1489">
                  <c:v>329.10849967749658</c:v>
                </c:pt>
                <c:pt idx="1490">
                  <c:v>329.13328318360487</c:v>
                </c:pt>
                <c:pt idx="1491">
                  <c:v>329.15805006206614</c:v>
                </c:pt>
                <c:pt idx="1492">
                  <c:v>329.18280033517681</c:v>
                </c:pt>
                <c:pt idx="1493">
                  <c:v>329.20753402518875</c:v>
                </c:pt>
                <c:pt idx="1494">
                  <c:v>329.23225115430893</c:v>
                </c:pt>
                <c:pt idx="1495">
                  <c:v>329.25695174469968</c:v>
                </c:pt>
                <c:pt idx="1496">
                  <c:v>329.28163581847923</c:v>
                </c:pt>
                <c:pt idx="1497">
                  <c:v>329.30630339772102</c:v>
                </c:pt>
                <c:pt idx="1498">
                  <c:v>329.33095450445467</c:v>
                </c:pt>
                <c:pt idx="1499">
                  <c:v>329.35558916066532</c:v>
                </c:pt>
                <c:pt idx="1500">
                  <c:v>329.38020738829448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6-231B-4D71-9B87-0AA4CD618E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2597807"/>
        <c:axId val="355757071"/>
      </c:scatterChart>
      <c:valAx>
        <c:axId val="3225978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5757071"/>
        <c:crosses val="autoZero"/>
        <c:crossBetween val="midCat"/>
      </c:valAx>
      <c:valAx>
        <c:axId val="355757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59780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094155A05B746B728F247EDD883E4" ma:contentTypeVersion="" ma:contentTypeDescription="Create a new document." ma:contentTypeScope="" ma:versionID="78c6d96d54b8192cf277f095ebba5aba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D93CDEEB-BC27-4070-A1CA-6EF9F492534B}">
  <ds:schemaRefs/>
</ds:datastoreItem>
</file>

<file path=customXml/itemProps2.xml><?xml version="1.0" encoding="utf-8"?>
<ds:datastoreItem xmlns:ds="http://schemas.openxmlformats.org/officeDocument/2006/customXml" ds:itemID="{1A3A2E9E-5852-4D21-BC37-D31E0066F17B}">
  <ds:schemaRefs/>
</ds:datastoreItem>
</file>

<file path=customXml/itemProps3.xml><?xml version="1.0" encoding="utf-8"?>
<ds:datastoreItem xmlns:ds="http://schemas.openxmlformats.org/officeDocument/2006/customXml" ds:itemID="{220CE615-3C96-435C-82D1-123118C8B16A}"/>
</file>

<file path=customXml/itemProps4.xml><?xml version="1.0" encoding="utf-8"?>
<ds:datastoreItem xmlns:ds="http://schemas.openxmlformats.org/officeDocument/2006/customXml" ds:itemID="{3B080891-0D9D-4763-A741-90A08B3920AD}"/>
</file>

<file path=customXml/itemProps5.xml><?xml version="1.0" encoding="utf-8"?>
<ds:datastoreItem xmlns:ds="http://schemas.openxmlformats.org/officeDocument/2006/customXml" ds:itemID="{DFEDFE50-7EE6-4D8B-A9FA-1B15B2C28F45}"/>
</file>

<file path=docProps/app.xml><?xml version="1.0" encoding="utf-8"?>
<Properties xmlns="http://schemas.openxmlformats.org/officeDocument/2006/extended-properties" xmlns:vt="http://schemas.openxmlformats.org/officeDocument/2006/docPropsVTypes">
  <Template>1k1w4qb1</Template>
  <TotalTime>35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Zhao, OneWeb</dc:creator>
  <cp:keywords/>
  <dc:description/>
  <cp:lastModifiedBy>Peng Zhao, OneWeb</cp:lastModifiedBy>
  <cp:revision>2</cp:revision>
  <dcterms:created xsi:type="dcterms:W3CDTF">2023-11-29T08:41:00Z</dcterms:created>
  <dcterms:modified xsi:type="dcterms:W3CDTF">2023-11-29T10:23:00Z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oneweb</vt:lpwstr>
  </property>
  <property fmtid="{D5CDD505-2E9C-101B-9397-08002B2CF9AE}" pid="3" name="TemplafyTemplateId">
    <vt:lpwstr>637926220537777076</vt:lpwstr>
  </property>
  <property fmtid="{D5CDD505-2E9C-101B-9397-08002B2CF9AE}" pid="4" name="TemplafyUserProfileId">
    <vt:lpwstr>638052329789182324</vt:lpwstr>
  </property>
  <property fmtid="{D5CDD505-2E9C-101B-9397-08002B2CF9AE}" pid="5" name="TemplafyFromBlank">
    <vt:bool>true</vt:bool>
  </property>
  <property fmtid="{D5CDD505-2E9C-101B-9397-08002B2CF9AE}" pid="6" name="MSIP_Label_80c748a0-2ff9-441a-82d5-30ac767f9d6f_Enabled">
    <vt:lpwstr>true</vt:lpwstr>
  </property>
  <property fmtid="{D5CDD505-2E9C-101B-9397-08002B2CF9AE}" pid="7" name="MSIP_Label_80c748a0-2ff9-441a-82d5-30ac767f9d6f_SetDate">
    <vt:lpwstr>2023-11-29T08:45:08Z</vt:lpwstr>
  </property>
  <property fmtid="{D5CDD505-2E9C-101B-9397-08002B2CF9AE}" pid="8" name="MSIP_Label_80c748a0-2ff9-441a-82d5-30ac767f9d6f_Method">
    <vt:lpwstr>Standard</vt:lpwstr>
  </property>
  <property fmtid="{D5CDD505-2E9C-101B-9397-08002B2CF9AE}" pid="9" name="MSIP_Label_80c748a0-2ff9-441a-82d5-30ac767f9d6f_Name">
    <vt:lpwstr>OneWeb Proprietary</vt:lpwstr>
  </property>
  <property fmtid="{D5CDD505-2E9C-101B-9397-08002B2CF9AE}" pid="10" name="MSIP_Label_80c748a0-2ff9-441a-82d5-30ac767f9d6f_SiteId">
    <vt:lpwstr>d81db6ff-4c7d-4a1d-b562-81e85431d5ba</vt:lpwstr>
  </property>
  <property fmtid="{D5CDD505-2E9C-101B-9397-08002B2CF9AE}" pid="11" name="MSIP_Label_80c748a0-2ff9-441a-82d5-30ac767f9d6f_ActionId">
    <vt:lpwstr>7b759abd-9343-4c22-b763-f9162f0721fe</vt:lpwstr>
  </property>
  <property fmtid="{D5CDD505-2E9C-101B-9397-08002B2CF9AE}" pid="12" name="MSIP_Label_80c748a0-2ff9-441a-82d5-30ac767f9d6f_ContentBits">
    <vt:lpwstr>0</vt:lpwstr>
  </property>
  <property fmtid="{D5CDD505-2E9C-101B-9397-08002B2CF9AE}" pid="13" name="ContentTypeId">
    <vt:lpwstr>0x0101005B0094155A05B746B728F247EDD883E4</vt:lpwstr>
  </property>
</Properties>
</file>